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17E3" w14:textId="7023F074" w:rsidR="007F0461" w:rsidRDefault="003952E0" w:rsidP="00A30E45">
      <w:pPr>
        <w:outlineLvl w:val="0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Pausenglockenmelodie</w:t>
      </w:r>
      <w:r w:rsidR="007F0461">
        <w:rPr>
          <w:rFonts w:ascii="Arial" w:hAnsi="Arial" w:cs="Arial"/>
          <w:b/>
          <w:sz w:val="24"/>
        </w:rPr>
        <w:t xml:space="preserve"> </w:t>
      </w:r>
    </w:p>
    <w:p w14:paraId="0EB824DA" w14:textId="77777777" w:rsidR="007F0461" w:rsidRDefault="007F0461" w:rsidP="00A30E45">
      <w:pPr>
        <w:outlineLvl w:val="0"/>
        <w:rPr>
          <w:rFonts w:ascii="Arial" w:hAnsi="Arial" w:cs="Arial"/>
          <w:b/>
          <w:sz w:val="24"/>
        </w:rPr>
      </w:pPr>
    </w:p>
    <w:p w14:paraId="1EB0C987" w14:textId="77777777" w:rsidR="00A34A79" w:rsidRDefault="00A34A79" w:rsidP="00A30E45">
      <w:pPr>
        <w:outlineLvl w:val="0"/>
        <w:rPr>
          <w:rFonts w:ascii="Arial" w:hAnsi="Arial" w:cs="Arial"/>
          <w:b/>
          <w:sz w:val="24"/>
        </w:rPr>
      </w:pPr>
    </w:p>
    <w:p w14:paraId="56CA7D24" w14:textId="77777777" w:rsidR="00A30E45" w:rsidRPr="007F0461" w:rsidRDefault="00A30E45" w:rsidP="00A30E45">
      <w:pPr>
        <w:outlineLvl w:val="0"/>
        <w:rPr>
          <w:rFonts w:ascii="Arial" w:hAnsi="Arial" w:cs="Arial"/>
          <w:b/>
          <w:sz w:val="24"/>
        </w:rPr>
      </w:pPr>
      <w:r w:rsidRPr="007F0461">
        <w:rPr>
          <w:rFonts w:ascii="Arial" w:hAnsi="Arial" w:cs="Arial"/>
          <w:b/>
          <w:sz w:val="24"/>
        </w:rPr>
        <w:t>Reflexionsfragen in den verschiedenen Phasen im Lernarrangement</w:t>
      </w:r>
    </w:p>
    <w:p w14:paraId="0D0D2B41" w14:textId="77777777" w:rsidR="00A30E45" w:rsidRPr="00524563" w:rsidRDefault="00A30E45" w:rsidP="00A30E45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0E45" w14:paraId="524168FA" w14:textId="77777777" w:rsidTr="004C618F">
        <w:tc>
          <w:tcPr>
            <w:tcW w:w="9206" w:type="dxa"/>
            <w:shd w:val="clear" w:color="auto" w:fill="D9D9D9" w:themeFill="background1" w:themeFillShade="D9"/>
          </w:tcPr>
          <w:p w14:paraId="4D4103F3" w14:textId="77777777" w:rsidR="00A30E45" w:rsidRPr="00A30E45" w:rsidRDefault="00A30E45" w:rsidP="004C618F">
            <w:pPr>
              <w:rPr>
                <w:rFonts w:ascii="Arial" w:hAnsi="Arial" w:cs="Arial"/>
                <w:sz w:val="24"/>
                <w:szCs w:val="24"/>
              </w:rPr>
            </w:pPr>
            <w:r w:rsidRPr="00A30E45">
              <w:rPr>
                <w:rFonts w:ascii="Arial" w:hAnsi="Arial" w:cs="Arial"/>
                <w:sz w:val="24"/>
                <w:szCs w:val="24"/>
              </w:rPr>
              <w:t>Einstieg</w:t>
            </w:r>
          </w:p>
        </w:tc>
      </w:tr>
      <w:tr w:rsidR="00A30E45" w14:paraId="6D1894A3" w14:textId="77777777" w:rsidTr="004C618F">
        <w:tc>
          <w:tcPr>
            <w:tcW w:w="9206" w:type="dxa"/>
          </w:tcPr>
          <w:p w14:paraId="326527A5" w14:textId="77777777" w:rsidR="00A30E45" w:rsidRPr="00A30E45" w:rsidRDefault="00A30E45" w:rsidP="004C618F">
            <w:pPr>
              <w:pStyle w:val="Listenabsatz"/>
              <w:spacing w:after="60" w:line="240" w:lineRule="atLeast"/>
              <w:rPr>
                <w:rFonts w:ascii="Arial" w:hAnsi="Arial" w:cs="Arial"/>
                <w:szCs w:val="24"/>
              </w:rPr>
            </w:pPr>
          </w:p>
          <w:p w14:paraId="27477F36" w14:textId="77777777" w:rsidR="003952E0" w:rsidRPr="003952E0" w:rsidRDefault="003952E0" w:rsidP="003952E0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Wie gehen wir an die Aufgabe heran?</w:t>
            </w:r>
          </w:p>
          <w:p w14:paraId="7CE8102F" w14:textId="77777777" w:rsidR="003952E0" w:rsidRPr="003952E0" w:rsidRDefault="003952E0" w:rsidP="003952E0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Welches Material benötigen wir? (Instrumente, Notizmaterial etc.)</w:t>
            </w:r>
          </w:p>
          <w:p w14:paraId="6DC1C58B" w14:textId="77777777" w:rsidR="003952E0" w:rsidRPr="003952E0" w:rsidRDefault="003952E0" w:rsidP="003952E0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Was sind Merkmale einer Pausenglockenmelodie?</w:t>
            </w:r>
          </w:p>
          <w:p w14:paraId="61149157" w14:textId="77777777" w:rsidR="00A30E45" w:rsidRPr="003952E0" w:rsidRDefault="00A30E45" w:rsidP="003952E0">
            <w:pPr>
              <w:spacing w:after="60" w:line="240" w:lineRule="atLeast"/>
              <w:ind w:left="360"/>
              <w:rPr>
                <w:rFonts w:ascii="Arial" w:hAnsi="Arial" w:cs="Arial"/>
                <w:b/>
              </w:rPr>
            </w:pPr>
          </w:p>
        </w:tc>
      </w:tr>
      <w:tr w:rsidR="00A30E45" w14:paraId="3F374A69" w14:textId="77777777" w:rsidTr="004C618F">
        <w:tc>
          <w:tcPr>
            <w:tcW w:w="9206" w:type="dxa"/>
            <w:shd w:val="clear" w:color="auto" w:fill="D9D9D9" w:themeFill="background1" w:themeFillShade="D9"/>
          </w:tcPr>
          <w:p w14:paraId="630B2FD8" w14:textId="77777777" w:rsidR="00A30E45" w:rsidRPr="00A30E45" w:rsidRDefault="00A30E45" w:rsidP="004C618F">
            <w:pPr>
              <w:rPr>
                <w:rFonts w:ascii="Arial" w:hAnsi="Arial" w:cs="Arial"/>
                <w:sz w:val="24"/>
                <w:szCs w:val="24"/>
              </w:rPr>
            </w:pPr>
            <w:r w:rsidRPr="00A30E45">
              <w:rPr>
                <w:rFonts w:ascii="Arial" w:hAnsi="Arial" w:cs="Arial"/>
                <w:sz w:val="24"/>
                <w:szCs w:val="24"/>
              </w:rPr>
              <w:t>Bearbeiten</w:t>
            </w:r>
          </w:p>
        </w:tc>
      </w:tr>
      <w:tr w:rsidR="00A30E45" w14:paraId="1C67E549" w14:textId="77777777" w:rsidTr="004C618F">
        <w:tc>
          <w:tcPr>
            <w:tcW w:w="9206" w:type="dxa"/>
          </w:tcPr>
          <w:p w14:paraId="472E68EC" w14:textId="77777777" w:rsidR="00A30E45" w:rsidRPr="007F0461" w:rsidRDefault="00A30E45" w:rsidP="004C618F">
            <w:pPr>
              <w:rPr>
                <w:rFonts w:ascii="Arial" w:hAnsi="Arial" w:cs="Arial"/>
                <w:b/>
                <w:sz w:val="20"/>
              </w:rPr>
            </w:pPr>
          </w:p>
          <w:p w14:paraId="3C512789" w14:textId="77777777" w:rsidR="003952E0" w:rsidRPr="003952E0" w:rsidRDefault="003952E0" w:rsidP="003952E0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 xml:space="preserve">Was fällt euch auf? </w:t>
            </w:r>
          </w:p>
          <w:p w14:paraId="1066941B" w14:textId="77777777" w:rsidR="003952E0" w:rsidRPr="003952E0" w:rsidRDefault="003952E0" w:rsidP="003952E0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Was gefällt euch besonders an der Melodie? Warum?</w:t>
            </w:r>
          </w:p>
          <w:p w14:paraId="4A4C986A" w14:textId="77777777" w:rsidR="003952E0" w:rsidRPr="003952E0" w:rsidRDefault="003952E0" w:rsidP="003952E0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Was könnte verbessert/ verändert/ erweitert werden?</w:t>
            </w:r>
          </w:p>
          <w:p w14:paraId="777FF4B8" w14:textId="77777777" w:rsidR="003952E0" w:rsidRPr="003952E0" w:rsidRDefault="003952E0" w:rsidP="003952E0">
            <w:pPr>
              <w:pStyle w:val="Listenabsatz"/>
              <w:numPr>
                <w:ilvl w:val="0"/>
                <w:numId w:val="2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Wo braucht ihr Unterstützung?</w:t>
            </w:r>
          </w:p>
          <w:p w14:paraId="44EB92B4" w14:textId="77777777" w:rsidR="00A30E45" w:rsidRPr="003952E0" w:rsidRDefault="00A30E45" w:rsidP="003952E0">
            <w:pPr>
              <w:spacing w:after="60" w:line="240" w:lineRule="atLeas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A30E45" w14:paraId="564DB661" w14:textId="77777777" w:rsidTr="004C618F">
        <w:tc>
          <w:tcPr>
            <w:tcW w:w="9206" w:type="dxa"/>
            <w:shd w:val="clear" w:color="auto" w:fill="D9D9D9" w:themeFill="background1" w:themeFillShade="D9"/>
          </w:tcPr>
          <w:p w14:paraId="58D3F43D" w14:textId="77777777" w:rsidR="00A30E45" w:rsidRPr="007F0461" w:rsidRDefault="00A30E45" w:rsidP="004C618F">
            <w:pPr>
              <w:rPr>
                <w:rFonts w:ascii="Arial" w:hAnsi="Arial" w:cs="Arial"/>
                <w:sz w:val="20"/>
              </w:rPr>
            </w:pPr>
            <w:r w:rsidRPr="007F0461">
              <w:rPr>
                <w:rFonts w:ascii="Arial" w:hAnsi="Arial" w:cs="Arial"/>
                <w:sz w:val="20"/>
              </w:rPr>
              <w:t>Üben/Anwenden</w:t>
            </w:r>
          </w:p>
        </w:tc>
      </w:tr>
      <w:tr w:rsidR="00A30E45" w14:paraId="2FE29BED" w14:textId="77777777" w:rsidTr="004C618F">
        <w:tc>
          <w:tcPr>
            <w:tcW w:w="9206" w:type="dxa"/>
          </w:tcPr>
          <w:p w14:paraId="7E5A887E" w14:textId="77777777" w:rsidR="00A30E45" w:rsidRPr="007F0461" w:rsidRDefault="00A30E45" w:rsidP="004C618F">
            <w:pPr>
              <w:pStyle w:val="Listenabsatz"/>
              <w:outlineLvl w:val="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7B5506" w14:textId="77777777" w:rsidR="003952E0" w:rsidRPr="003952E0" w:rsidRDefault="003952E0" w:rsidP="003952E0">
            <w:pPr>
              <w:pStyle w:val="Listenabsatz"/>
              <w:numPr>
                <w:ilvl w:val="0"/>
                <w:numId w:val="6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Was war schwierig, was einfach?</w:t>
            </w:r>
          </w:p>
          <w:p w14:paraId="3579873F" w14:textId="77777777" w:rsidR="003952E0" w:rsidRPr="003952E0" w:rsidRDefault="003952E0" w:rsidP="003952E0">
            <w:pPr>
              <w:pStyle w:val="Listenabsatz"/>
              <w:numPr>
                <w:ilvl w:val="0"/>
                <w:numId w:val="6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Was habe ich gelernt?</w:t>
            </w:r>
          </w:p>
          <w:p w14:paraId="12463AFB" w14:textId="77777777" w:rsidR="003952E0" w:rsidRPr="003952E0" w:rsidRDefault="003952E0" w:rsidP="003952E0">
            <w:pPr>
              <w:pStyle w:val="Listenabsatz"/>
              <w:numPr>
                <w:ilvl w:val="0"/>
                <w:numId w:val="6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Welche Notation gehört zur vorgespielten Melodie? Wie seid ihr vorgegangen beim Notieren?</w:t>
            </w:r>
          </w:p>
          <w:p w14:paraId="2B51606A" w14:textId="77777777" w:rsidR="003952E0" w:rsidRPr="003952E0" w:rsidRDefault="003952E0" w:rsidP="003952E0">
            <w:pPr>
              <w:pStyle w:val="Listenabsatz"/>
              <w:numPr>
                <w:ilvl w:val="0"/>
                <w:numId w:val="6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3952E0">
              <w:rPr>
                <w:rFonts w:ascii="Arial" w:hAnsi="Arial" w:cs="Arial"/>
                <w:sz w:val="20"/>
              </w:rPr>
              <w:t>Was hilft beim Merken einer Melodie</w:t>
            </w:r>
          </w:p>
          <w:p w14:paraId="6BEC82F2" w14:textId="77777777" w:rsidR="003952E0" w:rsidRPr="002F7AF9" w:rsidRDefault="003952E0" w:rsidP="003952E0">
            <w:pPr>
              <w:pStyle w:val="Listenabsatz"/>
              <w:numPr>
                <w:ilvl w:val="0"/>
                <w:numId w:val="6"/>
              </w:numPr>
              <w:spacing w:after="60" w:line="240" w:lineRule="atLeast"/>
              <w:rPr>
                <w:color w:val="000000" w:themeColor="text1"/>
              </w:rPr>
            </w:pPr>
            <w:r w:rsidRPr="003952E0">
              <w:rPr>
                <w:rFonts w:ascii="Arial" w:hAnsi="Arial" w:cs="Arial"/>
                <w:sz w:val="20"/>
              </w:rPr>
              <w:t>Was gefällt? Warum?</w:t>
            </w:r>
          </w:p>
          <w:p w14:paraId="1470365F" w14:textId="77777777" w:rsidR="00A30E45" w:rsidRPr="007F0461" w:rsidRDefault="00A30E45" w:rsidP="004C618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A692B0" w14:textId="77777777" w:rsidR="00480543" w:rsidRPr="00020D2E" w:rsidRDefault="008A775B" w:rsidP="00020D2E"/>
    <w:sectPr w:rsidR="00480543" w:rsidRPr="00020D2E" w:rsidSect="00A30E45">
      <w:footerReference w:type="default" r:id="rId7"/>
      <w:pgSz w:w="11906" w:h="16838" w:code="9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4DEE" w14:textId="77777777" w:rsidR="00C535A8" w:rsidRDefault="00C535A8" w:rsidP="00F40AB2">
      <w:r>
        <w:separator/>
      </w:r>
    </w:p>
  </w:endnote>
  <w:endnote w:type="continuationSeparator" w:id="0">
    <w:p w14:paraId="0C9CC058" w14:textId="77777777" w:rsidR="00C535A8" w:rsidRDefault="00C535A8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E1F8" w14:textId="77777777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B8140" wp14:editId="2A4A3DC2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B58C3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FF638" wp14:editId="3405ABC5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9446E" w14:textId="5739D0A7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A30E4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Reflexionsfragen- Würfel einen Song</w:t>
                          </w:r>
                          <w:r w:rsidR="007C230B"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6FE9BE6B" w14:textId="5279038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E463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Tabea Bregger, Gabrielle Friolet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753B08DA" w14:textId="339C175D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1. </w:t>
                          </w:r>
                          <w:r w:rsidR="00E463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April</w:t>
                          </w:r>
                          <w:r w:rsidR="00A30E4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2018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FF63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15E9446E" w14:textId="5739D0A7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A30E45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Reflexionsfragen- Würfel einen Song</w:t>
                    </w:r>
                    <w:r w:rsidR="007C230B"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6FE9BE6B" w14:textId="5279038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E463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Tabea Bregger, Gabrielle Friolet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753B08DA" w14:textId="339C175D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1. </w:t>
                    </w:r>
                    <w:r w:rsidR="00E463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April</w:t>
                    </w:r>
                    <w:r w:rsidR="00A30E4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2018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B6DEC" wp14:editId="5DD4C9E7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D14F1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03093E17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49FB859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4E6FE675" w14:textId="2802BD6C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020D2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</w:t>
                          </w:r>
                          <w:r w:rsidR="00E4635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B6DEC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58AD14F1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03093E17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49FB859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4E6FE675" w14:textId="2802BD6C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020D2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</w:t>
                    </w:r>
                    <w:r w:rsidR="00E4635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29496" wp14:editId="461B0706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3C8EB" w14:textId="5E9F623A" w:rsidR="00F40AB2" w:rsidRPr="00806C9D" w:rsidRDefault="00F459D6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29496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253C8EB" w14:textId="5E9F623A" w:rsidR="00F40AB2" w:rsidRPr="00806C9D" w:rsidRDefault="00F459D6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</w:p>
  <w:p w14:paraId="4703B518" w14:textId="77777777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744736E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7666" w14:textId="77777777" w:rsidR="00C535A8" w:rsidRDefault="00C535A8" w:rsidP="00F40AB2">
      <w:r>
        <w:separator/>
      </w:r>
    </w:p>
  </w:footnote>
  <w:footnote w:type="continuationSeparator" w:id="0">
    <w:p w14:paraId="49CB5283" w14:textId="77777777" w:rsidR="00C535A8" w:rsidRDefault="00C535A8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E51"/>
    <w:multiLevelType w:val="hybridMultilevel"/>
    <w:tmpl w:val="06F8D3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25115"/>
    <w:multiLevelType w:val="hybridMultilevel"/>
    <w:tmpl w:val="B0B46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414EE"/>
    <w:multiLevelType w:val="hybridMultilevel"/>
    <w:tmpl w:val="3CE2F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7973"/>
    <w:multiLevelType w:val="hybridMultilevel"/>
    <w:tmpl w:val="EC8A2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C35B9"/>
    <w:multiLevelType w:val="hybridMultilevel"/>
    <w:tmpl w:val="7EA03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553AA"/>
    <w:multiLevelType w:val="hybridMultilevel"/>
    <w:tmpl w:val="F5125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72561"/>
    <w:rsid w:val="00080038"/>
    <w:rsid w:val="000C1215"/>
    <w:rsid w:val="001840B0"/>
    <w:rsid w:val="002B321D"/>
    <w:rsid w:val="00322B10"/>
    <w:rsid w:val="003952E0"/>
    <w:rsid w:val="003F2E11"/>
    <w:rsid w:val="00401A47"/>
    <w:rsid w:val="00474FA7"/>
    <w:rsid w:val="00766661"/>
    <w:rsid w:val="007942F8"/>
    <w:rsid w:val="007C230B"/>
    <w:rsid w:val="007F0461"/>
    <w:rsid w:val="00806C9D"/>
    <w:rsid w:val="008A775B"/>
    <w:rsid w:val="00951055"/>
    <w:rsid w:val="009B7154"/>
    <w:rsid w:val="00A30E45"/>
    <w:rsid w:val="00A34A79"/>
    <w:rsid w:val="00A56C58"/>
    <w:rsid w:val="00A74DD9"/>
    <w:rsid w:val="00AF0989"/>
    <w:rsid w:val="00B83906"/>
    <w:rsid w:val="00BC0DFD"/>
    <w:rsid w:val="00BD711A"/>
    <w:rsid w:val="00BE7C99"/>
    <w:rsid w:val="00C300CA"/>
    <w:rsid w:val="00C535A8"/>
    <w:rsid w:val="00C735FF"/>
    <w:rsid w:val="00E46357"/>
    <w:rsid w:val="00EE5259"/>
    <w:rsid w:val="00F40AB2"/>
    <w:rsid w:val="00F4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26C0B51"/>
  <w15:docId w15:val="{350BABD7-5167-44F8-ABC9-CBB5B2D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Listenabsatz">
    <w:name w:val="List Paragraph"/>
    <w:basedOn w:val="Standard"/>
    <w:uiPriority w:val="34"/>
    <w:qFormat/>
    <w:rsid w:val="00A30E45"/>
    <w:pPr>
      <w:ind w:left="720"/>
      <w:contextualSpacing/>
    </w:pPr>
    <w:rPr>
      <w:rFonts w:eastAsiaTheme="minorEastAsia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8467D3C7.dotm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Reflexionsfragen</dc:title>
  <dc:creator>iwan raschle</dc:creator>
  <cp:keywords>AKVB</cp:keywords>
  <dc:description>LPLMK</dc:description>
  <cp:lastModifiedBy>Rognon Patrick, ERZ-AKVB-FBS</cp:lastModifiedBy>
  <cp:revision>2</cp:revision>
  <dcterms:created xsi:type="dcterms:W3CDTF">2018-04-24T07:37:00Z</dcterms:created>
  <dcterms:modified xsi:type="dcterms:W3CDTF">2018-04-24T07:37:00Z</dcterms:modified>
</cp:coreProperties>
</file>