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0641F" w14:textId="28EEB31E" w:rsidR="00132ED8" w:rsidRDefault="00761517" w:rsidP="00C45964">
      <w:pPr>
        <w:rPr>
          <w:rFonts w:ascii="Arial" w:hAnsi="Arial" w:cs="Arial"/>
          <w:sz w:val="52"/>
          <w:szCs w:val="52"/>
          <w:lang w:val="de-CH"/>
        </w:rPr>
      </w:pPr>
      <w:bookmarkStart w:id="0" w:name="_GoBack"/>
      <w:bookmarkEnd w:id="0"/>
      <w:r>
        <w:rPr>
          <w:rFonts w:ascii="Helvetica" w:hAnsi="Helvetica" w:cs="Helvetica"/>
          <w:noProof/>
          <w:sz w:val="24"/>
          <w:lang w:val="de-CH" w:eastAsia="de-CH"/>
        </w:rPr>
        <w:drawing>
          <wp:anchor distT="0" distB="0" distL="114300" distR="114300" simplePos="0" relativeHeight="251658240" behindDoc="1" locked="0" layoutInCell="1" allowOverlap="1" wp14:anchorId="30234FF7" wp14:editId="3C800946">
            <wp:simplePos x="0" y="0"/>
            <wp:positionH relativeFrom="column">
              <wp:posOffset>3951876</wp:posOffset>
            </wp:positionH>
            <wp:positionV relativeFrom="paragraph">
              <wp:posOffset>15875</wp:posOffset>
            </wp:positionV>
            <wp:extent cx="896400" cy="896400"/>
            <wp:effectExtent l="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4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57349BD" wp14:editId="685A602F">
            <wp:simplePos x="0" y="0"/>
            <wp:positionH relativeFrom="column">
              <wp:posOffset>4863132</wp:posOffset>
            </wp:positionH>
            <wp:positionV relativeFrom="paragraph">
              <wp:posOffset>13460</wp:posOffset>
            </wp:positionV>
            <wp:extent cx="896400" cy="896400"/>
            <wp:effectExtent l="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964" w:rsidRPr="00C45964">
        <w:rPr>
          <w:rFonts w:ascii="Arial" w:hAnsi="Arial" w:cs="Arial"/>
          <w:sz w:val="52"/>
          <w:szCs w:val="52"/>
          <w:lang w:val="de-CH"/>
        </w:rPr>
        <w:t>Erinnerungshilfe</w:t>
      </w:r>
      <w:r w:rsidR="00C45964">
        <w:rPr>
          <w:rFonts w:ascii="Arial" w:hAnsi="Arial" w:cs="Arial"/>
          <w:sz w:val="52"/>
          <w:szCs w:val="52"/>
          <w:lang w:val="de-CH"/>
        </w:rPr>
        <w:t xml:space="preserve"> </w:t>
      </w:r>
    </w:p>
    <w:p w14:paraId="6DE822A6" w14:textId="685CE261" w:rsidR="00761517" w:rsidRDefault="00761517" w:rsidP="00C45964">
      <w:pPr>
        <w:rPr>
          <w:rFonts w:ascii="Arial" w:hAnsi="Arial" w:cs="Arial"/>
          <w:sz w:val="52"/>
          <w:szCs w:val="52"/>
          <w:lang w:val="de-CH"/>
        </w:rPr>
      </w:pPr>
      <w:r>
        <w:rPr>
          <w:rFonts w:ascii="Arial" w:hAnsi="Arial" w:cs="Arial"/>
          <w:sz w:val="52"/>
          <w:szCs w:val="52"/>
          <w:lang w:val="de-CH"/>
        </w:rPr>
        <w:t>Pausenglockenmelodie</w:t>
      </w:r>
    </w:p>
    <w:p w14:paraId="3EC63A85" w14:textId="36D0F3FD" w:rsidR="00DA648E" w:rsidRPr="00C45964" w:rsidRDefault="00DA648E" w:rsidP="00C45964">
      <w:pPr>
        <w:rPr>
          <w:rFonts w:ascii="Arial" w:hAnsi="Arial" w:cs="Arial"/>
          <w:sz w:val="52"/>
          <w:szCs w:val="52"/>
          <w:lang w:val="de-CH"/>
        </w:rPr>
      </w:pPr>
    </w:p>
    <w:sectPr w:rsidR="00DA648E" w:rsidRPr="00C45964" w:rsidSect="007739F0">
      <w:footerReference w:type="default" r:id="rId9"/>
      <w:pgSz w:w="11906" w:h="16838" w:code="9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0E49B" w14:textId="77777777" w:rsidR="006A3914" w:rsidRDefault="006A3914" w:rsidP="00F40AB2">
      <w:r>
        <w:separator/>
      </w:r>
    </w:p>
  </w:endnote>
  <w:endnote w:type="continuationSeparator" w:id="0">
    <w:p w14:paraId="74EA429F" w14:textId="77777777" w:rsidR="006A3914" w:rsidRDefault="006A3914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1BE7" w14:textId="77777777" w:rsidR="00F40AB2" w:rsidRDefault="007C230B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07453B" wp14:editId="14F7B4B7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8F15EB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DC8082" wp14:editId="0F3AE5A1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17411" w14:textId="56D7830F" w:rsidR="00C820E2" w:rsidRDefault="00BE7C99" w:rsidP="00C820E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5A44D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C230B"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C820E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9C6C3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Erfinde eine eigene Pausenglockenmelodie</w:t>
                          </w:r>
                        </w:p>
                        <w:p w14:paraId="746E890A" w14:textId="01EF40C2" w:rsidR="00C820E2" w:rsidRDefault="009C6C34" w:rsidP="00C820E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Tabea Bregger, Gabrielle Friolet</w:t>
                          </w:r>
                        </w:p>
                        <w:p w14:paraId="4F8C2ECE" w14:textId="77777777" w:rsidR="00C820E2" w:rsidRDefault="00C820E2" w:rsidP="00C820E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Februar 2018</w:t>
                          </w:r>
                        </w:p>
                        <w:p w14:paraId="4FEC7D83" w14:textId="77777777" w:rsidR="00080038" w:rsidRPr="00080038" w:rsidRDefault="00C820E2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7C230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C808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" filled="f" stroked="f">
              <v:textbox>
                <w:txbxContent>
                  <w:p w14:paraId="4E217411" w14:textId="56D7830F" w:rsidR="00C820E2" w:rsidRDefault="00BE7C99" w:rsidP="00C820E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5A44D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="007C230B"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C820E2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="009C6C34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Erfinde eine eigene Pausenglockenmelodie</w:t>
                    </w:r>
                  </w:p>
                  <w:p w14:paraId="746E890A" w14:textId="01EF40C2" w:rsidR="00C820E2" w:rsidRDefault="009C6C34" w:rsidP="00C820E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Tabea Bregger, Gabrielle Friolet</w:t>
                    </w:r>
                  </w:p>
                  <w:p w14:paraId="4F8C2ECE" w14:textId="77777777" w:rsidR="00C820E2" w:rsidRDefault="00C820E2" w:rsidP="00C820E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Februar 2018</w:t>
                    </w:r>
                  </w:p>
                  <w:p w14:paraId="4FEC7D83" w14:textId="77777777" w:rsidR="00080038" w:rsidRPr="00080038" w:rsidRDefault="00C820E2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7C230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880244" wp14:editId="39CBCE0F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6120E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7DDF952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0568D800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223336B8" w14:textId="61C1BD2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 w:rsidR="009C6C3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1. Zyklus</w:t>
                          </w:r>
                          <w:r w:rsidR="00C820E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Musik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80244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14:paraId="62B6120E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7DDF952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0568D800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223336B8" w14:textId="61C1BD2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 w:rsidR="009C6C34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1. Zyklus</w:t>
                    </w:r>
                    <w:r w:rsidR="00C820E2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Musik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CE9BE" wp14:editId="36900520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2CD43" w14:textId="24578408" w:rsidR="00F40AB2" w:rsidRPr="00806C9D" w:rsidRDefault="00357B72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ACE9B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14:paraId="6662CD43" w14:textId="24578408" w:rsidR="00F40AB2" w:rsidRPr="00806C9D" w:rsidRDefault="00357B72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Mus</w:t>
                    </w:r>
                  </w:p>
                </w:txbxContent>
              </v:textbox>
            </v:shape>
          </w:pict>
        </mc:Fallback>
      </mc:AlternateContent>
    </w:r>
  </w:p>
  <w:p w14:paraId="1DDC3EAB" w14:textId="77777777" w:rsidR="00F40AB2" w:rsidRDefault="00F40AB2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255CE01E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2235B" w14:textId="77777777" w:rsidR="006A3914" w:rsidRDefault="006A3914" w:rsidP="00F40AB2">
      <w:r>
        <w:separator/>
      </w:r>
    </w:p>
  </w:footnote>
  <w:footnote w:type="continuationSeparator" w:id="0">
    <w:p w14:paraId="603E984D" w14:textId="77777777" w:rsidR="006A3914" w:rsidRDefault="006A3914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75A"/>
    <w:multiLevelType w:val="hybridMultilevel"/>
    <w:tmpl w:val="78003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4891"/>
    <w:multiLevelType w:val="hybridMultilevel"/>
    <w:tmpl w:val="3DCC29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BB5"/>
    <w:multiLevelType w:val="hybridMultilevel"/>
    <w:tmpl w:val="9C1081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A3524"/>
    <w:multiLevelType w:val="hybridMultilevel"/>
    <w:tmpl w:val="E7AAF6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935DD"/>
    <w:multiLevelType w:val="hybridMultilevel"/>
    <w:tmpl w:val="422059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5414EE"/>
    <w:multiLevelType w:val="hybridMultilevel"/>
    <w:tmpl w:val="648854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C3F9D"/>
    <w:multiLevelType w:val="hybridMultilevel"/>
    <w:tmpl w:val="54046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743FC"/>
    <w:multiLevelType w:val="hybridMultilevel"/>
    <w:tmpl w:val="3DC2A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040F7"/>
    <w:multiLevelType w:val="hybridMultilevel"/>
    <w:tmpl w:val="E6922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66668"/>
    <w:multiLevelType w:val="hybridMultilevel"/>
    <w:tmpl w:val="CB5053E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0646B"/>
    <w:rsid w:val="00020D2E"/>
    <w:rsid w:val="00061751"/>
    <w:rsid w:val="00067B15"/>
    <w:rsid w:val="00072561"/>
    <w:rsid w:val="00072C43"/>
    <w:rsid w:val="00080038"/>
    <w:rsid w:val="000C1215"/>
    <w:rsid w:val="000D52E2"/>
    <w:rsid w:val="000E4CA4"/>
    <w:rsid w:val="00101AAE"/>
    <w:rsid w:val="00132ED8"/>
    <w:rsid w:val="0014637D"/>
    <w:rsid w:val="001840B0"/>
    <w:rsid w:val="001A5061"/>
    <w:rsid w:val="001E4F04"/>
    <w:rsid w:val="001E707B"/>
    <w:rsid w:val="001F190D"/>
    <w:rsid w:val="001F6171"/>
    <w:rsid w:val="00216516"/>
    <w:rsid w:val="00236D97"/>
    <w:rsid w:val="0028149E"/>
    <w:rsid w:val="00285275"/>
    <w:rsid w:val="002A04DD"/>
    <w:rsid w:val="002B321D"/>
    <w:rsid w:val="002B6A68"/>
    <w:rsid w:val="00316D09"/>
    <w:rsid w:val="00336A90"/>
    <w:rsid w:val="00357B72"/>
    <w:rsid w:val="003D68D9"/>
    <w:rsid w:val="003F2E11"/>
    <w:rsid w:val="00401A47"/>
    <w:rsid w:val="00410F39"/>
    <w:rsid w:val="004172D3"/>
    <w:rsid w:val="0042777B"/>
    <w:rsid w:val="00436641"/>
    <w:rsid w:val="0044599D"/>
    <w:rsid w:val="0046482C"/>
    <w:rsid w:val="00474FA7"/>
    <w:rsid w:val="0047535B"/>
    <w:rsid w:val="004A6E5B"/>
    <w:rsid w:val="004B7465"/>
    <w:rsid w:val="004E7CDA"/>
    <w:rsid w:val="00517266"/>
    <w:rsid w:val="00562099"/>
    <w:rsid w:val="005A2EF6"/>
    <w:rsid w:val="005A44DB"/>
    <w:rsid w:val="005D6C34"/>
    <w:rsid w:val="00615998"/>
    <w:rsid w:val="006A3914"/>
    <w:rsid w:val="006C0F9A"/>
    <w:rsid w:val="006D72A5"/>
    <w:rsid w:val="006E573F"/>
    <w:rsid w:val="006E6A53"/>
    <w:rsid w:val="006F4866"/>
    <w:rsid w:val="007113E4"/>
    <w:rsid w:val="0073018E"/>
    <w:rsid w:val="00734878"/>
    <w:rsid w:val="00761517"/>
    <w:rsid w:val="007739F0"/>
    <w:rsid w:val="007942F8"/>
    <w:rsid w:val="007B3D33"/>
    <w:rsid w:val="007C230B"/>
    <w:rsid w:val="00806C9D"/>
    <w:rsid w:val="008125F9"/>
    <w:rsid w:val="00834B85"/>
    <w:rsid w:val="00847600"/>
    <w:rsid w:val="00860DC9"/>
    <w:rsid w:val="008A4C9F"/>
    <w:rsid w:val="008D5DEF"/>
    <w:rsid w:val="008F0D38"/>
    <w:rsid w:val="00961A8B"/>
    <w:rsid w:val="0096396E"/>
    <w:rsid w:val="0097603B"/>
    <w:rsid w:val="009A23E6"/>
    <w:rsid w:val="009B7154"/>
    <w:rsid w:val="009B7C1D"/>
    <w:rsid w:val="009C6C34"/>
    <w:rsid w:val="00A05FE2"/>
    <w:rsid w:val="00A25A55"/>
    <w:rsid w:val="00A4577B"/>
    <w:rsid w:val="00A54012"/>
    <w:rsid w:val="00A657F8"/>
    <w:rsid w:val="00A74DD9"/>
    <w:rsid w:val="00AA5332"/>
    <w:rsid w:val="00AE36CC"/>
    <w:rsid w:val="00AE6CF9"/>
    <w:rsid w:val="00AF0989"/>
    <w:rsid w:val="00B050E9"/>
    <w:rsid w:val="00B51730"/>
    <w:rsid w:val="00B72D36"/>
    <w:rsid w:val="00B83906"/>
    <w:rsid w:val="00BC0DFD"/>
    <w:rsid w:val="00BD711A"/>
    <w:rsid w:val="00BE129A"/>
    <w:rsid w:val="00BE7C99"/>
    <w:rsid w:val="00C300CA"/>
    <w:rsid w:val="00C45964"/>
    <w:rsid w:val="00C528A4"/>
    <w:rsid w:val="00C566DE"/>
    <w:rsid w:val="00C60660"/>
    <w:rsid w:val="00C63E84"/>
    <w:rsid w:val="00C735FF"/>
    <w:rsid w:val="00C820E2"/>
    <w:rsid w:val="00CD287D"/>
    <w:rsid w:val="00CE3C3E"/>
    <w:rsid w:val="00CF47BA"/>
    <w:rsid w:val="00D05891"/>
    <w:rsid w:val="00D45951"/>
    <w:rsid w:val="00D62665"/>
    <w:rsid w:val="00D91A44"/>
    <w:rsid w:val="00DA648E"/>
    <w:rsid w:val="00DD4E6F"/>
    <w:rsid w:val="00DF16CC"/>
    <w:rsid w:val="00DF37F1"/>
    <w:rsid w:val="00E036A1"/>
    <w:rsid w:val="00E70FA4"/>
    <w:rsid w:val="00E87B0B"/>
    <w:rsid w:val="00E92B95"/>
    <w:rsid w:val="00EB22DD"/>
    <w:rsid w:val="00ED478A"/>
    <w:rsid w:val="00F357F4"/>
    <w:rsid w:val="00F40AB2"/>
    <w:rsid w:val="00F43761"/>
    <w:rsid w:val="00F4749D"/>
    <w:rsid w:val="00F634FA"/>
    <w:rsid w:val="00FA475E"/>
    <w:rsid w:val="00FB64AD"/>
    <w:rsid w:val="00F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B2DE34"/>
  <w15:docId w15:val="{23369C9B-EBE1-480E-86C8-D3FD9F81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25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uiPriority w:val="59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E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E5B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5F9"/>
    <w:rPr>
      <w:rFonts w:asciiTheme="majorHAnsi" w:eastAsiaTheme="majorEastAsia" w:hAnsiTheme="majorHAnsi" w:cstheme="majorBidi"/>
      <w:b/>
      <w:bCs/>
      <w:i/>
      <w:iCs/>
      <w:color w:val="4472C4" w:themeColor="accent1"/>
      <w:sz w:val="18"/>
    </w:rPr>
  </w:style>
  <w:style w:type="character" w:styleId="Hyperlink">
    <w:name w:val="Hyperlink"/>
    <w:basedOn w:val="Absatz-Standardschriftart"/>
    <w:uiPriority w:val="99"/>
    <w:unhideWhenUsed/>
    <w:rsid w:val="002A04D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6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02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41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22BA27DB.dotm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Erinnerungshilfe</dc:title>
  <dc:creator>iwan raschle</dc:creator>
  <cp:keywords>AKVB</cp:keywords>
  <dc:description>LPLMK</dc:description>
  <cp:lastModifiedBy>Rognon Patrick, ERZ-AKVB-FBS</cp:lastModifiedBy>
  <cp:revision>3</cp:revision>
  <dcterms:created xsi:type="dcterms:W3CDTF">2018-04-24T07:36:00Z</dcterms:created>
  <dcterms:modified xsi:type="dcterms:W3CDTF">2018-04-24T07:36:00Z</dcterms:modified>
</cp:coreProperties>
</file>