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5C578" w14:textId="3BCC41FB" w:rsidR="00D91E57" w:rsidRPr="006E3C8A" w:rsidRDefault="00D91E57" w:rsidP="00D91E57">
      <w:pPr>
        <w:rPr>
          <w:b/>
          <w:sz w:val="28"/>
          <w:szCs w:val="28"/>
        </w:rPr>
      </w:pPr>
      <w:bookmarkStart w:id="0" w:name="_GoBack"/>
      <w:bookmarkEnd w:id="0"/>
      <w:r w:rsidRPr="006E3C8A">
        <w:rPr>
          <w:b/>
          <w:sz w:val="28"/>
          <w:szCs w:val="28"/>
        </w:rPr>
        <w:t xml:space="preserve">Themen- und Beurteilungsplanung: </w:t>
      </w:r>
      <w:r>
        <w:rPr>
          <w:b/>
          <w:sz w:val="28"/>
          <w:szCs w:val="28"/>
        </w:rPr>
        <w:t>m</w:t>
      </w:r>
      <w:r w:rsidRPr="006E3C8A">
        <w:rPr>
          <w:b/>
          <w:sz w:val="28"/>
          <w:szCs w:val="28"/>
        </w:rPr>
        <w:t>b1</w:t>
      </w:r>
      <w:r>
        <w:rPr>
          <w:b/>
          <w:sz w:val="28"/>
          <w:szCs w:val="28"/>
        </w:rPr>
        <w:t xml:space="preserve"> (Kompetenzbereich:                                              )</w:t>
      </w:r>
    </w:p>
    <w:p w14:paraId="31F5458A" w14:textId="77777777" w:rsidR="00D91E57" w:rsidRDefault="00D91E57" w:rsidP="00D91E57"/>
    <w:p w14:paraId="29799AC6" w14:textId="77777777" w:rsidR="00D91E57" w:rsidRPr="00F80C8E" w:rsidRDefault="00D91E57" w:rsidP="00D91E57">
      <w:pPr>
        <w:rPr>
          <w:b/>
        </w:rPr>
      </w:pPr>
      <w:r w:rsidRPr="00F80C8E">
        <w:rPr>
          <w:b/>
        </w:rPr>
        <w:t>Themenblock:</w:t>
      </w:r>
    </w:p>
    <w:p w14:paraId="39335707" w14:textId="77777777" w:rsidR="00D91E57" w:rsidRDefault="00D91E57" w:rsidP="00D91E57"/>
    <w:p w14:paraId="019E6AC2" w14:textId="77777777" w:rsidR="00D91E57" w:rsidRDefault="00D91E57" w:rsidP="00D91E57"/>
    <w:p w14:paraId="35724555" w14:textId="77777777" w:rsidR="00D91E57" w:rsidRDefault="00D91E57" w:rsidP="00D91E57"/>
    <w:p w14:paraId="7BDA91D6" w14:textId="77777777" w:rsidR="00D91E57" w:rsidRDefault="00D91E57" w:rsidP="00D91E57"/>
    <w:p w14:paraId="0B19C0BF" w14:textId="77777777" w:rsidR="00D91E57" w:rsidRDefault="00D91E57" w:rsidP="00D91E57"/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2"/>
        <w:gridCol w:w="3686"/>
        <w:gridCol w:w="2126"/>
      </w:tblGrid>
      <w:tr w:rsidR="00D91E57" w:rsidRPr="00B8383E" w14:paraId="112634E7" w14:textId="77777777" w:rsidTr="00E32518">
        <w:tc>
          <w:tcPr>
            <w:tcW w:w="851" w:type="dxa"/>
          </w:tcPr>
          <w:p w14:paraId="7604188E" w14:textId="77777777" w:rsidR="00D91E57" w:rsidRPr="00B8383E" w:rsidRDefault="00D91E57" w:rsidP="00E32518">
            <w:pPr>
              <w:jc w:val="center"/>
              <w:rPr>
                <w:b/>
              </w:rPr>
            </w:pPr>
            <w:r w:rsidRPr="00B8383E">
              <w:rPr>
                <w:b/>
              </w:rPr>
              <w:t>Wo</w:t>
            </w:r>
          </w:p>
        </w:tc>
        <w:tc>
          <w:tcPr>
            <w:tcW w:w="3402" w:type="dxa"/>
          </w:tcPr>
          <w:p w14:paraId="162EF022" w14:textId="77777777" w:rsidR="00D91E57" w:rsidRPr="00B8383E" w:rsidRDefault="00D91E57" w:rsidP="00E32518">
            <w:pPr>
              <w:jc w:val="center"/>
              <w:rPr>
                <w:b/>
              </w:rPr>
            </w:pPr>
            <w:r w:rsidRPr="00B8383E">
              <w:rPr>
                <w:b/>
              </w:rPr>
              <w:t>Lernumgebung</w:t>
            </w:r>
          </w:p>
        </w:tc>
        <w:tc>
          <w:tcPr>
            <w:tcW w:w="4252" w:type="dxa"/>
            <w:shd w:val="clear" w:color="auto" w:fill="0000FF"/>
          </w:tcPr>
          <w:p w14:paraId="21BEF53C" w14:textId="77777777" w:rsidR="00D91E57" w:rsidRPr="00B8383E" w:rsidRDefault="00D91E57" w:rsidP="00E32518">
            <w:pPr>
              <w:jc w:val="center"/>
              <w:rPr>
                <w:b/>
              </w:rPr>
            </w:pPr>
            <w:r w:rsidRPr="00B8383E">
              <w:rPr>
                <w:b/>
              </w:rPr>
              <w:t>Produkte</w:t>
            </w:r>
            <w:r>
              <w:rPr>
                <w:b/>
              </w:rPr>
              <w:t>*</w:t>
            </w:r>
          </w:p>
        </w:tc>
        <w:tc>
          <w:tcPr>
            <w:tcW w:w="3686" w:type="dxa"/>
            <w:shd w:val="clear" w:color="auto" w:fill="00FF00"/>
          </w:tcPr>
          <w:p w14:paraId="35D2D112" w14:textId="77777777" w:rsidR="00D91E57" w:rsidRPr="00B8383E" w:rsidRDefault="00D91E57" w:rsidP="00E32518">
            <w:pPr>
              <w:jc w:val="center"/>
              <w:rPr>
                <w:b/>
              </w:rPr>
            </w:pPr>
            <w:r w:rsidRPr="00B8383E">
              <w:rPr>
                <w:b/>
              </w:rPr>
              <w:t>Lernkontrollen</w:t>
            </w:r>
          </w:p>
        </w:tc>
        <w:tc>
          <w:tcPr>
            <w:tcW w:w="2126" w:type="dxa"/>
            <w:shd w:val="clear" w:color="auto" w:fill="FFFF00"/>
          </w:tcPr>
          <w:p w14:paraId="73AB63F2" w14:textId="77777777" w:rsidR="00D91E57" w:rsidRPr="00B8383E" w:rsidRDefault="00D91E57" w:rsidP="00E32518">
            <w:pPr>
              <w:jc w:val="center"/>
              <w:rPr>
                <w:b/>
              </w:rPr>
            </w:pPr>
            <w:r w:rsidRPr="00B8383E">
              <w:rPr>
                <w:b/>
              </w:rPr>
              <w:t>Lernprozess</w:t>
            </w:r>
            <w:r>
              <w:rPr>
                <w:b/>
              </w:rPr>
              <w:t>e</w:t>
            </w:r>
          </w:p>
        </w:tc>
      </w:tr>
      <w:tr w:rsidR="00D91E57" w14:paraId="020BF326" w14:textId="77777777" w:rsidTr="00E32518">
        <w:tc>
          <w:tcPr>
            <w:tcW w:w="851" w:type="dxa"/>
          </w:tcPr>
          <w:p w14:paraId="01C82A4F" w14:textId="77777777" w:rsidR="00D91E57" w:rsidRPr="00B8383E" w:rsidRDefault="00D91E57" w:rsidP="00E32518">
            <w:pPr>
              <w:jc w:val="center"/>
              <w:rPr>
                <w:b/>
              </w:rPr>
            </w:pPr>
            <w:r w:rsidRPr="00B8383E">
              <w:rPr>
                <w:b/>
              </w:rPr>
              <w:t>1</w:t>
            </w:r>
          </w:p>
        </w:tc>
        <w:tc>
          <w:tcPr>
            <w:tcW w:w="3402" w:type="dxa"/>
          </w:tcPr>
          <w:p w14:paraId="770BC880" w14:textId="77777777" w:rsidR="00D91E57" w:rsidRDefault="00D91E57" w:rsidP="00E32518"/>
          <w:p w14:paraId="1A17D25D" w14:textId="77777777" w:rsidR="00D91E57" w:rsidRDefault="00D91E57" w:rsidP="00E32518"/>
          <w:p w14:paraId="1EEDE792" w14:textId="77777777" w:rsidR="00D91E57" w:rsidRDefault="00D91E57" w:rsidP="00E32518"/>
          <w:p w14:paraId="27D97ED8" w14:textId="77777777" w:rsidR="00D91E57" w:rsidRDefault="00D91E57" w:rsidP="00E32518"/>
        </w:tc>
        <w:tc>
          <w:tcPr>
            <w:tcW w:w="4252" w:type="dxa"/>
          </w:tcPr>
          <w:p w14:paraId="5DE3DDCA" w14:textId="77777777" w:rsidR="00D91E57" w:rsidRDefault="00D91E57" w:rsidP="00E32518">
            <w:r>
              <w:t>* Auswahl treffen z.B. 1 von 5</w:t>
            </w:r>
          </w:p>
        </w:tc>
        <w:tc>
          <w:tcPr>
            <w:tcW w:w="3686" w:type="dxa"/>
          </w:tcPr>
          <w:p w14:paraId="09C06681" w14:textId="77777777" w:rsidR="00D91E57" w:rsidRDefault="00D91E57" w:rsidP="00E32518"/>
        </w:tc>
        <w:tc>
          <w:tcPr>
            <w:tcW w:w="2126" w:type="dxa"/>
            <w:vMerge w:val="restart"/>
          </w:tcPr>
          <w:p w14:paraId="3529075B" w14:textId="77777777" w:rsidR="00D91E57" w:rsidRDefault="00D91E57" w:rsidP="00E32518">
            <w:pPr>
              <w:ind w:right="113"/>
            </w:pPr>
          </w:p>
        </w:tc>
      </w:tr>
      <w:tr w:rsidR="00D91E57" w14:paraId="21E60524" w14:textId="77777777" w:rsidTr="00E32518">
        <w:tc>
          <w:tcPr>
            <w:tcW w:w="851" w:type="dxa"/>
          </w:tcPr>
          <w:p w14:paraId="1F7B980D" w14:textId="77777777" w:rsidR="00D91E57" w:rsidRPr="00B8383E" w:rsidRDefault="00D91E57" w:rsidP="00E3251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384FABF" w14:textId="77777777" w:rsidR="00D91E57" w:rsidRDefault="00D91E57" w:rsidP="00E32518"/>
          <w:p w14:paraId="7F9461ED" w14:textId="77777777" w:rsidR="00D91E57" w:rsidRDefault="00D91E57" w:rsidP="00E32518"/>
          <w:p w14:paraId="7A7DBA8E" w14:textId="77777777" w:rsidR="00D91E57" w:rsidRDefault="00D91E57" w:rsidP="00E32518"/>
          <w:p w14:paraId="446AC45C" w14:textId="77777777" w:rsidR="00D91E57" w:rsidRDefault="00D91E57" w:rsidP="00E32518"/>
        </w:tc>
        <w:tc>
          <w:tcPr>
            <w:tcW w:w="4252" w:type="dxa"/>
          </w:tcPr>
          <w:p w14:paraId="4EFBD11E" w14:textId="77777777" w:rsidR="00D91E57" w:rsidRPr="00B8383E" w:rsidRDefault="00D91E57" w:rsidP="00E32518">
            <w:r w:rsidRPr="00B8383E">
              <w:t>Produktidee 1</w:t>
            </w:r>
          </w:p>
          <w:p w14:paraId="2D92419E" w14:textId="77777777" w:rsidR="00D91E57" w:rsidRPr="00B8383E" w:rsidRDefault="00D91E57" w:rsidP="00E32518"/>
        </w:tc>
        <w:tc>
          <w:tcPr>
            <w:tcW w:w="3686" w:type="dxa"/>
          </w:tcPr>
          <w:p w14:paraId="5EEC1C71" w14:textId="77777777" w:rsidR="00D91E57" w:rsidRDefault="00D91E57" w:rsidP="00E32518"/>
        </w:tc>
        <w:tc>
          <w:tcPr>
            <w:tcW w:w="2126" w:type="dxa"/>
            <w:vMerge/>
          </w:tcPr>
          <w:p w14:paraId="230C1749" w14:textId="77777777" w:rsidR="00D91E57" w:rsidRDefault="00D91E57" w:rsidP="00E32518"/>
        </w:tc>
      </w:tr>
      <w:tr w:rsidR="00D91E57" w14:paraId="42757DFD" w14:textId="77777777" w:rsidTr="00E32518">
        <w:tc>
          <w:tcPr>
            <w:tcW w:w="851" w:type="dxa"/>
          </w:tcPr>
          <w:p w14:paraId="106003B5" w14:textId="77777777" w:rsidR="00D91E57" w:rsidRPr="00B8383E" w:rsidRDefault="00D91E57" w:rsidP="00E3251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4E7AF11F" w14:textId="77777777" w:rsidR="00D91E57" w:rsidRDefault="00D91E57" w:rsidP="00E32518"/>
          <w:p w14:paraId="5D811F35" w14:textId="77777777" w:rsidR="00D91E57" w:rsidRDefault="00D91E57" w:rsidP="00E32518"/>
          <w:p w14:paraId="3D971224" w14:textId="77777777" w:rsidR="00D91E57" w:rsidRDefault="00D91E57" w:rsidP="00E32518"/>
          <w:p w14:paraId="679FB968" w14:textId="77777777" w:rsidR="00D91E57" w:rsidRDefault="00D91E57" w:rsidP="00E32518"/>
        </w:tc>
        <w:tc>
          <w:tcPr>
            <w:tcW w:w="4252" w:type="dxa"/>
          </w:tcPr>
          <w:p w14:paraId="7598ABCF" w14:textId="77777777" w:rsidR="00D91E57" w:rsidRDefault="00D91E57" w:rsidP="00E32518">
            <w:r>
              <w:t>Produktidee 2</w:t>
            </w:r>
          </w:p>
        </w:tc>
        <w:tc>
          <w:tcPr>
            <w:tcW w:w="3686" w:type="dxa"/>
          </w:tcPr>
          <w:p w14:paraId="7D042D04" w14:textId="77777777" w:rsidR="00D91E57" w:rsidRDefault="00D91E57" w:rsidP="00E32518"/>
        </w:tc>
        <w:tc>
          <w:tcPr>
            <w:tcW w:w="2126" w:type="dxa"/>
            <w:vMerge/>
          </w:tcPr>
          <w:p w14:paraId="243FE65F" w14:textId="77777777" w:rsidR="00D91E57" w:rsidRDefault="00D91E57" w:rsidP="00E32518"/>
        </w:tc>
      </w:tr>
      <w:tr w:rsidR="00D91E57" w14:paraId="20EA1137" w14:textId="77777777" w:rsidTr="00E32518">
        <w:tc>
          <w:tcPr>
            <w:tcW w:w="851" w:type="dxa"/>
          </w:tcPr>
          <w:p w14:paraId="306F2495" w14:textId="77777777" w:rsidR="00D91E57" w:rsidRPr="00B8383E" w:rsidRDefault="00D91E57" w:rsidP="00E3251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32DB4185" w14:textId="77777777" w:rsidR="00D91E57" w:rsidRDefault="00D91E57" w:rsidP="00E32518"/>
          <w:p w14:paraId="206D598B" w14:textId="77777777" w:rsidR="00D91E57" w:rsidRDefault="00D91E57" w:rsidP="00E32518"/>
          <w:p w14:paraId="1E10F540" w14:textId="77777777" w:rsidR="00D91E57" w:rsidRDefault="00D91E57" w:rsidP="00E32518"/>
          <w:p w14:paraId="0B9D643B" w14:textId="77777777" w:rsidR="00D91E57" w:rsidRDefault="00D91E57" w:rsidP="00E32518"/>
        </w:tc>
        <w:tc>
          <w:tcPr>
            <w:tcW w:w="4252" w:type="dxa"/>
          </w:tcPr>
          <w:p w14:paraId="301AE5F4" w14:textId="77777777" w:rsidR="00D91E57" w:rsidRPr="00475991" w:rsidRDefault="00D91E57" w:rsidP="00E32518">
            <w:r>
              <w:t>Produktidee 3</w:t>
            </w:r>
          </w:p>
        </w:tc>
        <w:tc>
          <w:tcPr>
            <w:tcW w:w="3686" w:type="dxa"/>
          </w:tcPr>
          <w:p w14:paraId="12F4962A" w14:textId="77777777" w:rsidR="00D91E57" w:rsidRPr="002A08F9" w:rsidRDefault="00D91E57" w:rsidP="00E32518">
            <w:pPr>
              <w:ind w:right="113"/>
            </w:pPr>
          </w:p>
        </w:tc>
        <w:tc>
          <w:tcPr>
            <w:tcW w:w="2126" w:type="dxa"/>
            <w:vMerge/>
          </w:tcPr>
          <w:p w14:paraId="4C31788A" w14:textId="77777777" w:rsidR="00D91E57" w:rsidRDefault="00D91E57" w:rsidP="00E32518"/>
        </w:tc>
      </w:tr>
      <w:tr w:rsidR="00D91E57" w14:paraId="7D7C17F8" w14:textId="77777777" w:rsidTr="00E32518">
        <w:tc>
          <w:tcPr>
            <w:tcW w:w="851" w:type="dxa"/>
          </w:tcPr>
          <w:p w14:paraId="4EA31E9B" w14:textId="77777777" w:rsidR="00D91E57" w:rsidRPr="00B8383E" w:rsidRDefault="00D91E57" w:rsidP="00E3251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2D9FFEA" w14:textId="77777777" w:rsidR="00D91E57" w:rsidRDefault="00D91E57" w:rsidP="00E32518"/>
          <w:p w14:paraId="603BAB84" w14:textId="77777777" w:rsidR="00D91E57" w:rsidRDefault="00D91E57" w:rsidP="00E32518"/>
          <w:p w14:paraId="6C2FDC4A" w14:textId="77777777" w:rsidR="00D91E57" w:rsidRDefault="00D91E57" w:rsidP="00E32518"/>
          <w:p w14:paraId="0322EDF6" w14:textId="77777777" w:rsidR="00D91E57" w:rsidRDefault="00D91E57" w:rsidP="00E32518"/>
        </w:tc>
        <w:tc>
          <w:tcPr>
            <w:tcW w:w="4252" w:type="dxa"/>
          </w:tcPr>
          <w:p w14:paraId="6E0F9935" w14:textId="77777777" w:rsidR="00D91E57" w:rsidRPr="00475991" w:rsidRDefault="00D91E57" w:rsidP="00E32518">
            <w:r w:rsidRPr="00475991">
              <w:t xml:space="preserve">Produktidee 4 </w:t>
            </w:r>
            <w:r>
              <w:br/>
            </w:r>
          </w:p>
        </w:tc>
        <w:tc>
          <w:tcPr>
            <w:tcW w:w="3686" w:type="dxa"/>
          </w:tcPr>
          <w:p w14:paraId="677571DA" w14:textId="77777777" w:rsidR="00D91E57" w:rsidRDefault="00D91E57" w:rsidP="00E32518"/>
        </w:tc>
        <w:tc>
          <w:tcPr>
            <w:tcW w:w="2126" w:type="dxa"/>
            <w:vMerge/>
          </w:tcPr>
          <w:p w14:paraId="1F9DA2D2" w14:textId="77777777" w:rsidR="00D91E57" w:rsidRDefault="00D91E57" w:rsidP="00E32518"/>
        </w:tc>
      </w:tr>
      <w:tr w:rsidR="00D91E57" w14:paraId="223849D4" w14:textId="77777777" w:rsidTr="00E32518">
        <w:tc>
          <w:tcPr>
            <w:tcW w:w="851" w:type="dxa"/>
          </w:tcPr>
          <w:p w14:paraId="1CB08274" w14:textId="77777777" w:rsidR="00D91E57" w:rsidRDefault="00D91E57" w:rsidP="00E3251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3A894B45" w14:textId="77777777" w:rsidR="00D91E57" w:rsidRDefault="00D91E57" w:rsidP="00E32518"/>
          <w:p w14:paraId="40197992" w14:textId="77777777" w:rsidR="00D91E57" w:rsidRDefault="00D91E57" w:rsidP="00E32518"/>
          <w:p w14:paraId="2C59B846" w14:textId="77777777" w:rsidR="00D91E57" w:rsidRDefault="00D91E57" w:rsidP="00E32518"/>
          <w:p w14:paraId="08FF0DEE" w14:textId="77777777" w:rsidR="00D91E57" w:rsidRDefault="00D91E57" w:rsidP="00E32518"/>
        </w:tc>
        <w:tc>
          <w:tcPr>
            <w:tcW w:w="4252" w:type="dxa"/>
          </w:tcPr>
          <w:p w14:paraId="3BC6154A" w14:textId="77777777" w:rsidR="00D91E57" w:rsidRPr="006E3C8A" w:rsidRDefault="00D91E57" w:rsidP="00E32518">
            <w:r w:rsidRPr="006E3C8A">
              <w:t xml:space="preserve">Produktidee 5  </w:t>
            </w:r>
            <w:r w:rsidRPr="006E3C8A">
              <w:br/>
            </w:r>
          </w:p>
        </w:tc>
        <w:tc>
          <w:tcPr>
            <w:tcW w:w="3686" w:type="dxa"/>
          </w:tcPr>
          <w:p w14:paraId="392B89B5" w14:textId="77777777" w:rsidR="00D91E57" w:rsidRDefault="00D91E57" w:rsidP="00E32518"/>
        </w:tc>
        <w:tc>
          <w:tcPr>
            <w:tcW w:w="2126" w:type="dxa"/>
            <w:vMerge/>
          </w:tcPr>
          <w:p w14:paraId="564EA5B7" w14:textId="77777777" w:rsidR="00D91E57" w:rsidRDefault="00D91E57" w:rsidP="00E32518"/>
        </w:tc>
      </w:tr>
      <w:tr w:rsidR="00D91E57" w14:paraId="1A70D1AF" w14:textId="77777777" w:rsidTr="00E32518">
        <w:tc>
          <w:tcPr>
            <w:tcW w:w="851" w:type="dxa"/>
          </w:tcPr>
          <w:p w14:paraId="64751684" w14:textId="77777777" w:rsidR="00D91E57" w:rsidRPr="00B8383E" w:rsidRDefault="00D91E57" w:rsidP="00E32518">
            <w:pPr>
              <w:jc w:val="center"/>
              <w:rPr>
                <w:b/>
              </w:rPr>
            </w:pPr>
          </w:p>
        </w:tc>
        <w:tc>
          <w:tcPr>
            <w:tcW w:w="13466" w:type="dxa"/>
            <w:gridSpan w:val="4"/>
          </w:tcPr>
          <w:p w14:paraId="7AEDB13F" w14:textId="77777777" w:rsidR="00D91E57" w:rsidRDefault="00D91E57" w:rsidP="00E32518">
            <w:r>
              <w:t>Evtl. Projekt:</w:t>
            </w:r>
          </w:p>
          <w:p w14:paraId="0BB5C24A" w14:textId="77777777" w:rsidR="00D91E57" w:rsidRDefault="00D91E57" w:rsidP="00E32518"/>
          <w:p w14:paraId="56EB42DC" w14:textId="77777777" w:rsidR="00D91E57" w:rsidRDefault="00D91E57" w:rsidP="00E32518"/>
        </w:tc>
      </w:tr>
    </w:tbl>
    <w:p w14:paraId="1A9BD819" w14:textId="7D815EAC" w:rsidR="004C4384" w:rsidRPr="00020D2E" w:rsidRDefault="004C4384" w:rsidP="00020D2E"/>
    <w:sectPr w:rsidR="004C4384" w:rsidRPr="00020D2E" w:rsidSect="00E131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 w:code="9"/>
      <w:pgMar w:top="1418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7166D" w14:textId="77777777" w:rsidR="00B83906" w:rsidRDefault="00B83906" w:rsidP="00F40AB2">
      <w:r>
        <w:separator/>
      </w:r>
    </w:p>
  </w:endnote>
  <w:endnote w:type="continuationSeparator" w:id="0">
    <w:p w14:paraId="0BE9F7B5" w14:textId="77777777" w:rsidR="00B83906" w:rsidRDefault="00B83906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BAA7E" w14:textId="77777777" w:rsidR="00D91E57" w:rsidRDefault="00D91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CE2A" w14:textId="77777777"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1D786A1F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93F22B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43C2BDC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6C137" w14:textId="701EBD11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D91E5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Beurteilungsplanungsraster leer</w:t>
                          </w:r>
                          <w:r w:rsidR="007C230B"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  <w:p w14:paraId="4C5F28AE" w14:textId="784C1D67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D91E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91E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Nydegger</w:t>
                          </w:r>
                          <w:proofErr w:type="spellEnd"/>
                          <w:r w:rsidR="00D91E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/ </w:t>
                          </w:r>
                          <w:proofErr w:type="spellStart"/>
                          <w:r w:rsidR="00D91E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Renfer</w:t>
                          </w:r>
                          <w:proofErr w:type="spellEnd"/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9A882E9" w14:textId="1B10F15B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D91E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1</w:t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  <w:p w14:paraId="50B30D78" w14:textId="7407EA20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D91E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30.5.2018</w:t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BE0C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23F6C137" w14:textId="701EBD11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D91E5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Beurteilungsplanungsraster leer</w:t>
                    </w:r>
                    <w:r w:rsidR="007C230B"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  <w:p w14:paraId="4C5F28AE" w14:textId="784C1D67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D91E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D91E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Nydegger</w:t>
                    </w:r>
                    <w:proofErr w:type="spellEnd"/>
                    <w:r w:rsidR="00D91E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/ </w:t>
                    </w:r>
                    <w:proofErr w:type="spellStart"/>
                    <w:r w:rsidR="00D91E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Renfer</w:t>
                    </w:r>
                    <w:proofErr w:type="spellEnd"/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  <w:p w14:paraId="79A882E9" w14:textId="1B10F15B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D91E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1</w:t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  <w:p w14:paraId="50B30D78" w14:textId="7407EA20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D91E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30.5.2018</w:t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6B556A" wp14:editId="37B889B7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9823C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52962677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54E9592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12CCE2ED" w14:textId="18903A71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 w:rsidR="00020D2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</w:t>
                          </w:r>
                          <w:r w:rsidR="00D91E5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B556A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49C9823C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52962677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54E9592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12CCE2ED" w14:textId="18903A71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 w:rsidR="00020D2E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</w:t>
                    </w:r>
                    <w:r w:rsidR="00D91E5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812E3" wp14:editId="28496D67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C2F42" w14:textId="77777777" w:rsidR="00F40AB2" w:rsidRPr="00806C9D" w:rsidRDefault="00561B7C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812E3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6BC2F42" w14:textId="77777777" w:rsidR="00F40AB2" w:rsidRPr="00806C9D" w:rsidRDefault="00561B7C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</w:p>
  <w:p w14:paraId="56A2F7E0" w14:textId="77777777"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450C2551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16E4D" w14:textId="77777777" w:rsidR="00D91E57" w:rsidRDefault="00D91E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2AC08" w14:textId="77777777" w:rsidR="00B83906" w:rsidRDefault="00B83906" w:rsidP="00F40AB2">
      <w:r>
        <w:separator/>
      </w:r>
    </w:p>
  </w:footnote>
  <w:footnote w:type="continuationSeparator" w:id="0">
    <w:p w14:paraId="60E57488" w14:textId="77777777" w:rsidR="00B83906" w:rsidRDefault="00B83906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2D58" w14:textId="77777777" w:rsidR="00D91E57" w:rsidRDefault="00D91E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940C" w14:textId="77777777" w:rsidR="00D91E57" w:rsidRDefault="00D91E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D5C17" w14:textId="77777777" w:rsidR="00D91E57" w:rsidRDefault="00D91E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20D2E"/>
    <w:rsid w:val="00072561"/>
    <w:rsid w:val="00080038"/>
    <w:rsid w:val="000C1215"/>
    <w:rsid w:val="000D48F3"/>
    <w:rsid w:val="001840B0"/>
    <w:rsid w:val="002B321D"/>
    <w:rsid w:val="002F2084"/>
    <w:rsid w:val="003F2E11"/>
    <w:rsid w:val="00401A47"/>
    <w:rsid w:val="00474FA7"/>
    <w:rsid w:val="004C4384"/>
    <w:rsid w:val="00561B7C"/>
    <w:rsid w:val="007942F8"/>
    <w:rsid w:val="007C230B"/>
    <w:rsid w:val="00806C9D"/>
    <w:rsid w:val="009B7154"/>
    <w:rsid w:val="009F40D6"/>
    <w:rsid w:val="00A74DD9"/>
    <w:rsid w:val="00AF0989"/>
    <w:rsid w:val="00B83906"/>
    <w:rsid w:val="00BC0DFD"/>
    <w:rsid w:val="00BD711A"/>
    <w:rsid w:val="00BE7C99"/>
    <w:rsid w:val="00C300CA"/>
    <w:rsid w:val="00C735FF"/>
    <w:rsid w:val="00D91E57"/>
    <w:rsid w:val="00E13170"/>
    <w:rsid w:val="00F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DFEDFBD"/>
  <w15:docId w15:val="{91B81035-A1FB-4B08-80CC-6B44339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5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6221BF35.dotm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Beurteilungsplanung Raster leer</dc:title>
  <dc:creator>iwan raschle</dc:creator>
  <cp:keywords>AKVB</cp:keywords>
  <dc:description>LPLMK</dc:description>
  <cp:lastModifiedBy>Rognon Patrick, ERZ-AKVB-FBS</cp:lastModifiedBy>
  <cp:revision>2</cp:revision>
  <dcterms:created xsi:type="dcterms:W3CDTF">2018-06-27T06:47:00Z</dcterms:created>
  <dcterms:modified xsi:type="dcterms:W3CDTF">2018-06-27T06:47:00Z</dcterms:modified>
</cp:coreProperties>
</file>