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BC895" w14:textId="183FC648" w:rsidR="00927651" w:rsidRPr="005B7D85" w:rsidRDefault="00927651" w:rsidP="00927651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5529"/>
          <w:tab w:val="left" w:pos="8222"/>
        </w:tabs>
        <w:ind w:right="-166"/>
        <w:rPr>
          <w:sz w:val="32"/>
          <w:szCs w:val="32"/>
        </w:rPr>
      </w:pPr>
      <w:bookmarkStart w:id="0" w:name="_GoBack"/>
      <w:bookmarkEnd w:id="0"/>
      <w:r w:rsidRPr="0008753E">
        <w:rPr>
          <w:sz w:val="32"/>
          <w:szCs w:val="32"/>
        </w:rPr>
        <w:t xml:space="preserve">Lernkontrolle </w:t>
      </w:r>
      <w:r>
        <w:rPr>
          <w:sz w:val="32"/>
          <w:szCs w:val="32"/>
        </w:rPr>
        <w:t xml:space="preserve">5 </w:t>
      </w:r>
      <w:r w:rsidRPr="0008753E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4. </w:t>
      </w:r>
      <w:r w:rsidRPr="008B7EB2">
        <w:rPr>
          <w:sz w:val="32"/>
          <w:szCs w:val="32"/>
        </w:rPr>
        <w:t>Schuljahr</w:t>
      </w:r>
      <w:r>
        <w:rPr>
          <w:sz w:val="32"/>
          <w:szCs w:val="32"/>
        </w:rPr>
        <w:t xml:space="preserve"> / Aufgabenangebot</w:t>
      </w:r>
    </w:p>
    <w:p w14:paraId="5D9ACC30" w14:textId="77777777" w:rsidR="00927651" w:rsidRDefault="00927651" w:rsidP="00927651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  <w:tab w:val="right" w:pos="9356"/>
        </w:tabs>
        <w:ind w:right="-166"/>
        <w:rPr>
          <w:b w:val="0"/>
          <w:sz w:val="28"/>
        </w:rPr>
      </w:pPr>
      <w:r w:rsidRPr="005C7BF6">
        <w:rPr>
          <w:b w:val="0"/>
          <w:sz w:val="28"/>
        </w:rPr>
        <w:t>Thema: Sachrechnen, Geometrie, schriftliche Division</w:t>
      </w:r>
    </w:p>
    <w:p w14:paraId="7C424D30" w14:textId="3ECDCD3B" w:rsidR="00927651" w:rsidRPr="005D4C10" w:rsidRDefault="00927651" w:rsidP="00927651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</w:tabs>
        <w:ind w:right="-166"/>
        <w:rPr>
          <w:b w:val="0"/>
          <w:sz w:val="28"/>
        </w:rPr>
      </w:pPr>
      <w:r w:rsidRPr="00C43587">
        <w:rPr>
          <w:b w:val="0"/>
          <w:sz w:val="28"/>
          <w:lang w:val="de-DE"/>
        </w:rPr>
        <w:t xml:space="preserve">Kontrollaufgaben ZB </w:t>
      </w:r>
      <w:r>
        <w:rPr>
          <w:b w:val="0"/>
          <w:sz w:val="28"/>
          <w:lang w:val="de-DE"/>
        </w:rPr>
        <w:t>4</w:t>
      </w:r>
      <w:r w:rsidRPr="00C43587">
        <w:rPr>
          <w:b w:val="0"/>
          <w:sz w:val="28"/>
          <w:lang w:val="de-DE"/>
        </w:rPr>
        <w:t xml:space="preserve">: S. </w:t>
      </w:r>
      <w:r>
        <w:rPr>
          <w:b w:val="0"/>
          <w:sz w:val="28"/>
          <w:lang w:val="de-DE"/>
        </w:rPr>
        <w:t>78</w:t>
      </w:r>
      <w:r w:rsidRPr="00C43587">
        <w:rPr>
          <w:b w:val="0"/>
          <w:sz w:val="28"/>
          <w:lang w:val="de-DE"/>
        </w:rPr>
        <w:t xml:space="preserve"> - </w:t>
      </w:r>
      <w:r>
        <w:rPr>
          <w:b w:val="0"/>
          <w:sz w:val="28"/>
          <w:lang w:val="de-DE"/>
        </w:rPr>
        <w:t>87</w:t>
      </w:r>
    </w:p>
    <w:p w14:paraId="16981C7B" w14:textId="77777777" w:rsidR="00927651" w:rsidRPr="00B44F29" w:rsidRDefault="00927651" w:rsidP="00927651">
      <w:pPr>
        <w:pStyle w:val="berschrift1"/>
        <w:pBdr>
          <w:bottom w:val="single" w:sz="12" w:space="1" w:color="2E74B5" w:themeColor="accent5" w:themeShade="BF"/>
        </w:pBdr>
        <w:tabs>
          <w:tab w:val="left" w:pos="4253"/>
          <w:tab w:val="left" w:pos="5529"/>
          <w:tab w:val="left" w:pos="7655"/>
          <w:tab w:val="left" w:pos="8222"/>
          <w:tab w:val="right" w:pos="9356"/>
        </w:tabs>
        <w:ind w:right="-177"/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44F29"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UNBEDINGT AUFGABENAUSWAHL TREFFEN</w:t>
      </w:r>
    </w:p>
    <w:p w14:paraId="5515CC00" w14:textId="77777777" w:rsidR="00C4527A" w:rsidRPr="009E2488" w:rsidRDefault="00C4527A" w:rsidP="00B13406">
      <w:pPr>
        <w:rPr>
          <w:rFonts w:cs="Arial"/>
          <w:sz w:val="22"/>
          <w:szCs w:val="22"/>
          <w:lang w:val="de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50"/>
        <w:gridCol w:w="1293"/>
        <w:gridCol w:w="2125"/>
      </w:tblGrid>
      <w:tr w:rsidR="00B36D7B" w:rsidRPr="00E30ECC" w14:paraId="1F59E186" w14:textId="77777777" w:rsidTr="00737E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5" w:themeFillShade="BF"/>
          </w:tcPr>
          <w:p w14:paraId="291933A2" w14:textId="48874E2A" w:rsidR="00B36D7B" w:rsidRPr="00816D78" w:rsidRDefault="00B36D7B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1.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5" w:themeFillShade="BF"/>
          </w:tcPr>
          <w:p w14:paraId="46DE9EA0" w14:textId="234F0BBD" w:rsidR="00B36D7B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Geometrie</w:t>
            </w:r>
            <w:r w:rsidR="002E0FDA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Geodreieck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5" w:themeFillShade="BF"/>
          </w:tcPr>
          <w:p w14:paraId="6578329E" w14:textId="5B1FF28C" w:rsidR="00B36D7B" w:rsidRPr="00816D78" w:rsidRDefault="008B7EB2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5C7BF6">
              <w:rPr>
                <w:rFonts w:cs="Arial"/>
                <w:b/>
                <w:color w:val="FFFFFF"/>
                <w:sz w:val="24"/>
                <w:lang w:val="de-CH"/>
              </w:rPr>
              <w:t>78 / 79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F3AD713" w14:textId="744B051E" w:rsidR="00B36D7B" w:rsidRPr="00E30ECC" w:rsidRDefault="002E0FDA" w:rsidP="005C7BF6">
            <w:pPr>
              <w:jc w:val="center"/>
              <w:rPr>
                <w:rFonts w:cs="Arial"/>
                <w:b/>
                <w:color w:val="FFFFFF"/>
                <w:szCs w:val="28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8392267" w14:textId="20D71FD9" w:rsid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6C3DAD2D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  <w:r w:rsidRPr="005C7BF6">
        <w:rPr>
          <w:rFonts w:cs="Arial"/>
          <w:sz w:val="22"/>
          <w:szCs w:val="22"/>
          <w:lang w:val="de-CH"/>
        </w:rPr>
        <w:t>Zeichne diese Figur mit dem Geodreieck ab.</w:t>
      </w:r>
    </w:p>
    <w:p w14:paraId="15299B26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  <w:r w:rsidRPr="005C7BF6">
        <w:rPr>
          <w:rFonts w:cs="Arial"/>
          <w:sz w:val="22"/>
          <w:szCs w:val="22"/>
          <w:lang w:val="de-CH"/>
        </w:rPr>
        <w:t xml:space="preserve"> </w:t>
      </w:r>
    </w:p>
    <w:p w14:paraId="7831C7C2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  <w:r w:rsidRPr="005C7BF6">
        <w:rPr>
          <w:rFonts w:cs="Arial"/>
          <w:noProof/>
          <w:sz w:val="22"/>
          <w:szCs w:val="22"/>
          <w:lang w:val="de-CH" w:eastAsia="de-CH"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63539995" wp14:editId="1937C1FF">
                <wp:simplePos x="0" y="0"/>
                <wp:positionH relativeFrom="column">
                  <wp:posOffset>-7620</wp:posOffset>
                </wp:positionH>
                <wp:positionV relativeFrom="paragraph">
                  <wp:posOffset>120015</wp:posOffset>
                </wp:positionV>
                <wp:extent cx="2880000" cy="1439365"/>
                <wp:effectExtent l="0" t="12700" r="28575" b="8890"/>
                <wp:wrapNone/>
                <wp:docPr id="21" name="Group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880000" cy="1439365"/>
                          <a:chOff x="592" y="4404"/>
                          <a:chExt cx="4536" cy="2268"/>
                        </a:xfrm>
                      </wpg:grpSpPr>
                      <wps:wsp>
                        <wps:cNvPr id="22" name="Rectangle 55"/>
                        <wps:cNvSpPr>
                          <a:spLocks/>
                        </wps:cNvSpPr>
                        <wps:spPr bwMode="auto">
                          <a:xfrm>
                            <a:off x="592" y="4404"/>
                            <a:ext cx="4535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6"/>
                        <wps:cNvSpPr>
                          <a:spLocks/>
                        </wps:cNvSpPr>
                        <wps:spPr bwMode="auto">
                          <a:xfrm>
                            <a:off x="592" y="4404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7"/>
                        <wps:cNvSpPr>
                          <a:spLocks/>
                        </wps:cNvSpPr>
                        <wps:spPr bwMode="auto">
                          <a:xfrm>
                            <a:off x="592" y="4404"/>
                            <a:ext cx="2268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8"/>
                        <wps:cNvSpPr>
                          <a:spLocks/>
                        </wps:cNvSpPr>
                        <wps:spPr bwMode="auto">
                          <a:xfrm>
                            <a:off x="592" y="4404"/>
                            <a:ext cx="1134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9"/>
                        <wps:cNvSpPr>
                          <a:spLocks/>
                        </wps:cNvSpPr>
                        <wps:spPr bwMode="auto">
                          <a:xfrm>
                            <a:off x="592" y="4404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0"/>
                        <wps:cNvSpPr>
                          <a:spLocks/>
                        </wps:cNvSpPr>
                        <wps:spPr bwMode="auto">
                          <a:xfrm>
                            <a:off x="592" y="440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1"/>
                        <wps:cNvSpPr>
                          <a:spLocks/>
                        </wps:cNvSpPr>
                        <wps:spPr bwMode="auto">
                          <a:xfrm>
                            <a:off x="2860" y="4404"/>
                            <a:ext cx="2268" cy="2268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2"/>
                        <wps:cNvSpPr>
                          <a:spLocks/>
                        </wps:cNvSpPr>
                        <wps:spPr bwMode="auto">
                          <a:xfrm rot="10800000">
                            <a:off x="3993" y="4404"/>
                            <a:ext cx="1134" cy="1134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3"/>
                        <wps:cNvSpPr>
                          <a:spLocks/>
                        </wps:cNvSpPr>
                        <wps:spPr bwMode="auto">
                          <a:xfrm>
                            <a:off x="2860" y="5538"/>
                            <a:ext cx="2268" cy="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58DCD7" id="Group 71" o:spid="_x0000_s1026" style="position:absolute;margin-left:-.6pt;margin-top:9.45pt;width:226.75pt;height:113.35pt;z-index:251780608" coordorigin="592,4404" coordsize="4536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">
                <o:lock v:ext="edit" aspectratio="t"/>
                <v:rect id="Rectangle 55" o:spid="_x0000_s1027" style="position:absolute;left:592;top:4404;width:4535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">
                  <v:path arrowok="t"/>
                </v:rect>
                <v:rect id="Rectangle 56" o:spid="_x0000_s1028" style="position:absolute;left:592;top:4404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">
                  <v:path arrowok="t"/>
                </v:rect>
                <v:rect id="Rectangle 57" o:spid="_x0000_s1029" style="position:absolute;left:592;top:4404;width:226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">
                  <v:path arrowok="t"/>
                </v:rect>
                <v:rect id="Rectangle 58" o:spid="_x0000_s1030" style="position:absolute;left:592;top:4404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">
                  <v:path arrowok="t"/>
                </v:rect>
                <v:rect id="Rectangle 59" o:spid="_x0000_s1031" style="position:absolute;left:592;top:4404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">
                  <v:path arrowok="t"/>
                </v:rect>
                <v:rect id="Rectangle 60" o:spid="_x0000_s1032" style="position:absolute;left:592;top:440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">
                  <v:path arrowok="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1" o:spid="_x0000_s1033" type="#_x0000_t6" style="position:absolute;left:2860;top:4404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" filled="f">
                  <v:path arrowok="t"/>
                </v:shape>
                <v:shape id="AutoShape 62" o:spid="_x0000_s1034" type="#_x0000_t6" style="position:absolute;left:3993;top:4404;width:1134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" filled="f">
                  <v:path arrowok="t"/>
                </v:shape>
                <v:rect id="Rectangle 63" o:spid="_x0000_s1035" style="position:absolute;left:2860;top:5538;width:226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" filled="f">
                  <v:path arrowok="t"/>
                </v:rect>
              </v:group>
            </w:pict>
          </mc:Fallback>
        </mc:AlternateContent>
      </w:r>
    </w:p>
    <w:p w14:paraId="28C95E35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502FCD20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54DD3577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45590533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03294FBF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62E4FA2C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055E5523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0EF4E075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</w:p>
    <w:p w14:paraId="77ED9215" w14:textId="700A300E" w:rsidR="005C7BF6" w:rsidRDefault="005C7BF6" w:rsidP="00890A7A">
      <w:pPr>
        <w:rPr>
          <w:rFonts w:cs="Arial"/>
          <w:sz w:val="22"/>
          <w:szCs w:val="22"/>
          <w:lang w:val="de-CH"/>
        </w:rPr>
      </w:pPr>
    </w:p>
    <w:p w14:paraId="0C071BF6" w14:textId="57FD55A4" w:rsidR="00B13406" w:rsidRDefault="00B13406" w:rsidP="00B13406">
      <w:pPr>
        <w:rPr>
          <w:rFonts w:cs="Arial"/>
          <w:sz w:val="22"/>
          <w:szCs w:val="22"/>
          <w:lang w:val="de-CH"/>
        </w:rPr>
      </w:pPr>
    </w:p>
    <w:p w14:paraId="2CCB559D" w14:textId="77777777" w:rsidR="005C7BF6" w:rsidRPr="009E2488" w:rsidRDefault="005C7BF6" w:rsidP="00B13406">
      <w:pPr>
        <w:rPr>
          <w:rFonts w:cs="Arial"/>
          <w:sz w:val="22"/>
          <w:szCs w:val="22"/>
          <w:lang w:val="de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168"/>
        <w:gridCol w:w="1334"/>
        <w:gridCol w:w="1929"/>
      </w:tblGrid>
      <w:tr w:rsidR="00B13406" w:rsidRPr="00277B2E" w14:paraId="34FBF4E9" w14:textId="77777777" w:rsidTr="00737E6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7C87115" w14:textId="77777777" w:rsidR="00B13406" w:rsidRPr="00816D78" w:rsidRDefault="00B1340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2.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FA6D566" w14:textId="692DBA92" w:rsidR="00B1340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Geometrie</w:t>
            </w:r>
            <w:r w:rsidR="00C4527A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Zirkel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556852" w14:textId="0348EEC5" w:rsidR="00B13406" w:rsidRPr="00816D78" w:rsidRDefault="008B7EB2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5C7BF6">
              <w:rPr>
                <w:rFonts w:cs="Arial"/>
                <w:b/>
                <w:color w:val="FFFFFF"/>
                <w:sz w:val="24"/>
                <w:lang w:val="de-CH"/>
              </w:rPr>
              <w:t>78 / 79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FE975" w14:textId="2BAD798E" w:rsidR="00B13406" w:rsidRPr="00277B2E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27464486" w14:textId="77777777" w:rsidR="005C7BF6" w:rsidRPr="0059499E" w:rsidRDefault="005C7BF6" w:rsidP="005C7BF6">
      <w:pPr>
        <w:rPr>
          <w:rFonts w:cs="Arial"/>
          <w:lang w:val="de-CH"/>
        </w:rPr>
      </w:pPr>
    </w:p>
    <w:tbl>
      <w:tblPr>
        <w:tblpPr w:leftFromText="141" w:rightFromText="141" w:vertAnchor="text" w:horzAnchor="page" w:tblpX="3076" w:tblpY="30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C7BF6" w14:paraId="3C5FF3F7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3EF7717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5C9578C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83063DD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373CC22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C6B0CB1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1D2C20F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D6B9888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3C78681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87FC853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934DA3E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BA537F0" w14:textId="77777777" w:rsidR="005C7BF6" w:rsidRDefault="005C7BF6" w:rsidP="005C7BF6"/>
        </w:tc>
      </w:tr>
      <w:tr w:rsidR="005C7BF6" w14:paraId="7AB9EB86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481F154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B806117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719ABD0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EE1192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C8F287D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B112126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B316B32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1EA4670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39D1865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CBDAF23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3F4A064" w14:textId="77777777" w:rsidR="005C7BF6" w:rsidRDefault="005C7BF6" w:rsidP="005C7BF6"/>
        </w:tc>
      </w:tr>
      <w:tr w:rsidR="005C7BF6" w14:paraId="51D38510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498D73A8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29AD72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93D25A6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9DA1E68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FCD521A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2D36C84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3F6B8D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B1E662D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842A42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FA0B49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33D4D84" w14:textId="77777777" w:rsidR="005C7BF6" w:rsidRDefault="005C7BF6" w:rsidP="005C7BF6"/>
        </w:tc>
      </w:tr>
      <w:tr w:rsidR="005C7BF6" w14:paraId="32690B93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3AA494EC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6F200F8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D1BFEC4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609626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1118C12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9376947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DCEA15C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B1114B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954CFEE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5B9A551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E07F5AF" w14:textId="77777777" w:rsidR="005C7BF6" w:rsidRDefault="005C7BF6" w:rsidP="005C7BF6"/>
        </w:tc>
      </w:tr>
      <w:tr w:rsidR="005C7BF6" w14:paraId="10B6F4DD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02EDC772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7090700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05E79BF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37170C6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200345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CE4FAB1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77259A0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8E53CBE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D583B57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CE924E4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738FFB7" w14:textId="77777777" w:rsidR="005C7BF6" w:rsidRDefault="005C7BF6" w:rsidP="005C7BF6"/>
        </w:tc>
      </w:tr>
      <w:tr w:rsidR="005C7BF6" w14:paraId="72DA4F82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55DC6C8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43CFB6C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286196E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D8A5778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F4A6D83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558090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D5FA54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954EDD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A35F2EE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2B55E6B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2F3ED10" w14:textId="77777777" w:rsidR="005C7BF6" w:rsidRDefault="005C7BF6" w:rsidP="005C7BF6"/>
        </w:tc>
      </w:tr>
      <w:tr w:rsidR="005C7BF6" w14:paraId="4B361493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3C29201E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0C1FC56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CFA361F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5FB3D06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260C91A" w14:textId="77777777" w:rsidR="005C7BF6" w:rsidRDefault="005C7BF6" w:rsidP="005C7BF6"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06A71615" wp14:editId="5306CD10">
                      <wp:simplePos x="0" y="0"/>
                      <wp:positionH relativeFrom="column">
                        <wp:posOffset>-1424670</wp:posOffset>
                      </wp:positionH>
                      <wp:positionV relativeFrom="paragraph">
                        <wp:posOffset>-889864</wp:posOffset>
                      </wp:positionV>
                      <wp:extent cx="1800879" cy="1800879"/>
                      <wp:effectExtent l="12700" t="12700" r="15240" b="1524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879" cy="180087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B467C5B" id="Oval 34" o:spid="_x0000_s1026" style="position:absolute;margin-left:-112.2pt;margin-top:-70.05pt;width:141.8pt;height:141.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14:paraId="460FAD95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282FD60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63F3A51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2AD2B96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586E047D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FAF17F0" w14:textId="77777777" w:rsidR="005C7BF6" w:rsidRDefault="005C7BF6" w:rsidP="005C7BF6"/>
        </w:tc>
      </w:tr>
      <w:tr w:rsidR="005C7BF6" w14:paraId="69FF79E4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74C022B1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9FFD199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6188046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4FDBEEA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5920DC4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F271495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94D860D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E1C662E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288DB2A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474C95AD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016E942" w14:textId="77777777" w:rsidR="005C7BF6" w:rsidRDefault="005C7BF6" w:rsidP="005C7BF6"/>
        </w:tc>
      </w:tr>
      <w:tr w:rsidR="005C7BF6" w14:paraId="6A20C80A" w14:textId="77777777" w:rsidTr="005C7BF6">
        <w:trPr>
          <w:trHeight w:val="709"/>
        </w:trPr>
        <w:tc>
          <w:tcPr>
            <w:tcW w:w="709" w:type="dxa"/>
            <w:shd w:val="clear" w:color="auto" w:fill="auto"/>
          </w:tcPr>
          <w:p w14:paraId="08F415C5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6F3D64C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2370F023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3EB92FFA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61726BAD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D99AE3A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BBDD3DF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C75BB9A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1BAAAF28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7E0E4B73" w14:textId="77777777" w:rsidR="005C7BF6" w:rsidRDefault="005C7BF6" w:rsidP="005C7BF6"/>
        </w:tc>
        <w:tc>
          <w:tcPr>
            <w:tcW w:w="709" w:type="dxa"/>
            <w:shd w:val="clear" w:color="auto" w:fill="auto"/>
          </w:tcPr>
          <w:p w14:paraId="05716448" w14:textId="77777777" w:rsidR="005C7BF6" w:rsidRDefault="005C7BF6" w:rsidP="005C7BF6"/>
        </w:tc>
      </w:tr>
    </w:tbl>
    <w:p w14:paraId="4DBF86DF" w14:textId="77777777" w:rsidR="005C7BF6" w:rsidRPr="005C7BF6" w:rsidRDefault="005C7BF6" w:rsidP="005C7BF6">
      <w:pPr>
        <w:rPr>
          <w:rFonts w:cs="Arial"/>
          <w:sz w:val="22"/>
          <w:szCs w:val="22"/>
          <w:lang w:val="de-CH"/>
        </w:rPr>
      </w:pPr>
      <w:r w:rsidRPr="005C7BF6">
        <w:rPr>
          <w:rFonts w:cs="Arial"/>
          <w:sz w:val="22"/>
          <w:szCs w:val="22"/>
          <w:lang w:val="de-CH"/>
        </w:rPr>
        <w:t>Zeichne dieses Muster ab. Der erste Kreis ist schon gezeichnet.</w:t>
      </w:r>
    </w:p>
    <w:p w14:paraId="47A5E9B6" w14:textId="77777777" w:rsidR="005C7BF6" w:rsidRDefault="005C7BF6" w:rsidP="005C7BF6">
      <w:pPr>
        <w:rPr>
          <w:rFonts w:cs="Arial"/>
          <w:color w:val="FF0000"/>
          <w:lang w:val="de-CH"/>
        </w:rPr>
      </w:pPr>
      <w:r w:rsidRPr="00E03DFB">
        <w:rPr>
          <w:rFonts w:cs="Arial"/>
          <w:noProof/>
          <w:color w:val="FF0000"/>
          <w:lang w:val="de-CH" w:eastAsia="de-CH"/>
        </w:rPr>
        <w:drawing>
          <wp:anchor distT="0" distB="0" distL="114300" distR="114300" simplePos="0" relativeHeight="251782656" behindDoc="0" locked="0" layoutInCell="1" allowOverlap="1" wp14:anchorId="340AE262" wp14:editId="0E45CCC6">
            <wp:simplePos x="0" y="0"/>
            <wp:positionH relativeFrom="column">
              <wp:posOffset>-478155</wp:posOffset>
            </wp:positionH>
            <wp:positionV relativeFrom="paragraph">
              <wp:posOffset>989965</wp:posOffset>
            </wp:positionV>
            <wp:extent cx="1718945" cy="1381125"/>
            <wp:effectExtent l="0" t="0" r="0" b="3175"/>
            <wp:wrapSquare wrapText="bothSides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1"/>
                    <a:stretch/>
                  </pic:blipFill>
                  <pic:spPr bwMode="auto">
                    <a:xfrm>
                      <a:off x="0" y="0"/>
                      <a:ext cx="171894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50CDA" w14:textId="77777777" w:rsidR="005C7BF6" w:rsidRDefault="005C7BF6" w:rsidP="005C7BF6">
      <w:pPr>
        <w:rPr>
          <w:rFonts w:cs="Arial"/>
          <w:color w:val="FF0000"/>
          <w:lang w:val="de-CH"/>
        </w:rPr>
      </w:pPr>
    </w:p>
    <w:p w14:paraId="49B2412A" w14:textId="391CF8AE" w:rsidR="008B7EB2" w:rsidRDefault="008B7EB2" w:rsidP="00B13406">
      <w:pPr>
        <w:rPr>
          <w:rFonts w:cs="Arial"/>
          <w:sz w:val="22"/>
          <w:szCs w:val="22"/>
          <w:lang w:val="de-CH"/>
        </w:rPr>
      </w:pPr>
    </w:p>
    <w:p w14:paraId="277CF89D" w14:textId="005A6ADE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27C2733C" w14:textId="69CB7B32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3E421072" w14:textId="077DB2BE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7C3EE7E1" w14:textId="1452A02C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40D76E28" w14:textId="23A9DAE3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463EEE96" w14:textId="7753CC34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64CDCD51" w14:textId="464A81F4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33684C34" w14:textId="43402335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0E938A90" w14:textId="4D3775C7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63AE275C" w14:textId="2B28ECFC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5C183CFD" w14:textId="28E88DA7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7C8F0E0A" w14:textId="171A95B0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71ED44BF" w14:textId="36733BFD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7DD12243" w14:textId="5B1C5DDF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54DA94DA" w14:textId="77777777" w:rsidR="008B7EB2" w:rsidRPr="009E2488" w:rsidRDefault="008B7EB2" w:rsidP="00B13406">
      <w:pPr>
        <w:rPr>
          <w:rFonts w:cs="Arial"/>
          <w:sz w:val="22"/>
          <w:szCs w:val="22"/>
          <w:lang w:val="de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129"/>
      </w:tblGrid>
      <w:tr w:rsidR="00890A7A" w:rsidRPr="00E30ECC" w14:paraId="33A86920" w14:textId="77777777" w:rsidTr="00737E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4380EBC5" w14:textId="77777777" w:rsidR="00890A7A" w:rsidRPr="00816D78" w:rsidRDefault="00890A7A" w:rsidP="00890A7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3E1C659" w14:textId="1050F12B" w:rsidR="00890A7A" w:rsidRPr="00816D78" w:rsidRDefault="005C7BF6" w:rsidP="00890A7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Geometrie</w:t>
            </w:r>
            <w:r w:rsidR="00C4527A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Zeichenuhr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7831FBF" w14:textId="48B3D184" w:rsidR="00890A7A" w:rsidRPr="00816D78" w:rsidRDefault="008B7EB2" w:rsidP="00890A7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5C7BF6">
              <w:rPr>
                <w:rFonts w:cs="Arial"/>
                <w:b/>
                <w:color w:val="FFFFFF"/>
                <w:sz w:val="24"/>
                <w:lang w:val="de-CH"/>
              </w:rPr>
              <w:t>80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65ACF2" w14:textId="12CF331D" w:rsidR="00890A7A" w:rsidRPr="00816D78" w:rsidRDefault="00C4527A" w:rsidP="008B7EB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5C7BF6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5F3D2CBE" w14:textId="77777777" w:rsidR="008B7EB2" w:rsidRDefault="008B7EB2" w:rsidP="00890A7A">
      <w:pPr>
        <w:rPr>
          <w:rFonts w:cs="Arial"/>
          <w:sz w:val="22"/>
          <w:szCs w:val="22"/>
          <w:lang w:val="de-CH"/>
        </w:rPr>
      </w:pPr>
    </w:p>
    <w:p w14:paraId="7BCEF6B6" w14:textId="56084D53" w:rsidR="00C4527A" w:rsidRDefault="00E925BA" w:rsidP="00C4527A">
      <w:pPr>
        <w:rPr>
          <w:rFonts w:cs="Arial"/>
          <w:sz w:val="22"/>
          <w:szCs w:val="22"/>
          <w:lang w:val="de-CH"/>
        </w:rPr>
      </w:pPr>
      <w:r w:rsidRPr="005C7BF6">
        <w:rPr>
          <w:rFonts w:cs="Arial"/>
          <w:sz w:val="22"/>
          <w:szCs w:val="22"/>
          <w:lang w:val="de-CH"/>
        </w:rPr>
        <w:t>Teile die Zeichenuhr in gleiche Abschnitte und verbinde die Punkte.</w:t>
      </w:r>
    </w:p>
    <w:p w14:paraId="178B525B" w14:textId="77777777" w:rsidR="00E925BA" w:rsidRDefault="00E925BA" w:rsidP="00C4527A">
      <w:pPr>
        <w:rPr>
          <w:rFonts w:cs="Arial"/>
          <w:sz w:val="22"/>
          <w:szCs w:val="22"/>
          <w:lang w:val="de-CH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78"/>
        <w:gridCol w:w="4961"/>
      </w:tblGrid>
      <w:tr w:rsidR="005C7BF6" w:rsidRPr="0059499E" w14:paraId="0CDCD0F7" w14:textId="77777777" w:rsidTr="00E925BA">
        <w:trPr>
          <w:trHeight w:val="1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866F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mc:AlternateContent>
                <mc:Choice Requires="wpg">
                  <w:drawing>
                    <wp:anchor distT="0" distB="0" distL="114300" distR="114300" simplePos="0" relativeHeight="251786752" behindDoc="0" locked="0" layoutInCell="1" allowOverlap="1" wp14:anchorId="427C00BA" wp14:editId="2E5A04FE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109855</wp:posOffset>
                      </wp:positionV>
                      <wp:extent cx="1816100" cy="1816100"/>
                      <wp:effectExtent l="0" t="0" r="0" b="0"/>
                      <wp:wrapNone/>
                      <wp:docPr id="35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100" cy="1816100"/>
                                <a:chOff x="1780" y="10380"/>
                                <a:chExt cx="2860" cy="2860"/>
                              </a:xfrm>
                            </wpg:grpSpPr>
                            <wps:wsp>
                              <wps:cNvPr id="36" name="Line 12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220" y="10380"/>
                                  <a:ext cx="1420" cy="1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25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1780" y="11800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26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3200" y="11760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27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780" y="10380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C43CA4F" id="Group 123" o:spid="_x0000_s1026" style="position:absolute;margin-left:41.75pt;margin-top:8.65pt;width:143pt;height:143pt;z-index:251786752" coordorigin="1780,10380" coordsize="2860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">
                      <v:line id="Line 124" o:spid="_x0000_s1027" style="position:absolute;visibility:visible;mso-wrap-style:square" from="3220,10380" to="4640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">
                        <v:stroke dashstyle="dash"/>
                        <o:lock v:ext="edit" shapetype="f"/>
                      </v:line>
                      <v:line id="Line 125" o:spid="_x0000_s1028" style="position:absolute;flip:x y;visibility:visible;mso-wrap-style:square" from="1780,11800" to="3220,1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">
                        <v:stroke dashstyle="dash"/>
                        <o:lock v:ext="edit" shapetype="f"/>
                      </v:line>
                      <v:line id="Line 126" o:spid="_x0000_s1029" style="position:absolute;flip:x;visibility:visible;mso-wrap-style:square" from="3200,11760" to="4640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">
                        <v:stroke dashstyle="dash"/>
                        <o:lock v:ext="edit" shapetype="f"/>
                      </v:line>
                      <v:line id="Line 127" o:spid="_x0000_s1030" style="position:absolute;flip:x;visibility:visible;mso-wrap-style:square" from="1780,10380" to="3220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">
                        <v:stroke dashstyle="dash"/>
                        <o:lock v:ext="edit" shapetype="f"/>
                      </v:line>
                    </v:group>
                  </w:pict>
                </mc:Fallback>
              </mc:AlternateContent>
            </w: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4377A5CA" wp14:editId="602021D4">
                  <wp:extent cx="2170430" cy="2068830"/>
                  <wp:effectExtent l="0" t="0" r="0" b="0"/>
                  <wp:docPr id="46" name="Bild 1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83241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4BBEADFD" wp14:editId="6D2592EE">
                  <wp:extent cx="2170430" cy="2068830"/>
                  <wp:effectExtent l="0" t="0" r="0" b="0"/>
                  <wp:docPr id="47" name="Bild 2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BF6" w:rsidRPr="0059499E" w14:paraId="1AF07CD7" w14:textId="77777777" w:rsidTr="00E925BA">
        <w:trPr>
          <w:trHeight w:val="595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560C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vier gleiche Abschnitte.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B452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fünf gleiche Abschnitte.</w:t>
            </w:r>
          </w:p>
        </w:tc>
      </w:tr>
      <w:tr w:rsidR="005C7BF6" w:rsidRPr="0059499E" w14:paraId="488C1E87" w14:textId="77777777" w:rsidTr="00E925BA">
        <w:trPr>
          <w:trHeight w:val="59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0FC9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Vielecks: </w:t>
            </w:r>
          </w:p>
          <w:p w14:paraId="5F545707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C8C" w14:textId="54DFDD1A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</w:t>
            </w:r>
            <w:r w:rsidR="00E925BA">
              <w:rPr>
                <w:rFonts w:cs="Arial"/>
                <w:sz w:val="22"/>
                <w:szCs w:val="22"/>
                <w:lang w:val="de-CH"/>
              </w:rPr>
              <w:t>Fünfecks</w:t>
            </w: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: </w:t>
            </w:r>
          </w:p>
          <w:p w14:paraId="076BAB02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</w:tr>
    </w:tbl>
    <w:p w14:paraId="25C8DCAF" w14:textId="25C6EC75" w:rsidR="005C7BF6" w:rsidRPr="005C7BF6" w:rsidRDefault="005C7BF6" w:rsidP="00C4527A">
      <w:pPr>
        <w:rPr>
          <w:rFonts w:cs="Arial"/>
          <w:sz w:val="22"/>
          <w:szCs w:val="22"/>
        </w:rPr>
      </w:pPr>
    </w:p>
    <w:p w14:paraId="350DE4CC" w14:textId="77777777" w:rsidR="00C4527A" w:rsidRDefault="00C4527A" w:rsidP="00890A7A">
      <w:pPr>
        <w:rPr>
          <w:rFonts w:cs="Arial"/>
          <w:sz w:val="22"/>
          <w:szCs w:val="22"/>
          <w:lang w:val="de-CH"/>
        </w:rPr>
      </w:pPr>
    </w:p>
    <w:p w14:paraId="107D860A" w14:textId="733440A9" w:rsidR="00890A7A" w:rsidRPr="00890A7A" w:rsidRDefault="00E925BA" w:rsidP="009E2488">
      <w:pPr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br w:type="column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5C7BF6" w:rsidRPr="00E30ECC" w14:paraId="745FC43B" w14:textId="77777777" w:rsidTr="00737E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400E57F" w14:textId="1445159D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4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170DB75" w14:textId="450B6381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Geometrie: Zeichenuhr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19FD252" w14:textId="7821DE56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80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54842E" w14:textId="4CF77A79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06BC61CF" w14:textId="3BAF88D7" w:rsidR="009E2488" w:rsidRDefault="009E2488" w:rsidP="009E2488">
      <w:pPr>
        <w:rPr>
          <w:rFonts w:cs="Arial"/>
          <w:sz w:val="22"/>
          <w:szCs w:val="22"/>
        </w:rPr>
      </w:pPr>
    </w:p>
    <w:p w14:paraId="582177D8" w14:textId="16FF8E36" w:rsidR="00E925BA" w:rsidRPr="009E2488" w:rsidRDefault="00E925BA" w:rsidP="009E2488">
      <w:pPr>
        <w:rPr>
          <w:rFonts w:cs="Arial"/>
          <w:sz w:val="22"/>
          <w:szCs w:val="22"/>
        </w:rPr>
      </w:pPr>
      <w:r w:rsidRPr="005C7BF6">
        <w:rPr>
          <w:rFonts w:cs="Arial"/>
          <w:sz w:val="22"/>
          <w:szCs w:val="22"/>
          <w:lang w:val="de-CH"/>
        </w:rPr>
        <w:t>Teile die Zeichenuhr in gleiche Abschnitte und verbinde die Punkte.</w:t>
      </w:r>
    </w:p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677"/>
        <w:gridCol w:w="4962"/>
      </w:tblGrid>
      <w:tr w:rsidR="005C7BF6" w:rsidRPr="005C7BF6" w14:paraId="4A899720" w14:textId="77777777" w:rsidTr="00E925BA">
        <w:trPr>
          <w:trHeight w:val="9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5A534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mc:AlternateContent>
                <mc:Choice Requires="wpg">
                  <w:drawing>
                    <wp:anchor distT="0" distB="0" distL="114300" distR="114300" simplePos="0" relativeHeight="251788800" behindDoc="0" locked="0" layoutInCell="1" allowOverlap="1" wp14:anchorId="2D66784A" wp14:editId="1A3EB118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119380</wp:posOffset>
                      </wp:positionV>
                      <wp:extent cx="1816100" cy="1816100"/>
                      <wp:effectExtent l="0" t="0" r="0" b="0"/>
                      <wp:wrapNone/>
                      <wp:docPr id="40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100" cy="1816100"/>
                                <a:chOff x="1780" y="10380"/>
                                <a:chExt cx="2860" cy="2860"/>
                              </a:xfrm>
                            </wpg:grpSpPr>
                            <wps:wsp>
                              <wps:cNvPr id="41" name="Line 11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220" y="10380"/>
                                  <a:ext cx="1420" cy="1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13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1780" y="11800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14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3200" y="11760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15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780" y="10380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FAAD37A" id="Group 111" o:spid="_x0000_s1026" style="position:absolute;margin-left:41.9pt;margin-top:9.4pt;width:143pt;height:143pt;z-index:251788800" coordorigin="1780,10380" coordsize="2860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">
                      <v:line id="Line 112" o:spid="_x0000_s1027" style="position:absolute;visibility:visible;mso-wrap-style:square" from="3220,10380" to="4640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">
                        <v:stroke dashstyle="dash"/>
                        <o:lock v:ext="edit" shapetype="f"/>
                      </v:line>
                      <v:line id="Line 113" o:spid="_x0000_s1028" style="position:absolute;flip:x y;visibility:visible;mso-wrap-style:square" from="1780,11800" to="3220,1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">
                        <v:stroke dashstyle="dash"/>
                        <o:lock v:ext="edit" shapetype="f"/>
                      </v:line>
                      <v:line id="Line 114" o:spid="_x0000_s1029" style="position:absolute;flip:x;visibility:visible;mso-wrap-style:square" from="3200,11760" to="4640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">
                        <v:stroke dashstyle="dash"/>
                        <o:lock v:ext="edit" shapetype="f"/>
                      </v:line>
                      <v:line id="Line 115" o:spid="_x0000_s1030" style="position:absolute;flip:x;visibility:visible;mso-wrap-style:square" from="1780,10380" to="3220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">
                        <v:stroke dashstyle="dash"/>
                        <o:lock v:ext="edit" shapetype="f"/>
                      </v:line>
                    </v:group>
                  </w:pict>
                </mc:Fallback>
              </mc:AlternateContent>
            </w: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548CB29F" wp14:editId="34AD4EE9">
                  <wp:extent cx="2170430" cy="2068830"/>
                  <wp:effectExtent l="0" t="0" r="0" b="0"/>
                  <wp:docPr id="48" name="Bild 3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840D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77B90F9E" wp14:editId="11990B79">
                  <wp:extent cx="2170430" cy="2068830"/>
                  <wp:effectExtent l="0" t="0" r="0" b="0"/>
                  <wp:docPr id="49" name="Bild 4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BF6" w:rsidRPr="005C7BF6" w14:paraId="40253E48" w14:textId="77777777" w:rsidTr="00E925BA">
        <w:trPr>
          <w:trHeight w:val="467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8D81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vier gleiche Abschnitte.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066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sechs gleiche Abschnitte.</w:t>
            </w:r>
          </w:p>
        </w:tc>
      </w:tr>
      <w:tr w:rsidR="005C7BF6" w:rsidRPr="005C7BF6" w14:paraId="38D062AE" w14:textId="77777777" w:rsidTr="00E925BA">
        <w:trPr>
          <w:trHeight w:val="467"/>
        </w:trPr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3934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Quadrats: </w:t>
            </w:r>
          </w:p>
          <w:p w14:paraId="1546730F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C0F8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Sechsecks: </w:t>
            </w:r>
          </w:p>
          <w:p w14:paraId="2CCFBE9D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</w:tr>
    </w:tbl>
    <w:p w14:paraId="1EC1B63C" w14:textId="0878DC77" w:rsidR="005C7BF6" w:rsidRPr="00AE10E9" w:rsidRDefault="005C7BF6" w:rsidP="00B13406">
      <w:pPr>
        <w:rPr>
          <w:rFonts w:cs="Arial"/>
          <w:sz w:val="12"/>
          <w:szCs w:val="12"/>
          <w:lang w:val="de-CH"/>
        </w:rPr>
      </w:pPr>
    </w:p>
    <w:p w14:paraId="1FAE6B58" w14:textId="0158C598" w:rsidR="005C7BF6" w:rsidRPr="00AE10E9" w:rsidRDefault="005C7BF6" w:rsidP="00B13406">
      <w:pPr>
        <w:rPr>
          <w:rFonts w:cs="Arial"/>
          <w:sz w:val="12"/>
          <w:szCs w:val="12"/>
          <w:lang w:val="de-CH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2"/>
        <w:gridCol w:w="4731"/>
      </w:tblGrid>
      <w:tr w:rsidR="005C7BF6" w:rsidRPr="005C7BF6" w14:paraId="3F620D7B" w14:textId="77777777" w:rsidTr="005C7BF6">
        <w:trPr>
          <w:trHeight w:val="5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EC1CA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4271AD66" wp14:editId="1E1604BD">
                  <wp:extent cx="2170430" cy="2068830"/>
                  <wp:effectExtent l="0" t="0" r="0" b="0"/>
                  <wp:docPr id="50" name="Bild 5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D4BCE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4DC0829A" wp14:editId="6D5F33C5">
                  <wp:extent cx="2170430" cy="2068830"/>
                  <wp:effectExtent l="0" t="0" r="0" b="0"/>
                  <wp:docPr id="51" name="Bild 6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BF6" w:rsidRPr="005C7BF6" w14:paraId="1BEC64FD" w14:textId="77777777" w:rsidTr="005C7BF6">
        <w:trPr>
          <w:trHeight w:val="262"/>
        </w:trPr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F3E3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drei gleiche Abschnitte.</w:t>
            </w: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1AE3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acht gleiche Abschnitte.</w:t>
            </w:r>
          </w:p>
        </w:tc>
      </w:tr>
      <w:tr w:rsidR="005C7BF6" w:rsidRPr="005C7BF6" w14:paraId="3A008EC3" w14:textId="77777777" w:rsidTr="005C7BF6">
        <w:trPr>
          <w:trHeight w:val="262"/>
        </w:trPr>
        <w:tc>
          <w:tcPr>
            <w:tcW w:w="5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EE63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Dreiecks: </w:t>
            </w:r>
          </w:p>
          <w:p w14:paraId="0DC839D0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  <w:tc>
          <w:tcPr>
            <w:tcW w:w="5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9EFA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Achtecks: </w:t>
            </w:r>
          </w:p>
          <w:p w14:paraId="2A05C26D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</w:tr>
    </w:tbl>
    <w:p w14:paraId="45A11BA7" w14:textId="77777777" w:rsidR="005C7BF6" w:rsidRPr="00AE10E9" w:rsidRDefault="005C7BF6" w:rsidP="00B13406">
      <w:pPr>
        <w:rPr>
          <w:rFonts w:cs="Arial"/>
          <w:sz w:val="12"/>
          <w:szCs w:val="12"/>
          <w:lang w:val="de-CH"/>
        </w:rPr>
      </w:pPr>
    </w:p>
    <w:p w14:paraId="1C3C6430" w14:textId="53DC4008" w:rsidR="005C7BF6" w:rsidRPr="00AE10E9" w:rsidRDefault="005C7BF6" w:rsidP="00B13406">
      <w:pPr>
        <w:rPr>
          <w:rFonts w:cs="Arial"/>
          <w:sz w:val="12"/>
          <w:szCs w:val="12"/>
          <w:lang w:val="de-CH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2"/>
        <w:gridCol w:w="4731"/>
      </w:tblGrid>
      <w:tr w:rsidR="005C7BF6" w:rsidRPr="005C7BF6" w14:paraId="3730D17A" w14:textId="77777777" w:rsidTr="005C7BF6">
        <w:trPr>
          <w:trHeight w:val="5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D754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46949066" wp14:editId="4C7483D4">
                  <wp:extent cx="2170430" cy="2068830"/>
                  <wp:effectExtent l="0" t="0" r="0" b="0"/>
                  <wp:docPr id="52" name="Bild 7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7A20" w14:textId="77777777" w:rsidR="005C7BF6" w:rsidRPr="005C7BF6" w:rsidRDefault="005C7BF6" w:rsidP="005C7BF6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2CF22FA3" wp14:editId="621A4EF6">
                  <wp:extent cx="2170430" cy="2068830"/>
                  <wp:effectExtent l="0" t="0" r="0" b="0"/>
                  <wp:docPr id="53" name="Bild 8" descr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BF6" w:rsidRPr="005C7BF6" w14:paraId="2E693220" w14:textId="77777777" w:rsidTr="005C7BF6">
        <w:trPr>
          <w:trHeight w:val="262"/>
        </w:trPr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0378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fünf gleiche Abschnitte.</w:t>
            </w: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FDBD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In zehn gleiche Abschnitte.</w:t>
            </w:r>
          </w:p>
        </w:tc>
      </w:tr>
      <w:tr w:rsidR="005C7BF6" w:rsidRPr="005C7BF6" w14:paraId="260C7295" w14:textId="77777777" w:rsidTr="005C7BF6">
        <w:trPr>
          <w:trHeight w:val="262"/>
        </w:trPr>
        <w:tc>
          <w:tcPr>
            <w:tcW w:w="5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AFC6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Fünfecks: </w:t>
            </w:r>
          </w:p>
          <w:p w14:paraId="72C7F09B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  <w:tc>
          <w:tcPr>
            <w:tcW w:w="5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548E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 xml:space="preserve">Ungefährer Umfang des Zehnecks: </w:t>
            </w:r>
          </w:p>
          <w:p w14:paraId="1FC6BB4E" w14:textId="77777777" w:rsidR="005C7BF6" w:rsidRPr="005C7BF6" w:rsidRDefault="005C7BF6" w:rsidP="005C7BF6">
            <w:pPr>
              <w:rPr>
                <w:rFonts w:cs="Arial"/>
                <w:sz w:val="22"/>
                <w:szCs w:val="22"/>
                <w:lang w:val="de-CH"/>
              </w:rPr>
            </w:pPr>
            <w:r w:rsidRPr="005C7BF6">
              <w:rPr>
                <w:rFonts w:cs="Arial"/>
                <w:sz w:val="22"/>
                <w:szCs w:val="22"/>
                <w:lang w:val="de-CH"/>
              </w:rPr>
              <w:t>______ cm.</w:t>
            </w:r>
          </w:p>
        </w:tc>
      </w:tr>
    </w:tbl>
    <w:p w14:paraId="04EC3DC3" w14:textId="06BE600D" w:rsidR="00C4527A" w:rsidRDefault="00C4527A" w:rsidP="00B13406">
      <w:pPr>
        <w:rPr>
          <w:sz w:val="22"/>
          <w:szCs w:val="22"/>
          <w:lang w:val="de-CH"/>
        </w:rPr>
      </w:pPr>
    </w:p>
    <w:p w14:paraId="50778FDD" w14:textId="77777777" w:rsidR="005C7BF6" w:rsidRPr="005C7BF6" w:rsidRDefault="005C7BF6" w:rsidP="00B13406">
      <w:pPr>
        <w:rPr>
          <w:sz w:val="22"/>
          <w:szCs w:val="22"/>
          <w:lang w:val="de-CH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9E2488" w:rsidRPr="00E30ECC" w14:paraId="4D225CD6" w14:textId="77777777" w:rsidTr="00737E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3E448C6" w14:textId="38003802" w:rsidR="009E2488" w:rsidRPr="00816D78" w:rsidRDefault="009E2488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5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7C8C11A" w14:textId="7160C31B" w:rsidR="009E2488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="00C4527A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Fütterung der Tiere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BA4CEDE" w14:textId="2C928D1D" w:rsidR="009E2488" w:rsidRPr="00816D78" w:rsidRDefault="009E2488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</w:t>
            </w:r>
            <w:r w:rsidR="00C4527A">
              <w:rPr>
                <w:rFonts w:cs="Arial"/>
                <w:b/>
                <w:color w:val="FFFFFF"/>
                <w:sz w:val="24"/>
                <w:lang w:val="de-CH"/>
              </w:rPr>
              <w:t xml:space="preserve">. </w:t>
            </w:r>
            <w:r w:rsidR="005C7BF6">
              <w:rPr>
                <w:rFonts w:cs="Arial"/>
                <w:b/>
                <w:color w:val="FFFFFF"/>
                <w:sz w:val="24"/>
                <w:lang w:val="de-CH"/>
              </w:rPr>
              <w:t>85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A12556" w14:textId="70BC4E14" w:rsidR="009E2488" w:rsidRPr="00816D78" w:rsidRDefault="00C4527A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3F6F364" w14:textId="77777777" w:rsidR="009E2488" w:rsidRPr="009E2488" w:rsidRDefault="009E2488" w:rsidP="00B13406">
      <w:pPr>
        <w:rPr>
          <w:sz w:val="22"/>
          <w:szCs w:val="22"/>
        </w:rPr>
      </w:pPr>
    </w:p>
    <w:p w14:paraId="7298DB90" w14:textId="77777777" w:rsidR="00B13406" w:rsidRPr="00C4527A" w:rsidRDefault="00B13406" w:rsidP="00B13406">
      <w:pPr>
        <w:rPr>
          <w:rFonts w:cs="Arial"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9"/>
        <w:gridCol w:w="1796"/>
        <w:gridCol w:w="276"/>
        <w:gridCol w:w="1853"/>
        <w:gridCol w:w="272"/>
        <w:gridCol w:w="1971"/>
        <w:gridCol w:w="26"/>
      </w:tblGrid>
      <w:tr w:rsidR="005C7BF6" w:rsidRPr="005C7BF6" w14:paraId="0468356B" w14:textId="77777777" w:rsidTr="005C7BF6">
        <w:tc>
          <w:tcPr>
            <w:tcW w:w="10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9AC5" w14:textId="10DEE5CD" w:rsidR="005C7BF6" w:rsidRPr="005C7BF6" w:rsidRDefault="005C7BF6" w:rsidP="005C7BF6">
            <w:pPr>
              <w:rPr>
                <w:sz w:val="22"/>
                <w:szCs w:val="22"/>
              </w:rPr>
            </w:pPr>
            <w:r w:rsidRPr="005C7BF6">
              <w:rPr>
                <w:noProof/>
                <w:sz w:val="22"/>
                <w:szCs w:val="22"/>
                <w:lang w:val="de-CH" w:eastAsia="de-CH"/>
              </w:rPr>
              <w:drawing>
                <wp:anchor distT="0" distB="0" distL="114300" distR="114300" simplePos="0" relativeHeight="251790848" behindDoc="0" locked="0" layoutInCell="1" allowOverlap="1" wp14:anchorId="40CA079D" wp14:editId="31C54FE5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-314325</wp:posOffset>
                  </wp:positionV>
                  <wp:extent cx="1270000" cy="850900"/>
                  <wp:effectExtent l="0" t="0" r="0" b="0"/>
                  <wp:wrapNone/>
                  <wp:docPr id="76" name="Bild 76" descr="wol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wolf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BF6">
              <w:rPr>
                <w:sz w:val="22"/>
                <w:szCs w:val="22"/>
              </w:rPr>
              <w:t>7 Wölfe fressen jeden Monat 210 kg Fleisch.</w:t>
            </w:r>
          </w:p>
          <w:p w14:paraId="677A40B2" w14:textId="58D8D136" w:rsidR="005C7BF6" w:rsidRPr="005C7BF6" w:rsidRDefault="005C7BF6" w:rsidP="005C7BF6">
            <w:pPr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 xml:space="preserve">Wie viele kg frisst ein Wolf in einem Monat? </w:t>
            </w:r>
          </w:p>
          <w:p w14:paraId="5810D14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  <w:p w14:paraId="183A01EA" w14:textId="77777777" w:rsidR="005C7BF6" w:rsidRPr="005C7BF6" w:rsidRDefault="005C7BF6" w:rsidP="005C7BF6">
            <w:pPr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 xml:space="preserve">Welche Rechnung passt? </w:t>
            </w:r>
          </w:p>
        </w:tc>
      </w:tr>
      <w:tr w:rsidR="005C7BF6" w:rsidRPr="005C7BF6" w14:paraId="7119DE1F" w14:textId="77777777" w:rsidTr="005C7BF6">
        <w:trPr>
          <w:gridAfter w:val="1"/>
          <w:wAfter w:w="31" w:type="dxa"/>
          <w:trHeight w:val="373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0152" w14:textId="7D6715B5" w:rsidR="005C7BF6" w:rsidRPr="005C7BF6" w:rsidRDefault="005C7BF6" w:rsidP="005C7BF6">
            <w:pPr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 xml:space="preserve">Kreuze sie an.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6A27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DE18F6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05117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210 kg • 7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E389EA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EB671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 xml:space="preserve">210 kg </w:t>
            </w:r>
            <w:r w:rsidRPr="005C7BF6">
              <w:rPr>
                <w:b/>
                <w:sz w:val="22"/>
                <w:szCs w:val="22"/>
              </w:rPr>
              <w:t xml:space="preserve">: </w:t>
            </w:r>
            <w:r w:rsidRPr="005C7BF6">
              <w:rPr>
                <w:sz w:val="22"/>
                <w:szCs w:val="22"/>
              </w:rPr>
              <w:t>12</w:t>
            </w:r>
          </w:p>
        </w:tc>
      </w:tr>
      <w:tr w:rsidR="005C7BF6" w:rsidRPr="005C7BF6" w14:paraId="0F9274C2" w14:textId="77777777" w:rsidTr="005C7BF6">
        <w:trPr>
          <w:gridAfter w:val="1"/>
          <w:wAfter w:w="31" w:type="dxa"/>
          <w:trHeight w:val="270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B39A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C4C3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F1633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A3868E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DE23B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8CD9F6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</w:tr>
      <w:tr w:rsidR="005C7BF6" w:rsidRPr="005C7BF6" w14:paraId="65D322E1" w14:textId="77777777" w:rsidTr="005C7BF6">
        <w:trPr>
          <w:gridAfter w:val="1"/>
          <w:wAfter w:w="31" w:type="dxa"/>
          <w:trHeight w:val="397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5E76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4BB6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F4512C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AD1F9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 xml:space="preserve">210 kg : 7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B61C81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05754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 xml:space="preserve">210 kg : 30 </w:t>
            </w:r>
          </w:p>
        </w:tc>
      </w:tr>
    </w:tbl>
    <w:p w14:paraId="578CF480" w14:textId="15D6F385" w:rsidR="00890A7A" w:rsidRDefault="00890A7A" w:rsidP="00B13406">
      <w:pPr>
        <w:rPr>
          <w:rFonts w:cs="Arial"/>
          <w:sz w:val="22"/>
          <w:szCs w:val="22"/>
          <w:lang w:val="de-CH"/>
        </w:rPr>
      </w:pPr>
    </w:p>
    <w:p w14:paraId="7248EDCF" w14:textId="72D81CC0" w:rsidR="005C7BF6" w:rsidRDefault="005C7BF6" w:rsidP="00B13406">
      <w:pPr>
        <w:rPr>
          <w:rFonts w:cs="Arial"/>
          <w:sz w:val="22"/>
          <w:szCs w:val="22"/>
          <w:lang w:val="de-CH"/>
        </w:rPr>
      </w:pPr>
    </w:p>
    <w:p w14:paraId="39327005" w14:textId="77777777" w:rsidR="009F6D9E" w:rsidRPr="009E2488" w:rsidRDefault="009F6D9E" w:rsidP="00B13406">
      <w:pPr>
        <w:rPr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5C7BF6" w:rsidRPr="00E30ECC" w14:paraId="30753F8A" w14:textId="77777777" w:rsidTr="00737E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333ABFA" w14:textId="08CA0470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6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059870B" w14:textId="2E40A556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Fütterung der Tiere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59E4FB8" w14:textId="3B63C7FE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85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650B75" w14:textId="4F800BDA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B219A91" w14:textId="68053C05" w:rsidR="009E2488" w:rsidRPr="009E2488" w:rsidRDefault="009E2488" w:rsidP="00B13406">
      <w:pPr>
        <w:rPr>
          <w:sz w:val="22"/>
          <w:szCs w:val="22"/>
        </w:rPr>
      </w:pPr>
    </w:p>
    <w:p w14:paraId="2C12D8A9" w14:textId="77777777" w:rsidR="005C7BF6" w:rsidRPr="005C7BF6" w:rsidRDefault="005C7BF6" w:rsidP="005C7BF6">
      <w:pPr>
        <w:rPr>
          <w:sz w:val="22"/>
          <w:szCs w:val="22"/>
        </w:rPr>
      </w:pPr>
      <w:r w:rsidRPr="005C7BF6">
        <w:rPr>
          <w:sz w:val="22"/>
          <w:szCs w:val="22"/>
        </w:rPr>
        <w:t>7 Wölfe fressen jeden Monat 210 kg Fleisch.</w:t>
      </w:r>
    </w:p>
    <w:p w14:paraId="6A0E834A" w14:textId="77777777" w:rsidR="005C7BF6" w:rsidRPr="005C7BF6" w:rsidRDefault="005C7BF6" w:rsidP="005C7BF6">
      <w:pPr>
        <w:rPr>
          <w:sz w:val="22"/>
          <w:szCs w:val="22"/>
        </w:rPr>
      </w:pPr>
      <w:r w:rsidRPr="005C7BF6">
        <w:rPr>
          <w:sz w:val="22"/>
          <w:szCs w:val="22"/>
        </w:rPr>
        <w:t>Wie viele kg frisst ein Wolf in einem Monat?</w:t>
      </w:r>
    </w:p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5C7BF6" w:rsidRPr="005C7BF6" w14:paraId="74408E1B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31B501A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0E60A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9FBF5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7C35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0C731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5A80F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70FCC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89E82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3F4424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C9E658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AA6C9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C15010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D51C0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A1BC2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5BCA63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41A21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F312F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12C18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C22BB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1451D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9391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3615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AF46B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DD8B2F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55EA7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0FECE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0063C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400F84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12042D18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B98A05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94CE1A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7ABE9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EE22F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C0001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2D18D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2AECE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CE579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04272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60074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904C48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6F53C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12540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2D730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A34E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FB04B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F1B22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74D81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73AF9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234DF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72624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3139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77B92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3068B8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23474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D735A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D74C7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057FC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ECB1CD1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4542BAE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09DB5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301F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E3260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A8438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B33673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0C56D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6D560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8AC4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95E16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F5C09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FEAC20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21E6C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9F13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AF3F4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E1B349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BCC4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8CDCE8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78375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0F067A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C4C04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411BC2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6D471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64D2C6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AD263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A0BC3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6068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CA771F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409C539B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311D57D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BFAB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2C93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2962A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8B9A91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59868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2E89A8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7D896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0D3C7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D65B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8EBA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DA2EC0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4590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B8DA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AAE2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1BBD66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1C9FC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B2A933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5FBE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2347D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88F8F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0C537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E7DF6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271C5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AB5A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5BE31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820BB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07F70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0FCED0E6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4840448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491424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A9C00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2393CB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DA0B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0054A7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07824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1D30E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EA3C0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0E9D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C3153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E10C6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A1C3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E6D52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8B587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CC87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76DF8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A6B7BA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733B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C7907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FEC22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6C567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3D377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B84D6B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2D530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D7817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8DD1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BC387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63BEA0AA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0C30CCB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2A550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0DEC5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3112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A3C34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588A95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D4F0A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2026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77D0A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8D47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0D291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3EE109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FFB51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D328B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CCF9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87A10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3887F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8C5F2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05CE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E16AD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CB974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77B0A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C198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10C835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1778F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87BBC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3A747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91D5A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3623E2A3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232685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E2471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ECDF4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2F867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45FD8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81C521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8687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05AA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167E4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C61C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51BA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A5C20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67FC8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4F14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CB42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BEBD9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7BF3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13428C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0C322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ECEB4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0B700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D5262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25010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AA459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0E6BC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4943F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C0A3E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45BF07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</w:tbl>
    <w:p w14:paraId="74131C5C" w14:textId="77777777" w:rsidR="00C4527A" w:rsidRPr="005C7BF6" w:rsidRDefault="00C4527A" w:rsidP="00C4527A">
      <w:pPr>
        <w:rPr>
          <w:rFonts w:cs="Arial"/>
          <w:sz w:val="22"/>
          <w:szCs w:val="22"/>
          <w:lang w:val="de-CH"/>
        </w:rPr>
      </w:pPr>
    </w:p>
    <w:p w14:paraId="069C295D" w14:textId="77777777" w:rsidR="005C7BF6" w:rsidRPr="009E2488" w:rsidRDefault="005C7BF6" w:rsidP="00B13406">
      <w:pPr>
        <w:rPr>
          <w:sz w:val="22"/>
          <w:szCs w:val="22"/>
          <w:lang w:val="de-CH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5C7BF6" w:rsidRPr="00E30ECC" w14:paraId="3E5059E2" w14:textId="77777777" w:rsidTr="00737E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03CD701" w14:textId="1057C8A4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7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911179C" w14:textId="74D7F619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Fütterung der Tiere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FC371C6" w14:textId="000A7387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85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F071F3" w14:textId="668F0376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3562F424" w14:textId="2BDC8B6C" w:rsidR="009E2488" w:rsidRPr="009E2488" w:rsidRDefault="009E2488" w:rsidP="00B13406">
      <w:pPr>
        <w:rPr>
          <w:sz w:val="22"/>
          <w:szCs w:val="22"/>
          <w:lang w:val="de-CH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3612"/>
        <w:gridCol w:w="1310"/>
        <w:gridCol w:w="1100"/>
        <w:gridCol w:w="1451"/>
        <w:gridCol w:w="959"/>
        <w:gridCol w:w="1168"/>
      </w:tblGrid>
      <w:tr w:rsidR="005C7BF6" w:rsidRPr="005C7BF6" w14:paraId="19CC9A8F" w14:textId="77777777" w:rsidTr="005C7BF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4606" w14:textId="2E9358A2" w:rsidR="005C7BF6" w:rsidRPr="005C7BF6" w:rsidRDefault="005C7BF6" w:rsidP="005C7BF6">
            <w:pPr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 xml:space="preserve">6 Elefanten fressen jeden Monat 21t 600kg. Welches Ergebnis passt zur Aufgabe? </w:t>
            </w:r>
            <w:r w:rsidR="00E956C3">
              <w:rPr>
                <w:sz w:val="22"/>
                <w:szCs w:val="22"/>
              </w:rPr>
              <w:br/>
            </w:r>
            <w:r w:rsidRPr="005C7BF6">
              <w:rPr>
                <w:sz w:val="22"/>
                <w:szCs w:val="22"/>
              </w:rPr>
              <w:t xml:space="preserve">Kreuze es an. Schreibe deine Überlegungen </w:t>
            </w:r>
            <w:r w:rsidR="00CB6EB8">
              <w:rPr>
                <w:sz w:val="22"/>
                <w:szCs w:val="22"/>
              </w:rPr>
              <w:t xml:space="preserve">/ Rechnungen </w:t>
            </w:r>
            <w:r w:rsidRPr="005C7BF6">
              <w:rPr>
                <w:sz w:val="22"/>
                <w:szCs w:val="22"/>
              </w:rPr>
              <w:t>auf.</w:t>
            </w:r>
          </w:p>
          <w:p w14:paraId="609A481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6D7A05B" w14:textId="77777777" w:rsidTr="005C7BF6">
        <w:trPr>
          <w:trHeight w:val="27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952319F" w14:textId="77777777" w:rsidR="005C7BF6" w:rsidRPr="005C7BF6" w:rsidRDefault="005C7BF6" w:rsidP="005C7BF6">
            <w:pPr>
              <w:rPr>
                <w:b/>
                <w:sz w:val="22"/>
                <w:szCs w:val="22"/>
              </w:rPr>
            </w:pPr>
            <w:r w:rsidRPr="005C7BF6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467A27" w14:textId="77777777" w:rsidR="005C7BF6" w:rsidRPr="005C7BF6" w:rsidRDefault="005C7BF6" w:rsidP="005C7BF6">
            <w:pPr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Wie viele kg fressen die 6 Elefanten in einem Jahr?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8F865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259 200 kg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EE0673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A0F64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7 884 000 kg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AD5036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AFC23" w14:textId="77777777" w:rsidR="005C7BF6" w:rsidRPr="005C7BF6" w:rsidRDefault="005C7BF6" w:rsidP="005C7BF6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1 800 kg</w:t>
            </w:r>
          </w:p>
        </w:tc>
      </w:tr>
    </w:tbl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737E6E" w:rsidRPr="005C7BF6" w14:paraId="45FD2EA5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55C85CE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A0C5B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CCDAF0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BFBC0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9DB42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C154B4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F5E07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B066B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60F9C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5C3BA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6A9F5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96F7C5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01BDC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D9EFD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9D279D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9A428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F7A2D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92FE65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A5047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A8B65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6856D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D930A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2C64B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F2179F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2516B6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92F4E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C97C7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B8861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  <w:tr w:rsidR="00737E6E" w:rsidRPr="005C7BF6" w14:paraId="5628A049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1CF3474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03739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767C8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9395D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E73FE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D8A631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09619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F0F8A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7F033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5AA4C4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3E66E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1FEEE4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0820B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DCD1A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64733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A627D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52D81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238CFB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862FE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EE9354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AE5FC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9E287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844EA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FC93CB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2A5A1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CE437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FF581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E4449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  <w:tr w:rsidR="00737E6E" w:rsidRPr="005C7BF6" w14:paraId="54D28C5A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6F99F04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A3B2E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12288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AA4F5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B367B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69EDBE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661F0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C0422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B6B55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958EA3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1EC8C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F0950F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74B37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15562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9747C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A856F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1CD66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45A591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18338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7C8A2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4CD773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62C8B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BB6DC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A6F157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97CD5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ADBBF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8114E3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F1AEF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  <w:tr w:rsidR="00737E6E" w:rsidRPr="005C7BF6" w14:paraId="69116C64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2C5F495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E8C5C2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B71E3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0E7DE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016FB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627CD6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FF76B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7AB21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C0EBAD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23144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CD2AB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1ECFA1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41FF2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E6054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65890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45A9C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8F1CE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A5462B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5C0B6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2E511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EA0E6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36E8C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8DA51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B041C8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C8575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CA8F3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4E46A0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C4417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</w:tbl>
    <w:p w14:paraId="7905B78E" w14:textId="1160FE60" w:rsidR="005C7BF6" w:rsidRDefault="005C7BF6" w:rsidP="008C1395">
      <w:pPr>
        <w:rPr>
          <w:rFonts w:cs="Arial"/>
          <w:sz w:val="22"/>
          <w:szCs w:val="22"/>
          <w:lang w:val="de-CH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3612"/>
        <w:gridCol w:w="1310"/>
        <w:gridCol w:w="1100"/>
        <w:gridCol w:w="1451"/>
        <w:gridCol w:w="959"/>
        <w:gridCol w:w="1168"/>
      </w:tblGrid>
      <w:tr w:rsidR="00737E6E" w:rsidRPr="005C7BF6" w14:paraId="42C409F2" w14:textId="77777777" w:rsidTr="00497A32">
        <w:trPr>
          <w:trHeight w:val="266"/>
        </w:trPr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E91BB75" w14:textId="77777777" w:rsidR="00737E6E" w:rsidRPr="005C7BF6" w:rsidRDefault="00737E6E" w:rsidP="00497A32">
            <w:pPr>
              <w:rPr>
                <w:b/>
                <w:sz w:val="22"/>
                <w:szCs w:val="22"/>
              </w:rPr>
            </w:pPr>
            <w:r w:rsidRPr="005C7BF6"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D15D67" w14:textId="77777777" w:rsidR="00737E6E" w:rsidRPr="005C7BF6" w:rsidRDefault="00737E6E" w:rsidP="00497A32">
            <w:pPr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Wie viele kg frisst ein Elefant in einem Tag?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939D2" w14:textId="77777777" w:rsidR="00737E6E" w:rsidRPr="005C7BF6" w:rsidRDefault="00737E6E" w:rsidP="00497A32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360 kg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2BFB7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9E2D5" w14:textId="77777777" w:rsidR="00737E6E" w:rsidRPr="005C7BF6" w:rsidRDefault="00737E6E" w:rsidP="00497A32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720 kg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FFBD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D47B0" w14:textId="77777777" w:rsidR="00737E6E" w:rsidRPr="005C7BF6" w:rsidRDefault="00737E6E" w:rsidP="00497A32">
            <w:pPr>
              <w:jc w:val="center"/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120 kg</w:t>
            </w:r>
          </w:p>
        </w:tc>
      </w:tr>
    </w:tbl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737E6E" w:rsidRPr="005C7BF6" w14:paraId="1ED25885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4F92FD4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50B84E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5F6724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8AD7E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895EA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002280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C6873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43CEC9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4E3B6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487A6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8CF24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9364E8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6E68C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B58F4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47590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30776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628EC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F0C3DA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A56BD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27A20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7EB3F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CBD08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0B4F7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CF4573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C267F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11B552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9EC4F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5F7CF2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  <w:tr w:rsidR="00737E6E" w:rsidRPr="005C7BF6" w14:paraId="5A397513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069AA1E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41447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EBD87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DBAA8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2A462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FD20DB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655DF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D23B2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32FA2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B3F84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4949B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A9CA2E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225A1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E662C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68E20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B52AE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3B7E0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75F205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69B51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548E9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EE236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D0C7E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9216F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8884CD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F97E3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6D071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B4B1E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51AA50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  <w:tr w:rsidR="00737E6E" w:rsidRPr="005C7BF6" w14:paraId="25238DFA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694D45F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81524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3DF67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425CF9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996D7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E09F48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F7C28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ED9D5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B8E6B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7806D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AA884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33B959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E599DD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4CAA5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2FE3D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454C5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8F2C4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EA37FB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68092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338C9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A6110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E89AB5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E83BEB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F38255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FDFAB6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587EC4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7F9F8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16F78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  <w:tr w:rsidR="00737E6E" w:rsidRPr="005C7BF6" w14:paraId="33A5C66D" w14:textId="77777777" w:rsidTr="00497A32">
        <w:trPr>
          <w:trHeight w:val="320"/>
        </w:trPr>
        <w:tc>
          <w:tcPr>
            <w:tcW w:w="362" w:type="dxa"/>
            <w:shd w:val="clear" w:color="auto" w:fill="auto"/>
          </w:tcPr>
          <w:p w14:paraId="600A7AA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1103E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D0AD6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9A4B59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496ED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E2F3D2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54AAB0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8F4677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8F1BCB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2A2F6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69A1D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873898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6EFB1F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A4A54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E64BC62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9BA23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A9FA2E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DEFA26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35643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517681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3C107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4FE098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6818B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289C554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A6409FA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ADF62DC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E05DC0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7961B3" w14:textId="77777777" w:rsidR="00737E6E" w:rsidRPr="005C7BF6" w:rsidRDefault="00737E6E" w:rsidP="00497A32">
            <w:pPr>
              <w:rPr>
                <w:sz w:val="22"/>
                <w:szCs w:val="22"/>
              </w:rPr>
            </w:pPr>
          </w:p>
        </w:tc>
      </w:tr>
    </w:tbl>
    <w:p w14:paraId="2C561D79" w14:textId="7EB57582" w:rsidR="00737E6E" w:rsidRDefault="00737E6E" w:rsidP="008C1395">
      <w:pPr>
        <w:rPr>
          <w:rFonts w:cs="Arial"/>
          <w:sz w:val="22"/>
          <w:szCs w:val="22"/>
          <w:lang w:val="de-CH"/>
        </w:rPr>
      </w:pPr>
    </w:p>
    <w:p w14:paraId="58C2CC80" w14:textId="77777777" w:rsidR="009F6D9E" w:rsidRPr="00B97EA6" w:rsidRDefault="009F6D9E" w:rsidP="00B13406">
      <w:pPr>
        <w:rPr>
          <w:sz w:val="22"/>
          <w:szCs w:val="22"/>
          <w:lang w:val="de-CH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5C7BF6" w:rsidRPr="00E30ECC" w14:paraId="00EE9583" w14:textId="77777777" w:rsidTr="00737E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C811E6C" w14:textId="4C6CDF99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8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0790B66" w14:textId="632A7AB1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Fütterung der Tiere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B70CC4" w14:textId="3913A876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85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18455" w14:textId="29EBD5A9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54FCC92C" w14:textId="49A146BC" w:rsidR="008C1395" w:rsidRDefault="005C7BF6" w:rsidP="00B13406">
      <w:pPr>
        <w:rPr>
          <w:sz w:val="22"/>
          <w:szCs w:val="22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792896" behindDoc="0" locked="0" layoutInCell="1" allowOverlap="1" wp14:anchorId="7E23715E" wp14:editId="55497871">
            <wp:simplePos x="0" y="0"/>
            <wp:positionH relativeFrom="column">
              <wp:posOffset>4629150</wp:posOffset>
            </wp:positionH>
            <wp:positionV relativeFrom="paragraph">
              <wp:posOffset>105410</wp:posOffset>
            </wp:positionV>
            <wp:extent cx="1469390" cy="1068070"/>
            <wp:effectExtent l="0" t="0" r="0" b="0"/>
            <wp:wrapNone/>
            <wp:docPr id="121" name="Bild 121" descr="astess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astessen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1"/>
      </w:tblGrid>
      <w:tr w:rsidR="005C7BF6" w:rsidRPr="005C7BF6" w14:paraId="2264BB5D" w14:textId="77777777" w:rsidTr="005C7BF6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F9FBC" w14:textId="77777777" w:rsidR="005C7BF6" w:rsidRPr="005C7BF6" w:rsidRDefault="005C7BF6" w:rsidP="005C7BF6">
            <w:pPr>
              <w:rPr>
                <w:sz w:val="22"/>
                <w:szCs w:val="22"/>
              </w:rPr>
            </w:pPr>
            <w:r w:rsidRPr="005C7BF6">
              <w:rPr>
                <w:sz w:val="22"/>
                <w:szCs w:val="22"/>
              </w:rPr>
              <w:t>6 Elefanten fressen jeden Monat 21t 600kg.</w:t>
            </w:r>
          </w:p>
          <w:p w14:paraId="65CFD78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  <w:p w14:paraId="718BFC8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</w:tbl>
    <w:p w14:paraId="0D74A84B" w14:textId="77777777" w:rsidR="005C7BF6" w:rsidRPr="005C7BF6" w:rsidRDefault="005C7BF6" w:rsidP="005C7BF6">
      <w:pPr>
        <w:numPr>
          <w:ilvl w:val="0"/>
          <w:numId w:val="23"/>
        </w:numPr>
        <w:rPr>
          <w:sz w:val="22"/>
          <w:szCs w:val="22"/>
        </w:rPr>
      </w:pPr>
      <w:r w:rsidRPr="005C7BF6">
        <w:rPr>
          <w:sz w:val="22"/>
          <w:szCs w:val="22"/>
        </w:rPr>
        <w:t>Wie viele kg fressen die 6 Elefanten in einem Jahr?</w:t>
      </w:r>
    </w:p>
    <w:p w14:paraId="4F68FFFD" w14:textId="6FB9CB64" w:rsidR="005C7BF6" w:rsidRPr="005C7BF6" w:rsidRDefault="005C7BF6" w:rsidP="005C7BF6">
      <w:pPr>
        <w:numPr>
          <w:ilvl w:val="0"/>
          <w:numId w:val="23"/>
        </w:numPr>
        <w:rPr>
          <w:sz w:val="22"/>
          <w:szCs w:val="22"/>
        </w:rPr>
      </w:pPr>
      <w:r w:rsidRPr="005C7BF6">
        <w:rPr>
          <w:sz w:val="22"/>
          <w:szCs w:val="22"/>
        </w:rPr>
        <w:t>Wie viele kg frisst ein Elefant an einem Tag?</w:t>
      </w:r>
    </w:p>
    <w:p w14:paraId="0F86F997" w14:textId="4821D40C" w:rsidR="005C7BF6" w:rsidRDefault="005C7BF6" w:rsidP="00B13406">
      <w:pPr>
        <w:rPr>
          <w:sz w:val="22"/>
          <w:szCs w:val="22"/>
        </w:rPr>
      </w:pPr>
    </w:p>
    <w:p w14:paraId="54D0A10E" w14:textId="24DCCDC4" w:rsidR="005C7BF6" w:rsidRDefault="005C7BF6" w:rsidP="00B13406">
      <w:pPr>
        <w:rPr>
          <w:sz w:val="22"/>
          <w:szCs w:val="22"/>
        </w:rPr>
      </w:pPr>
    </w:p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5C7BF6" w:rsidRPr="005C7BF6" w14:paraId="4411BBDB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342F75C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C618D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B3461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93FE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8BC65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A43D87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D3E1D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8BB2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3F1D3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51DCD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93087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EB8929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9DBE6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438A2B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C732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EA3C0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0DFA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F570E7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D31E4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33E9B5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D9F5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AD1A3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D4094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37492F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A3764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A24C57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B8C1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DEBA47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CD313F3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77608AB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B747C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48A1E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77551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07FB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2517E4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65D3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C62D1A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11633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16DD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38EF1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F393F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429B4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4CB1F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5508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E39F5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87C76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3FAB9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AC3F7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0BA6C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D08EA8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A19B0D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A19DE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133FF3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D389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85C16A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DD312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B25E2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7F4F30BB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28B12E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6288F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2DA5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5407D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1C7C0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DCE3C0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E0E6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DE66BF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C7FA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D0CE7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8C99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6E96B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D9D9C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83FE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C5A89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E0A96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CFAF6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D8809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E94D0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3DE5E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4AABF1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572ABB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31EF0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5AAF8A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1282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3775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AB30AE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B59CD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420090C5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1C0D787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D30A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47B7B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5F6C5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CC8B3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904B01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E5362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5B6C6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5A9D6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549D0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18187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470472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678C6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981F2F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535D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3412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A5C62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8AEC3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38BBB3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99CA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EF009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F650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72D98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8102E8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D55E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92CD0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5D0C0A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47B1C7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35F4FA20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2ABEB99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E2E8D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0C4EA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32844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509A4A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DFEAD7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510E9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AA5DF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E4EBF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3DEF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0E4A6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7490C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6A2A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DC68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AF402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3CBA3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BF88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5EDE1E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001E9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A1EE8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47A3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55814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A4CBA2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C8D9F9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312E2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C3E85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B4C2C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A0DAC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292AF1C7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122C799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4069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25957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E397E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46354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376DAE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1B7CDC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5DC4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55A13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1649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FDF0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10840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9A569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F82BF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EBC14B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73681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6E08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648DE2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7E8AB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9BF8C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A2C40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47182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75B73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70314F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48535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B159D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D059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15FA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1912B4EB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F8A34E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1DA64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8058D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DD1DA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C7589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99DCF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22C28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8D77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22EEA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29E0D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A495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5190A9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B89DD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8D4B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947A0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19628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E60A5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328A7D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9BCC2D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8ABD9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9838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C5F0F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BB38F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985E6E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F8E19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F379C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93C74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5085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AE2FA25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7DB3687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BBC04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CC20D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15732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EF0B50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35EB1F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DEA02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B209C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2EC20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D68E7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2431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B94F69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C45A3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C5D0A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E1E33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D5B0D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ECBF2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76E1FB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C3E3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0B241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A74FE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543BF5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1085C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BE847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178BF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627E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88F0AD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A0B8E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34DB0E2D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50A331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9E01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AEC77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278F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AC94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2D751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95BA17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4DDD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53EC77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77C7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2873D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4F18B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7E99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D7B4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2D353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5F0B6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45E78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8D10AB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94663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2344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F64C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F25F1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D36CF4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ABA62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698F0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A0A7C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516B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A7A1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</w:tbl>
    <w:p w14:paraId="68D05F41" w14:textId="1CE32DDC" w:rsidR="005C7BF6" w:rsidRDefault="005C7BF6" w:rsidP="00B13406">
      <w:pPr>
        <w:rPr>
          <w:sz w:val="22"/>
          <w:szCs w:val="22"/>
        </w:rPr>
      </w:pPr>
    </w:p>
    <w:p w14:paraId="52632451" w14:textId="3F340499" w:rsidR="005C7BF6" w:rsidRDefault="005C7BF6" w:rsidP="00B13406">
      <w:pPr>
        <w:rPr>
          <w:sz w:val="22"/>
          <w:szCs w:val="22"/>
        </w:rPr>
      </w:pPr>
    </w:p>
    <w:p w14:paraId="46316759" w14:textId="77777777" w:rsidR="009F6D9E" w:rsidRDefault="009F6D9E" w:rsidP="00B13406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413"/>
      </w:tblGrid>
      <w:tr w:rsidR="005C7BF6" w:rsidRPr="00E30ECC" w14:paraId="7AE31189" w14:textId="77777777" w:rsidTr="005067D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1D0690B" w14:textId="40AC95DB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9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35A87C4" w14:textId="58A460EA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Sachsituationen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3174098" w14:textId="373F871E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15F19F" w14:textId="51D09799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4A3DB5E6" w14:textId="77777777" w:rsidR="009F6D9E" w:rsidRDefault="009F6D9E" w:rsidP="00B13406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14"/>
        <w:gridCol w:w="1648"/>
        <w:gridCol w:w="2311"/>
      </w:tblGrid>
      <w:tr w:rsidR="005C7BF6" w:rsidRPr="005C7BF6" w14:paraId="5D4EAA95" w14:textId="77777777" w:rsidTr="005C7BF6">
        <w:tc>
          <w:tcPr>
            <w:tcW w:w="10740" w:type="dxa"/>
            <w:gridSpan w:val="3"/>
            <w:shd w:val="clear" w:color="auto" w:fill="auto"/>
          </w:tcPr>
          <w:p w14:paraId="2FB519AC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 xml:space="preserve">Platten gibt es in unterschiedlichen Grössen. </w:t>
            </w:r>
          </w:p>
          <w:p w14:paraId="51A6B0AD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 xml:space="preserve">Wie viele Platten der verschiedenen Grössen passen jeweils in ein Meterquadrat? </w:t>
            </w:r>
          </w:p>
          <w:p w14:paraId="02D4CAD9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38768CD2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 xml:space="preserve">Ergänze die Tabelle. </w:t>
            </w:r>
          </w:p>
          <w:p w14:paraId="370531A7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77322539" w14:textId="77777777" w:rsidTr="005C7BF6">
        <w:trPr>
          <w:trHeight w:val="829"/>
        </w:trPr>
        <w:tc>
          <w:tcPr>
            <w:tcW w:w="62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1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6"/>
              <w:gridCol w:w="356"/>
              <w:gridCol w:w="357"/>
              <w:gridCol w:w="356"/>
              <w:gridCol w:w="364"/>
              <w:gridCol w:w="356"/>
              <w:gridCol w:w="356"/>
              <w:gridCol w:w="351"/>
              <w:gridCol w:w="6"/>
              <w:gridCol w:w="346"/>
              <w:gridCol w:w="15"/>
              <w:gridCol w:w="334"/>
            </w:tblGrid>
            <w:tr w:rsidR="005C7BF6" w:rsidRPr="005C7BF6" w14:paraId="31DC53EB" w14:textId="77777777" w:rsidTr="008108EA">
              <w:trPr>
                <w:trHeight w:val="333"/>
              </w:trPr>
              <w:tc>
                <w:tcPr>
                  <w:tcW w:w="1789" w:type="dxa"/>
                  <w:gridSpan w:val="5"/>
                  <w:vMerge w:val="restart"/>
                  <w:shd w:val="clear" w:color="auto" w:fill="auto"/>
                  <w:vAlign w:val="center"/>
                </w:tcPr>
                <w:p w14:paraId="2DF30AF2" w14:textId="6EF2AD51" w:rsidR="005C7BF6" w:rsidRPr="005C7BF6" w:rsidRDefault="005C7BF6" w:rsidP="005C7BF6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A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14:paraId="5FF7A035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39C9F73B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141E7471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701" w:type="dxa"/>
                  <w:gridSpan w:val="4"/>
                  <w:vMerge w:val="restart"/>
                  <w:shd w:val="clear" w:color="auto" w:fill="auto"/>
                  <w:vAlign w:val="center"/>
                </w:tcPr>
                <w:p w14:paraId="6F65DD01" w14:textId="77777777" w:rsidR="005C7BF6" w:rsidRPr="005C7BF6" w:rsidRDefault="005C7BF6" w:rsidP="005C7BF6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B</w:t>
                  </w:r>
                </w:p>
              </w:tc>
            </w:tr>
            <w:tr w:rsidR="005C7BF6" w:rsidRPr="005C7BF6" w14:paraId="55D0EAA1" w14:textId="77777777" w:rsidTr="008108EA">
              <w:trPr>
                <w:trHeight w:val="364"/>
              </w:trPr>
              <w:tc>
                <w:tcPr>
                  <w:tcW w:w="1789" w:type="dxa"/>
                  <w:gridSpan w:val="5"/>
                  <w:vMerge/>
                  <w:shd w:val="clear" w:color="auto" w:fill="auto"/>
                </w:tcPr>
                <w:p w14:paraId="6C8C2F37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58FC50CF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62B4EA8A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5196AC10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701" w:type="dxa"/>
                  <w:gridSpan w:val="4"/>
                  <w:vMerge/>
                  <w:shd w:val="clear" w:color="auto" w:fill="auto"/>
                </w:tcPr>
                <w:p w14:paraId="1C53CC4A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5C7BF6" w:rsidRPr="005C7BF6" w14:paraId="7BA6F791" w14:textId="77777777" w:rsidTr="008108EA">
              <w:trPr>
                <w:trHeight w:val="333"/>
              </w:trPr>
              <w:tc>
                <w:tcPr>
                  <w:tcW w:w="1789" w:type="dxa"/>
                  <w:gridSpan w:val="5"/>
                  <w:vMerge/>
                  <w:shd w:val="clear" w:color="auto" w:fill="auto"/>
                </w:tcPr>
                <w:p w14:paraId="4AC601B9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293CEAE1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210B76F5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4FDF57D7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2" w:type="dxa"/>
                  <w:gridSpan w:val="2"/>
                  <w:shd w:val="clear" w:color="auto" w:fill="auto"/>
                </w:tcPr>
                <w:p w14:paraId="4639ADD8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49" w:type="dxa"/>
                  <w:gridSpan w:val="2"/>
                  <w:shd w:val="clear" w:color="auto" w:fill="auto"/>
                </w:tcPr>
                <w:p w14:paraId="2DCF1009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5C7BF6" w:rsidRPr="005C7BF6" w14:paraId="1F09EBEC" w14:textId="77777777" w:rsidTr="008108EA">
              <w:trPr>
                <w:trHeight w:val="703"/>
              </w:trPr>
              <w:tc>
                <w:tcPr>
                  <w:tcW w:w="1789" w:type="dxa"/>
                  <w:gridSpan w:val="5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746EC2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1764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C9F6B2" w14:textId="77777777" w:rsidR="005C7BF6" w:rsidRPr="005C7BF6" w:rsidRDefault="005C7BF6" w:rsidP="005C7BF6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C</w:t>
                  </w:r>
                </w:p>
              </w:tc>
            </w:tr>
            <w:tr w:rsidR="005C7BF6" w:rsidRPr="005C7BF6" w14:paraId="19FEA9D5" w14:textId="77777777" w:rsidTr="008108EA">
              <w:trPr>
                <w:trHeight w:val="343"/>
              </w:trPr>
              <w:tc>
                <w:tcPr>
                  <w:tcW w:w="356" w:type="dxa"/>
                  <w:shd w:val="clear" w:color="auto" w:fill="auto"/>
                </w:tcPr>
                <w:p w14:paraId="5AAC8DBB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28C62656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4B97E31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6B2B0C8B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6D8D1C2A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597E7835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63D67A52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gridSpan w:val="2"/>
                  <w:shd w:val="clear" w:color="auto" w:fill="auto"/>
                </w:tcPr>
                <w:p w14:paraId="361F794D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1" w:type="dxa"/>
                  <w:gridSpan w:val="2"/>
                  <w:shd w:val="clear" w:color="auto" w:fill="auto"/>
                </w:tcPr>
                <w:p w14:paraId="707D4CD2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14:paraId="11F909EE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5C7BF6" w:rsidRPr="005C7BF6" w14:paraId="5074CFF6" w14:textId="77777777" w:rsidTr="008108EA">
              <w:trPr>
                <w:trHeight w:val="343"/>
              </w:trPr>
              <w:tc>
                <w:tcPr>
                  <w:tcW w:w="356" w:type="dxa"/>
                  <w:shd w:val="clear" w:color="auto" w:fill="auto"/>
                </w:tcPr>
                <w:p w14:paraId="59C616F6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1F6BB941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2AEBCF2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E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14:paraId="04934A96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21A11897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3C3916E3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752FDC57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gridSpan w:val="2"/>
                  <w:shd w:val="clear" w:color="auto" w:fill="auto"/>
                </w:tcPr>
                <w:p w14:paraId="4824DDE8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1" w:type="dxa"/>
                  <w:gridSpan w:val="2"/>
                  <w:shd w:val="clear" w:color="auto" w:fill="auto"/>
                </w:tcPr>
                <w:p w14:paraId="4961E120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14:paraId="4B066C47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5C7BF6" w:rsidRPr="005C7BF6" w14:paraId="3715B650" w14:textId="77777777" w:rsidTr="008108EA">
              <w:trPr>
                <w:trHeight w:val="343"/>
              </w:trPr>
              <w:tc>
                <w:tcPr>
                  <w:tcW w:w="356" w:type="dxa"/>
                  <w:shd w:val="clear" w:color="auto" w:fill="auto"/>
                </w:tcPr>
                <w:p w14:paraId="2C5AE6FC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365C2A7D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8D6C831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32CABDEB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26E4AA1A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2D5E7718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1C0BB0C8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gridSpan w:val="2"/>
                  <w:shd w:val="clear" w:color="auto" w:fill="auto"/>
                </w:tcPr>
                <w:p w14:paraId="0789B310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1" w:type="dxa"/>
                  <w:gridSpan w:val="2"/>
                  <w:shd w:val="clear" w:color="auto" w:fill="auto"/>
                </w:tcPr>
                <w:p w14:paraId="48A72E73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14:paraId="50ADD01D" w14:textId="77777777" w:rsidR="005C7BF6" w:rsidRPr="005C7BF6" w:rsidRDefault="005C7BF6" w:rsidP="005C7BF6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5C7BF6" w:rsidRPr="005C7BF6" w14:paraId="31C271DA" w14:textId="77777777" w:rsidTr="008108EA">
              <w:trPr>
                <w:trHeight w:val="757"/>
              </w:trPr>
              <w:tc>
                <w:tcPr>
                  <w:tcW w:w="3553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FFE35E" w14:textId="77777777" w:rsidR="005C7BF6" w:rsidRPr="005C7BF6" w:rsidRDefault="005C7BF6" w:rsidP="005C7BF6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D</w:t>
                  </w:r>
                </w:p>
              </w:tc>
            </w:tr>
          </w:tbl>
          <w:p w14:paraId="0B9696D5" w14:textId="6C5B8B6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2B252CAB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C2F53F1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EB42AC1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70D8FEA9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FAE7D59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740BA528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7DCBE9F6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12DB7B14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090D79B9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65035E4F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D45EE11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0ECAD533" w14:textId="34F7499E" w:rsidR="005C7BF6" w:rsidRPr="005C7BF6" w:rsidRDefault="00497A32" w:rsidP="005C7BF6">
            <w:pPr>
              <w:rPr>
                <w:sz w:val="22"/>
                <w:szCs w:val="22"/>
                <w:lang w:val="de-CH"/>
              </w:rPr>
            </w:pPr>
            <w:r w:rsidRPr="005C7BF6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46FC66D" wp14:editId="4E0AD3DA">
                      <wp:simplePos x="0" y="0"/>
                      <wp:positionH relativeFrom="column">
                        <wp:posOffset>405391</wp:posOffset>
                      </wp:positionH>
                      <wp:positionV relativeFrom="paragraph">
                        <wp:posOffset>374015</wp:posOffset>
                      </wp:positionV>
                      <wp:extent cx="2554941" cy="372110"/>
                      <wp:effectExtent l="0" t="0" r="0" b="0"/>
                      <wp:wrapNone/>
                      <wp:docPr id="10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54941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6D72EA" w14:textId="1473A7F3" w:rsidR="00497A32" w:rsidRDefault="00497A32" w:rsidP="00497A32">
                                  <w:pPr>
                                    <w:jc w:val="center"/>
                                  </w:pPr>
                                  <w:r>
                                    <w:t>|––––––––––––––––100 cm ––––––––––––––––|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6FC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margin-left:31.9pt;margin-top:29.45pt;width:201.2pt;height:29.3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EwpgIAAKQ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" filled="f" stroked="f">
                      <v:path arrowok="t"/>
                      <v:textbox>
                        <w:txbxContent>
                          <w:p w14:paraId="216D72EA" w14:textId="1473A7F3" w:rsidR="00497A32" w:rsidRDefault="00497A32" w:rsidP="00497A32">
                            <w:pPr>
                              <w:jc w:val="center"/>
                            </w:pPr>
                            <w:r>
                              <w:t>|––––––––––––––––100 cm ––––––––––––––––|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C2E5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9BF7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4 Stück</w:t>
            </w:r>
          </w:p>
        </w:tc>
      </w:tr>
      <w:tr w:rsidR="005C7BF6" w:rsidRPr="005C7BF6" w14:paraId="21E6FDBC" w14:textId="77777777" w:rsidTr="005C7BF6">
        <w:trPr>
          <w:trHeight w:val="829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CAFB62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CC38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7695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13660436" w14:textId="77777777" w:rsidTr="005C7BF6">
        <w:trPr>
          <w:trHeight w:val="829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A0D357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735D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B0EC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5BF9AC8B" w14:textId="77777777" w:rsidTr="005C7BF6">
        <w:trPr>
          <w:trHeight w:val="829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BC411E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E9E7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F9C3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79CD4F7F" w14:textId="77777777" w:rsidTr="005C7BF6">
        <w:trPr>
          <w:trHeight w:val="830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5D3055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EC91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5FA6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</w:tbl>
    <w:p w14:paraId="5ABCE39C" w14:textId="1B700EDF" w:rsidR="008C1395" w:rsidRDefault="008C1395" w:rsidP="00B13406">
      <w:pPr>
        <w:rPr>
          <w:sz w:val="22"/>
          <w:szCs w:val="22"/>
        </w:rPr>
      </w:pPr>
    </w:p>
    <w:p w14:paraId="1B74CB5D" w14:textId="77777777" w:rsidR="008C1395" w:rsidRDefault="008C1395" w:rsidP="00B13406">
      <w:pPr>
        <w:rPr>
          <w:sz w:val="22"/>
          <w:szCs w:val="22"/>
        </w:rPr>
      </w:pPr>
    </w:p>
    <w:p w14:paraId="6AAA73A4" w14:textId="77777777" w:rsidR="008C1395" w:rsidRDefault="008C1395" w:rsidP="00B13406">
      <w:pPr>
        <w:rPr>
          <w:sz w:val="22"/>
          <w:szCs w:val="22"/>
        </w:rPr>
      </w:pPr>
    </w:p>
    <w:p w14:paraId="28235803" w14:textId="77777777" w:rsidR="008C1395" w:rsidRDefault="008C1395" w:rsidP="00B13406">
      <w:pPr>
        <w:rPr>
          <w:sz w:val="22"/>
          <w:szCs w:val="22"/>
        </w:rPr>
      </w:pPr>
    </w:p>
    <w:p w14:paraId="6EF4211C" w14:textId="77777777" w:rsidR="008C1395" w:rsidRDefault="008C1395" w:rsidP="00B13406">
      <w:pPr>
        <w:rPr>
          <w:sz w:val="22"/>
          <w:szCs w:val="22"/>
        </w:rPr>
      </w:pPr>
    </w:p>
    <w:p w14:paraId="26A72DF4" w14:textId="77777777" w:rsidR="008C1395" w:rsidRDefault="008C1395" w:rsidP="00B13406">
      <w:pPr>
        <w:rPr>
          <w:sz w:val="22"/>
          <w:szCs w:val="22"/>
        </w:rPr>
      </w:pPr>
    </w:p>
    <w:p w14:paraId="2678C354" w14:textId="77777777" w:rsidR="008C1395" w:rsidRDefault="008C1395" w:rsidP="00B13406">
      <w:pPr>
        <w:rPr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890A7A" w:rsidRPr="00E30ECC" w14:paraId="591B19B5" w14:textId="77777777" w:rsidTr="005067D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21A6C199" w14:textId="09124F99" w:rsidR="00890A7A" w:rsidRPr="00816D78" w:rsidRDefault="00890A7A" w:rsidP="00890A7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10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155DC3E8" w14:textId="75100011" w:rsidR="00890A7A" w:rsidRPr="00816D78" w:rsidRDefault="008C1395" w:rsidP="00890A7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Sachrechnen: </w:t>
            </w:r>
            <w:r w:rsidR="005C7BF6">
              <w:rPr>
                <w:rFonts w:cs="Arial"/>
                <w:b/>
                <w:color w:val="FFFFFF"/>
                <w:sz w:val="24"/>
                <w:lang w:val="de-CH"/>
              </w:rPr>
              <w:t>Sachsituationen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9314D09" w14:textId="3D77E54D" w:rsidR="00890A7A" w:rsidRPr="00816D78" w:rsidRDefault="00890A7A" w:rsidP="00890A7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651D20" w14:textId="259EFB00" w:rsidR="00890A7A" w:rsidRPr="00816D78" w:rsidRDefault="009F6D9E" w:rsidP="00890A7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02035EF6" w14:textId="3BA48261" w:rsidR="009F6D9E" w:rsidRDefault="009F6D9E" w:rsidP="00B13406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14"/>
        <w:gridCol w:w="1648"/>
        <w:gridCol w:w="2311"/>
      </w:tblGrid>
      <w:tr w:rsidR="005C7BF6" w:rsidRPr="005C7BF6" w14:paraId="15123469" w14:textId="77777777" w:rsidTr="005C7BF6">
        <w:tc>
          <w:tcPr>
            <w:tcW w:w="10740" w:type="dxa"/>
            <w:gridSpan w:val="3"/>
            <w:shd w:val="clear" w:color="auto" w:fill="auto"/>
          </w:tcPr>
          <w:p w14:paraId="4F6AB230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 xml:space="preserve">Platten gibt es in unterschiedlichen Grössen. </w:t>
            </w:r>
          </w:p>
          <w:p w14:paraId="4B42BD25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 xml:space="preserve">Wie viele Platten der verschiedenen Grössen passen jeweils in ein Meterquadrat? </w:t>
            </w:r>
          </w:p>
          <w:p w14:paraId="5A5F08E2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0AE4BB25" w14:textId="77777777" w:rsidR="005C7BF6" w:rsidRPr="005C7BF6" w:rsidRDefault="005C7BF6" w:rsidP="005C7BF6">
            <w:pPr>
              <w:numPr>
                <w:ilvl w:val="0"/>
                <w:numId w:val="24"/>
              </w:numPr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 xml:space="preserve">Ergänze die Tabelle. </w:t>
            </w:r>
          </w:p>
          <w:p w14:paraId="03EC2348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50EBC963" w14:textId="77777777" w:rsidTr="005C7BF6">
        <w:trPr>
          <w:trHeight w:val="775"/>
        </w:trPr>
        <w:tc>
          <w:tcPr>
            <w:tcW w:w="62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1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6"/>
              <w:gridCol w:w="356"/>
              <w:gridCol w:w="357"/>
              <w:gridCol w:w="356"/>
              <w:gridCol w:w="364"/>
              <w:gridCol w:w="356"/>
              <w:gridCol w:w="356"/>
              <w:gridCol w:w="351"/>
              <w:gridCol w:w="6"/>
              <w:gridCol w:w="346"/>
              <w:gridCol w:w="15"/>
              <w:gridCol w:w="334"/>
            </w:tblGrid>
            <w:tr w:rsidR="001E29D0" w:rsidRPr="005C7BF6" w14:paraId="42B58BBB" w14:textId="77777777" w:rsidTr="005A0F81">
              <w:trPr>
                <w:trHeight w:val="333"/>
              </w:trPr>
              <w:tc>
                <w:tcPr>
                  <w:tcW w:w="1789" w:type="dxa"/>
                  <w:gridSpan w:val="5"/>
                  <w:vMerge w:val="restart"/>
                  <w:shd w:val="clear" w:color="auto" w:fill="auto"/>
                  <w:vAlign w:val="center"/>
                </w:tcPr>
                <w:p w14:paraId="600A55DD" w14:textId="77777777" w:rsidR="001E29D0" w:rsidRPr="005C7BF6" w:rsidRDefault="001E29D0" w:rsidP="001E29D0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A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14:paraId="078CF65A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45D37FDC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5DDCF85B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701" w:type="dxa"/>
                  <w:gridSpan w:val="4"/>
                  <w:vMerge w:val="restart"/>
                  <w:shd w:val="clear" w:color="auto" w:fill="auto"/>
                  <w:vAlign w:val="center"/>
                </w:tcPr>
                <w:p w14:paraId="0130A84F" w14:textId="77777777" w:rsidR="001E29D0" w:rsidRPr="005C7BF6" w:rsidRDefault="001E29D0" w:rsidP="001E29D0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B</w:t>
                  </w:r>
                </w:p>
              </w:tc>
            </w:tr>
            <w:tr w:rsidR="001E29D0" w:rsidRPr="005C7BF6" w14:paraId="20E1C88F" w14:textId="77777777" w:rsidTr="005A0F81">
              <w:trPr>
                <w:trHeight w:val="364"/>
              </w:trPr>
              <w:tc>
                <w:tcPr>
                  <w:tcW w:w="1789" w:type="dxa"/>
                  <w:gridSpan w:val="5"/>
                  <w:vMerge/>
                  <w:shd w:val="clear" w:color="auto" w:fill="auto"/>
                </w:tcPr>
                <w:p w14:paraId="49BE6524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283B0413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7B181940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668DAFF9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701" w:type="dxa"/>
                  <w:gridSpan w:val="4"/>
                  <w:vMerge/>
                  <w:shd w:val="clear" w:color="auto" w:fill="auto"/>
                </w:tcPr>
                <w:p w14:paraId="64A4C9E2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1E29D0" w:rsidRPr="005C7BF6" w14:paraId="39C39F21" w14:textId="77777777" w:rsidTr="005A0F81">
              <w:trPr>
                <w:trHeight w:val="333"/>
              </w:trPr>
              <w:tc>
                <w:tcPr>
                  <w:tcW w:w="1789" w:type="dxa"/>
                  <w:gridSpan w:val="5"/>
                  <w:vMerge/>
                  <w:shd w:val="clear" w:color="auto" w:fill="auto"/>
                </w:tcPr>
                <w:p w14:paraId="10D7C72E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4100F026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5C09C3BC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7DA6ECA5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2" w:type="dxa"/>
                  <w:gridSpan w:val="2"/>
                  <w:shd w:val="clear" w:color="auto" w:fill="auto"/>
                </w:tcPr>
                <w:p w14:paraId="07D15E9F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49" w:type="dxa"/>
                  <w:gridSpan w:val="2"/>
                  <w:shd w:val="clear" w:color="auto" w:fill="auto"/>
                </w:tcPr>
                <w:p w14:paraId="0627A3CD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1E29D0" w:rsidRPr="005C7BF6" w14:paraId="58624801" w14:textId="77777777" w:rsidTr="005A0F81">
              <w:trPr>
                <w:trHeight w:val="703"/>
              </w:trPr>
              <w:tc>
                <w:tcPr>
                  <w:tcW w:w="1789" w:type="dxa"/>
                  <w:gridSpan w:val="5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0BC7C8C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1764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02CC3D" w14:textId="77777777" w:rsidR="001E29D0" w:rsidRPr="005C7BF6" w:rsidRDefault="001E29D0" w:rsidP="001E29D0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C</w:t>
                  </w:r>
                </w:p>
              </w:tc>
            </w:tr>
            <w:tr w:rsidR="001E29D0" w:rsidRPr="005C7BF6" w14:paraId="40D340BE" w14:textId="77777777" w:rsidTr="005A0F81">
              <w:trPr>
                <w:trHeight w:val="343"/>
              </w:trPr>
              <w:tc>
                <w:tcPr>
                  <w:tcW w:w="356" w:type="dxa"/>
                  <w:shd w:val="clear" w:color="auto" w:fill="auto"/>
                </w:tcPr>
                <w:p w14:paraId="4D713457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0AF1CF9E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9B683FC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69F26576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132B5715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00B873BC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3F3CA221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gridSpan w:val="2"/>
                  <w:shd w:val="clear" w:color="auto" w:fill="auto"/>
                </w:tcPr>
                <w:p w14:paraId="142493A0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1" w:type="dxa"/>
                  <w:gridSpan w:val="2"/>
                  <w:shd w:val="clear" w:color="auto" w:fill="auto"/>
                </w:tcPr>
                <w:p w14:paraId="5A401294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14:paraId="67158D1B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1E29D0" w:rsidRPr="005C7BF6" w14:paraId="1FE3C57E" w14:textId="77777777" w:rsidTr="005A0F81">
              <w:trPr>
                <w:trHeight w:val="343"/>
              </w:trPr>
              <w:tc>
                <w:tcPr>
                  <w:tcW w:w="356" w:type="dxa"/>
                  <w:shd w:val="clear" w:color="auto" w:fill="auto"/>
                </w:tcPr>
                <w:p w14:paraId="03677D23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34385F76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1B31119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E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14:paraId="7DA3E71C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13E62745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7F7D2C8C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0022F6B1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gridSpan w:val="2"/>
                  <w:shd w:val="clear" w:color="auto" w:fill="auto"/>
                </w:tcPr>
                <w:p w14:paraId="585E9348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1" w:type="dxa"/>
                  <w:gridSpan w:val="2"/>
                  <w:shd w:val="clear" w:color="auto" w:fill="auto"/>
                </w:tcPr>
                <w:p w14:paraId="3F4506BA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14:paraId="561FE011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1E29D0" w:rsidRPr="005C7BF6" w14:paraId="4F3335F1" w14:textId="77777777" w:rsidTr="005A0F81">
              <w:trPr>
                <w:trHeight w:val="343"/>
              </w:trPr>
              <w:tc>
                <w:tcPr>
                  <w:tcW w:w="356" w:type="dxa"/>
                  <w:shd w:val="clear" w:color="auto" w:fill="auto"/>
                </w:tcPr>
                <w:p w14:paraId="001C3A09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55EB14C7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6890843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420EBEC4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AB94988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4146C890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53891434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57" w:type="dxa"/>
                  <w:gridSpan w:val="2"/>
                  <w:shd w:val="clear" w:color="auto" w:fill="auto"/>
                </w:tcPr>
                <w:p w14:paraId="4CD8EB34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61" w:type="dxa"/>
                  <w:gridSpan w:val="2"/>
                  <w:shd w:val="clear" w:color="auto" w:fill="auto"/>
                </w:tcPr>
                <w:p w14:paraId="38C3FB57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334" w:type="dxa"/>
                  <w:shd w:val="clear" w:color="auto" w:fill="auto"/>
                </w:tcPr>
                <w:p w14:paraId="518DFD17" w14:textId="77777777" w:rsidR="001E29D0" w:rsidRPr="005C7BF6" w:rsidRDefault="001E29D0" w:rsidP="001E29D0">
                  <w:pPr>
                    <w:rPr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1E29D0" w:rsidRPr="005C7BF6" w14:paraId="4C5D5E0A" w14:textId="77777777" w:rsidTr="005A0F81">
              <w:trPr>
                <w:trHeight w:val="757"/>
              </w:trPr>
              <w:tc>
                <w:tcPr>
                  <w:tcW w:w="3553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A94F8A" w14:textId="77777777" w:rsidR="001E29D0" w:rsidRPr="005C7BF6" w:rsidRDefault="001E29D0" w:rsidP="001E29D0">
                  <w:pPr>
                    <w:jc w:val="center"/>
                    <w:rPr>
                      <w:sz w:val="22"/>
                      <w:szCs w:val="22"/>
                      <w:lang w:val="de-CH"/>
                    </w:rPr>
                  </w:pPr>
                  <w:r w:rsidRPr="005C7BF6">
                    <w:rPr>
                      <w:sz w:val="22"/>
                      <w:szCs w:val="22"/>
                      <w:lang w:val="de-CH"/>
                    </w:rPr>
                    <w:t>D</w:t>
                  </w:r>
                </w:p>
              </w:tc>
            </w:tr>
          </w:tbl>
          <w:p w14:paraId="3345CF1E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18278BF7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03142F2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3CE20AF1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6CA8EE6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63D8F51B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153FE7B3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FA87E2A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0DFCFDAF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3D9CCFAE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43D82D63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57520D60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  <w:p w14:paraId="01D7F09F" w14:textId="77777777" w:rsidR="005C7BF6" w:rsidRPr="005C7BF6" w:rsidRDefault="005C7BF6" w:rsidP="005C7BF6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7F2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73FE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4 Stück</w:t>
            </w:r>
          </w:p>
        </w:tc>
      </w:tr>
      <w:tr w:rsidR="005C7BF6" w:rsidRPr="005C7BF6" w14:paraId="52B3316E" w14:textId="77777777" w:rsidTr="005C7BF6">
        <w:trPr>
          <w:trHeight w:val="773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99CD4F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0A38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DADE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5DAB645A" w14:textId="77777777" w:rsidTr="005C7BF6">
        <w:trPr>
          <w:trHeight w:val="773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7C22B0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44E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2A10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2B3A67C3" w14:textId="77777777" w:rsidTr="005C7BF6">
        <w:trPr>
          <w:trHeight w:val="773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35C7E9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E8C0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BC94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  <w:tr w:rsidR="005C7BF6" w:rsidRPr="005C7BF6" w14:paraId="227DFB3E" w14:textId="77777777" w:rsidTr="005C7BF6">
        <w:trPr>
          <w:trHeight w:val="773"/>
        </w:trPr>
        <w:tc>
          <w:tcPr>
            <w:tcW w:w="6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AB7030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E52A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  <w:r w:rsidRPr="005C7BF6">
              <w:rPr>
                <w:sz w:val="22"/>
                <w:szCs w:val="22"/>
                <w:lang w:val="de-CH"/>
              </w:rPr>
              <w:t>Grösse 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3C52" w14:textId="77777777" w:rsidR="005C7BF6" w:rsidRPr="005C7BF6" w:rsidRDefault="005C7BF6" w:rsidP="005C7BF6">
            <w:pPr>
              <w:jc w:val="center"/>
              <w:rPr>
                <w:sz w:val="22"/>
                <w:szCs w:val="22"/>
                <w:lang w:val="de-CH"/>
              </w:rPr>
            </w:pPr>
          </w:p>
        </w:tc>
      </w:tr>
    </w:tbl>
    <w:p w14:paraId="1760AC57" w14:textId="77777777" w:rsidR="005C7BF6" w:rsidRPr="005C7BF6" w:rsidRDefault="005C7BF6" w:rsidP="005C7BF6">
      <w:pPr>
        <w:rPr>
          <w:sz w:val="22"/>
          <w:szCs w:val="22"/>
          <w:lang w:val="de-CH"/>
        </w:rPr>
      </w:pPr>
    </w:p>
    <w:p w14:paraId="72C0412C" w14:textId="77777777" w:rsidR="005C7BF6" w:rsidRPr="005C7BF6" w:rsidRDefault="005C7BF6" w:rsidP="005C7BF6">
      <w:pPr>
        <w:numPr>
          <w:ilvl w:val="0"/>
          <w:numId w:val="24"/>
        </w:numPr>
        <w:rPr>
          <w:sz w:val="22"/>
          <w:szCs w:val="22"/>
          <w:lang w:val="de-CH"/>
        </w:rPr>
      </w:pPr>
      <w:r w:rsidRPr="005C7BF6">
        <w:rPr>
          <w:sz w:val="22"/>
          <w:szCs w:val="22"/>
          <w:lang w:val="de-CH"/>
        </w:rPr>
        <w:t>Wenn du den Boden deines Klassenzimmers mit neuen Platten belegen willst, wie viele Platten musst du einkaufen? Wähle eine Plattengrösse und erkläre rechnerisch und / oder mit Skizzen, was du dir überlegt und was du berechnet hast.</w:t>
      </w:r>
    </w:p>
    <w:p w14:paraId="312AA10D" w14:textId="4B713315" w:rsidR="005C7BF6" w:rsidRPr="005C7BF6" w:rsidRDefault="005C7BF6" w:rsidP="00B13406">
      <w:pPr>
        <w:rPr>
          <w:sz w:val="22"/>
          <w:szCs w:val="22"/>
        </w:rPr>
      </w:pPr>
    </w:p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5C7BF6" w:rsidRPr="005C7BF6" w14:paraId="1FAC8B95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2C28AA4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F188BE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BB11C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A5CD5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C4735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48931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45D9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B32C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BFE95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66C40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7C420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7FEB4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70D26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0438FA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E9FCC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92A68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0C1D4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1CD080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B92A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98327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D6154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FAB77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5CD09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7BBA0A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0DFD8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C50B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6466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C9116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6F63E3B2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3973A8B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51B9F2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FB4DFD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8FB80E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8C592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A4450E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9E1A3B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53450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58B0BC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50D2E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B6AA9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7BAA30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0CB39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5257E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0263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AFFCA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7C02E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A895F1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12E91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845C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D63D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50DF2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187EA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DC0B45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4D2A9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B1DA3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20DAE9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F0010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15595940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6231D6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C2CAF7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5381E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AA6A1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B47D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633D1A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FE385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C3A76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F955A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570B9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56423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DC227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C74A6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26C7D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CD61A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28997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E933FF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20AD91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5378E9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66101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844F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3E5C38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8A1D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D98D3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E60A9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632285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425C7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E1DF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37A8D88F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1FC1BC4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60A2F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58E04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A0077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64C132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F86FF8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906C7C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2A458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BB179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853F9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E4889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C59372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A526B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CBDF2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3CA1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0D810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1B99E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6EADFE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9D276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6FD0C2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C92D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DB04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4AE73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1963B0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6409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BC6C2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8DD6A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6FBC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919DC51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388B27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E32D11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8BA3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E1D06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A8D68E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DFF55A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86477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7102A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800A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A1DBD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202CF9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0E2DF1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94A21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31C049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E89DF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021F9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83E46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DDD8AB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1EBB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130D6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2F6FB2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0E820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9F257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76D987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7F74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EA0BB4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3E61C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3AAD5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7ED052E8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5026023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D2FDC4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23A4D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783D7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DA411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4FFE0C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60035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6C3B6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2EC2D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F695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C64AC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C2F5CD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09151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7C138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056CD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2D75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078A0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447A3E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68DCC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EB30D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BD5A8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46F69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6FAB6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00F0AA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194D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C168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D0004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DA7861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0C5EB57E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190988B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CEA6D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E2DE6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7A983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2D5E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A9F7C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3816C4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239EC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903BD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53D23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B4432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481DBD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DC378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4BF1A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81FD1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D827E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7F0D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046FF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B3F63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8F9309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C9D0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5DCC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8C885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257CB1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1849C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D3A8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05083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19A1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20DAF8A1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B9C4AD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5EF67D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6F0E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8C203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BC9E0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407F17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C6A0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031CF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7A783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62729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D3669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114B2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03A4E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DA6C9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683BC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6D26CE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A9CC5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A11E6D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D0FAB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2F95C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B90BAF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A619C3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B338A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F90775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3F324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798AD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CCF3B6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526E98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</w:tbl>
    <w:p w14:paraId="49A31C6C" w14:textId="77777777" w:rsidR="009F6D9E" w:rsidRDefault="009F6D9E" w:rsidP="00B13406">
      <w:pPr>
        <w:rPr>
          <w:sz w:val="22"/>
          <w:szCs w:val="22"/>
        </w:rPr>
      </w:pPr>
    </w:p>
    <w:p w14:paraId="6D6A2392" w14:textId="77777777" w:rsidR="008C1395" w:rsidRDefault="008C1395" w:rsidP="00B13406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129"/>
      </w:tblGrid>
      <w:tr w:rsidR="001516A3" w:rsidRPr="00E30ECC" w14:paraId="4FA0951B" w14:textId="77777777" w:rsidTr="005067D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7FA2203" w14:textId="683CA255" w:rsidR="001516A3" w:rsidRPr="00816D78" w:rsidRDefault="001516A3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11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11F79DA4" w14:textId="5906F6DA" w:rsidR="001516A3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="008C1395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Sachsituationen zur Division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3675A2B" w14:textId="0CA4DA9B" w:rsidR="001516A3" w:rsidRPr="00816D78" w:rsidRDefault="001516A3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8C1395">
              <w:rPr>
                <w:rFonts w:cs="Arial"/>
                <w:b/>
                <w:color w:val="FFFFFF"/>
                <w:sz w:val="24"/>
                <w:lang w:val="de-CH"/>
              </w:rPr>
              <w:t>72 / 73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FB094D" w14:textId="5F53546A" w:rsidR="001516A3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O/B &amp; </w:t>
            </w:r>
            <w:r w:rsidR="009F6D9E"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299AF01C" w14:textId="68609A8C" w:rsidR="001516A3" w:rsidRPr="009E2488" w:rsidRDefault="001516A3" w:rsidP="00B13406">
      <w:pPr>
        <w:rPr>
          <w:sz w:val="22"/>
          <w:szCs w:val="22"/>
        </w:rPr>
      </w:pPr>
    </w:p>
    <w:p w14:paraId="221E8B62" w14:textId="005C5631" w:rsidR="00DC2EB5" w:rsidRDefault="005C7BF6" w:rsidP="00B13406">
      <w:pPr>
        <w:rPr>
          <w:sz w:val="22"/>
          <w:szCs w:val="22"/>
        </w:rPr>
      </w:pPr>
      <w:r w:rsidRPr="005C7BF6">
        <w:rPr>
          <w:sz w:val="22"/>
          <w:szCs w:val="22"/>
        </w:rPr>
        <w:t>Eine Familie nimmt auf eine Wanderung 6l Wasser mit. Sie trinken pro Stunde 1,2l Wasser (12dl). Für wie lange reicht das Wasser?</w:t>
      </w:r>
    </w:p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5C7BF6" w:rsidRPr="005C7BF6" w14:paraId="663761B0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418255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5D35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CEC10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5CF87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A04D4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1C14CE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FAFDE8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F9E6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1E9BD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4CBE6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E322E3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624E7C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DC7C4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599B35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813B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DC96A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58D315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4AB470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9D1932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06A89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7F756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C735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5A58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40479B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BDF61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9681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D0477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60F8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46824F6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75AB9A5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4DE48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45344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F2B5A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305E5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39F84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9A924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EADC0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06D1E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AF65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E7361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212817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FCC6A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5D14F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3FAE31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AE781A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661E1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E9D2F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287F0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9D54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C57E3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8794B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60113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C80227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B7531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FBC97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6BA1F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32014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452A2FA8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3A5ECA4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84037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8643C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9E3D9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106F8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293DE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BFEE9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3018A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2F833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C86F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7AA6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84D6B1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1256C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98E39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5F1D7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AFB799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C74516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564859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658D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03A7E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4D0FB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611F0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EF00F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504E5E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F40D5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B138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CC65F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97052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21690683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7E73068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CEB3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B7C8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8720A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FC198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26D3E9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0717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10D78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2999D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FF4B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0FE0B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F2CB9B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DDE7F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18CE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7C7AFB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2ACFA3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07D7A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4EA4E4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C9133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F30BA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61219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76650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0FD86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6ECB23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7EC66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8EE52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FA647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3EDB5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65AD49A6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552B990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9A2EF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08343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C6DE5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34CA5B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E7D5B5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25922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65176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404C9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C847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606EC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C85CC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FAF53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D9D4F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021D5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2C0D6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0C47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20F5F2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C2E88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5FA98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F7B77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467A7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D51B7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08AB3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1C478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F0986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136E2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C7593A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3ADB1E23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43EF4E0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9246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A2C2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FFB7A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36295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BDC98C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DE61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4BE5C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BB5EC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2F13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06BD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19885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57420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8CA0F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F090EC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88044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186BB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DE9ECA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27B4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42A96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6A61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2D962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BE6ED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520E81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A75529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1EE2B3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8FCDE4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E943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266B7A77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161A09F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FD8A7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B6F95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8831E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F0618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9DB8C9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6ACFD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589F61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8B338A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907BF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F16A4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387300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4AA8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1DF24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E596A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D0F8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DE22D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7EC0F8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1BFA4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5CEF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A5151F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C253C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1524C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431C4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3B496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7B68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5C5B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035438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</w:tbl>
    <w:p w14:paraId="7B011BD4" w14:textId="77777777" w:rsidR="009F6D9E" w:rsidRDefault="009F6D9E" w:rsidP="00B13406">
      <w:pPr>
        <w:rPr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5C7BF6" w:rsidRPr="00E30ECC" w14:paraId="75BEC738" w14:textId="77777777" w:rsidTr="005067D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BAC4249" w14:textId="61E1F1B6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12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A77B4C5" w14:textId="327E0828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Sachsituationen zur Division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D5EE9FF" w14:textId="2DA29145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72 / 73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439BDB" w14:textId="692B4475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 &amp; M/D</w:t>
            </w:r>
          </w:p>
        </w:tc>
      </w:tr>
    </w:tbl>
    <w:p w14:paraId="0EB332B0" w14:textId="3BEE1BBD" w:rsidR="001516A3" w:rsidRPr="009E2488" w:rsidRDefault="001516A3" w:rsidP="00B13406">
      <w:pPr>
        <w:rPr>
          <w:sz w:val="22"/>
          <w:szCs w:val="22"/>
        </w:rPr>
      </w:pPr>
    </w:p>
    <w:p w14:paraId="09F74F78" w14:textId="6B98160D" w:rsidR="005C7BF6" w:rsidRPr="005C7BF6" w:rsidRDefault="005C7BF6" w:rsidP="005C7BF6">
      <w:pPr>
        <w:rPr>
          <w:sz w:val="22"/>
          <w:szCs w:val="22"/>
        </w:rPr>
      </w:pPr>
      <w:r w:rsidRPr="0059499E">
        <w:rPr>
          <w:noProof/>
          <w:lang w:val="de-CH" w:eastAsia="de-CH"/>
        </w:rPr>
        <w:drawing>
          <wp:anchor distT="0" distB="0" distL="114300" distR="114300" simplePos="0" relativeHeight="251796992" behindDoc="0" locked="0" layoutInCell="1" allowOverlap="1" wp14:anchorId="020A7901" wp14:editId="3DB025C8">
            <wp:simplePos x="0" y="0"/>
            <wp:positionH relativeFrom="column">
              <wp:posOffset>3429000</wp:posOffset>
            </wp:positionH>
            <wp:positionV relativeFrom="paragraph">
              <wp:posOffset>179705</wp:posOffset>
            </wp:positionV>
            <wp:extent cx="1470025" cy="1092835"/>
            <wp:effectExtent l="0" t="0" r="0" b="0"/>
            <wp:wrapNone/>
            <wp:docPr id="32" name="Bild 73" descr="stabi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tabilo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BF6">
        <w:rPr>
          <w:sz w:val="22"/>
          <w:szCs w:val="22"/>
        </w:rPr>
        <w:t xml:space="preserve">2400 Filzstifte werden abgepackt. Immer 8 Stück werden zusammen in eine Hülle gelegt. </w:t>
      </w:r>
      <w:r w:rsidR="005067D9">
        <w:rPr>
          <w:sz w:val="22"/>
          <w:szCs w:val="22"/>
        </w:rPr>
        <w:br/>
      </w:r>
      <w:r w:rsidRPr="005C7BF6">
        <w:rPr>
          <w:sz w:val="22"/>
          <w:szCs w:val="22"/>
        </w:rPr>
        <w:t xml:space="preserve">Wie viele Hüllen werden benötigt? </w:t>
      </w:r>
    </w:p>
    <w:p w14:paraId="567BA9AC" w14:textId="25BFAD48" w:rsidR="009F6D9E" w:rsidRPr="005C7BF6" w:rsidRDefault="005C7BF6" w:rsidP="005C7BF6">
      <w:pPr>
        <w:rPr>
          <w:rFonts w:cs="Arial"/>
          <w:sz w:val="22"/>
          <w:szCs w:val="22"/>
          <w:lang w:val="de-CH"/>
        </w:rPr>
      </w:pPr>
      <w:r w:rsidRPr="005C7BF6">
        <w:rPr>
          <w:sz w:val="22"/>
          <w:szCs w:val="22"/>
        </w:rPr>
        <w:t xml:space="preserve">Schreibe deine Überlegungen </w:t>
      </w:r>
      <w:r w:rsidRPr="005C7BF6">
        <w:rPr>
          <w:sz w:val="22"/>
          <w:szCs w:val="22"/>
          <w:lang w:val="de-CH"/>
        </w:rPr>
        <w:t>und Rechnungen</w:t>
      </w:r>
      <w:r w:rsidRPr="005C7BF6">
        <w:rPr>
          <w:sz w:val="22"/>
          <w:szCs w:val="22"/>
        </w:rPr>
        <w:t xml:space="preserve"> auf. </w:t>
      </w:r>
    </w:p>
    <w:p w14:paraId="7B46F9EA" w14:textId="39EC6D4E" w:rsidR="005C7BF6" w:rsidRDefault="005C7BF6" w:rsidP="00B97EA6">
      <w:pPr>
        <w:rPr>
          <w:rFonts w:cs="Arial"/>
          <w:sz w:val="22"/>
          <w:szCs w:val="22"/>
          <w:lang w:val="de-CH"/>
        </w:rPr>
      </w:pPr>
    </w:p>
    <w:p w14:paraId="3E2A2772" w14:textId="72381FA5" w:rsidR="005C7BF6" w:rsidRDefault="005C7BF6" w:rsidP="00B97EA6">
      <w:pPr>
        <w:rPr>
          <w:rFonts w:cs="Arial"/>
          <w:sz w:val="22"/>
          <w:szCs w:val="22"/>
          <w:lang w:val="de-CH"/>
        </w:rPr>
      </w:pPr>
    </w:p>
    <w:p w14:paraId="6E22F7F9" w14:textId="3932E21B" w:rsidR="005C7BF6" w:rsidRDefault="005C7BF6" w:rsidP="00B97EA6">
      <w:pPr>
        <w:rPr>
          <w:rFonts w:cs="Arial"/>
          <w:sz w:val="22"/>
          <w:szCs w:val="22"/>
          <w:lang w:val="de-CH"/>
        </w:rPr>
      </w:pPr>
    </w:p>
    <w:p w14:paraId="7018FFCB" w14:textId="7D625FC3" w:rsidR="005C7BF6" w:rsidRDefault="005C7BF6" w:rsidP="00B97EA6">
      <w:pPr>
        <w:rPr>
          <w:rFonts w:cs="Arial"/>
          <w:sz w:val="22"/>
          <w:szCs w:val="22"/>
          <w:lang w:val="de-CH"/>
        </w:rPr>
      </w:pPr>
    </w:p>
    <w:p w14:paraId="4200B9F2" w14:textId="30EA475D" w:rsidR="005C7BF6" w:rsidRDefault="005C7BF6" w:rsidP="00B97EA6">
      <w:pPr>
        <w:rPr>
          <w:rFonts w:cs="Arial"/>
          <w:sz w:val="22"/>
          <w:szCs w:val="22"/>
          <w:lang w:val="de-CH"/>
        </w:rPr>
      </w:pPr>
    </w:p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5C7BF6" w:rsidRPr="005C7BF6" w14:paraId="7E1E72D4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71A38BA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32AA7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C274A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028B0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9B78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E7A4A6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86120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6EC65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2BB3C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41D94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D3561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F9A70F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EBBD9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D452B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4763E0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365C9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8A38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0A8B8E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C9CEB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0CB5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A91E7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02DD3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EDC8A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A3836B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997E83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3B468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22DD9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9B0BB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6E09F97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712824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FBFC7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1015F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26ED2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6413E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F5B998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1E5E8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1D7C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500F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7775E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F244D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E4852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97F3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6D708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83861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BD363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D6C05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A9D9EF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E7A5D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D239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05B0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5A02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51EB9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6ADE55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4313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59262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19A6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275B2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0322D38A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0257351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9C163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0CD63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0828FC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BD203E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2EBB8F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8248B4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FF82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4F768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83C3A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9F4F17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4E07DB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435EF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A0391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BB539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0839E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6A46C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C2B3A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6B95F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6539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4ED3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81A8DE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C1AC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A1314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0C125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29C0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BF176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F1B11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2DAB5A57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A19FA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9B737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3A8539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9AF7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19EC5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48DC40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DA691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18266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B86D0A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FE90B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A01DF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4DC558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CA307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EB28BA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A3EBD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9A979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B5DC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9E8AF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AD77E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DCF13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1EBC3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26B5A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14ED8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DE8ACD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3C277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C3259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18633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8000C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24AE0B5E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21B5995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C8815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178FB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BF081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9FED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6789EA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6C486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22BDC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D69E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8F861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16E0E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1BF475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2201E9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4215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3B80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CB62E9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26332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885E11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18515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F492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999F7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86A7F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E76B0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C00D3E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CD931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90BB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66DC8F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C2B5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36DD8261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43F6E49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ABA38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AE7BB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0CD028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E605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A75810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E339F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3385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93B35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5408B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DF34D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BFAE63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5E71B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3E74D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C154EC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7ACBC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9E87B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6DE0C7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902E6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51201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48600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97DDC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2500B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298BD5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A4F5D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792D2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C50F8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CF24F6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6B4E1818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6ADF9A2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29BEF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F9083E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2194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15C328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90B2F5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25308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6C426F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172C0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016DD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DF0A9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EA66C6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9A20B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E69A4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BA32D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3C7AA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39523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01519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922C4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6B8F92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13A4B5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468449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1BE00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B6DFC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5712F4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30AA0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FF902C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EC538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</w:tbl>
    <w:p w14:paraId="26C09B72" w14:textId="46182407" w:rsidR="005C7BF6" w:rsidRDefault="005C7BF6" w:rsidP="00B97EA6">
      <w:pPr>
        <w:rPr>
          <w:rFonts w:cs="Arial"/>
          <w:sz w:val="22"/>
          <w:szCs w:val="22"/>
          <w:lang w:val="de-CH"/>
        </w:rPr>
      </w:pPr>
    </w:p>
    <w:p w14:paraId="02D7D54A" w14:textId="77777777" w:rsidR="005C7BF6" w:rsidRDefault="005C7BF6" w:rsidP="00B97EA6">
      <w:pPr>
        <w:rPr>
          <w:rFonts w:cs="Arial"/>
          <w:sz w:val="22"/>
          <w:szCs w:val="22"/>
          <w:lang w:val="de-CH"/>
        </w:rPr>
      </w:pPr>
    </w:p>
    <w:p w14:paraId="6129143C" w14:textId="77777777" w:rsidR="009F6D9E" w:rsidRPr="00816D78" w:rsidRDefault="009F6D9E" w:rsidP="00B97EA6">
      <w:pPr>
        <w:rPr>
          <w:rFonts w:cs="Arial"/>
          <w:sz w:val="22"/>
          <w:szCs w:val="22"/>
          <w:lang w:val="de-CH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2271"/>
      </w:tblGrid>
      <w:tr w:rsidR="005C7BF6" w:rsidRPr="00E30ECC" w14:paraId="424D32B0" w14:textId="77777777" w:rsidTr="00AB1BA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78C8030D" w14:textId="1A846F18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13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C29FBC4" w14:textId="1783C2A4" w:rsidR="005C7BF6" w:rsidRPr="00816D78" w:rsidRDefault="005C7BF6" w:rsidP="005C7BF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Sachsituationen zur Division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1AC535C" w14:textId="7A06B386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72 / 73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06E35D" w14:textId="2C750BC8" w:rsidR="005C7BF6" w:rsidRPr="00816D78" w:rsidRDefault="005C7BF6" w:rsidP="005C7BF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 &amp; M/D</w:t>
            </w:r>
          </w:p>
        </w:tc>
      </w:tr>
    </w:tbl>
    <w:p w14:paraId="3C933010" w14:textId="38AAF654" w:rsidR="00B13406" w:rsidRPr="009E2488" w:rsidRDefault="00B13406" w:rsidP="006516AB">
      <w:pPr>
        <w:rPr>
          <w:rFonts w:cs="Arial"/>
          <w:bCs/>
          <w:sz w:val="22"/>
          <w:szCs w:val="22"/>
          <w:lang w:val="de-CH"/>
        </w:rPr>
      </w:pPr>
    </w:p>
    <w:p w14:paraId="08E529D1" w14:textId="77777777" w:rsidR="005C7BF6" w:rsidRPr="005C7BF6" w:rsidRDefault="005C7BF6" w:rsidP="005C7BF6">
      <w:pPr>
        <w:rPr>
          <w:sz w:val="22"/>
          <w:szCs w:val="22"/>
          <w:lang w:val="de-CH"/>
        </w:rPr>
      </w:pPr>
      <w:r w:rsidRPr="005C7BF6"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799040" behindDoc="0" locked="0" layoutInCell="1" allowOverlap="1" wp14:anchorId="473AC9DF" wp14:editId="71F793C2">
            <wp:simplePos x="0" y="0"/>
            <wp:positionH relativeFrom="column">
              <wp:posOffset>4841240</wp:posOffset>
            </wp:positionH>
            <wp:positionV relativeFrom="paragraph">
              <wp:posOffset>250190</wp:posOffset>
            </wp:positionV>
            <wp:extent cx="1253490" cy="1741170"/>
            <wp:effectExtent l="0" t="0" r="0" b="0"/>
            <wp:wrapNone/>
            <wp:docPr id="33" name="Bild 77" descr="bbneu_gon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bneu_gondel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BF6">
        <w:rPr>
          <w:sz w:val="22"/>
          <w:szCs w:val="22"/>
          <w:lang w:val="de-CH"/>
        </w:rPr>
        <w:t xml:space="preserve">Bei der Gondelbahn auf die Marbachegg sind 62 Gondeln in Betrieb. Alle Gondeln sind mit je 4 Personen belegt. Wie viele Personen sind unterwegs? </w:t>
      </w:r>
    </w:p>
    <w:p w14:paraId="5A81F903" w14:textId="77777777" w:rsidR="005C7BF6" w:rsidRPr="005C7BF6" w:rsidRDefault="005C7BF6" w:rsidP="005C7BF6">
      <w:pPr>
        <w:rPr>
          <w:sz w:val="22"/>
          <w:szCs w:val="22"/>
          <w:lang w:val="de-CH"/>
        </w:rPr>
      </w:pPr>
      <w:r w:rsidRPr="005C7BF6">
        <w:rPr>
          <w:sz w:val="22"/>
          <w:szCs w:val="22"/>
          <w:lang w:val="de-CH"/>
        </w:rPr>
        <w:t xml:space="preserve">Schreibe deine Überlegungen und Rechnungen auf. </w:t>
      </w:r>
    </w:p>
    <w:p w14:paraId="6135A2FA" w14:textId="2151CE33" w:rsidR="001516A3" w:rsidRPr="005C7BF6" w:rsidRDefault="001516A3" w:rsidP="00B13406">
      <w:pPr>
        <w:rPr>
          <w:sz w:val="22"/>
          <w:szCs w:val="22"/>
        </w:rPr>
      </w:pPr>
    </w:p>
    <w:p w14:paraId="5A604C7F" w14:textId="7E982ABD" w:rsidR="005C7BF6" w:rsidRDefault="005C7BF6" w:rsidP="00B13406">
      <w:pPr>
        <w:rPr>
          <w:sz w:val="22"/>
          <w:szCs w:val="22"/>
        </w:rPr>
      </w:pPr>
    </w:p>
    <w:p w14:paraId="2EAC911E" w14:textId="41CA143F" w:rsidR="005C7BF6" w:rsidRDefault="005C7BF6" w:rsidP="00B13406">
      <w:pPr>
        <w:rPr>
          <w:sz w:val="22"/>
          <w:szCs w:val="22"/>
        </w:rPr>
      </w:pPr>
    </w:p>
    <w:p w14:paraId="00777F85" w14:textId="0363C180" w:rsidR="005C7BF6" w:rsidRDefault="005C7BF6" w:rsidP="00B13406">
      <w:pPr>
        <w:rPr>
          <w:sz w:val="22"/>
          <w:szCs w:val="22"/>
        </w:rPr>
      </w:pPr>
    </w:p>
    <w:p w14:paraId="2502F71D" w14:textId="7DCEC791" w:rsidR="005C7BF6" w:rsidRDefault="005C7BF6" w:rsidP="00B13406">
      <w:pPr>
        <w:rPr>
          <w:sz w:val="22"/>
          <w:szCs w:val="22"/>
        </w:rPr>
      </w:pPr>
    </w:p>
    <w:p w14:paraId="00CAF0CA" w14:textId="04842EDB" w:rsidR="005C7BF6" w:rsidRDefault="005C7BF6" w:rsidP="00B13406">
      <w:pPr>
        <w:rPr>
          <w:sz w:val="22"/>
          <w:szCs w:val="22"/>
        </w:rPr>
      </w:pPr>
    </w:p>
    <w:p w14:paraId="5E06473F" w14:textId="31E8305C" w:rsidR="005C7BF6" w:rsidRDefault="005C7BF6" w:rsidP="00B13406">
      <w:pPr>
        <w:rPr>
          <w:sz w:val="22"/>
          <w:szCs w:val="22"/>
        </w:rPr>
      </w:pPr>
    </w:p>
    <w:p w14:paraId="3394064D" w14:textId="50C27962" w:rsidR="005C7BF6" w:rsidRDefault="005C7BF6" w:rsidP="00B13406">
      <w:pPr>
        <w:rPr>
          <w:sz w:val="22"/>
          <w:szCs w:val="22"/>
        </w:rPr>
      </w:pPr>
    </w:p>
    <w:p w14:paraId="4FB79465" w14:textId="77777777" w:rsidR="005C7BF6" w:rsidRDefault="005C7BF6" w:rsidP="00B13406">
      <w:pPr>
        <w:rPr>
          <w:sz w:val="22"/>
          <w:szCs w:val="22"/>
        </w:rPr>
      </w:pPr>
    </w:p>
    <w:tbl>
      <w:tblPr>
        <w:tblpPr w:leftFromText="141" w:rightFromText="141" w:vertAnchor="text" w:horzAnchor="margin" w:tblpY="129"/>
        <w:tblW w:w="10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</w:tblGrid>
      <w:tr w:rsidR="005C7BF6" w:rsidRPr="005C7BF6" w14:paraId="020FE42D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5A83FCA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7F8B0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062E0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2117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A0380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191C58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5377E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2AB02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9B5AC7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9A5AC8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3D81DC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4FBC66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F7D0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303284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2E223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E33E5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DBA6C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89B422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4645D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DF1F0E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B345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990581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8F72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72FED8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4B75BB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946138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682E0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B9E84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73F8B8C2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36B14EA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B23B21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3730CA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FB8E0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9A76E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AD1928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F0225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62F5E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E8111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90543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FAD20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858953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62033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021A4A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B66E7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2B79B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D07FC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1C3B1B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B8595F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D61DE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473C6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2E6234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1E5049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9ECB5A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90150A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80357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8F05E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E2E85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10A83D09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27D4D22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8FF1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24033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39D4EB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E0CF2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F78698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9764A9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A198E0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16A7B5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D0A4F1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88C55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D07D6A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C381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532AD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9FFF4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11234D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2811BD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E156F0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5245A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A47573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E9FA6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37187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B2035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7836FB5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55379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043310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CBC3C1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5A562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2DE1D68C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213A497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420B00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50E8C1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A20E5A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B174AA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4798B73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8B9E09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DEA0DB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1D384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045C2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50EB2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45A626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A7CFF0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850769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E1C6B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91F24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07D7C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EED7B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7B736D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AC0B65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E2023B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05E8F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7C7E16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A1F7F7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56AD26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1673C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E64D2F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FE2BC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50A8B657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4BF0724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5C06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79C7C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F1494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C95D12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0A84EE2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8B2129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280B17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25881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0E37E8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278D6A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0CFC31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D7B73C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415D59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4AFC71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67590E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44B5B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1FB6E5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5C3EE8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8A3318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AFB22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A525F2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51944F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5577A3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D5C02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8398FD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4F94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F112AE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105C8DAB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7368055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8A1BD5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FEA5BD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CD25D3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D4DCDA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CD884D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96D3D6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ED906E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E9F8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9013F5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FE9145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BBD94E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3058F0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74D9D6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9C03F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50A6C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C1B9CF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2A61030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BCDFF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6E976D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5824F4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3286A2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07E254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268E1F8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CB1C46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AC79C8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6CD827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51421AC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  <w:tr w:rsidR="005C7BF6" w:rsidRPr="005C7BF6" w14:paraId="65D409BB" w14:textId="77777777" w:rsidTr="005C7BF6">
        <w:trPr>
          <w:trHeight w:val="320"/>
        </w:trPr>
        <w:tc>
          <w:tcPr>
            <w:tcW w:w="362" w:type="dxa"/>
            <w:shd w:val="clear" w:color="auto" w:fill="auto"/>
          </w:tcPr>
          <w:p w14:paraId="49B385D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722E6E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100ABD7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1CD5056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C8FEF6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68DFF52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2CC653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6546BA4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B238F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33F182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8F0050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170BDCF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3D29031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969546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8D7468A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5B9D72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580B849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62A815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7AFCE2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4E838953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7381DFB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EE2DE15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506E926F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</w:tcPr>
          <w:p w14:paraId="3CF49F1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0F88FFDE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15CCA372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66A6FDF1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2F68E2DD" w14:textId="77777777" w:rsidR="005C7BF6" w:rsidRPr="005C7BF6" w:rsidRDefault="005C7BF6" w:rsidP="005C7BF6">
            <w:pPr>
              <w:rPr>
                <w:sz w:val="22"/>
                <w:szCs w:val="22"/>
              </w:rPr>
            </w:pPr>
          </w:p>
        </w:tc>
      </w:tr>
    </w:tbl>
    <w:p w14:paraId="7F46FFE4" w14:textId="77777777" w:rsidR="006A603E" w:rsidRPr="00C357F5" w:rsidRDefault="006A603E" w:rsidP="00C357F5">
      <w:pPr>
        <w:rPr>
          <w:rFonts w:cs="Arial"/>
          <w:sz w:val="22"/>
          <w:szCs w:val="22"/>
        </w:rPr>
      </w:pPr>
    </w:p>
    <w:sectPr w:rsidR="006A603E" w:rsidRPr="00C357F5" w:rsidSect="00737E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505" w:right="1463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C4B47" w14:textId="77777777" w:rsidR="005C051A" w:rsidRDefault="005C051A" w:rsidP="00F40AB2">
      <w:r>
        <w:separator/>
      </w:r>
    </w:p>
  </w:endnote>
  <w:endnote w:type="continuationSeparator" w:id="0">
    <w:p w14:paraId="07226489" w14:textId="77777777" w:rsidR="005C051A" w:rsidRDefault="005C051A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D764" w14:textId="77777777" w:rsidR="00B93F56" w:rsidRDefault="00B93F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3431" w14:textId="2DE85B1C" w:rsidR="00497A32" w:rsidRPr="00CC22C6" w:rsidRDefault="00497A32" w:rsidP="001D2D2C">
    <w:pPr>
      <w:tabs>
        <w:tab w:val="right" w:pos="9356"/>
      </w:tabs>
      <w:rPr>
        <w:i/>
        <w:sz w:val="16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0228B6" wp14:editId="4B43BF10">
              <wp:simplePos x="0" y="0"/>
              <wp:positionH relativeFrom="column">
                <wp:posOffset>2265680</wp:posOffset>
              </wp:positionH>
              <wp:positionV relativeFrom="paragraph">
                <wp:posOffset>-89535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E426B1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-7.05pt" to="178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47FF6" wp14:editId="47BDE341">
              <wp:simplePos x="0" y="0"/>
              <wp:positionH relativeFrom="column">
                <wp:posOffset>2316480</wp:posOffset>
              </wp:positionH>
              <wp:positionV relativeFrom="paragraph">
                <wp:posOffset>-67310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D5DC1" w14:textId="2BCE827F" w:rsidR="00497A32" w:rsidRDefault="00497A32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B93F5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Aufgabenangebot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Lernkontrolle 5 / 4. Schuljahr</w:t>
                          </w:r>
                        </w:p>
                        <w:p w14:paraId="08229853" w14:textId="77777777" w:rsidR="00497A32" w:rsidRPr="00080038" w:rsidRDefault="00497A32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Philippe Sasdi / Andy Schärer</w:t>
                          </w:r>
                        </w:p>
                        <w:p w14:paraId="323A5689" w14:textId="084E4E63" w:rsidR="00497A32" w:rsidRPr="00080038" w:rsidRDefault="00497A32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B93F5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031689F5" w14:textId="1DC4C8E5" w:rsidR="00497A32" w:rsidRPr="00080038" w:rsidRDefault="00497A32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1E29D0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.0</w:t>
                          </w:r>
                          <w:r w:rsidR="001E29D0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547FF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182.4pt;margin-top:-5.3pt;width:350.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" filled="f" stroked="f">
              <v:textbox>
                <w:txbxContent>
                  <w:p w14:paraId="389D5DC1" w14:textId="2BCE827F" w:rsidR="00497A32" w:rsidRDefault="00497A32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B93F56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Aufgabenangebot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Lernkontrolle 5 / 4. Schuljahr</w:t>
                    </w:r>
                  </w:p>
                  <w:p w14:paraId="08229853" w14:textId="77777777" w:rsidR="00497A32" w:rsidRPr="00080038" w:rsidRDefault="00497A32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Philippe Sasdi / Andy Schärer</w:t>
                    </w:r>
                  </w:p>
                  <w:p w14:paraId="323A5689" w14:textId="084E4E63" w:rsidR="00497A32" w:rsidRPr="00080038" w:rsidRDefault="00497A32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B93F5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  <w:bookmarkStart w:id="1" w:name="_GoBack"/>
                    <w:bookmarkEnd w:id="1"/>
                  </w:p>
                  <w:p w14:paraId="031689F5" w14:textId="1DC4C8E5" w:rsidR="00497A32" w:rsidRPr="00080038" w:rsidRDefault="00497A32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1E29D0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.0</w:t>
                    </w:r>
                    <w:r w:rsidR="001E29D0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289E92" wp14:editId="1768FDC7">
              <wp:simplePos x="0" y="0"/>
              <wp:positionH relativeFrom="column">
                <wp:posOffset>-497840</wp:posOffset>
              </wp:positionH>
              <wp:positionV relativeFrom="paragraph">
                <wp:posOffset>-48895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96E65" w14:textId="77777777" w:rsidR="00497A32" w:rsidRPr="00806C9D" w:rsidRDefault="00497A32" w:rsidP="001D2D2C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3289E92" id="Textfeld 1" o:spid="_x0000_s1028" type="#_x0000_t202" style="position:absolute;margin-left:-39.2pt;margin-top:-3.8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" fillcolor="#cfcdcd [2894]" stroked="f">
              <v:textbox>
                <w:txbxContent>
                  <w:p w14:paraId="44C96E65" w14:textId="77777777" w:rsidR="00497A32" w:rsidRPr="00806C9D" w:rsidRDefault="00497A32" w:rsidP="001D2D2C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09F61" wp14:editId="2B1981E8">
              <wp:simplePos x="0" y="0"/>
              <wp:positionH relativeFrom="column">
                <wp:posOffset>411480</wp:posOffset>
              </wp:positionH>
              <wp:positionV relativeFrom="paragraph">
                <wp:posOffset>-71755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8C68A" w14:textId="77777777" w:rsidR="00497A32" w:rsidRPr="00F40AB2" w:rsidRDefault="00497A32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5FF54F02" w14:textId="77777777" w:rsidR="00497A32" w:rsidRPr="00F40AB2" w:rsidRDefault="00497A32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0E4E661" w14:textId="77777777" w:rsidR="00497A32" w:rsidRDefault="00497A32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4866F6B2" w14:textId="77777777" w:rsidR="00497A32" w:rsidRPr="00080038" w:rsidRDefault="00497A32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F309F61" id="Textfeld 6" o:spid="_x0000_s1029" type="#_x0000_t202" style="position:absolute;margin-left:32.4pt;margin-top:-5.65pt;width:143.8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" filled="f" stroked="f">
              <v:textbox>
                <w:txbxContent>
                  <w:p w14:paraId="0148C68A" w14:textId="77777777" w:rsidR="00497A32" w:rsidRPr="00F40AB2" w:rsidRDefault="00497A32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5FF54F02" w14:textId="77777777" w:rsidR="00497A32" w:rsidRPr="00F40AB2" w:rsidRDefault="00497A32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0E4E661" w14:textId="77777777" w:rsidR="00497A32" w:rsidRDefault="00497A32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4866F6B2" w14:textId="77777777" w:rsidR="00497A32" w:rsidRPr="00080038" w:rsidRDefault="00497A32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>
      <w:rPr>
        <w:i/>
        <w:sz w:val="16"/>
      </w:rPr>
      <w:tab/>
    </w:r>
  </w:p>
  <w:p w14:paraId="450C2551" w14:textId="505A291F" w:rsidR="00497A32" w:rsidRPr="00F40AB2" w:rsidRDefault="00497A32" w:rsidP="001D2D2C">
    <w:pPr>
      <w:pStyle w:val="Fuzeil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2253" w14:textId="77777777" w:rsidR="00B93F56" w:rsidRDefault="00B93F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CE73" w14:textId="77777777" w:rsidR="005C051A" w:rsidRDefault="005C051A" w:rsidP="00F40AB2">
      <w:r>
        <w:separator/>
      </w:r>
    </w:p>
  </w:footnote>
  <w:footnote w:type="continuationSeparator" w:id="0">
    <w:p w14:paraId="452A3FC1" w14:textId="77777777" w:rsidR="005C051A" w:rsidRDefault="005C051A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9F45" w14:textId="77777777" w:rsidR="00B93F56" w:rsidRDefault="00B93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764E" w14:textId="77777777" w:rsidR="00B93F56" w:rsidRDefault="00B93F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E91F" w14:textId="77777777" w:rsidR="00B93F56" w:rsidRDefault="00B93F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A9E"/>
    <w:multiLevelType w:val="hybridMultilevel"/>
    <w:tmpl w:val="A11E784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6243"/>
    <w:multiLevelType w:val="hybridMultilevel"/>
    <w:tmpl w:val="FF9A4EB6"/>
    <w:lvl w:ilvl="0" w:tplc="FEB828EA">
      <w:start w:val="1"/>
      <w:numFmt w:val="low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04A30"/>
    <w:multiLevelType w:val="hybridMultilevel"/>
    <w:tmpl w:val="F36ACDAE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2155"/>
    <w:multiLevelType w:val="hybridMultilevel"/>
    <w:tmpl w:val="F15E58DC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137D"/>
    <w:multiLevelType w:val="hybridMultilevel"/>
    <w:tmpl w:val="AAD05AA8"/>
    <w:lvl w:ilvl="0" w:tplc="C4906EE0">
      <w:start w:val="2"/>
      <w:numFmt w:val="none"/>
      <w:lvlText w:val="B.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8471BB"/>
    <w:multiLevelType w:val="multilevel"/>
    <w:tmpl w:val="317A71D4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11ED"/>
    <w:multiLevelType w:val="hybridMultilevel"/>
    <w:tmpl w:val="A482BCF2"/>
    <w:lvl w:ilvl="0" w:tplc="229E675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0" w:hanging="360"/>
      </w:pPr>
    </w:lvl>
    <w:lvl w:ilvl="2" w:tplc="0807001B" w:tentative="1">
      <w:start w:val="1"/>
      <w:numFmt w:val="lowerRoman"/>
      <w:lvlText w:val="%3."/>
      <w:lvlJc w:val="right"/>
      <w:pPr>
        <w:ind w:left="2580" w:hanging="180"/>
      </w:pPr>
    </w:lvl>
    <w:lvl w:ilvl="3" w:tplc="0807000F" w:tentative="1">
      <w:start w:val="1"/>
      <w:numFmt w:val="decimal"/>
      <w:lvlText w:val="%4."/>
      <w:lvlJc w:val="left"/>
      <w:pPr>
        <w:ind w:left="3300" w:hanging="360"/>
      </w:pPr>
    </w:lvl>
    <w:lvl w:ilvl="4" w:tplc="08070019" w:tentative="1">
      <w:start w:val="1"/>
      <w:numFmt w:val="lowerLetter"/>
      <w:lvlText w:val="%5."/>
      <w:lvlJc w:val="left"/>
      <w:pPr>
        <w:ind w:left="4020" w:hanging="360"/>
      </w:pPr>
    </w:lvl>
    <w:lvl w:ilvl="5" w:tplc="0807001B" w:tentative="1">
      <w:start w:val="1"/>
      <w:numFmt w:val="lowerRoman"/>
      <w:lvlText w:val="%6."/>
      <w:lvlJc w:val="right"/>
      <w:pPr>
        <w:ind w:left="4740" w:hanging="180"/>
      </w:pPr>
    </w:lvl>
    <w:lvl w:ilvl="6" w:tplc="0807000F" w:tentative="1">
      <w:start w:val="1"/>
      <w:numFmt w:val="decimal"/>
      <w:lvlText w:val="%7."/>
      <w:lvlJc w:val="left"/>
      <w:pPr>
        <w:ind w:left="5460" w:hanging="360"/>
      </w:pPr>
    </w:lvl>
    <w:lvl w:ilvl="7" w:tplc="08070019" w:tentative="1">
      <w:start w:val="1"/>
      <w:numFmt w:val="lowerLetter"/>
      <w:lvlText w:val="%8."/>
      <w:lvlJc w:val="left"/>
      <w:pPr>
        <w:ind w:left="6180" w:hanging="360"/>
      </w:pPr>
    </w:lvl>
    <w:lvl w:ilvl="8" w:tplc="08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8F119C8"/>
    <w:multiLevelType w:val="hybridMultilevel"/>
    <w:tmpl w:val="627EF7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1529"/>
    <w:multiLevelType w:val="hybridMultilevel"/>
    <w:tmpl w:val="31B67294"/>
    <w:lvl w:ilvl="0" w:tplc="9E742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2000D"/>
    <w:multiLevelType w:val="hybridMultilevel"/>
    <w:tmpl w:val="9498375A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1588"/>
    <w:multiLevelType w:val="hybridMultilevel"/>
    <w:tmpl w:val="5B92873E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B04C9"/>
    <w:multiLevelType w:val="hybridMultilevel"/>
    <w:tmpl w:val="8070F0F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44DC"/>
    <w:multiLevelType w:val="multilevel"/>
    <w:tmpl w:val="698447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521AB"/>
    <w:multiLevelType w:val="hybridMultilevel"/>
    <w:tmpl w:val="80A6BD14"/>
    <w:lvl w:ilvl="0" w:tplc="CFFC25BA">
      <w:start w:val="1"/>
      <w:numFmt w:val="low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626E6"/>
    <w:multiLevelType w:val="multilevel"/>
    <w:tmpl w:val="627EF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C2E92"/>
    <w:multiLevelType w:val="multilevel"/>
    <w:tmpl w:val="E37A3DE2"/>
    <w:lvl w:ilvl="0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77A74"/>
    <w:multiLevelType w:val="multilevel"/>
    <w:tmpl w:val="5336B0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4C27E6"/>
    <w:multiLevelType w:val="hybridMultilevel"/>
    <w:tmpl w:val="A3EAC4A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6F80"/>
    <w:multiLevelType w:val="hybridMultilevel"/>
    <w:tmpl w:val="E37A3DE2"/>
    <w:lvl w:ilvl="0" w:tplc="C082BDF8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96D92"/>
    <w:multiLevelType w:val="hybridMultilevel"/>
    <w:tmpl w:val="1E5405BE"/>
    <w:lvl w:ilvl="0" w:tplc="740EAB3C">
      <w:start w:val="1"/>
      <w:numFmt w:val="none"/>
      <w:lvlText w:val="c)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13186B"/>
    <w:multiLevelType w:val="hybridMultilevel"/>
    <w:tmpl w:val="B840E1E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61FA6"/>
    <w:multiLevelType w:val="hybridMultilevel"/>
    <w:tmpl w:val="C7E8BB14"/>
    <w:lvl w:ilvl="0" w:tplc="CFFC25BA">
      <w:start w:val="1"/>
      <w:numFmt w:val="low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83DB0"/>
    <w:multiLevelType w:val="hybridMultilevel"/>
    <w:tmpl w:val="0F04608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F1D7B"/>
    <w:multiLevelType w:val="hybridMultilevel"/>
    <w:tmpl w:val="36026B4E"/>
    <w:lvl w:ilvl="0" w:tplc="3C62D2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71DDC"/>
    <w:multiLevelType w:val="hybridMultilevel"/>
    <w:tmpl w:val="86D06DA4"/>
    <w:lvl w:ilvl="0" w:tplc="7426415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3"/>
  </w:num>
  <w:num w:numId="5">
    <w:abstractNumId w:val="18"/>
  </w:num>
  <w:num w:numId="6">
    <w:abstractNumId w:val="4"/>
  </w:num>
  <w:num w:numId="7">
    <w:abstractNumId w:val="5"/>
  </w:num>
  <w:num w:numId="8">
    <w:abstractNumId w:val="12"/>
  </w:num>
  <w:num w:numId="9">
    <w:abstractNumId w:val="15"/>
  </w:num>
  <w:num w:numId="10">
    <w:abstractNumId w:val="7"/>
  </w:num>
  <w:num w:numId="11">
    <w:abstractNumId w:val="2"/>
  </w:num>
  <w:num w:numId="12">
    <w:abstractNumId w:val="14"/>
  </w:num>
  <w:num w:numId="13">
    <w:abstractNumId w:val="8"/>
  </w:num>
  <w:num w:numId="14">
    <w:abstractNumId w:val="19"/>
  </w:num>
  <w:num w:numId="15">
    <w:abstractNumId w:val="16"/>
  </w:num>
  <w:num w:numId="16">
    <w:abstractNumId w:val="1"/>
  </w:num>
  <w:num w:numId="17">
    <w:abstractNumId w:val="24"/>
  </w:num>
  <w:num w:numId="18">
    <w:abstractNumId w:val="20"/>
  </w:num>
  <w:num w:numId="19">
    <w:abstractNumId w:val="21"/>
  </w:num>
  <w:num w:numId="20">
    <w:abstractNumId w:val="13"/>
  </w:num>
  <w:num w:numId="21">
    <w:abstractNumId w:val="6"/>
  </w:num>
  <w:num w:numId="22">
    <w:abstractNumId w:val="0"/>
  </w:num>
  <w:num w:numId="23">
    <w:abstractNumId w:val="11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21029"/>
    <w:rsid w:val="00063161"/>
    <w:rsid w:val="00067FE6"/>
    <w:rsid w:val="00072561"/>
    <w:rsid w:val="00076650"/>
    <w:rsid w:val="00080038"/>
    <w:rsid w:val="000832C2"/>
    <w:rsid w:val="0008753E"/>
    <w:rsid w:val="000C1215"/>
    <w:rsid w:val="000C30F0"/>
    <w:rsid w:val="000C4528"/>
    <w:rsid w:val="00104563"/>
    <w:rsid w:val="0012043E"/>
    <w:rsid w:val="00125259"/>
    <w:rsid w:val="00136346"/>
    <w:rsid w:val="00140A7B"/>
    <w:rsid w:val="00147326"/>
    <w:rsid w:val="001516A3"/>
    <w:rsid w:val="0018070E"/>
    <w:rsid w:val="00181010"/>
    <w:rsid w:val="00182A62"/>
    <w:rsid w:val="001840B0"/>
    <w:rsid w:val="001D2D2C"/>
    <w:rsid w:val="001E0F02"/>
    <w:rsid w:val="001E0F23"/>
    <w:rsid w:val="001E29D0"/>
    <w:rsid w:val="00202443"/>
    <w:rsid w:val="00207BAF"/>
    <w:rsid w:val="00220802"/>
    <w:rsid w:val="00226A2E"/>
    <w:rsid w:val="002773E0"/>
    <w:rsid w:val="00277B2E"/>
    <w:rsid w:val="002A158F"/>
    <w:rsid w:val="002B1275"/>
    <w:rsid w:val="002B321D"/>
    <w:rsid w:val="002B478C"/>
    <w:rsid w:val="002C4B30"/>
    <w:rsid w:val="002E0FDA"/>
    <w:rsid w:val="003304EE"/>
    <w:rsid w:val="00335108"/>
    <w:rsid w:val="00372707"/>
    <w:rsid w:val="003B23C5"/>
    <w:rsid w:val="003F2E11"/>
    <w:rsid w:val="003F45DA"/>
    <w:rsid w:val="00401A47"/>
    <w:rsid w:val="00403A36"/>
    <w:rsid w:val="00430CD9"/>
    <w:rsid w:val="0046545E"/>
    <w:rsid w:val="00474FA7"/>
    <w:rsid w:val="00497A32"/>
    <w:rsid w:val="004C4384"/>
    <w:rsid w:val="004D10B5"/>
    <w:rsid w:val="004E678A"/>
    <w:rsid w:val="005067D9"/>
    <w:rsid w:val="00561B7C"/>
    <w:rsid w:val="00596A71"/>
    <w:rsid w:val="005B524E"/>
    <w:rsid w:val="005C051A"/>
    <w:rsid w:val="005C7BF6"/>
    <w:rsid w:val="005D4C10"/>
    <w:rsid w:val="005F5523"/>
    <w:rsid w:val="00606346"/>
    <w:rsid w:val="006124A0"/>
    <w:rsid w:val="00622266"/>
    <w:rsid w:val="006253F1"/>
    <w:rsid w:val="00625DD4"/>
    <w:rsid w:val="006516AB"/>
    <w:rsid w:val="00661185"/>
    <w:rsid w:val="00666197"/>
    <w:rsid w:val="00695FD2"/>
    <w:rsid w:val="006A603E"/>
    <w:rsid w:val="006B618C"/>
    <w:rsid w:val="007015C8"/>
    <w:rsid w:val="007068AF"/>
    <w:rsid w:val="007269BB"/>
    <w:rsid w:val="00737E6E"/>
    <w:rsid w:val="00750CE6"/>
    <w:rsid w:val="00763536"/>
    <w:rsid w:val="00765519"/>
    <w:rsid w:val="007942F8"/>
    <w:rsid w:val="0079799A"/>
    <w:rsid w:val="007B3655"/>
    <w:rsid w:val="007C0A93"/>
    <w:rsid w:val="007C230B"/>
    <w:rsid w:val="007D0C91"/>
    <w:rsid w:val="007E127C"/>
    <w:rsid w:val="007F0BDD"/>
    <w:rsid w:val="00806C9D"/>
    <w:rsid w:val="008108EA"/>
    <w:rsid w:val="00816D78"/>
    <w:rsid w:val="00851513"/>
    <w:rsid w:val="00890A7A"/>
    <w:rsid w:val="008929E2"/>
    <w:rsid w:val="008B4577"/>
    <w:rsid w:val="008B7EB2"/>
    <w:rsid w:val="008C1395"/>
    <w:rsid w:val="008D18DC"/>
    <w:rsid w:val="009132A7"/>
    <w:rsid w:val="00923BF6"/>
    <w:rsid w:val="00927651"/>
    <w:rsid w:val="009706F9"/>
    <w:rsid w:val="0097598F"/>
    <w:rsid w:val="009B7154"/>
    <w:rsid w:val="009D08D5"/>
    <w:rsid w:val="009E2488"/>
    <w:rsid w:val="009E2F61"/>
    <w:rsid w:val="009F6D9E"/>
    <w:rsid w:val="00A070D9"/>
    <w:rsid w:val="00A32D9B"/>
    <w:rsid w:val="00A57EBC"/>
    <w:rsid w:val="00A74DD9"/>
    <w:rsid w:val="00AB1BAF"/>
    <w:rsid w:val="00AD0EB5"/>
    <w:rsid w:val="00AE10E9"/>
    <w:rsid w:val="00AF0989"/>
    <w:rsid w:val="00AF64CE"/>
    <w:rsid w:val="00B05BB4"/>
    <w:rsid w:val="00B13406"/>
    <w:rsid w:val="00B34477"/>
    <w:rsid w:val="00B36D7B"/>
    <w:rsid w:val="00B41F77"/>
    <w:rsid w:val="00B576FA"/>
    <w:rsid w:val="00B6056D"/>
    <w:rsid w:val="00B83906"/>
    <w:rsid w:val="00B8404C"/>
    <w:rsid w:val="00B93F56"/>
    <w:rsid w:val="00B96880"/>
    <w:rsid w:val="00B97EA6"/>
    <w:rsid w:val="00BC0DFD"/>
    <w:rsid w:val="00BC3D99"/>
    <w:rsid w:val="00BD711A"/>
    <w:rsid w:val="00BE7C99"/>
    <w:rsid w:val="00BF2F58"/>
    <w:rsid w:val="00BF3CCC"/>
    <w:rsid w:val="00C2218C"/>
    <w:rsid w:val="00C300CA"/>
    <w:rsid w:val="00C3053F"/>
    <w:rsid w:val="00C357F5"/>
    <w:rsid w:val="00C36756"/>
    <w:rsid w:val="00C40FBC"/>
    <w:rsid w:val="00C4527A"/>
    <w:rsid w:val="00C735FF"/>
    <w:rsid w:val="00CB6EB8"/>
    <w:rsid w:val="00CD1D76"/>
    <w:rsid w:val="00D04643"/>
    <w:rsid w:val="00D21BFD"/>
    <w:rsid w:val="00D60383"/>
    <w:rsid w:val="00D961DF"/>
    <w:rsid w:val="00DA22F4"/>
    <w:rsid w:val="00DC2EB5"/>
    <w:rsid w:val="00DE6113"/>
    <w:rsid w:val="00E21B10"/>
    <w:rsid w:val="00E34B02"/>
    <w:rsid w:val="00E37529"/>
    <w:rsid w:val="00E62A2F"/>
    <w:rsid w:val="00E638DF"/>
    <w:rsid w:val="00E63EF7"/>
    <w:rsid w:val="00E73237"/>
    <w:rsid w:val="00E925BA"/>
    <w:rsid w:val="00E940BE"/>
    <w:rsid w:val="00E956C3"/>
    <w:rsid w:val="00E95D1A"/>
    <w:rsid w:val="00EE6E74"/>
    <w:rsid w:val="00F024FE"/>
    <w:rsid w:val="00F30A4C"/>
    <w:rsid w:val="00F40AB2"/>
    <w:rsid w:val="00F55B30"/>
    <w:rsid w:val="00F64FFC"/>
    <w:rsid w:val="00F804F6"/>
    <w:rsid w:val="00FE1EE0"/>
    <w:rsid w:val="00FF3DEA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DFEDFBD"/>
  <w15:docId w15:val="{C7FD6C37-54CA-4F4E-AEDD-26E9451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TitelFett">
    <w:name w:val="TitelFett"/>
    <w:basedOn w:val="Titel"/>
    <w:rsid w:val="009132A7"/>
    <w:pPr>
      <w:contextualSpacing w:val="0"/>
    </w:pPr>
    <w:rPr>
      <w:rFonts w:ascii="Arial" w:eastAsia="Times New Roman" w:hAnsi="Arial" w:cs="Arial"/>
      <w:b/>
      <w:bCs/>
      <w:spacing w:val="2"/>
      <w:kern w:val="0"/>
      <w:sz w:val="28"/>
      <w:szCs w:val="32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132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625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DE"/>
    </w:rPr>
  </w:style>
  <w:style w:type="paragraph" w:styleId="Listenabsatz">
    <w:name w:val="List Paragraph"/>
    <w:basedOn w:val="Standard"/>
    <w:uiPriority w:val="34"/>
    <w:qFormat/>
    <w:rsid w:val="00B1340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de-CH"/>
    </w:rPr>
  </w:style>
  <w:style w:type="character" w:styleId="Seitenzahl">
    <w:name w:val="page number"/>
    <w:basedOn w:val="Absatz-Standardschriftart"/>
    <w:rsid w:val="001D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ACE76-6983-4222-ADBB-548602B8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C1E37773.dotm</Template>
  <TotalTime>0</TotalTime>
  <Pages>7</Pages>
  <Words>745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Aufgabenangebot Lernkontrollen 4. Schuljahr, Serie 5</dc:title>
  <dc:creator>iwan raschle</dc:creator>
  <cp:keywords>AKVB</cp:keywords>
  <dc:description>LPLMK</dc:description>
  <cp:lastModifiedBy>Rognon Patrick, ERZ-AKVB-FBS</cp:lastModifiedBy>
  <cp:revision>2</cp:revision>
  <cp:lastPrinted>2018-05-31T09:56:00Z</cp:lastPrinted>
  <dcterms:created xsi:type="dcterms:W3CDTF">2019-04-09T09:13:00Z</dcterms:created>
  <dcterms:modified xsi:type="dcterms:W3CDTF">2019-04-09T09:13:00Z</dcterms:modified>
</cp:coreProperties>
</file>