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AE73" w14:textId="53913286" w:rsidR="002658C8" w:rsidRPr="005B7D85" w:rsidRDefault="002658C8" w:rsidP="002658C8">
      <w:pPr>
        <w:pStyle w:val="berschrift1"/>
        <w:pBdr>
          <w:bottom w:val="single" w:sz="12" w:space="1" w:color="2E74B5" w:themeColor="accent5" w:themeShade="BF"/>
        </w:pBdr>
        <w:tabs>
          <w:tab w:val="clear" w:pos="7938"/>
          <w:tab w:val="left" w:pos="5529"/>
          <w:tab w:val="left" w:pos="8222"/>
        </w:tabs>
        <w:ind w:right="-166"/>
        <w:rPr>
          <w:sz w:val="32"/>
          <w:szCs w:val="32"/>
        </w:rPr>
      </w:pPr>
      <w:bookmarkStart w:id="0" w:name="_GoBack"/>
      <w:bookmarkEnd w:id="0"/>
      <w:r w:rsidRPr="0008753E">
        <w:rPr>
          <w:sz w:val="32"/>
          <w:szCs w:val="32"/>
        </w:rPr>
        <w:t xml:space="preserve">Lernkontrolle </w:t>
      </w:r>
      <w:r>
        <w:rPr>
          <w:sz w:val="32"/>
          <w:szCs w:val="32"/>
        </w:rPr>
        <w:t xml:space="preserve">2 </w:t>
      </w:r>
      <w:r w:rsidRPr="0008753E">
        <w:rPr>
          <w:sz w:val="32"/>
          <w:szCs w:val="32"/>
        </w:rPr>
        <w:t xml:space="preserve">/ </w:t>
      </w:r>
      <w:r>
        <w:rPr>
          <w:sz w:val="32"/>
          <w:szCs w:val="32"/>
        </w:rPr>
        <w:t xml:space="preserve">4. </w:t>
      </w:r>
      <w:r w:rsidRPr="008B7EB2">
        <w:rPr>
          <w:sz w:val="32"/>
          <w:szCs w:val="32"/>
        </w:rPr>
        <w:t>Schuljahr</w:t>
      </w:r>
      <w:r>
        <w:rPr>
          <w:sz w:val="32"/>
          <w:szCs w:val="32"/>
        </w:rPr>
        <w:t xml:space="preserve"> / Aufgabenangebot</w:t>
      </w:r>
    </w:p>
    <w:p w14:paraId="2CE74613" w14:textId="49B38992" w:rsidR="002658C8" w:rsidRDefault="002658C8" w:rsidP="002658C8">
      <w:pPr>
        <w:pStyle w:val="berschrift1"/>
        <w:pBdr>
          <w:bottom w:val="single" w:sz="12" w:space="1" w:color="2E74B5" w:themeColor="accent5" w:themeShade="BF"/>
        </w:pBdr>
        <w:tabs>
          <w:tab w:val="clear" w:pos="7938"/>
          <w:tab w:val="left" w:pos="4253"/>
          <w:tab w:val="left" w:pos="5529"/>
          <w:tab w:val="left" w:pos="7655"/>
          <w:tab w:val="left" w:pos="8222"/>
          <w:tab w:val="right" w:pos="9356"/>
        </w:tabs>
        <w:ind w:right="-166"/>
        <w:rPr>
          <w:b w:val="0"/>
          <w:sz w:val="28"/>
        </w:rPr>
      </w:pPr>
      <w:r w:rsidRPr="005C7BF6">
        <w:rPr>
          <w:b w:val="0"/>
          <w:sz w:val="28"/>
        </w:rPr>
        <w:t xml:space="preserve">Thema: </w:t>
      </w:r>
      <w:r w:rsidR="00F33D31">
        <w:rPr>
          <w:b w:val="0"/>
          <w:sz w:val="28"/>
        </w:rPr>
        <w:t>Orientierung im Millionraum</w:t>
      </w:r>
      <w:r w:rsidR="00C94DFE">
        <w:rPr>
          <w:b w:val="0"/>
          <w:sz w:val="28"/>
        </w:rPr>
        <w:t>, Sachsituationen</w:t>
      </w:r>
    </w:p>
    <w:p w14:paraId="3F7807A4" w14:textId="39E78BB5" w:rsidR="002658C8" w:rsidRPr="005D4C10" w:rsidRDefault="002658C8" w:rsidP="002658C8">
      <w:pPr>
        <w:pStyle w:val="berschrift1"/>
        <w:pBdr>
          <w:bottom w:val="single" w:sz="12" w:space="1" w:color="2E74B5" w:themeColor="accent5" w:themeShade="BF"/>
        </w:pBdr>
        <w:tabs>
          <w:tab w:val="clear" w:pos="7938"/>
          <w:tab w:val="left" w:pos="4253"/>
          <w:tab w:val="left" w:pos="5529"/>
          <w:tab w:val="left" w:pos="7655"/>
          <w:tab w:val="left" w:pos="8222"/>
        </w:tabs>
        <w:ind w:right="-166"/>
        <w:rPr>
          <w:b w:val="0"/>
          <w:sz w:val="28"/>
        </w:rPr>
      </w:pPr>
      <w:r w:rsidRPr="00C43587">
        <w:rPr>
          <w:b w:val="0"/>
          <w:sz w:val="28"/>
          <w:lang w:val="de-DE"/>
        </w:rPr>
        <w:t xml:space="preserve">Kontrollaufgaben ZB </w:t>
      </w:r>
      <w:r>
        <w:rPr>
          <w:b w:val="0"/>
          <w:sz w:val="28"/>
          <w:lang w:val="de-DE"/>
        </w:rPr>
        <w:t>4</w:t>
      </w:r>
      <w:r w:rsidRPr="00C43587">
        <w:rPr>
          <w:b w:val="0"/>
          <w:sz w:val="28"/>
          <w:lang w:val="de-DE"/>
        </w:rPr>
        <w:t xml:space="preserve">: S. </w:t>
      </w:r>
      <w:r w:rsidR="00F33D31">
        <w:rPr>
          <w:b w:val="0"/>
          <w:sz w:val="28"/>
          <w:lang w:val="de-DE"/>
        </w:rPr>
        <w:t>22</w:t>
      </w:r>
      <w:r w:rsidRPr="00C43587">
        <w:rPr>
          <w:b w:val="0"/>
          <w:sz w:val="28"/>
          <w:lang w:val="de-DE"/>
        </w:rPr>
        <w:t xml:space="preserve"> - </w:t>
      </w:r>
      <w:r w:rsidR="00F33D31">
        <w:rPr>
          <w:b w:val="0"/>
          <w:sz w:val="28"/>
          <w:lang w:val="de-DE"/>
        </w:rPr>
        <w:t>3</w:t>
      </w:r>
      <w:r>
        <w:rPr>
          <w:b w:val="0"/>
          <w:sz w:val="28"/>
          <w:lang w:val="de-DE"/>
        </w:rPr>
        <w:t>7</w:t>
      </w:r>
    </w:p>
    <w:p w14:paraId="7AC9F604" w14:textId="77777777" w:rsidR="002658C8" w:rsidRPr="00B44F29" w:rsidRDefault="002658C8" w:rsidP="002658C8">
      <w:pPr>
        <w:pStyle w:val="berschrift1"/>
        <w:pBdr>
          <w:bottom w:val="single" w:sz="12" w:space="1" w:color="2E74B5" w:themeColor="accent5" w:themeShade="BF"/>
        </w:pBdr>
        <w:tabs>
          <w:tab w:val="left" w:pos="4253"/>
          <w:tab w:val="left" w:pos="5529"/>
          <w:tab w:val="left" w:pos="7655"/>
          <w:tab w:val="left" w:pos="8222"/>
          <w:tab w:val="right" w:pos="9356"/>
        </w:tabs>
        <w:ind w:right="-177"/>
        <w:rPr>
          <w:b w:val="0"/>
          <w:spacing w:val="0"/>
          <w:sz w:val="52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44F29">
        <w:rPr>
          <w:b w:val="0"/>
          <w:spacing w:val="0"/>
          <w:sz w:val="52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UNBEDINGT AUFGABENAUSWAHL TREFFEN</w:t>
      </w:r>
    </w:p>
    <w:p w14:paraId="4C81CA30" w14:textId="77777777" w:rsidR="00B97EA6" w:rsidRDefault="00B97EA6" w:rsidP="00B13406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F31508" w:rsidRPr="00E30ECC" w14:paraId="04233EC2" w14:textId="77777777" w:rsidTr="000D261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71EF335" w14:textId="56459105" w:rsidR="00F31508" w:rsidRPr="00816D78" w:rsidRDefault="003F36F7" w:rsidP="000D261B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</w:t>
            </w:r>
            <w:r w:rsidR="00F31508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9651B29" w14:textId="77777777" w:rsidR="00F31508" w:rsidRPr="00816D78" w:rsidRDefault="00F31508" w:rsidP="000D261B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Ordnen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6CFC4BD" w14:textId="77777777" w:rsidR="00F31508" w:rsidRPr="00816D78" w:rsidRDefault="00F31508" w:rsidP="000D261B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22 / 23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BBB867E" w14:textId="43E41EE4" w:rsidR="00F31508" w:rsidRPr="00816D78" w:rsidRDefault="00F31508" w:rsidP="000D261B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572B47AE" w14:textId="77777777" w:rsidR="00F31508" w:rsidRPr="009E2488" w:rsidRDefault="00F31508" w:rsidP="00F31508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70"/>
        <w:gridCol w:w="1871"/>
        <w:gridCol w:w="1872"/>
        <w:gridCol w:w="1871"/>
        <w:gridCol w:w="1872"/>
      </w:tblGrid>
      <w:tr w:rsidR="00F31508" w:rsidRPr="00890A7A" w14:paraId="2B7A7BCF" w14:textId="77777777" w:rsidTr="000D261B">
        <w:tc>
          <w:tcPr>
            <w:tcW w:w="10912" w:type="dxa"/>
            <w:gridSpan w:val="5"/>
            <w:shd w:val="clear" w:color="auto" w:fill="auto"/>
          </w:tcPr>
          <w:p w14:paraId="3269C8AF" w14:textId="77777777" w:rsidR="00F31508" w:rsidRPr="00890A7A" w:rsidRDefault="00F31508" w:rsidP="000D261B">
            <w:pPr>
              <w:rPr>
                <w:sz w:val="22"/>
                <w:szCs w:val="22"/>
              </w:rPr>
            </w:pPr>
            <w:r w:rsidRPr="00890A7A">
              <w:rPr>
                <w:sz w:val="22"/>
                <w:szCs w:val="22"/>
              </w:rPr>
              <w:t xml:space="preserve">Ordne die folgenden Zahlen nach ihrer Grösse. Beginne mit </w:t>
            </w:r>
            <w:r w:rsidRPr="00890A7A">
              <w:rPr>
                <w:sz w:val="22"/>
                <w:szCs w:val="22"/>
                <w:u w:val="single"/>
              </w:rPr>
              <w:t>der kleinsten Zahl</w:t>
            </w:r>
            <w:r w:rsidRPr="00890A7A">
              <w:rPr>
                <w:sz w:val="22"/>
                <w:szCs w:val="22"/>
              </w:rPr>
              <w:t xml:space="preserve">. </w:t>
            </w:r>
          </w:p>
          <w:p w14:paraId="1F44BFB0" w14:textId="77777777" w:rsidR="00F31508" w:rsidRPr="00890A7A" w:rsidRDefault="00F31508" w:rsidP="000D261B">
            <w:pPr>
              <w:rPr>
                <w:sz w:val="22"/>
                <w:szCs w:val="22"/>
              </w:rPr>
            </w:pPr>
          </w:p>
        </w:tc>
      </w:tr>
      <w:tr w:rsidR="00F31508" w:rsidRPr="00890A7A" w14:paraId="05E6C3B9" w14:textId="77777777" w:rsidTr="000D261B">
        <w:tc>
          <w:tcPr>
            <w:tcW w:w="2182" w:type="dxa"/>
            <w:shd w:val="clear" w:color="auto" w:fill="auto"/>
          </w:tcPr>
          <w:p w14:paraId="14EC88DF" w14:textId="77777777" w:rsidR="00F31508" w:rsidRPr="00890A7A" w:rsidRDefault="00F31508" w:rsidP="000D261B">
            <w:pPr>
              <w:jc w:val="center"/>
              <w:rPr>
                <w:sz w:val="22"/>
                <w:szCs w:val="22"/>
              </w:rPr>
            </w:pPr>
            <w:r w:rsidRPr="00890A7A">
              <w:rPr>
                <w:sz w:val="22"/>
                <w:szCs w:val="22"/>
              </w:rPr>
              <w:t>227 450</w:t>
            </w:r>
          </w:p>
        </w:tc>
        <w:tc>
          <w:tcPr>
            <w:tcW w:w="2182" w:type="dxa"/>
            <w:shd w:val="clear" w:color="auto" w:fill="auto"/>
          </w:tcPr>
          <w:p w14:paraId="514B903A" w14:textId="77777777" w:rsidR="00F31508" w:rsidRPr="00890A7A" w:rsidRDefault="00F31508" w:rsidP="000D261B">
            <w:pPr>
              <w:jc w:val="center"/>
              <w:rPr>
                <w:sz w:val="22"/>
                <w:szCs w:val="22"/>
              </w:rPr>
            </w:pPr>
            <w:r w:rsidRPr="00890A7A">
              <w:rPr>
                <w:sz w:val="22"/>
                <w:szCs w:val="22"/>
              </w:rPr>
              <w:t>224 750</w:t>
            </w:r>
          </w:p>
        </w:tc>
        <w:tc>
          <w:tcPr>
            <w:tcW w:w="2183" w:type="dxa"/>
            <w:shd w:val="clear" w:color="auto" w:fill="auto"/>
          </w:tcPr>
          <w:p w14:paraId="5AE8EA45" w14:textId="77777777" w:rsidR="00F31508" w:rsidRPr="00890A7A" w:rsidRDefault="00F31508" w:rsidP="000D261B">
            <w:pPr>
              <w:jc w:val="center"/>
              <w:rPr>
                <w:sz w:val="22"/>
                <w:szCs w:val="22"/>
              </w:rPr>
            </w:pPr>
            <w:r w:rsidRPr="00890A7A">
              <w:rPr>
                <w:sz w:val="22"/>
                <w:szCs w:val="22"/>
              </w:rPr>
              <w:t>272 450</w:t>
            </w:r>
          </w:p>
        </w:tc>
        <w:tc>
          <w:tcPr>
            <w:tcW w:w="2182" w:type="dxa"/>
            <w:shd w:val="clear" w:color="auto" w:fill="auto"/>
          </w:tcPr>
          <w:p w14:paraId="347033CE" w14:textId="77777777" w:rsidR="00F31508" w:rsidRPr="00890A7A" w:rsidRDefault="00F31508" w:rsidP="000D261B">
            <w:pPr>
              <w:jc w:val="center"/>
              <w:rPr>
                <w:sz w:val="22"/>
                <w:szCs w:val="22"/>
              </w:rPr>
            </w:pPr>
            <w:r w:rsidRPr="00890A7A">
              <w:rPr>
                <w:sz w:val="22"/>
                <w:szCs w:val="22"/>
              </w:rPr>
              <w:t>224 770</w:t>
            </w:r>
          </w:p>
        </w:tc>
        <w:tc>
          <w:tcPr>
            <w:tcW w:w="2183" w:type="dxa"/>
            <w:shd w:val="clear" w:color="auto" w:fill="auto"/>
          </w:tcPr>
          <w:p w14:paraId="4F803E67" w14:textId="77777777" w:rsidR="00F31508" w:rsidRPr="00890A7A" w:rsidRDefault="00F31508" w:rsidP="000D261B">
            <w:pPr>
              <w:jc w:val="center"/>
              <w:rPr>
                <w:sz w:val="22"/>
                <w:szCs w:val="22"/>
              </w:rPr>
            </w:pPr>
            <w:r w:rsidRPr="00890A7A">
              <w:rPr>
                <w:sz w:val="22"/>
                <w:szCs w:val="22"/>
              </w:rPr>
              <w:t>227 405</w:t>
            </w:r>
          </w:p>
        </w:tc>
      </w:tr>
      <w:tr w:rsidR="00F31508" w:rsidRPr="00890A7A" w14:paraId="0BA58E4C" w14:textId="77777777" w:rsidTr="000D261B">
        <w:tc>
          <w:tcPr>
            <w:tcW w:w="10912" w:type="dxa"/>
            <w:gridSpan w:val="5"/>
            <w:shd w:val="clear" w:color="auto" w:fill="auto"/>
          </w:tcPr>
          <w:p w14:paraId="74F34E87" w14:textId="77777777" w:rsidR="00F31508" w:rsidRPr="00890A7A" w:rsidRDefault="00F31508" w:rsidP="000D261B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</w:p>
          <w:p w14:paraId="351898AA" w14:textId="77777777" w:rsidR="00F31508" w:rsidRPr="00890A7A" w:rsidRDefault="00F31508" w:rsidP="00F71A7C">
            <w:pPr>
              <w:rPr>
                <w:sz w:val="22"/>
                <w:szCs w:val="22"/>
              </w:rPr>
            </w:pPr>
          </w:p>
        </w:tc>
      </w:tr>
    </w:tbl>
    <w:p w14:paraId="6950B999" w14:textId="77777777" w:rsidR="00F31508" w:rsidRDefault="00F31508" w:rsidP="00F31508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F71A7C" w:rsidRPr="00816D78" w14:paraId="1E3C2166" w14:textId="77777777" w:rsidTr="000D261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41B2AAAD" w14:textId="77777777" w:rsidR="00F71A7C" w:rsidRPr="00816D78" w:rsidRDefault="00F71A7C" w:rsidP="000D261B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2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E4A926D" w14:textId="77777777" w:rsidR="00F71A7C" w:rsidRPr="00816D78" w:rsidRDefault="00F71A7C" w:rsidP="000D261B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Ordnen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DE048CD" w14:textId="77777777" w:rsidR="00F71A7C" w:rsidRPr="00816D78" w:rsidRDefault="00F71A7C" w:rsidP="000D261B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22 / 23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5594D8" w14:textId="77777777" w:rsidR="00F71A7C" w:rsidRPr="00816D78" w:rsidRDefault="00F71A7C" w:rsidP="000D261B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643789E9" w14:textId="77777777" w:rsidR="00F71A7C" w:rsidRDefault="00F71A7C" w:rsidP="00F31508">
      <w:pPr>
        <w:rPr>
          <w:sz w:val="22"/>
          <w:szCs w:val="22"/>
        </w:rPr>
      </w:pPr>
    </w:p>
    <w:p w14:paraId="3FD5CF6C" w14:textId="77777777" w:rsidR="00F71A7C" w:rsidRPr="00890A7A" w:rsidRDefault="00F71A7C" w:rsidP="00F71A7C">
      <w:pPr>
        <w:rPr>
          <w:sz w:val="22"/>
          <w:szCs w:val="22"/>
        </w:rPr>
      </w:pPr>
      <w:r w:rsidRPr="00890A7A">
        <w:rPr>
          <w:sz w:val="22"/>
          <w:szCs w:val="22"/>
        </w:rPr>
        <w:t>Runde die folgenden Zahlen auf den nächstliegenden Tausender</w:t>
      </w:r>
    </w:p>
    <w:p w14:paraId="2C6564EE" w14:textId="77777777" w:rsidR="00F71A7C" w:rsidRPr="00890A7A" w:rsidRDefault="00F71A7C" w:rsidP="00F71A7C">
      <w:pPr>
        <w:rPr>
          <w:sz w:val="22"/>
          <w:szCs w:val="22"/>
        </w:rPr>
      </w:pPr>
    </w:p>
    <w:p w14:paraId="48DDD4EE" w14:textId="77777777" w:rsidR="00F71A7C" w:rsidRPr="00890A7A" w:rsidRDefault="00F71A7C" w:rsidP="00F71A7C">
      <w:pPr>
        <w:tabs>
          <w:tab w:val="left" w:pos="1418"/>
          <w:tab w:val="left" w:pos="5670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2‘568</w:t>
      </w:r>
      <w:r>
        <w:rPr>
          <w:sz w:val="22"/>
          <w:szCs w:val="22"/>
        </w:rPr>
        <w:tab/>
        <w:t>______________</w:t>
      </w:r>
      <w:r>
        <w:rPr>
          <w:sz w:val="22"/>
          <w:szCs w:val="22"/>
        </w:rPr>
        <w:tab/>
        <w:t>65 218</w:t>
      </w:r>
      <w:r>
        <w:rPr>
          <w:sz w:val="22"/>
          <w:szCs w:val="22"/>
        </w:rPr>
        <w:tab/>
      </w:r>
      <w:r w:rsidRPr="00890A7A">
        <w:rPr>
          <w:sz w:val="22"/>
          <w:szCs w:val="22"/>
        </w:rPr>
        <w:t>_____________</w:t>
      </w:r>
    </w:p>
    <w:p w14:paraId="013E7978" w14:textId="77777777" w:rsidR="00F71A7C" w:rsidRPr="00890A7A" w:rsidRDefault="00F71A7C" w:rsidP="00F71A7C">
      <w:pPr>
        <w:rPr>
          <w:sz w:val="22"/>
          <w:szCs w:val="22"/>
        </w:rPr>
      </w:pPr>
    </w:p>
    <w:p w14:paraId="54C69D40" w14:textId="77777777" w:rsidR="00F71A7C" w:rsidRPr="00890A7A" w:rsidRDefault="00F71A7C" w:rsidP="00F71A7C">
      <w:pPr>
        <w:tabs>
          <w:tab w:val="left" w:pos="1418"/>
          <w:tab w:val="left" w:pos="5670"/>
          <w:tab w:val="left" w:pos="7371"/>
        </w:tabs>
        <w:rPr>
          <w:sz w:val="22"/>
          <w:szCs w:val="22"/>
        </w:rPr>
      </w:pPr>
      <w:r w:rsidRPr="00890A7A">
        <w:rPr>
          <w:sz w:val="22"/>
          <w:szCs w:val="22"/>
        </w:rPr>
        <w:t>123‘546</w:t>
      </w:r>
      <w:r>
        <w:rPr>
          <w:sz w:val="22"/>
          <w:szCs w:val="22"/>
        </w:rPr>
        <w:tab/>
        <w:t>______________</w:t>
      </w:r>
      <w:r>
        <w:rPr>
          <w:sz w:val="22"/>
          <w:szCs w:val="22"/>
        </w:rPr>
        <w:tab/>
      </w:r>
      <w:r w:rsidRPr="00890A7A">
        <w:rPr>
          <w:sz w:val="22"/>
          <w:szCs w:val="22"/>
        </w:rPr>
        <w:t>2</w:t>
      </w:r>
      <w:r>
        <w:rPr>
          <w:sz w:val="22"/>
          <w:szCs w:val="22"/>
        </w:rPr>
        <w:t>65‘514</w:t>
      </w:r>
      <w:r>
        <w:rPr>
          <w:sz w:val="22"/>
          <w:szCs w:val="22"/>
        </w:rPr>
        <w:tab/>
      </w:r>
      <w:r w:rsidRPr="00890A7A">
        <w:rPr>
          <w:sz w:val="22"/>
          <w:szCs w:val="22"/>
        </w:rPr>
        <w:t>_____________</w:t>
      </w:r>
    </w:p>
    <w:p w14:paraId="628B83FB" w14:textId="77777777" w:rsidR="00F71A7C" w:rsidRPr="00890A7A" w:rsidRDefault="00F71A7C" w:rsidP="00F71A7C">
      <w:pPr>
        <w:rPr>
          <w:sz w:val="22"/>
          <w:szCs w:val="22"/>
        </w:rPr>
      </w:pPr>
    </w:p>
    <w:p w14:paraId="1D53106C" w14:textId="77777777" w:rsidR="00F71A7C" w:rsidRPr="00890A7A" w:rsidRDefault="00F71A7C" w:rsidP="00F71A7C">
      <w:pPr>
        <w:tabs>
          <w:tab w:val="left" w:pos="1418"/>
          <w:tab w:val="left" w:pos="5670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891‘098</w:t>
      </w:r>
      <w:r>
        <w:rPr>
          <w:sz w:val="22"/>
          <w:szCs w:val="22"/>
        </w:rPr>
        <w:tab/>
        <w:t>______________</w:t>
      </w:r>
      <w:r>
        <w:rPr>
          <w:sz w:val="22"/>
          <w:szCs w:val="22"/>
        </w:rPr>
        <w:tab/>
      </w:r>
      <w:r w:rsidRPr="00890A7A">
        <w:rPr>
          <w:sz w:val="22"/>
          <w:szCs w:val="22"/>
        </w:rPr>
        <w:t>8</w:t>
      </w:r>
      <w:r>
        <w:rPr>
          <w:sz w:val="22"/>
          <w:szCs w:val="22"/>
        </w:rPr>
        <w:t>99‘ 654</w:t>
      </w:r>
      <w:r>
        <w:rPr>
          <w:sz w:val="22"/>
          <w:szCs w:val="22"/>
        </w:rPr>
        <w:tab/>
      </w:r>
      <w:r w:rsidRPr="00890A7A">
        <w:rPr>
          <w:sz w:val="22"/>
          <w:szCs w:val="22"/>
        </w:rPr>
        <w:t>_____________</w:t>
      </w:r>
    </w:p>
    <w:p w14:paraId="10F5C6BC" w14:textId="77777777" w:rsidR="00F71A7C" w:rsidRDefault="00F71A7C" w:rsidP="00F31508">
      <w:pPr>
        <w:rPr>
          <w:sz w:val="22"/>
          <w:szCs w:val="22"/>
        </w:rPr>
      </w:pPr>
    </w:p>
    <w:p w14:paraId="55773DA6" w14:textId="77777777" w:rsidR="00F31508" w:rsidRPr="009E2488" w:rsidRDefault="00F31508" w:rsidP="00B13406">
      <w:pPr>
        <w:rPr>
          <w:rFonts w:cs="Arial"/>
          <w:sz w:val="22"/>
          <w:szCs w:val="22"/>
          <w:lang w:val="de-CH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50"/>
        <w:gridCol w:w="1293"/>
        <w:gridCol w:w="1592"/>
      </w:tblGrid>
      <w:tr w:rsidR="00B36D7B" w:rsidRPr="006F4256" w14:paraId="1F59E186" w14:textId="77777777" w:rsidTr="00F71A7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5" w:themeFillShade="BF"/>
          </w:tcPr>
          <w:p w14:paraId="291933A2" w14:textId="0A3F9AF6" w:rsidR="00B36D7B" w:rsidRPr="00816D78" w:rsidRDefault="003F36F7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3</w:t>
            </w:r>
            <w:r w:rsidR="00B36D7B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5" w:themeFillShade="BF"/>
          </w:tcPr>
          <w:p w14:paraId="46DE9EA0" w14:textId="41087031" w:rsidR="00B36D7B" w:rsidRPr="00816D78" w:rsidRDefault="00B36D7B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Arithmetik: </w:t>
            </w:r>
            <w:r w:rsidR="00890A7A">
              <w:rPr>
                <w:rFonts w:cs="Arial"/>
                <w:b/>
                <w:color w:val="FFFFFF"/>
                <w:sz w:val="24"/>
                <w:lang w:val="de-CH"/>
              </w:rPr>
              <w:t>Ergänzen auf 1 Million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5" w:themeFillShade="BF"/>
          </w:tcPr>
          <w:p w14:paraId="6578329E" w14:textId="2543B21A" w:rsidR="00B36D7B" w:rsidRPr="00816D78" w:rsidRDefault="00890A7A" w:rsidP="006F425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24</w:t>
            </w:r>
            <w:r w:rsidR="00B36D7B"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 /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4F3AD713" w14:textId="138C3CFA" w:rsidR="00B36D7B" w:rsidRPr="006F4256" w:rsidRDefault="000C30F0" w:rsidP="002739B1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277B2E"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31C9E314" w14:textId="16B8BAD2" w:rsidR="00B36D7B" w:rsidRPr="009E2488" w:rsidRDefault="00B36D7B" w:rsidP="00B13406">
      <w:pPr>
        <w:rPr>
          <w:rFonts w:cs="Arial"/>
          <w:sz w:val="22"/>
          <w:szCs w:val="22"/>
          <w:lang w:val="de-CH"/>
        </w:rPr>
      </w:pPr>
    </w:p>
    <w:p w14:paraId="4B0ACBCC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  <w:r w:rsidRPr="00890A7A">
        <w:rPr>
          <w:rFonts w:cs="Arial"/>
          <w:sz w:val="22"/>
          <w:szCs w:val="22"/>
          <w:lang w:val="de-CH"/>
        </w:rPr>
        <w:t xml:space="preserve">Ergänze auf 1 Million. </w:t>
      </w:r>
    </w:p>
    <w:p w14:paraId="78392267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</w:p>
    <w:tbl>
      <w:tblPr>
        <w:tblW w:w="9509" w:type="dxa"/>
        <w:tblLook w:val="00A0" w:firstRow="1" w:lastRow="0" w:firstColumn="1" w:lastColumn="0" w:noHBand="0" w:noVBand="0"/>
      </w:tblPr>
      <w:tblGrid>
        <w:gridCol w:w="1362"/>
        <w:gridCol w:w="586"/>
        <w:gridCol w:w="1556"/>
        <w:gridCol w:w="2308"/>
        <w:gridCol w:w="1276"/>
        <w:gridCol w:w="567"/>
        <w:gridCol w:w="1854"/>
      </w:tblGrid>
      <w:tr w:rsidR="00890A7A" w:rsidRPr="00890A7A" w14:paraId="48587A4C" w14:textId="77777777" w:rsidTr="00890A7A">
        <w:trPr>
          <w:trHeight w:val="565"/>
        </w:trPr>
        <w:tc>
          <w:tcPr>
            <w:tcW w:w="1362" w:type="dxa"/>
            <w:shd w:val="clear" w:color="auto" w:fill="auto"/>
            <w:vAlign w:val="center"/>
          </w:tcPr>
          <w:p w14:paraId="42E9CCB1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130 000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E5E8522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B26333C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  <w:tc>
          <w:tcPr>
            <w:tcW w:w="2308" w:type="dxa"/>
            <w:vMerge w:val="restart"/>
            <w:shd w:val="clear" w:color="auto" w:fill="auto"/>
            <w:vAlign w:val="center"/>
          </w:tcPr>
          <w:p w14:paraId="73883C04" w14:textId="77777777" w:rsidR="00890A7A" w:rsidRPr="00890A7A" w:rsidRDefault="00890A7A" w:rsidP="00890A7A">
            <w:pPr>
              <w:ind w:right="1453"/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7360A3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824 000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F185F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266AF1B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</w:tr>
      <w:tr w:rsidR="00890A7A" w:rsidRPr="00890A7A" w14:paraId="138ACDB0" w14:textId="77777777" w:rsidTr="00890A7A">
        <w:trPr>
          <w:trHeight w:val="565"/>
        </w:trPr>
        <w:tc>
          <w:tcPr>
            <w:tcW w:w="1362" w:type="dxa"/>
            <w:shd w:val="clear" w:color="auto" w:fill="auto"/>
            <w:vAlign w:val="center"/>
          </w:tcPr>
          <w:p w14:paraId="05589299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250 000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31FCBB05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79F7493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  <w:tc>
          <w:tcPr>
            <w:tcW w:w="2308" w:type="dxa"/>
            <w:vMerge/>
            <w:shd w:val="clear" w:color="auto" w:fill="auto"/>
            <w:vAlign w:val="center"/>
          </w:tcPr>
          <w:p w14:paraId="4B48095D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9C0616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834 000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2308A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22D00F8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</w:tr>
      <w:tr w:rsidR="00890A7A" w:rsidRPr="00890A7A" w14:paraId="0CA20FEF" w14:textId="77777777" w:rsidTr="00890A7A">
        <w:trPr>
          <w:trHeight w:val="530"/>
        </w:trPr>
        <w:tc>
          <w:tcPr>
            <w:tcW w:w="1362" w:type="dxa"/>
            <w:shd w:val="clear" w:color="auto" w:fill="auto"/>
            <w:vAlign w:val="center"/>
          </w:tcPr>
          <w:p w14:paraId="4F019721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370 000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0B0FB4B1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493ACC2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  <w:tc>
          <w:tcPr>
            <w:tcW w:w="2308" w:type="dxa"/>
            <w:vMerge/>
            <w:shd w:val="clear" w:color="auto" w:fill="auto"/>
            <w:vAlign w:val="center"/>
          </w:tcPr>
          <w:p w14:paraId="60579319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B31368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844 000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C30C8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FE844BD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</w:tr>
      <w:tr w:rsidR="00890A7A" w:rsidRPr="00890A7A" w14:paraId="461A0252" w14:textId="77777777" w:rsidTr="00890A7A">
        <w:trPr>
          <w:trHeight w:val="565"/>
        </w:trPr>
        <w:tc>
          <w:tcPr>
            <w:tcW w:w="1362" w:type="dxa"/>
            <w:shd w:val="clear" w:color="auto" w:fill="auto"/>
            <w:vAlign w:val="center"/>
          </w:tcPr>
          <w:p w14:paraId="4049EE4F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490 000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F482629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DECEE74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  <w:tc>
          <w:tcPr>
            <w:tcW w:w="2308" w:type="dxa"/>
            <w:vMerge/>
            <w:shd w:val="clear" w:color="auto" w:fill="auto"/>
            <w:vAlign w:val="center"/>
          </w:tcPr>
          <w:p w14:paraId="45849FD9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F51B28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854 000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F8068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348DFC6F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</w:tr>
      <w:tr w:rsidR="00890A7A" w:rsidRPr="00890A7A" w14:paraId="43FF9584" w14:textId="77777777" w:rsidTr="00890A7A">
        <w:trPr>
          <w:trHeight w:val="565"/>
        </w:trPr>
        <w:tc>
          <w:tcPr>
            <w:tcW w:w="1362" w:type="dxa"/>
            <w:shd w:val="clear" w:color="auto" w:fill="auto"/>
            <w:vAlign w:val="center"/>
          </w:tcPr>
          <w:p w14:paraId="6ED7CF04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610 000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82DB460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C6DC4AE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  <w:tc>
          <w:tcPr>
            <w:tcW w:w="2308" w:type="dxa"/>
            <w:vMerge/>
            <w:shd w:val="clear" w:color="auto" w:fill="auto"/>
            <w:vAlign w:val="center"/>
          </w:tcPr>
          <w:p w14:paraId="5A1F2013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E6313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864 000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BB880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971F639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</w:tr>
    </w:tbl>
    <w:p w14:paraId="0C071BF6" w14:textId="082F7DC7" w:rsidR="00B13406" w:rsidRPr="009E2488" w:rsidRDefault="00B13406" w:rsidP="00B13406">
      <w:pPr>
        <w:rPr>
          <w:rFonts w:cs="Arial"/>
          <w:sz w:val="22"/>
          <w:szCs w:val="22"/>
          <w:lang w:val="de-CH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6168"/>
        <w:gridCol w:w="1334"/>
        <w:gridCol w:w="1334"/>
      </w:tblGrid>
      <w:tr w:rsidR="00B13406" w:rsidRPr="00277B2E" w14:paraId="34FBF4E9" w14:textId="77777777" w:rsidTr="006B618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07C87115" w14:textId="40FF1550" w:rsidR="00B13406" w:rsidRPr="00816D78" w:rsidRDefault="003F36F7" w:rsidP="006F0BB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4</w:t>
            </w:r>
            <w:r w:rsidR="00B13406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FA6D566" w14:textId="10B70612" w:rsidR="00B13406" w:rsidRPr="00816D78" w:rsidRDefault="00890A7A" w:rsidP="006F0BB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="00B13406"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Tausender und Million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E556852" w14:textId="119DEE53" w:rsidR="00B13406" w:rsidRPr="00816D78" w:rsidRDefault="00890A7A" w:rsidP="006F0BB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24</w:t>
            </w:r>
            <w:r w:rsidR="00B13406"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 /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25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8FE975" w14:textId="2C7D3568" w:rsidR="00B13406" w:rsidRPr="00277B2E" w:rsidRDefault="00890A7A" w:rsidP="006F0BB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41B52FC9" w14:textId="3289A135" w:rsidR="00B13406" w:rsidRDefault="00B13406" w:rsidP="00B13406">
      <w:pPr>
        <w:rPr>
          <w:rFonts w:cs="Arial"/>
          <w:sz w:val="22"/>
          <w:szCs w:val="22"/>
          <w:lang w:val="de-CH"/>
        </w:rPr>
      </w:pPr>
    </w:p>
    <w:p w14:paraId="2EEF23B3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  <w:r w:rsidRPr="00890A7A">
        <w:rPr>
          <w:rFonts w:cs="Arial"/>
          <w:sz w:val="22"/>
          <w:szCs w:val="22"/>
          <w:lang w:val="de-CH"/>
        </w:rPr>
        <w:t>Zähle in Schritten</w:t>
      </w:r>
    </w:p>
    <w:p w14:paraId="27395D20" w14:textId="77777777" w:rsidR="00890A7A" w:rsidRPr="00D77452" w:rsidRDefault="00890A7A" w:rsidP="00890A7A">
      <w:pPr>
        <w:rPr>
          <w:rFonts w:cs="Arial"/>
          <w:sz w:val="8"/>
          <w:szCs w:val="8"/>
          <w:lang w:val="de-CH"/>
        </w:rPr>
      </w:pPr>
    </w:p>
    <w:p w14:paraId="5EB658F5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  <w:r w:rsidRPr="00890A7A">
        <w:rPr>
          <w:rFonts w:cs="Arial"/>
          <w:sz w:val="22"/>
          <w:szCs w:val="22"/>
          <w:lang w:val="de-CH"/>
        </w:rPr>
        <w:t>Von 147'000 in 100er Schritten auf 148’000</w:t>
      </w:r>
    </w:p>
    <w:p w14:paraId="7F776CAF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</w:p>
    <w:p w14:paraId="239171BC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  <w:r w:rsidRPr="00890A7A">
        <w:rPr>
          <w:rFonts w:cs="Arial"/>
          <w:sz w:val="22"/>
          <w:szCs w:val="22"/>
          <w:lang w:val="de-CH"/>
        </w:rPr>
        <w:t>_____________________________________________________________________</w:t>
      </w:r>
    </w:p>
    <w:p w14:paraId="1DC4EC07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</w:p>
    <w:p w14:paraId="4F3A7F6D" w14:textId="2BB1AB83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  <w:r w:rsidRPr="00890A7A">
        <w:rPr>
          <w:rFonts w:cs="Arial"/>
          <w:sz w:val="22"/>
          <w:szCs w:val="22"/>
          <w:lang w:val="de-CH"/>
        </w:rPr>
        <w:t>Von 259’950 in     5er Schritten auf 260’000</w:t>
      </w:r>
    </w:p>
    <w:p w14:paraId="12376971" w14:textId="77777777" w:rsidR="00890A7A" w:rsidRPr="00D77452" w:rsidRDefault="00890A7A" w:rsidP="00890A7A">
      <w:pPr>
        <w:rPr>
          <w:rFonts w:cs="Arial"/>
          <w:sz w:val="8"/>
          <w:szCs w:val="8"/>
          <w:lang w:val="de-CH"/>
        </w:rPr>
      </w:pPr>
    </w:p>
    <w:p w14:paraId="72D4DCA7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  <w:r w:rsidRPr="00890A7A">
        <w:rPr>
          <w:rFonts w:cs="Arial"/>
          <w:sz w:val="22"/>
          <w:szCs w:val="22"/>
          <w:lang w:val="de-CH"/>
        </w:rPr>
        <w:t>_____________________________________________________________________</w:t>
      </w:r>
    </w:p>
    <w:p w14:paraId="16A22C02" w14:textId="6B21F33E" w:rsidR="008D18DC" w:rsidRPr="009E2488" w:rsidRDefault="008D18DC" w:rsidP="00B13406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890A7A" w:rsidRPr="00E30ECC" w14:paraId="33A86920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4380EBC5" w14:textId="25F5EACB" w:rsidR="00890A7A" w:rsidRPr="00816D78" w:rsidRDefault="003F36F7" w:rsidP="00890A7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5</w:t>
            </w:r>
            <w:r w:rsidR="00890A7A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3E1C659" w14:textId="5C646E16" w:rsidR="00890A7A" w:rsidRPr="00816D78" w:rsidRDefault="00890A7A" w:rsidP="00890A7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Tausender und Million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7831FBF" w14:textId="76627754" w:rsidR="00890A7A" w:rsidRPr="00816D78" w:rsidRDefault="00890A7A" w:rsidP="00890A7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24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 /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C65ACF2" w14:textId="2A2DBC45" w:rsidR="00890A7A" w:rsidRPr="00816D78" w:rsidRDefault="00890A7A" w:rsidP="00890A7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5ED5C6B7" w14:textId="77777777" w:rsidR="00B13406" w:rsidRPr="00B97EA6" w:rsidRDefault="00B13406" w:rsidP="00B13406">
      <w:pPr>
        <w:rPr>
          <w:rFonts w:cs="Arial"/>
          <w:sz w:val="22"/>
          <w:szCs w:val="22"/>
          <w:lang w:val="de-CH"/>
        </w:rPr>
      </w:pPr>
    </w:p>
    <w:p w14:paraId="6CB336FD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  <w:r w:rsidRPr="00890A7A">
        <w:rPr>
          <w:rFonts w:cs="Arial"/>
          <w:sz w:val="22"/>
          <w:szCs w:val="22"/>
          <w:lang w:val="de-CH"/>
        </w:rPr>
        <w:t>Du hast 100'000 Franken in gleichen Banknoten vor dir liegen.</w:t>
      </w:r>
    </w:p>
    <w:p w14:paraId="32516FD6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</w:p>
    <w:p w14:paraId="793C3C2E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  <w:r w:rsidRPr="00890A7A">
        <w:rPr>
          <w:rFonts w:cs="Arial"/>
          <w:sz w:val="22"/>
          <w:szCs w:val="22"/>
          <w:lang w:val="de-CH"/>
        </w:rPr>
        <w:t>Wie viele 100 Franken Noten? ______________.</w:t>
      </w:r>
    </w:p>
    <w:p w14:paraId="16DDAFF1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</w:p>
    <w:p w14:paraId="51B37483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  <w:r w:rsidRPr="00890A7A">
        <w:rPr>
          <w:rFonts w:cs="Arial"/>
          <w:sz w:val="22"/>
          <w:szCs w:val="22"/>
          <w:lang w:val="de-CH"/>
        </w:rPr>
        <w:t>Wie viele   50 Franken Noten? ______________.</w:t>
      </w:r>
    </w:p>
    <w:p w14:paraId="6C8995C3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</w:p>
    <w:p w14:paraId="75434150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  <w:r w:rsidRPr="00890A7A">
        <w:rPr>
          <w:rFonts w:cs="Arial"/>
          <w:sz w:val="22"/>
          <w:szCs w:val="22"/>
          <w:lang w:val="de-CH"/>
        </w:rPr>
        <w:t>Wie viele   20 Franken Noten? ______________.</w:t>
      </w:r>
    </w:p>
    <w:p w14:paraId="302D946C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</w:p>
    <w:p w14:paraId="5FA3BE89" w14:textId="77777777" w:rsidR="00890A7A" w:rsidRPr="00890A7A" w:rsidRDefault="00890A7A" w:rsidP="00890A7A">
      <w:pPr>
        <w:rPr>
          <w:rFonts w:cs="Arial"/>
          <w:sz w:val="22"/>
          <w:szCs w:val="22"/>
          <w:lang w:val="de-CH"/>
        </w:rPr>
      </w:pPr>
      <w:r w:rsidRPr="00890A7A">
        <w:rPr>
          <w:rFonts w:cs="Arial"/>
          <w:sz w:val="22"/>
          <w:szCs w:val="22"/>
          <w:lang w:val="de-CH"/>
        </w:rPr>
        <w:t>Wie viele   10 Franken Noten? ______________.</w:t>
      </w:r>
    </w:p>
    <w:p w14:paraId="27D17CAA" w14:textId="77777777" w:rsidR="00890A7A" w:rsidRDefault="00890A7A" w:rsidP="00890A7A">
      <w:pPr>
        <w:rPr>
          <w:rFonts w:cs="Arial"/>
          <w:sz w:val="22"/>
          <w:szCs w:val="22"/>
          <w:lang w:val="de-CH"/>
        </w:rPr>
      </w:pPr>
    </w:p>
    <w:p w14:paraId="17BD8E6B" w14:textId="77777777" w:rsidR="00CD4A37" w:rsidRDefault="00CD4A37" w:rsidP="00890A7A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CD4A37" w:rsidRPr="00E30ECC" w14:paraId="56448C77" w14:textId="77777777" w:rsidTr="000D261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4410C47B" w14:textId="71DC71D9" w:rsidR="00CD4A37" w:rsidRPr="00816D78" w:rsidRDefault="00CD4A37" w:rsidP="000D261B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6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24E8344" w14:textId="77777777" w:rsidR="00CD4A37" w:rsidRPr="00816D78" w:rsidRDefault="00CD4A37" w:rsidP="000D261B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Ergänzen auf 1 Million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90EA6B7" w14:textId="77777777" w:rsidR="00CD4A37" w:rsidRPr="00816D78" w:rsidRDefault="00CD4A37" w:rsidP="000D261B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24 / 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1E7A3F" w14:textId="77777777" w:rsidR="00CD4A37" w:rsidRPr="00816D78" w:rsidRDefault="00CD4A37" w:rsidP="000D261B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1ECD994F" w14:textId="77777777" w:rsidR="00CD4A37" w:rsidRPr="009E2488" w:rsidRDefault="00CD4A37" w:rsidP="00CD4A37">
      <w:pPr>
        <w:rPr>
          <w:rFonts w:cs="Arial"/>
          <w:bCs/>
          <w:sz w:val="22"/>
          <w:szCs w:val="22"/>
          <w:lang w:val="de-CH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1362"/>
        <w:gridCol w:w="586"/>
        <w:gridCol w:w="1556"/>
        <w:gridCol w:w="1140"/>
        <w:gridCol w:w="1985"/>
        <w:gridCol w:w="425"/>
        <w:gridCol w:w="2585"/>
      </w:tblGrid>
      <w:tr w:rsidR="00CD4A37" w:rsidRPr="00182A62" w14:paraId="486DB26D" w14:textId="77777777" w:rsidTr="000D261B">
        <w:trPr>
          <w:trHeight w:val="565"/>
        </w:trPr>
        <w:tc>
          <w:tcPr>
            <w:tcW w:w="1362" w:type="dxa"/>
            <w:shd w:val="clear" w:color="auto" w:fill="auto"/>
            <w:vAlign w:val="center"/>
          </w:tcPr>
          <w:p w14:paraId="507F2AA3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110 350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39939F3C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F50897A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FB6EE80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E894F8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 xml:space="preserve">1 000 000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A7BA4C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5DA2C508" w14:textId="77777777" w:rsidR="00CD4A37" w:rsidRPr="00182A62" w:rsidRDefault="00CD4A37" w:rsidP="000D261B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4 mal ________</w:t>
            </w:r>
          </w:p>
        </w:tc>
      </w:tr>
      <w:tr w:rsidR="00CD4A37" w:rsidRPr="00182A62" w14:paraId="365C1DE5" w14:textId="77777777" w:rsidTr="000D261B">
        <w:trPr>
          <w:trHeight w:val="565"/>
        </w:trPr>
        <w:tc>
          <w:tcPr>
            <w:tcW w:w="1362" w:type="dxa"/>
            <w:shd w:val="clear" w:color="auto" w:fill="auto"/>
            <w:vAlign w:val="center"/>
          </w:tcPr>
          <w:p w14:paraId="3362D65E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230 450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1C694A9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A42004B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112227A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C16502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1 000 000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4CCA88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0202895B" w14:textId="77777777" w:rsidR="00CD4A37" w:rsidRPr="00182A62" w:rsidRDefault="00CD4A37" w:rsidP="000D261B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8 mal ________</w:t>
            </w:r>
          </w:p>
        </w:tc>
      </w:tr>
      <w:tr w:rsidR="00CD4A37" w:rsidRPr="00182A62" w14:paraId="5A9DE36D" w14:textId="77777777" w:rsidTr="000D261B">
        <w:trPr>
          <w:trHeight w:val="530"/>
        </w:trPr>
        <w:tc>
          <w:tcPr>
            <w:tcW w:w="1362" w:type="dxa"/>
            <w:shd w:val="clear" w:color="auto" w:fill="auto"/>
            <w:vAlign w:val="center"/>
          </w:tcPr>
          <w:p w14:paraId="06F3B460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350 550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E5B6EF6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4BCB407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76533027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6B5089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1 000 000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FD8816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C5A98A0" w14:textId="77777777" w:rsidR="00CD4A37" w:rsidRPr="00182A62" w:rsidRDefault="00CD4A37" w:rsidP="000D261B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16 mal ________</w:t>
            </w:r>
          </w:p>
        </w:tc>
      </w:tr>
      <w:tr w:rsidR="00CD4A37" w:rsidRPr="00182A62" w14:paraId="5B161223" w14:textId="77777777" w:rsidTr="000D261B">
        <w:trPr>
          <w:trHeight w:val="565"/>
        </w:trPr>
        <w:tc>
          <w:tcPr>
            <w:tcW w:w="1362" w:type="dxa"/>
            <w:shd w:val="clear" w:color="auto" w:fill="auto"/>
            <w:vAlign w:val="center"/>
          </w:tcPr>
          <w:p w14:paraId="762ABA5D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470 650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03C85F5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CEBF1BB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2A551B9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3D084A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1 000 000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73CFCE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8F7F244" w14:textId="77777777" w:rsidR="00CD4A37" w:rsidRPr="00182A62" w:rsidRDefault="00CD4A37" w:rsidP="000D261B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10 000 mal ________</w:t>
            </w:r>
          </w:p>
        </w:tc>
      </w:tr>
      <w:tr w:rsidR="00CD4A37" w:rsidRPr="00182A62" w14:paraId="430D9368" w14:textId="77777777" w:rsidTr="000D261B">
        <w:trPr>
          <w:trHeight w:val="565"/>
        </w:trPr>
        <w:tc>
          <w:tcPr>
            <w:tcW w:w="1362" w:type="dxa"/>
            <w:shd w:val="clear" w:color="auto" w:fill="auto"/>
            <w:vAlign w:val="center"/>
          </w:tcPr>
          <w:p w14:paraId="78C2B73B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590 750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0FC4F90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+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A852E57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________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724F9013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572C40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 xml:space="preserve">1 000 000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497D20" w14:textId="77777777" w:rsidR="00CD4A37" w:rsidRPr="00182A62" w:rsidRDefault="00CD4A37" w:rsidP="000D261B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652016C" w14:textId="77777777" w:rsidR="00CD4A37" w:rsidRPr="00182A62" w:rsidRDefault="00CD4A37" w:rsidP="000D261B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100 000 mal ________</w:t>
            </w:r>
          </w:p>
        </w:tc>
      </w:tr>
    </w:tbl>
    <w:p w14:paraId="7ADCCA54" w14:textId="77777777" w:rsidR="00CD4A37" w:rsidRDefault="00CD4A37" w:rsidP="00CD4A37">
      <w:pPr>
        <w:rPr>
          <w:rFonts w:cs="Arial"/>
          <w:sz w:val="22"/>
          <w:szCs w:val="22"/>
          <w:lang w:val="de-CH"/>
        </w:rPr>
      </w:pPr>
    </w:p>
    <w:p w14:paraId="5E0D6CB8" w14:textId="77777777" w:rsidR="00CD4A37" w:rsidRPr="00890A7A" w:rsidRDefault="00CD4A37" w:rsidP="00890A7A">
      <w:pPr>
        <w:rPr>
          <w:rFonts w:cs="Arial"/>
          <w:sz w:val="22"/>
          <w:szCs w:val="22"/>
          <w:lang w:val="de-CH"/>
        </w:rPr>
      </w:pPr>
    </w:p>
    <w:p w14:paraId="59E67797" w14:textId="0F2CBA31" w:rsidR="00B13406" w:rsidRPr="009E2488" w:rsidRDefault="00B13406" w:rsidP="00B13406">
      <w:pPr>
        <w:rPr>
          <w:rFonts w:cs="Arial"/>
          <w:sz w:val="22"/>
          <w:szCs w:val="22"/>
          <w:lang w:val="de-CH"/>
        </w:rPr>
      </w:pPr>
    </w:p>
    <w:p w14:paraId="107D860A" w14:textId="58B6DE87" w:rsidR="00890A7A" w:rsidRPr="00890A7A" w:rsidRDefault="00890A7A" w:rsidP="009E2488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9E2488" w:rsidRPr="00E30ECC" w14:paraId="745FC43B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0400E57F" w14:textId="6E319CCB" w:rsidR="009E2488" w:rsidRPr="00816D78" w:rsidRDefault="00CD4A37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7</w:t>
            </w:r>
            <w:r w:rsidR="009E2488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170DB75" w14:textId="176B4DA3" w:rsidR="009E2488" w:rsidRPr="00816D78" w:rsidRDefault="009E2488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890A7A">
              <w:rPr>
                <w:rFonts w:cs="Arial"/>
                <w:b/>
                <w:color w:val="FFFFFF"/>
                <w:sz w:val="24"/>
                <w:lang w:val="de-CH"/>
              </w:rPr>
              <w:t>Stufenzahlen teilen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19FD252" w14:textId="45506CDA" w:rsidR="009E2488" w:rsidRPr="00816D78" w:rsidRDefault="009E2488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890A7A">
              <w:rPr>
                <w:rFonts w:cs="Arial"/>
                <w:b/>
                <w:color w:val="FFFFFF"/>
                <w:sz w:val="24"/>
                <w:lang w:val="de-CH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B54842E" w14:textId="0F178759" w:rsidR="009E2488" w:rsidRPr="00816D78" w:rsidRDefault="003F36F7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06BC61CF" w14:textId="77777777" w:rsidR="009E2488" w:rsidRPr="009E2488" w:rsidRDefault="009E2488" w:rsidP="009E2488">
      <w:pPr>
        <w:rPr>
          <w:rFonts w:cs="Arial"/>
          <w:sz w:val="22"/>
          <w:szCs w:val="22"/>
        </w:rPr>
      </w:pPr>
    </w:p>
    <w:tbl>
      <w:tblPr>
        <w:tblW w:w="9633" w:type="dxa"/>
        <w:tblLook w:val="00A0" w:firstRow="1" w:lastRow="0" w:firstColumn="1" w:lastColumn="0" w:noHBand="0" w:noVBand="0"/>
      </w:tblPr>
      <w:tblGrid>
        <w:gridCol w:w="1843"/>
        <w:gridCol w:w="368"/>
        <w:gridCol w:w="2379"/>
        <w:gridCol w:w="973"/>
        <w:gridCol w:w="1592"/>
        <w:gridCol w:w="500"/>
        <w:gridCol w:w="1978"/>
      </w:tblGrid>
      <w:tr w:rsidR="00890A7A" w:rsidRPr="00890A7A" w14:paraId="521826E8" w14:textId="77777777" w:rsidTr="00890A7A">
        <w:trPr>
          <w:trHeight w:val="565"/>
        </w:trPr>
        <w:tc>
          <w:tcPr>
            <w:tcW w:w="1843" w:type="dxa"/>
            <w:shd w:val="clear" w:color="auto" w:fill="auto"/>
            <w:vAlign w:val="center"/>
          </w:tcPr>
          <w:p w14:paraId="7C591BF4" w14:textId="77777777" w:rsidR="00890A7A" w:rsidRPr="00890A7A" w:rsidRDefault="00890A7A" w:rsidP="00890A7A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1 000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1924912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409E611" w14:textId="77777777" w:rsidR="00890A7A" w:rsidRPr="00890A7A" w:rsidRDefault="00890A7A" w:rsidP="00973D20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2 mal ________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6ACC12A9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1F4C5B2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 xml:space="preserve">1 000 000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6511183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F198BE2" w14:textId="77777777" w:rsidR="00890A7A" w:rsidRPr="00890A7A" w:rsidRDefault="00890A7A" w:rsidP="00973D20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2 mal ________</w:t>
            </w:r>
          </w:p>
        </w:tc>
      </w:tr>
      <w:tr w:rsidR="00890A7A" w:rsidRPr="00890A7A" w14:paraId="68C19141" w14:textId="77777777" w:rsidTr="00890A7A">
        <w:trPr>
          <w:trHeight w:val="530"/>
        </w:trPr>
        <w:tc>
          <w:tcPr>
            <w:tcW w:w="1843" w:type="dxa"/>
            <w:shd w:val="clear" w:color="auto" w:fill="auto"/>
            <w:vAlign w:val="center"/>
          </w:tcPr>
          <w:p w14:paraId="039968E7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1 000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F5A187F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E6A8AEB" w14:textId="77777777" w:rsidR="00890A7A" w:rsidRPr="00890A7A" w:rsidRDefault="00890A7A" w:rsidP="00973D20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5 mal ________</w:t>
            </w: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4860177D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971E024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1 000 000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0B094BB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14680A1" w14:textId="77777777" w:rsidR="00890A7A" w:rsidRPr="00890A7A" w:rsidRDefault="00890A7A" w:rsidP="00973D20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5 mal ________</w:t>
            </w:r>
          </w:p>
        </w:tc>
      </w:tr>
      <w:tr w:rsidR="00890A7A" w:rsidRPr="00890A7A" w14:paraId="61312142" w14:textId="77777777" w:rsidTr="00890A7A">
        <w:trPr>
          <w:trHeight w:val="565"/>
        </w:trPr>
        <w:tc>
          <w:tcPr>
            <w:tcW w:w="1843" w:type="dxa"/>
            <w:shd w:val="clear" w:color="auto" w:fill="auto"/>
            <w:vAlign w:val="center"/>
          </w:tcPr>
          <w:p w14:paraId="64EE529D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1 000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E42F5F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DFA1D4A" w14:textId="77777777" w:rsidR="00890A7A" w:rsidRPr="00890A7A" w:rsidRDefault="00890A7A" w:rsidP="00973D20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10 mal ________</w:t>
            </w: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3F426830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1A3DE23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1 000 000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68DE9B7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D4BD4D6" w14:textId="77777777" w:rsidR="00890A7A" w:rsidRPr="00890A7A" w:rsidRDefault="00890A7A" w:rsidP="00973D20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10 mal ________</w:t>
            </w:r>
          </w:p>
        </w:tc>
      </w:tr>
      <w:tr w:rsidR="00890A7A" w:rsidRPr="00890A7A" w14:paraId="5C7ABDF1" w14:textId="77777777" w:rsidTr="00890A7A">
        <w:trPr>
          <w:trHeight w:val="565"/>
        </w:trPr>
        <w:tc>
          <w:tcPr>
            <w:tcW w:w="1843" w:type="dxa"/>
            <w:shd w:val="clear" w:color="auto" w:fill="auto"/>
            <w:vAlign w:val="center"/>
          </w:tcPr>
          <w:p w14:paraId="34D5C335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1 000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AEA71E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24DDBBA" w14:textId="77777777" w:rsidR="00890A7A" w:rsidRPr="00890A7A" w:rsidRDefault="00890A7A" w:rsidP="00973D20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100 mal ________</w:t>
            </w: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0FF34065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1FA23A9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1 000 000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436AA03" w14:textId="77777777" w:rsidR="00890A7A" w:rsidRPr="00890A7A" w:rsidRDefault="00890A7A" w:rsidP="00973D20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=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02527F4" w14:textId="77777777" w:rsidR="00890A7A" w:rsidRPr="00890A7A" w:rsidRDefault="00890A7A" w:rsidP="00973D20">
            <w:pPr>
              <w:jc w:val="right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100 mal ________</w:t>
            </w:r>
          </w:p>
        </w:tc>
      </w:tr>
    </w:tbl>
    <w:p w14:paraId="75C4D9B5" w14:textId="77777777" w:rsidR="003304EE" w:rsidRPr="00890A7A" w:rsidRDefault="003304EE" w:rsidP="00B13406">
      <w:pPr>
        <w:rPr>
          <w:rFonts w:cs="Arial"/>
          <w:sz w:val="22"/>
          <w:szCs w:val="22"/>
          <w:lang w:val="de-CH"/>
        </w:rPr>
      </w:pPr>
    </w:p>
    <w:p w14:paraId="62573962" w14:textId="77777777" w:rsidR="00C2218C" w:rsidRDefault="00C2218C" w:rsidP="00B13406">
      <w:pPr>
        <w:rPr>
          <w:sz w:val="22"/>
          <w:szCs w:val="22"/>
        </w:rPr>
      </w:pPr>
    </w:p>
    <w:p w14:paraId="5B6610CE" w14:textId="77777777" w:rsidR="00F31508" w:rsidRDefault="00F31508" w:rsidP="00B13406">
      <w:pPr>
        <w:rPr>
          <w:sz w:val="22"/>
          <w:szCs w:val="22"/>
        </w:rPr>
      </w:pPr>
    </w:p>
    <w:p w14:paraId="759F9137" w14:textId="3A989271" w:rsidR="00F31508" w:rsidRPr="009E2488" w:rsidRDefault="003F36F7" w:rsidP="00B13406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9E2488" w:rsidRPr="00E30ECC" w14:paraId="4D225CD6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3E448C6" w14:textId="3649719E" w:rsidR="009E2488" w:rsidRPr="00816D78" w:rsidRDefault="003F36F7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8</w:t>
            </w:r>
            <w:r w:rsidR="009E2488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7C8C11A" w14:textId="7CBEF646" w:rsidR="009E2488" w:rsidRPr="00816D78" w:rsidRDefault="009E2488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890A7A">
              <w:rPr>
                <w:rFonts w:cs="Arial"/>
                <w:b/>
                <w:color w:val="FFFFFF"/>
                <w:sz w:val="24"/>
                <w:lang w:val="de-CH"/>
              </w:rPr>
              <w:t>Stellentafel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BA4CEDE" w14:textId="3D825148" w:rsidR="009E2488" w:rsidRPr="00816D78" w:rsidRDefault="009E2488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890A7A">
              <w:rPr>
                <w:rFonts w:cs="Arial"/>
                <w:b/>
                <w:color w:val="FFFFFF"/>
                <w:sz w:val="24"/>
                <w:lang w:val="de-CH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A12556" w14:textId="7B8D8922" w:rsidR="009E2488" w:rsidRPr="00816D78" w:rsidRDefault="00890A7A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</w:t>
            </w:r>
            <w:r w:rsidR="003F36F7">
              <w:rPr>
                <w:rFonts w:cs="Arial"/>
                <w:b/>
                <w:color w:val="FFFFFF"/>
                <w:sz w:val="24"/>
                <w:lang w:val="de-CH"/>
              </w:rPr>
              <w:t>/D</w:t>
            </w:r>
          </w:p>
        </w:tc>
      </w:tr>
    </w:tbl>
    <w:p w14:paraId="73F6F364" w14:textId="77777777" w:rsidR="009E2488" w:rsidRPr="009E2488" w:rsidRDefault="009E2488" w:rsidP="00B1340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2"/>
        <w:gridCol w:w="4234"/>
      </w:tblGrid>
      <w:tr w:rsidR="00890A7A" w:rsidRPr="00FC4451" w14:paraId="02C24C78" w14:textId="77777777" w:rsidTr="00973D20">
        <w:trPr>
          <w:trHeight w:val="3633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6"/>
              <w:gridCol w:w="676"/>
              <w:gridCol w:w="676"/>
              <w:gridCol w:w="676"/>
              <w:gridCol w:w="676"/>
              <w:gridCol w:w="676"/>
              <w:gridCol w:w="676"/>
            </w:tblGrid>
            <w:tr w:rsidR="00890A7A" w:rsidRPr="00890A7A" w14:paraId="7430095F" w14:textId="77777777" w:rsidTr="00973D20">
              <w:trPr>
                <w:trHeight w:val="410"/>
              </w:trPr>
              <w:tc>
                <w:tcPr>
                  <w:tcW w:w="676" w:type="dxa"/>
                  <w:shd w:val="clear" w:color="auto" w:fill="auto"/>
                  <w:vAlign w:val="center"/>
                </w:tcPr>
                <w:p w14:paraId="31A4D878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M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1C112F04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HT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5A456180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ZT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32BA5C6B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T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32784472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H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4AE69F82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Z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0C820CC1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E</w:t>
                  </w:r>
                </w:p>
              </w:tc>
            </w:tr>
            <w:tr w:rsidR="00890A7A" w:rsidRPr="00890A7A" w14:paraId="7E535FE7" w14:textId="77777777" w:rsidTr="00973D20">
              <w:trPr>
                <w:trHeight w:val="410"/>
              </w:trPr>
              <w:tc>
                <w:tcPr>
                  <w:tcW w:w="676" w:type="dxa"/>
                  <w:shd w:val="clear" w:color="auto" w:fill="auto"/>
                </w:tcPr>
                <w:p w14:paraId="71E489BB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sz w:val="22"/>
                      <w:szCs w:val="22"/>
                      <w:lang w:val="de-CH"/>
                    </w:rPr>
                    <w:t xml:space="preserve"> </w: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14:paraId="6784AD76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</w:tcPr>
                <w:p w14:paraId="67FF82AC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</w:tcPr>
                <w:p w14:paraId="5044F586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noProof/>
                      <w:sz w:val="22"/>
                      <w:szCs w:val="22"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096" behindDoc="0" locked="0" layoutInCell="1" allowOverlap="1" wp14:anchorId="72FC59FA" wp14:editId="5614C97A">
                            <wp:simplePos x="0" y="0"/>
                            <wp:positionH relativeFrom="column">
                              <wp:posOffset>149225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88900" cy="88900"/>
                            <wp:effectExtent l="0" t="0" r="0" b="0"/>
                            <wp:wrapNone/>
                            <wp:docPr id="7" name="Oval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oval w14:anchorId="4EFC2502" id="Oval 7" o:spid="_x0000_s1026" style="position:absolute;margin-left:11.75pt;margin-top:3.05pt;width:7pt;height: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" fillcolor="black">
                            <v:path arrowok="t"/>
                          </v:oval>
                        </w:pict>
                      </mc:Fallback>
                    </mc:AlternateContent>
                  </w:r>
                  <w:r w:rsidRPr="00890A7A">
                    <w:rPr>
                      <w:rFonts w:cs="Arial"/>
                      <w:noProof/>
                      <w:sz w:val="22"/>
                      <w:szCs w:val="22"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120" behindDoc="0" locked="0" layoutInCell="1" allowOverlap="1" wp14:anchorId="76822F40" wp14:editId="7B5B9399">
                            <wp:simplePos x="0" y="0"/>
                            <wp:positionH relativeFrom="column">
                              <wp:posOffset>-13970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88900" cy="88900"/>
                            <wp:effectExtent l="0" t="0" r="0" b="0"/>
                            <wp:wrapNone/>
                            <wp:docPr id="8" name="Oval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oval w14:anchorId="006A9966" id="Oval 8" o:spid="_x0000_s1026" style="position:absolute;margin-left:-1.1pt;margin-top:2.95pt;width:7pt;height: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" fillcolor="black">
                            <v:path arrowok="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14:paraId="008BE4E2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noProof/>
                      <w:sz w:val="22"/>
                      <w:szCs w:val="22"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072" behindDoc="0" locked="0" layoutInCell="1" allowOverlap="1" wp14:anchorId="033A3D69" wp14:editId="6C529D1D">
                            <wp:simplePos x="0" y="0"/>
                            <wp:positionH relativeFrom="column">
                              <wp:posOffset>171450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88900" cy="88900"/>
                            <wp:effectExtent l="0" t="0" r="0" b="0"/>
                            <wp:wrapNone/>
                            <wp:docPr id="9" name="Oval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oval w14:anchorId="201325B6" id="Oval 9" o:spid="_x0000_s1026" style="position:absolute;margin-left:13.5pt;margin-top:3.85pt;width:7pt;height: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" fillcolor="black">
                            <v:path arrowok="t"/>
                          </v:oval>
                        </w:pict>
                      </mc:Fallback>
                    </mc:AlternateContent>
                  </w:r>
                  <w:r w:rsidRPr="00890A7A">
                    <w:rPr>
                      <w:rFonts w:cs="Arial"/>
                      <w:noProof/>
                      <w:sz w:val="22"/>
                      <w:szCs w:val="22"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000" behindDoc="0" locked="0" layoutInCell="1" allowOverlap="1" wp14:anchorId="386255AD" wp14:editId="2F7DAD3C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88900" cy="88900"/>
                            <wp:effectExtent l="0" t="0" r="0" b="0"/>
                            <wp:wrapNone/>
                            <wp:docPr id="10" name="Oval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oval w14:anchorId="1FA6F28E" id="Oval 10" o:spid="_x0000_s1026" style="position:absolute;margin-left:-.05pt;margin-top:4.05pt;width:7pt;height: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" fillcolor="black">
                            <v:path arrowok="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14:paraId="11D8655B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</w:tcPr>
                <w:p w14:paraId="35B510D4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noProof/>
                      <w:sz w:val="22"/>
                      <w:szCs w:val="22"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048" behindDoc="0" locked="0" layoutInCell="1" allowOverlap="1" wp14:anchorId="036B930B" wp14:editId="50F4C1F8">
                            <wp:simplePos x="0" y="0"/>
                            <wp:positionH relativeFrom="column">
                              <wp:posOffset>136525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88900" cy="88900"/>
                            <wp:effectExtent l="0" t="0" r="0" b="0"/>
                            <wp:wrapNone/>
                            <wp:docPr id="11" name="Oval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oval w14:anchorId="5BA6435F" id="Oval 11" o:spid="_x0000_s1026" style="position:absolute;margin-left:10.75pt;margin-top:4.05pt;width:7pt;height: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" fillcolor="black">
                            <v:path arrowok="t"/>
                          </v:oval>
                        </w:pict>
                      </mc:Fallback>
                    </mc:AlternateContent>
                  </w:r>
                  <w:r w:rsidRPr="00890A7A">
                    <w:rPr>
                      <w:rFonts w:cs="Arial"/>
                      <w:noProof/>
                      <w:sz w:val="22"/>
                      <w:szCs w:val="22"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024" behindDoc="0" locked="0" layoutInCell="1" allowOverlap="1" wp14:anchorId="58C2310B" wp14:editId="2CE046B1">
                            <wp:simplePos x="0" y="0"/>
                            <wp:positionH relativeFrom="column">
                              <wp:posOffset>-26670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88900" cy="88900"/>
                            <wp:effectExtent l="0" t="0" r="0" b="0"/>
                            <wp:wrapNone/>
                            <wp:docPr id="12" name="Oval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oval w14:anchorId="493998AC" id="Oval 12" o:spid="_x0000_s1026" style="position:absolute;margin-left:-2.1pt;margin-top:3.95pt;width:7pt;height: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" fillcolor="black">
                            <v:path arrowok="t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5F9322FE" w14:textId="77777777" w:rsidR="00890A7A" w:rsidRPr="00890A7A" w:rsidRDefault="00890A7A" w:rsidP="00973D20">
            <w:pPr>
              <w:spacing w:line="360" w:lineRule="auto"/>
              <w:rPr>
                <w:rFonts w:cs="Arial"/>
                <w:sz w:val="22"/>
                <w:szCs w:val="22"/>
                <w:lang w:val="de-CH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6"/>
              <w:gridCol w:w="676"/>
              <w:gridCol w:w="676"/>
              <w:gridCol w:w="676"/>
              <w:gridCol w:w="676"/>
              <w:gridCol w:w="676"/>
              <w:gridCol w:w="676"/>
            </w:tblGrid>
            <w:tr w:rsidR="00890A7A" w:rsidRPr="00890A7A" w14:paraId="535E31F1" w14:textId="77777777" w:rsidTr="00973D20">
              <w:trPr>
                <w:trHeight w:val="410"/>
              </w:trPr>
              <w:tc>
                <w:tcPr>
                  <w:tcW w:w="676" w:type="dxa"/>
                  <w:shd w:val="clear" w:color="auto" w:fill="auto"/>
                  <w:vAlign w:val="center"/>
                </w:tcPr>
                <w:p w14:paraId="2AB250B4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M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15CEC87C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HT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38EDEE47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ZT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1ADADA3C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T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58F2EB5D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H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7A3C3822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Z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73425906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b/>
                      <w:sz w:val="22"/>
                      <w:szCs w:val="22"/>
                      <w:lang w:val="de-CH"/>
                    </w:rPr>
                    <w:t>E</w:t>
                  </w:r>
                </w:p>
              </w:tc>
            </w:tr>
            <w:tr w:rsidR="00890A7A" w:rsidRPr="00890A7A" w14:paraId="3569FFDC" w14:textId="77777777" w:rsidTr="00973D20">
              <w:trPr>
                <w:trHeight w:val="410"/>
              </w:trPr>
              <w:tc>
                <w:tcPr>
                  <w:tcW w:w="676" w:type="dxa"/>
                  <w:shd w:val="clear" w:color="auto" w:fill="auto"/>
                </w:tcPr>
                <w:p w14:paraId="5FAEC0A4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sz w:val="22"/>
                      <w:szCs w:val="22"/>
                      <w:lang w:val="de-CH"/>
                    </w:rPr>
                    <w:t xml:space="preserve"> </w: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14:paraId="4E214877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</w:tcPr>
                <w:p w14:paraId="6DE5E4DB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</w:tcPr>
                <w:p w14:paraId="2789876B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noProof/>
                      <w:sz w:val="22"/>
                      <w:szCs w:val="22"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240" behindDoc="0" locked="0" layoutInCell="1" allowOverlap="1" wp14:anchorId="3304CA05" wp14:editId="59C6F3DD">
                            <wp:simplePos x="0" y="0"/>
                            <wp:positionH relativeFrom="column">
                              <wp:posOffset>152400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88900" cy="88900"/>
                            <wp:effectExtent l="0" t="0" r="0" b="0"/>
                            <wp:wrapNone/>
                            <wp:docPr id="13" name="Oval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oval w14:anchorId="62EBABF8" id="Oval 13" o:spid="_x0000_s1026" style="position:absolute;margin-left:12pt;margin-top:3.75pt;width:7pt;height: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" fillcolor="black">
                            <v:path arrowok="t"/>
                          </v:oval>
                        </w:pict>
                      </mc:Fallback>
                    </mc:AlternateContent>
                  </w:r>
                  <w:r w:rsidRPr="00890A7A">
                    <w:rPr>
                      <w:rFonts w:cs="Arial"/>
                      <w:noProof/>
                      <w:sz w:val="22"/>
                      <w:szCs w:val="22"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216" behindDoc="0" locked="0" layoutInCell="1" allowOverlap="1" wp14:anchorId="40863B27" wp14:editId="78982726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88900" cy="88900"/>
                            <wp:effectExtent l="0" t="0" r="0" b="0"/>
                            <wp:wrapNone/>
                            <wp:docPr id="905" name="Oval 9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oval w14:anchorId="06A7E469" id="Oval 905" o:spid="_x0000_s1026" style="position:absolute;margin-left:-2pt;margin-top:3.75pt;width:7pt;height: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" fillcolor="black">
                            <v:path arrowok="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14:paraId="621CD009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</w:tcPr>
                <w:p w14:paraId="0665E402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noProof/>
                      <w:sz w:val="22"/>
                      <w:szCs w:val="22"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192" behindDoc="0" locked="0" layoutInCell="1" allowOverlap="1" wp14:anchorId="0022D0CC" wp14:editId="52B0DC7A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88900" cy="88900"/>
                            <wp:effectExtent l="0" t="0" r="0" b="0"/>
                            <wp:wrapNone/>
                            <wp:docPr id="906" name="Oval 9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oval w14:anchorId="49F34B99" id="Oval 906" o:spid="_x0000_s1026" style="position:absolute;margin-left:.6pt;margin-top:3.95pt;width:7pt;height: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" fillcolor="black">
                            <v:path arrowok="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14:paraId="0DE8C213" w14:textId="77777777" w:rsidR="00890A7A" w:rsidRPr="00890A7A" w:rsidRDefault="00890A7A" w:rsidP="00973D20">
                  <w:pPr>
                    <w:spacing w:line="360" w:lineRule="auto"/>
                    <w:rPr>
                      <w:rFonts w:cs="Arial"/>
                      <w:sz w:val="22"/>
                      <w:szCs w:val="22"/>
                      <w:lang w:val="de-CH"/>
                    </w:rPr>
                  </w:pPr>
                  <w:r w:rsidRPr="00890A7A">
                    <w:rPr>
                      <w:rFonts w:cs="Arial"/>
                      <w:noProof/>
                      <w:sz w:val="22"/>
                      <w:szCs w:val="22"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168" behindDoc="0" locked="0" layoutInCell="1" allowOverlap="1" wp14:anchorId="66072144" wp14:editId="3A9419FA">
                            <wp:simplePos x="0" y="0"/>
                            <wp:positionH relativeFrom="column">
                              <wp:posOffset>136525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88900" cy="88900"/>
                            <wp:effectExtent l="0" t="0" r="0" b="0"/>
                            <wp:wrapNone/>
                            <wp:docPr id="907" name="Oval 9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oval w14:anchorId="25F46657" id="Oval 907" o:spid="_x0000_s1026" style="position:absolute;margin-left:10.75pt;margin-top:4.05pt;width:7pt;height: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" fillcolor="black">
                            <v:path arrowok="t"/>
                          </v:oval>
                        </w:pict>
                      </mc:Fallback>
                    </mc:AlternateContent>
                  </w:r>
                  <w:r w:rsidRPr="00890A7A">
                    <w:rPr>
                      <w:rFonts w:cs="Arial"/>
                      <w:noProof/>
                      <w:sz w:val="22"/>
                      <w:szCs w:val="22"/>
                      <w:lang w:val="de-CH"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144" behindDoc="0" locked="0" layoutInCell="1" allowOverlap="1" wp14:anchorId="5EB5515A" wp14:editId="6CFED91C">
                            <wp:simplePos x="0" y="0"/>
                            <wp:positionH relativeFrom="column">
                              <wp:posOffset>-26670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88900" cy="88900"/>
                            <wp:effectExtent l="0" t="0" r="0" b="0"/>
                            <wp:wrapNone/>
                            <wp:docPr id="908" name="Oval 9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" cy="88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oval w14:anchorId="68847862" id="Oval 908" o:spid="_x0000_s1026" style="position:absolute;margin-left:-2.1pt;margin-top:3.95pt;width:7pt;height: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" fillcolor="black">
                            <v:path arrowok="t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3E897429" w14:textId="77777777" w:rsidR="00890A7A" w:rsidRPr="00890A7A" w:rsidRDefault="00890A7A" w:rsidP="00973D20">
            <w:pPr>
              <w:rPr>
                <w:rFonts w:cs="Arial"/>
                <w:sz w:val="22"/>
                <w:szCs w:val="22"/>
                <w:lang w:val="de-CH"/>
              </w:rPr>
            </w:pPr>
          </w:p>
          <w:p w14:paraId="3A3A2F8C" w14:textId="77777777" w:rsidR="00890A7A" w:rsidRPr="00890A7A" w:rsidRDefault="00890A7A" w:rsidP="00973D20">
            <w:pPr>
              <w:spacing w:line="360" w:lineRule="auto"/>
              <w:rPr>
                <w:rFonts w:cs="Arial"/>
                <w:sz w:val="22"/>
                <w:szCs w:val="22"/>
                <w:lang w:val="de-CH"/>
              </w:rPr>
            </w:pPr>
          </w:p>
          <w:p w14:paraId="653EE1DA" w14:textId="77777777" w:rsidR="00890A7A" w:rsidRPr="00890A7A" w:rsidRDefault="00890A7A" w:rsidP="00973D20">
            <w:pPr>
              <w:spacing w:line="480" w:lineRule="auto"/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Siebentausendsechshundertachtzehn</w:t>
            </w:r>
          </w:p>
          <w:p w14:paraId="386B59CA" w14:textId="77777777" w:rsidR="00890A7A" w:rsidRPr="00890A7A" w:rsidRDefault="00890A7A" w:rsidP="00973D20">
            <w:pPr>
              <w:spacing w:line="360" w:lineRule="auto"/>
              <w:rPr>
                <w:sz w:val="22"/>
                <w:szCs w:val="22"/>
              </w:rPr>
            </w:pPr>
            <w:r w:rsidRPr="00890A7A">
              <w:rPr>
                <w:rFonts w:cs="Arial"/>
                <w:noProof/>
                <w:sz w:val="22"/>
                <w:szCs w:val="22"/>
                <w:lang w:val="de-CH"/>
              </w:rPr>
              <w:t>Neuntausendvierhundertneunundfünzig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05BF3" w14:textId="77777777" w:rsidR="00890A7A" w:rsidRPr="00890A7A" w:rsidRDefault="00890A7A" w:rsidP="00973D20">
            <w:pPr>
              <w:spacing w:line="360" w:lineRule="auto"/>
              <w:rPr>
                <w:sz w:val="22"/>
                <w:szCs w:val="22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Schreibe die Zahlen mit Ziffern.</w:t>
            </w:r>
          </w:p>
          <w:p w14:paraId="50B42A48" w14:textId="77777777" w:rsidR="00890A7A" w:rsidRPr="00890A7A" w:rsidRDefault="00890A7A" w:rsidP="00973D20">
            <w:pPr>
              <w:rPr>
                <w:sz w:val="22"/>
                <w:szCs w:val="22"/>
              </w:rPr>
            </w:pPr>
          </w:p>
          <w:p w14:paraId="2AC6DE0E" w14:textId="77777777" w:rsidR="00890A7A" w:rsidRPr="00890A7A" w:rsidRDefault="00890A7A" w:rsidP="00973D20">
            <w:pPr>
              <w:rPr>
                <w:sz w:val="22"/>
                <w:szCs w:val="22"/>
              </w:rPr>
            </w:pPr>
          </w:p>
          <w:p w14:paraId="2A418705" w14:textId="77777777" w:rsidR="00890A7A" w:rsidRPr="00890A7A" w:rsidRDefault="00890A7A" w:rsidP="00973D20">
            <w:pPr>
              <w:rPr>
                <w:sz w:val="22"/>
                <w:szCs w:val="22"/>
              </w:rPr>
            </w:pPr>
            <w:r w:rsidRPr="00890A7A">
              <w:rPr>
                <w:sz w:val="22"/>
                <w:szCs w:val="22"/>
              </w:rPr>
              <w:t>___________________________________</w:t>
            </w:r>
          </w:p>
          <w:p w14:paraId="2EE58CAE" w14:textId="77777777" w:rsidR="00890A7A" w:rsidRPr="00890A7A" w:rsidRDefault="00890A7A" w:rsidP="00973D20">
            <w:pPr>
              <w:rPr>
                <w:sz w:val="22"/>
                <w:szCs w:val="22"/>
              </w:rPr>
            </w:pPr>
          </w:p>
          <w:p w14:paraId="3752BC17" w14:textId="77777777" w:rsidR="00890A7A" w:rsidRPr="00890A7A" w:rsidRDefault="00890A7A" w:rsidP="00973D20">
            <w:pPr>
              <w:rPr>
                <w:sz w:val="22"/>
                <w:szCs w:val="22"/>
              </w:rPr>
            </w:pPr>
          </w:p>
          <w:p w14:paraId="7C067FC4" w14:textId="77777777" w:rsidR="00890A7A" w:rsidRPr="00890A7A" w:rsidRDefault="00890A7A" w:rsidP="00973D20">
            <w:pPr>
              <w:rPr>
                <w:sz w:val="22"/>
                <w:szCs w:val="22"/>
              </w:rPr>
            </w:pPr>
          </w:p>
          <w:p w14:paraId="20607200" w14:textId="77777777" w:rsidR="00890A7A" w:rsidRPr="00890A7A" w:rsidRDefault="00890A7A" w:rsidP="00973D20">
            <w:pPr>
              <w:rPr>
                <w:sz w:val="22"/>
                <w:szCs w:val="22"/>
              </w:rPr>
            </w:pPr>
            <w:r w:rsidRPr="00890A7A">
              <w:rPr>
                <w:sz w:val="22"/>
                <w:szCs w:val="22"/>
              </w:rPr>
              <w:t>___________________________________</w:t>
            </w:r>
          </w:p>
          <w:p w14:paraId="2F021DC7" w14:textId="77777777" w:rsidR="00890A7A" w:rsidRPr="00890A7A" w:rsidRDefault="00890A7A" w:rsidP="00973D20">
            <w:pPr>
              <w:rPr>
                <w:sz w:val="22"/>
                <w:szCs w:val="22"/>
              </w:rPr>
            </w:pPr>
          </w:p>
          <w:p w14:paraId="7F3D2279" w14:textId="77777777" w:rsidR="00890A7A" w:rsidRPr="00890A7A" w:rsidRDefault="00890A7A" w:rsidP="00973D20">
            <w:pPr>
              <w:spacing w:line="360" w:lineRule="auto"/>
              <w:rPr>
                <w:sz w:val="22"/>
                <w:szCs w:val="22"/>
              </w:rPr>
            </w:pPr>
          </w:p>
          <w:p w14:paraId="67606B39" w14:textId="77777777" w:rsidR="00890A7A" w:rsidRPr="00890A7A" w:rsidRDefault="00890A7A" w:rsidP="00973D20">
            <w:pPr>
              <w:spacing w:line="360" w:lineRule="auto"/>
              <w:rPr>
                <w:sz w:val="22"/>
                <w:szCs w:val="22"/>
              </w:rPr>
            </w:pPr>
            <w:r w:rsidRPr="00890A7A">
              <w:rPr>
                <w:sz w:val="22"/>
                <w:szCs w:val="22"/>
              </w:rPr>
              <w:t>___________________________________</w:t>
            </w:r>
          </w:p>
          <w:p w14:paraId="78FE5FDE" w14:textId="77777777" w:rsidR="00890A7A" w:rsidRPr="00890A7A" w:rsidRDefault="00890A7A" w:rsidP="00973D20">
            <w:pPr>
              <w:spacing w:line="360" w:lineRule="auto"/>
              <w:rPr>
                <w:sz w:val="22"/>
                <w:szCs w:val="22"/>
              </w:rPr>
            </w:pPr>
          </w:p>
          <w:p w14:paraId="51B0B2A5" w14:textId="77777777" w:rsidR="00890A7A" w:rsidRPr="00890A7A" w:rsidRDefault="00890A7A" w:rsidP="00973D20">
            <w:pPr>
              <w:spacing w:line="360" w:lineRule="auto"/>
              <w:rPr>
                <w:sz w:val="22"/>
                <w:szCs w:val="22"/>
              </w:rPr>
            </w:pPr>
            <w:r w:rsidRPr="00890A7A">
              <w:rPr>
                <w:sz w:val="22"/>
                <w:szCs w:val="22"/>
              </w:rPr>
              <w:t>___________________________________</w:t>
            </w:r>
          </w:p>
        </w:tc>
      </w:tr>
    </w:tbl>
    <w:p w14:paraId="7298DB90" w14:textId="77777777" w:rsidR="00B13406" w:rsidRDefault="00B13406" w:rsidP="00B13406">
      <w:pPr>
        <w:rPr>
          <w:sz w:val="22"/>
          <w:szCs w:val="22"/>
        </w:rPr>
      </w:pPr>
    </w:p>
    <w:p w14:paraId="6B358B0B" w14:textId="77777777" w:rsidR="00B13406" w:rsidRPr="009E2488" w:rsidRDefault="00B13406" w:rsidP="00B13406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9E2488" w:rsidRPr="00E30ECC" w14:paraId="30753F8A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5333ABFA" w14:textId="70FB0C64" w:rsidR="009E2488" w:rsidRPr="00816D78" w:rsidRDefault="003F36F7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9</w:t>
            </w:r>
            <w:r w:rsidR="009E2488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059870B" w14:textId="3D4AB7D7" w:rsidR="009E2488" w:rsidRPr="00816D78" w:rsidRDefault="009E2488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890A7A">
              <w:rPr>
                <w:rFonts w:cs="Arial"/>
                <w:b/>
                <w:color w:val="FFFFFF"/>
                <w:sz w:val="24"/>
                <w:lang w:val="de-CH"/>
              </w:rPr>
              <w:t>Stellentafel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59E4FB8" w14:textId="4C653873" w:rsidR="009E2488" w:rsidRPr="00816D78" w:rsidRDefault="009E2488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890A7A">
              <w:rPr>
                <w:rFonts w:cs="Arial"/>
                <w:b/>
                <w:color w:val="FFFFFF"/>
                <w:sz w:val="24"/>
                <w:lang w:val="de-CH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650B75" w14:textId="6DF64421" w:rsidR="009E2488" w:rsidRPr="00816D78" w:rsidRDefault="003F36F7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E/A</w:t>
            </w:r>
          </w:p>
        </w:tc>
      </w:tr>
    </w:tbl>
    <w:p w14:paraId="7B219A91" w14:textId="77777777" w:rsidR="009E2488" w:rsidRPr="009E2488" w:rsidRDefault="009E2488" w:rsidP="00B13406">
      <w:pPr>
        <w:rPr>
          <w:sz w:val="22"/>
          <w:szCs w:val="22"/>
        </w:rPr>
      </w:pPr>
    </w:p>
    <w:p w14:paraId="254DB926" w14:textId="4D77DD63" w:rsidR="00890A7A" w:rsidRPr="00890A7A" w:rsidRDefault="006F4256" w:rsidP="00890A7A">
      <w:pPr>
        <w:rPr>
          <w:sz w:val="22"/>
          <w:szCs w:val="22"/>
        </w:rPr>
      </w:pPr>
      <w:r>
        <w:rPr>
          <w:sz w:val="22"/>
          <w:szCs w:val="22"/>
        </w:rPr>
        <w:t>Phi</w:t>
      </w:r>
      <w:r w:rsidR="00890A7A" w:rsidRPr="00890A7A">
        <w:rPr>
          <w:sz w:val="22"/>
          <w:szCs w:val="22"/>
        </w:rPr>
        <w:t>lippe legt die Zahl 123‘025. Andy verschiebt ein Plättchen. Welche Zahlen können es jetzt sein?</w:t>
      </w:r>
    </w:p>
    <w:p w14:paraId="31C4B628" w14:textId="77777777" w:rsidR="00890A7A" w:rsidRPr="00890A7A" w:rsidRDefault="00890A7A" w:rsidP="00890A7A">
      <w:pPr>
        <w:rPr>
          <w:sz w:val="22"/>
          <w:szCs w:val="22"/>
        </w:rPr>
      </w:pPr>
    </w:p>
    <w:p w14:paraId="628CDDB8" w14:textId="77777777" w:rsidR="00890A7A" w:rsidRPr="00890A7A" w:rsidRDefault="00890A7A" w:rsidP="00890A7A">
      <w:pPr>
        <w:rPr>
          <w:sz w:val="22"/>
          <w:szCs w:val="22"/>
        </w:rPr>
      </w:pPr>
      <w:r w:rsidRPr="00890A7A">
        <w:rPr>
          <w:sz w:val="22"/>
          <w:szCs w:val="22"/>
        </w:rPr>
        <w:t>_____________________________________________________________________</w:t>
      </w:r>
    </w:p>
    <w:p w14:paraId="5122B6BB" w14:textId="77777777" w:rsidR="00890A7A" w:rsidRPr="00890A7A" w:rsidRDefault="00890A7A" w:rsidP="00890A7A">
      <w:pPr>
        <w:rPr>
          <w:sz w:val="22"/>
          <w:szCs w:val="22"/>
        </w:rPr>
      </w:pPr>
    </w:p>
    <w:p w14:paraId="3BC90A70" w14:textId="77777777" w:rsidR="00890A7A" w:rsidRPr="00890A7A" w:rsidRDefault="00890A7A" w:rsidP="00890A7A">
      <w:pPr>
        <w:rPr>
          <w:sz w:val="22"/>
          <w:szCs w:val="22"/>
        </w:rPr>
      </w:pPr>
      <w:r w:rsidRPr="00890A7A">
        <w:rPr>
          <w:sz w:val="22"/>
          <w:szCs w:val="22"/>
        </w:rPr>
        <w:t>Wie viele Möglichkeiten gibt es? Kannst du deine Erkenntnisse begründen?</w:t>
      </w:r>
    </w:p>
    <w:p w14:paraId="2AA230BF" w14:textId="77777777" w:rsidR="00890A7A" w:rsidRPr="00890A7A" w:rsidRDefault="00890A7A" w:rsidP="00890A7A">
      <w:pPr>
        <w:rPr>
          <w:sz w:val="22"/>
          <w:szCs w:val="22"/>
        </w:rPr>
      </w:pPr>
    </w:p>
    <w:p w14:paraId="2B34E2DC" w14:textId="77777777" w:rsidR="00890A7A" w:rsidRPr="00890A7A" w:rsidRDefault="00890A7A" w:rsidP="00890A7A">
      <w:pPr>
        <w:rPr>
          <w:sz w:val="22"/>
          <w:szCs w:val="22"/>
        </w:rPr>
      </w:pPr>
      <w:r w:rsidRPr="00890A7A">
        <w:rPr>
          <w:sz w:val="22"/>
          <w:szCs w:val="22"/>
        </w:rPr>
        <w:t>_____________________________________________________________________</w:t>
      </w:r>
    </w:p>
    <w:p w14:paraId="26EFD2BD" w14:textId="77777777" w:rsidR="00890A7A" w:rsidRPr="00890A7A" w:rsidRDefault="00890A7A" w:rsidP="00890A7A">
      <w:pPr>
        <w:rPr>
          <w:sz w:val="22"/>
          <w:szCs w:val="22"/>
        </w:rPr>
      </w:pPr>
    </w:p>
    <w:p w14:paraId="597454B5" w14:textId="77777777" w:rsidR="00890A7A" w:rsidRPr="00890A7A" w:rsidRDefault="00890A7A" w:rsidP="00890A7A">
      <w:pPr>
        <w:rPr>
          <w:sz w:val="22"/>
          <w:szCs w:val="22"/>
        </w:rPr>
      </w:pPr>
      <w:r w:rsidRPr="00890A7A">
        <w:rPr>
          <w:sz w:val="22"/>
          <w:szCs w:val="22"/>
        </w:rPr>
        <w:t>_____________________________________________________________________</w:t>
      </w:r>
    </w:p>
    <w:p w14:paraId="5EE2787F" w14:textId="77777777" w:rsidR="00890A7A" w:rsidRPr="00890A7A" w:rsidRDefault="00890A7A" w:rsidP="00890A7A">
      <w:pPr>
        <w:rPr>
          <w:sz w:val="22"/>
          <w:szCs w:val="22"/>
        </w:rPr>
      </w:pPr>
    </w:p>
    <w:p w14:paraId="64A73090" w14:textId="6A1743EC" w:rsidR="00067FE6" w:rsidRPr="009E2488" w:rsidRDefault="00067FE6" w:rsidP="00B13406">
      <w:pPr>
        <w:rPr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9E2488" w:rsidRPr="00E30ECC" w14:paraId="3E5059E2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03CD701" w14:textId="1E59B7BA" w:rsidR="009E2488" w:rsidRPr="00816D78" w:rsidRDefault="003F36F7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10</w:t>
            </w:r>
            <w:r w:rsidR="009E2488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911179C" w14:textId="27B36378" w:rsidR="009E2488" w:rsidRPr="00816D78" w:rsidRDefault="00890A7A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="009E2488">
              <w:rPr>
                <w:rFonts w:cs="Arial"/>
                <w:b/>
                <w:color w:val="FFFFFF"/>
                <w:sz w:val="24"/>
                <w:lang w:val="de-CH"/>
              </w:rPr>
              <w:t>:</w:t>
            </w:r>
            <w:r w:rsidR="009E2488"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Stellentafel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FC371C6" w14:textId="3AD8C0BA" w:rsidR="009E2488" w:rsidRPr="00816D78" w:rsidRDefault="009E2488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890A7A">
              <w:rPr>
                <w:rFonts w:cs="Arial"/>
                <w:b/>
                <w:color w:val="FFFFFF"/>
                <w:sz w:val="24"/>
                <w:lang w:val="de-CH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F071F3" w14:textId="2892EBA4" w:rsidR="009E2488" w:rsidRPr="00816D78" w:rsidRDefault="003F36F7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E/A</w:t>
            </w:r>
          </w:p>
        </w:tc>
      </w:tr>
    </w:tbl>
    <w:p w14:paraId="3562F424" w14:textId="77777777" w:rsidR="009E2488" w:rsidRPr="009E2488" w:rsidRDefault="009E2488" w:rsidP="00B13406">
      <w:pPr>
        <w:rPr>
          <w:sz w:val="22"/>
          <w:szCs w:val="22"/>
          <w:lang w:val="de-CH"/>
        </w:rPr>
      </w:pPr>
    </w:p>
    <w:p w14:paraId="60E47232" w14:textId="77777777" w:rsidR="00890A7A" w:rsidRPr="00890A7A" w:rsidRDefault="00890A7A" w:rsidP="00890A7A">
      <w:pPr>
        <w:rPr>
          <w:sz w:val="22"/>
          <w:szCs w:val="22"/>
        </w:rPr>
      </w:pPr>
      <w:r w:rsidRPr="00890A7A">
        <w:rPr>
          <w:sz w:val="22"/>
          <w:szCs w:val="22"/>
        </w:rPr>
        <w:t>Inka legt die Zahl 347‘721. Corinne nimmt ein Plättchen weg. Welche Zahlen können es jetzt sein?</w:t>
      </w:r>
    </w:p>
    <w:p w14:paraId="36FDCB25" w14:textId="77777777" w:rsidR="00890A7A" w:rsidRPr="00890A7A" w:rsidRDefault="00890A7A" w:rsidP="00890A7A">
      <w:pPr>
        <w:rPr>
          <w:sz w:val="22"/>
          <w:szCs w:val="22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24EE" w14:paraId="556AD54F" w14:textId="77777777" w:rsidTr="00D87027">
        <w:trPr>
          <w:trHeight w:hRule="exact" w:val="284"/>
        </w:trPr>
        <w:tc>
          <w:tcPr>
            <w:tcW w:w="284" w:type="dxa"/>
          </w:tcPr>
          <w:p w14:paraId="2850C8E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E3893A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B85FF1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E979B0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924141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822C1F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87903B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5915B0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45DEE9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295EE0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CD9ECC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F5D141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0D7832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CE503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3E950C4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8CC1FE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9F0E3A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95AEF9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A7215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6B7E9F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8987CD4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CF9BCC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3CB665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D213DB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F488A5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CEFF9A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D4A6C6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2D0C8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A4736F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91589D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55AF6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43617D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A3E949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DD8135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124EE" w14:paraId="308ACD82" w14:textId="77777777" w:rsidTr="00D87027">
        <w:trPr>
          <w:trHeight w:hRule="exact" w:val="284"/>
        </w:trPr>
        <w:tc>
          <w:tcPr>
            <w:tcW w:w="284" w:type="dxa"/>
          </w:tcPr>
          <w:p w14:paraId="7E86165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913A48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9BAD6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C57301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DCB1A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897598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152B3C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CC7155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C8A416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EFB2ED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540803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847C5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3A35A8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CD4614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AA4CD2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5EAAB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DC89AE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3EA867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36B16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84041D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429A56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CBB15E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44A66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4AF67B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82AFC8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427669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989A7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76B4DC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93B71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E4BBF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50C945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A335E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658B60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44B871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124EE" w14:paraId="756B7EA0" w14:textId="77777777" w:rsidTr="00D87027">
        <w:trPr>
          <w:trHeight w:hRule="exact" w:val="284"/>
        </w:trPr>
        <w:tc>
          <w:tcPr>
            <w:tcW w:w="284" w:type="dxa"/>
          </w:tcPr>
          <w:p w14:paraId="57FABEA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9700E7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E8AFB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BAB002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3213B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E2B1FD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7710BB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6DC37F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95AC9C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AFBBE1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6B880A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F2C49B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115543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A4C8E2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F7708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0A3A6A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13D51C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877E5F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ABEE8F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8FB7FC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360E1E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C7767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D18B6B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826F54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99D953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D723DB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B5798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0516A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942C50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8D9ED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114981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1C9F4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B171B3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7CF90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124EE" w14:paraId="410AC65F" w14:textId="77777777" w:rsidTr="00D87027">
        <w:trPr>
          <w:trHeight w:hRule="exact" w:val="284"/>
        </w:trPr>
        <w:tc>
          <w:tcPr>
            <w:tcW w:w="284" w:type="dxa"/>
          </w:tcPr>
          <w:p w14:paraId="37E5B99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0D73E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24388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699D4E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88CF4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9847CD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B6C1E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03903B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64FA28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81AC6D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64C393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3BFBE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3A94B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7692B1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8A70B0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B5F57D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3BAECA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51609E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86BC1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EA517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84401E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40A7D8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7D44E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DC954F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FCD7C1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1E820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26E3FA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8D851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238D5B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6BDD6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1A291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8A71B5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DCFC29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694F0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124EE" w14:paraId="13E15DDF" w14:textId="77777777" w:rsidTr="00D87027">
        <w:trPr>
          <w:trHeight w:hRule="exact" w:val="284"/>
        </w:trPr>
        <w:tc>
          <w:tcPr>
            <w:tcW w:w="284" w:type="dxa"/>
          </w:tcPr>
          <w:p w14:paraId="5568EEC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59CE79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F6E490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4F466F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F1EC7E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E7CF4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A07688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42C50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18CCB1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159459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8CFB02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2A6DE5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6AD166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94098D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E33C4B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30EC08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7FCD44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968B4D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ED3D3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851726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9E4E4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F2CEAF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93F711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1E1FA8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556282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550133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FE597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7BBB37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6E1297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7005B0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B1CAA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6B7523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1D9C5A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A80379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14:paraId="1FD4BB89" w14:textId="77777777" w:rsidR="00890A7A" w:rsidRPr="00890A7A" w:rsidRDefault="00890A7A" w:rsidP="00890A7A">
      <w:pPr>
        <w:rPr>
          <w:sz w:val="22"/>
          <w:szCs w:val="22"/>
        </w:rPr>
      </w:pPr>
    </w:p>
    <w:p w14:paraId="3F2B2E84" w14:textId="77777777" w:rsidR="00890A7A" w:rsidRPr="00890A7A" w:rsidRDefault="00890A7A" w:rsidP="00890A7A">
      <w:pPr>
        <w:rPr>
          <w:sz w:val="22"/>
          <w:szCs w:val="22"/>
        </w:rPr>
      </w:pPr>
      <w:r w:rsidRPr="00890A7A">
        <w:rPr>
          <w:sz w:val="22"/>
          <w:szCs w:val="22"/>
        </w:rPr>
        <w:t>Wie viele Möglichkeiten gibt es? Kannst du deine Erkenntnisse begründen?</w:t>
      </w:r>
    </w:p>
    <w:p w14:paraId="76A45D2F" w14:textId="77777777" w:rsidR="00890A7A" w:rsidRPr="00890A7A" w:rsidRDefault="00890A7A" w:rsidP="00890A7A">
      <w:pPr>
        <w:rPr>
          <w:sz w:val="22"/>
          <w:szCs w:val="22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24EE" w14:paraId="6EE13C1E" w14:textId="77777777" w:rsidTr="00D87027">
        <w:trPr>
          <w:trHeight w:hRule="exact" w:val="284"/>
        </w:trPr>
        <w:tc>
          <w:tcPr>
            <w:tcW w:w="284" w:type="dxa"/>
          </w:tcPr>
          <w:p w14:paraId="47DAE87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414D66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E71F79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5347BA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979868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2B758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C47F57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FA085A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C347D6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4BBF6E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FB692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CFF20B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296005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98D684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56A3A8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75520B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D40E9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40FDC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155120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7A1D37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39464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E4AF74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CFD29A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338A6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50E41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D4AFDF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0FD4AF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030B62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7C99FC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D03A7C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485B54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2E47DC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2BA3A7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610A9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124EE" w14:paraId="294E6607" w14:textId="77777777" w:rsidTr="00D87027">
        <w:trPr>
          <w:trHeight w:hRule="exact" w:val="284"/>
        </w:trPr>
        <w:tc>
          <w:tcPr>
            <w:tcW w:w="284" w:type="dxa"/>
          </w:tcPr>
          <w:p w14:paraId="51CC3A3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2E3335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3664A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EBF594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DD06B4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FB1805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965CF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7A5F5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7A9684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12181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32782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938558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136AC8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986B57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FECE6C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E5D675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5307F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C657CE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C7477A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1F89E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3F93D6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BB568E4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985CFF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88081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6ABB15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3BE9BD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26E378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955833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096FBB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B448C0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FBDBB5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CC9EDA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AFC83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7A17D3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124EE" w14:paraId="13D0F654" w14:textId="77777777" w:rsidTr="00D87027">
        <w:trPr>
          <w:trHeight w:hRule="exact" w:val="284"/>
        </w:trPr>
        <w:tc>
          <w:tcPr>
            <w:tcW w:w="284" w:type="dxa"/>
          </w:tcPr>
          <w:p w14:paraId="3FACDE5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5DB0B4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4D2BF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9C75E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63EA3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1D555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5EB84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FD049F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4B18DB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95DC2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22A982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71B286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E96E94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43ECF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5E6D1B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30746D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935BAB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47D33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77DF62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6596A4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F4FB28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F8206B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A479FF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8D0EDF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462D1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93DB29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EF8101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D8CEFC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2D8A24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BD7567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F1CDBB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24BB3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92F035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BA13DE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124EE" w14:paraId="42D281A3" w14:textId="77777777" w:rsidTr="00D87027">
        <w:trPr>
          <w:trHeight w:hRule="exact" w:val="284"/>
        </w:trPr>
        <w:tc>
          <w:tcPr>
            <w:tcW w:w="284" w:type="dxa"/>
          </w:tcPr>
          <w:p w14:paraId="5286B07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42C5E5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2BB6F4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9165A7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99B7C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92B8B9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696A18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BBEAB8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CC82A5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60C6D6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5CE95B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5239E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8494D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B4E8C84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F7180C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66A13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C44BC0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3EE907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22A08D7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1A1FC7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E60463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E71862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434D43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9BE55D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5EEF4D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34962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B7053A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F45AABF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B4380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2D5574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D83163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8F71AE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CF3C1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B4074E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124EE" w14:paraId="0174526A" w14:textId="77777777" w:rsidTr="00D87027">
        <w:trPr>
          <w:trHeight w:hRule="exact" w:val="284"/>
        </w:trPr>
        <w:tc>
          <w:tcPr>
            <w:tcW w:w="284" w:type="dxa"/>
          </w:tcPr>
          <w:p w14:paraId="20C4266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011AC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56C047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BF4962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317490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51B83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714F23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99D18D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ACE1F4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0920131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C4482F4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608F6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26B18B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19F452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2D810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ABBAD6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CF91E2B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C071CE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EDB0F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4AB2A7C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5898B5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8B3A6ED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17CAE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CF127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9039128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8E47B2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05670C6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F312654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B9872E2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27C0013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A1BA6AE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D62985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00391A9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3F7B8AA" w14:textId="77777777" w:rsidR="004124EE" w:rsidRDefault="004124EE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14:paraId="52C7A952" w14:textId="2766C30E" w:rsidR="00890A7A" w:rsidRDefault="003F36F7" w:rsidP="00B13406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br w:type="column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F31508" w:rsidRPr="00E30ECC" w14:paraId="2E4DD862" w14:textId="77777777" w:rsidTr="000D261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76925C08" w14:textId="4ED0A858" w:rsidR="00F31508" w:rsidRPr="00816D78" w:rsidRDefault="003F36F7" w:rsidP="000D261B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11</w:t>
            </w:r>
            <w:r w:rsidR="00F31508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7E1A57A" w14:textId="77777777" w:rsidR="00F31508" w:rsidRPr="00816D78" w:rsidRDefault="00F31508" w:rsidP="000D261B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Stellentafel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6961BDA" w14:textId="77777777" w:rsidR="00F31508" w:rsidRPr="00816D78" w:rsidRDefault="00F31508" w:rsidP="000D261B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B74E90" w14:textId="1D015815" w:rsidR="00F31508" w:rsidRPr="00816D78" w:rsidRDefault="003F36F7" w:rsidP="000D261B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7B72FAEB" w14:textId="77777777" w:rsidR="00F31508" w:rsidRPr="009E2488" w:rsidRDefault="00F31508" w:rsidP="00F31508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81"/>
        <w:gridCol w:w="4275"/>
      </w:tblGrid>
      <w:tr w:rsidR="00F31508" w:rsidRPr="00182A62" w14:paraId="79921F2E" w14:textId="77777777" w:rsidTr="000D261B">
        <w:tc>
          <w:tcPr>
            <w:tcW w:w="10912" w:type="dxa"/>
            <w:gridSpan w:val="2"/>
            <w:shd w:val="clear" w:color="auto" w:fill="auto"/>
          </w:tcPr>
          <w:p w14:paraId="051108FA" w14:textId="77777777" w:rsidR="00F31508" w:rsidRPr="00182A62" w:rsidRDefault="00F31508" w:rsidP="000D261B">
            <w:pPr>
              <w:rPr>
                <w:sz w:val="22"/>
                <w:szCs w:val="22"/>
              </w:rPr>
            </w:pPr>
            <w:r w:rsidRPr="00182A62">
              <w:rPr>
                <w:sz w:val="22"/>
                <w:szCs w:val="22"/>
              </w:rPr>
              <w:t xml:space="preserve">Schreibe Zahlen auf, die du mit 3 Plättchen legen kannst.  </w:t>
            </w:r>
          </w:p>
        </w:tc>
      </w:tr>
      <w:tr w:rsidR="00F31508" w:rsidRPr="00182A62" w14:paraId="7E6050F2" w14:textId="77777777" w:rsidTr="000D261B">
        <w:tc>
          <w:tcPr>
            <w:tcW w:w="5778" w:type="dxa"/>
            <w:shd w:val="clear" w:color="auto" w:fill="auto"/>
          </w:tcPr>
          <w:p w14:paraId="75C32909" w14:textId="77777777" w:rsidR="00F31508" w:rsidRPr="00182A62" w:rsidRDefault="00F31508" w:rsidP="000D261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3"/>
              <w:gridCol w:w="1205"/>
              <w:gridCol w:w="1205"/>
              <w:gridCol w:w="1205"/>
            </w:tblGrid>
            <w:tr w:rsidR="00F31508" w:rsidRPr="00182A62" w14:paraId="3E86AD99" w14:textId="77777777" w:rsidTr="000D261B">
              <w:trPr>
                <w:trHeight w:val="571"/>
              </w:trPr>
              <w:tc>
                <w:tcPr>
                  <w:tcW w:w="1203" w:type="dxa"/>
                  <w:shd w:val="clear" w:color="auto" w:fill="auto"/>
                </w:tcPr>
                <w:p w14:paraId="5B0A2BE3" w14:textId="77777777" w:rsidR="00F31508" w:rsidRPr="00182A62" w:rsidRDefault="00F31508" w:rsidP="000D261B">
                  <w:pPr>
                    <w:rPr>
                      <w:sz w:val="22"/>
                      <w:szCs w:val="22"/>
                    </w:rPr>
                  </w:pPr>
                  <w:r w:rsidRPr="00182A62">
                    <w:rPr>
                      <w:sz w:val="22"/>
                      <w:szCs w:val="22"/>
                    </w:rPr>
                    <w:t>T</w:t>
                  </w:r>
                </w:p>
                <w:p w14:paraId="304299C7" w14:textId="77777777" w:rsidR="00F31508" w:rsidRPr="00182A62" w:rsidRDefault="00F31508" w:rsidP="000D261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</w:tcPr>
                <w:p w14:paraId="061239DE" w14:textId="77777777" w:rsidR="00F31508" w:rsidRPr="00182A62" w:rsidRDefault="00F31508" w:rsidP="000D261B">
                  <w:pPr>
                    <w:rPr>
                      <w:sz w:val="22"/>
                      <w:szCs w:val="22"/>
                    </w:rPr>
                  </w:pPr>
                  <w:r w:rsidRPr="00182A62">
                    <w:rPr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14:paraId="0442B392" w14:textId="77777777" w:rsidR="00F31508" w:rsidRPr="00182A62" w:rsidRDefault="00F31508" w:rsidP="000D261B">
                  <w:pPr>
                    <w:rPr>
                      <w:sz w:val="22"/>
                      <w:szCs w:val="22"/>
                    </w:rPr>
                  </w:pPr>
                  <w:r w:rsidRPr="00182A62">
                    <w:rPr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14:paraId="0DEFAB2E" w14:textId="77777777" w:rsidR="00F31508" w:rsidRPr="00182A62" w:rsidRDefault="00F31508" w:rsidP="000D261B">
                  <w:pPr>
                    <w:rPr>
                      <w:sz w:val="22"/>
                      <w:szCs w:val="22"/>
                    </w:rPr>
                  </w:pPr>
                  <w:r w:rsidRPr="00182A62">
                    <w:rPr>
                      <w:sz w:val="22"/>
                      <w:szCs w:val="22"/>
                    </w:rPr>
                    <w:t>E</w:t>
                  </w:r>
                </w:p>
              </w:tc>
            </w:tr>
            <w:tr w:rsidR="00F31508" w:rsidRPr="00182A62" w14:paraId="1D61D82A" w14:textId="77777777" w:rsidTr="000D261B">
              <w:trPr>
                <w:trHeight w:val="608"/>
              </w:trPr>
              <w:tc>
                <w:tcPr>
                  <w:tcW w:w="1203" w:type="dxa"/>
                  <w:shd w:val="clear" w:color="auto" w:fill="auto"/>
                </w:tcPr>
                <w:p w14:paraId="4FBE8EAA" w14:textId="77777777" w:rsidR="00F31508" w:rsidRPr="00182A62" w:rsidRDefault="00F31508" w:rsidP="000D261B">
                  <w:pPr>
                    <w:rPr>
                      <w:sz w:val="22"/>
                      <w:szCs w:val="22"/>
                    </w:rPr>
                  </w:pPr>
                </w:p>
                <w:p w14:paraId="5C73DF8E" w14:textId="77777777" w:rsidR="00F31508" w:rsidRPr="00182A62" w:rsidRDefault="00F31508" w:rsidP="000D261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</w:tcPr>
                <w:p w14:paraId="64543595" w14:textId="77777777" w:rsidR="00F31508" w:rsidRPr="00182A62" w:rsidRDefault="00F31508" w:rsidP="000D261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</w:tcPr>
                <w:p w14:paraId="0D987DA8" w14:textId="77777777" w:rsidR="00F31508" w:rsidRPr="00182A62" w:rsidRDefault="00F31508" w:rsidP="000D261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</w:tcPr>
                <w:p w14:paraId="2E19586B" w14:textId="77777777" w:rsidR="00F31508" w:rsidRPr="00182A62" w:rsidRDefault="00F31508" w:rsidP="000D261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C91937E" w14:textId="77777777" w:rsidR="00F31508" w:rsidRPr="00182A62" w:rsidRDefault="00F31508" w:rsidP="000D261B">
            <w:pPr>
              <w:rPr>
                <w:sz w:val="22"/>
                <w:szCs w:val="22"/>
              </w:rPr>
            </w:pPr>
          </w:p>
        </w:tc>
        <w:tc>
          <w:tcPr>
            <w:tcW w:w="5134" w:type="dxa"/>
            <w:shd w:val="clear" w:color="auto" w:fill="auto"/>
          </w:tcPr>
          <w:p w14:paraId="37D40A43" w14:textId="77777777" w:rsidR="00F31508" w:rsidRPr="00182A62" w:rsidRDefault="00F31508" w:rsidP="000D261B">
            <w:pPr>
              <w:spacing w:line="360" w:lineRule="auto"/>
              <w:rPr>
                <w:sz w:val="22"/>
                <w:szCs w:val="22"/>
              </w:rPr>
            </w:pPr>
          </w:p>
          <w:p w14:paraId="5C9A7CBD" w14:textId="77777777" w:rsidR="00F31508" w:rsidRPr="00182A62" w:rsidRDefault="00F31508" w:rsidP="000D261B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rPr>
                <w:sz w:val="22"/>
                <w:szCs w:val="22"/>
              </w:rPr>
            </w:pPr>
          </w:p>
          <w:p w14:paraId="2DB034AE" w14:textId="77777777" w:rsidR="00F31508" w:rsidRPr="00182A62" w:rsidRDefault="00F31508" w:rsidP="000D261B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  <w:rPr>
                <w:sz w:val="22"/>
                <w:szCs w:val="22"/>
              </w:rPr>
            </w:pPr>
          </w:p>
          <w:p w14:paraId="5BE1BEC4" w14:textId="77777777" w:rsidR="00F31508" w:rsidRPr="00182A62" w:rsidRDefault="00F31508" w:rsidP="000D261B">
            <w:pPr>
              <w:rPr>
                <w:sz w:val="22"/>
                <w:szCs w:val="22"/>
              </w:rPr>
            </w:pPr>
          </w:p>
        </w:tc>
      </w:tr>
      <w:tr w:rsidR="00F31508" w:rsidRPr="00182A62" w14:paraId="0DA1CF26" w14:textId="77777777" w:rsidTr="000D261B">
        <w:trPr>
          <w:trHeight w:val="910"/>
        </w:trPr>
        <w:tc>
          <w:tcPr>
            <w:tcW w:w="10912" w:type="dxa"/>
            <w:gridSpan w:val="2"/>
            <w:shd w:val="clear" w:color="auto" w:fill="auto"/>
            <w:vAlign w:val="center"/>
          </w:tcPr>
          <w:p w14:paraId="500E5BC2" w14:textId="77777777" w:rsidR="00F31508" w:rsidRPr="00182A62" w:rsidRDefault="00F31508" w:rsidP="000D261B">
            <w:pPr>
              <w:rPr>
                <w:rFonts w:cs="Arial"/>
                <w:sz w:val="22"/>
                <w:szCs w:val="22"/>
                <w:lang w:val="de-CH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 xml:space="preserve">Lege mit 3 Plättchen eine Zahl, die möglichst nahe bei 200 000 liegt. </w:t>
            </w:r>
          </w:p>
          <w:p w14:paraId="51E30774" w14:textId="77777777" w:rsidR="00F31508" w:rsidRPr="00182A62" w:rsidRDefault="00F31508" w:rsidP="000D261B">
            <w:pPr>
              <w:rPr>
                <w:sz w:val="22"/>
                <w:szCs w:val="22"/>
              </w:rPr>
            </w:pPr>
            <w:r w:rsidRPr="00182A62">
              <w:rPr>
                <w:rFonts w:cs="Arial"/>
                <w:sz w:val="22"/>
                <w:szCs w:val="22"/>
                <w:lang w:val="de-CH"/>
              </w:rPr>
              <w:t>Welche Zahl ist es? ___________________</w:t>
            </w:r>
          </w:p>
        </w:tc>
      </w:tr>
    </w:tbl>
    <w:p w14:paraId="30F313B3" w14:textId="77777777" w:rsidR="00FF4FDF" w:rsidRDefault="00FF4FDF" w:rsidP="00B13406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516A3" w:rsidRPr="00E30ECC" w14:paraId="4FA0951B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7FA2203" w14:textId="19A33E5C" w:rsidR="001516A3" w:rsidRPr="00816D78" w:rsidRDefault="003F36F7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12</w:t>
            </w:r>
            <w:r w:rsidR="001516A3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11F79DA4" w14:textId="41F1DA98" w:rsidR="001516A3" w:rsidRPr="00816D78" w:rsidRDefault="001516A3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Geometrie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890A7A">
              <w:rPr>
                <w:rFonts w:cs="Arial"/>
                <w:b/>
                <w:color w:val="FFFFFF"/>
                <w:sz w:val="24"/>
                <w:lang w:val="de-CH"/>
              </w:rPr>
              <w:t>Spiegelbild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3675A2B" w14:textId="43BA955E" w:rsidR="001516A3" w:rsidRPr="00816D78" w:rsidRDefault="001516A3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890A7A">
              <w:rPr>
                <w:rFonts w:cs="Arial"/>
                <w:b/>
                <w:color w:val="FFFFFF"/>
                <w:sz w:val="24"/>
                <w:lang w:val="de-CH"/>
              </w:rPr>
              <w:t>34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 / </w:t>
            </w:r>
            <w:r w:rsidR="00890A7A">
              <w:rPr>
                <w:rFonts w:cs="Arial"/>
                <w:b/>
                <w:color w:val="FFFFFF"/>
                <w:sz w:val="24"/>
                <w:lang w:val="de-CH"/>
              </w:rPr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FB094D" w14:textId="269C1867" w:rsidR="001516A3" w:rsidRPr="00816D78" w:rsidRDefault="003F36F7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299AF01C" w14:textId="77777777" w:rsidR="001516A3" w:rsidRPr="009E2488" w:rsidRDefault="001516A3" w:rsidP="00B13406">
      <w:pPr>
        <w:rPr>
          <w:sz w:val="22"/>
          <w:szCs w:val="22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295"/>
        <w:gridCol w:w="238"/>
      </w:tblGrid>
      <w:tr w:rsidR="00890A7A" w:rsidRPr="00FC4451" w14:paraId="4D74BCC7" w14:textId="77777777" w:rsidTr="002773E0">
        <w:trPr>
          <w:gridAfter w:val="1"/>
          <w:wAfter w:w="238" w:type="dxa"/>
          <w:trHeight w:val="519"/>
        </w:trPr>
        <w:tc>
          <w:tcPr>
            <w:tcW w:w="93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1CF6C26" w14:textId="77777777" w:rsidR="00890A7A" w:rsidRPr="00890A7A" w:rsidRDefault="00890A7A" w:rsidP="00973D20">
            <w:pPr>
              <w:rPr>
                <w:rFonts w:cs="Arial"/>
                <w:sz w:val="22"/>
                <w:szCs w:val="22"/>
                <w:lang w:val="de-CH"/>
              </w:rPr>
            </w:pPr>
            <w:r w:rsidRPr="00890A7A">
              <w:rPr>
                <w:rFonts w:cs="Arial"/>
                <w:sz w:val="22"/>
                <w:szCs w:val="22"/>
                <w:lang w:val="de-CH"/>
              </w:rPr>
              <w:t>Zeichne die Spiegelbilder.</w:t>
            </w:r>
          </w:p>
        </w:tc>
      </w:tr>
      <w:tr w:rsidR="00890A7A" w:rsidRPr="00FC4451" w14:paraId="0F3375DF" w14:textId="77777777" w:rsidTr="002773E0">
        <w:trPr>
          <w:trHeight w:val="53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127B095E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15232448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39C6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4B2E6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0F53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8CF5A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  <w:r w:rsidRPr="00FC4451">
              <w:rPr>
                <w:rFonts w:cs="Arial"/>
                <w:szCs w:val="28"/>
                <w:lang w:val="de-CH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76E42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  <w:r w:rsidRPr="00FC4451">
              <w:rPr>
                <w:rFonts w:cs="Arial"/>
                <w:szCs w:val="28"/>
                <w:lang w:val="de-CH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DCD83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  <w:r>
              <w:rPr>
                <w:rFonts w:cs="Arial"/>
                <w:szCs w:val="28"/>
                <w:lang w:val="de-CH"/>
              </w:rPr>
              <w:t>X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421E64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  <w:r>
              <w:rPr>
                <w:rFonts w:cs="Arial"/>
                <w:szCs w:val="28"/>
                <w:lang w:val="de-CH"/>
              </w:rPr>
              <w:t>X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4A949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F2FE2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CCD3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88D59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339D2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DE064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63185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6A95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A2E6B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</w:tr>
      <w:tr w:rsidR="00890A7A" w:rsidRPr="00FC4451" w14:paraId="6B755861" w14:textId="77777777" w:rsidTr="002773E0">
        <w:trPr>
          <w:trHeight w:val="533"/>
        </w:trPr>
        <w:tc>
          <w:tcPr>
            <w:tcW w:w="533" w:type="dxa"/>
            <w:tcBorders>
              <w:top w:val="single" w:sz="6" w:space="0" w:color="auto"/>
            </w:tcBorders>
            <w:shd w:val="clear" w:color="auto" w:fill="000000"/>
            <w:vAlign w:val="center"/>
          </w:tcPr>
          <w:p w14:paraId="443DABE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CF97A9E" w14:textId="77777777" w:rsidR="00890A7A" w:rsidRPr="00290A43" w:rsidRDefault="00890A7A" w:rsidP="00973D20">
            <w:pPr>
              <w:jc w:val="center"/>
              <w:rPr>
                <w:rFonts w:cs="Arial"/>
                <w:color w:val="FFFFFF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E1B8DE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  <w:r w:rsidRPr="00FC4451">
              <w:rPr>
                <w:rFonts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4288" behindDoc="1" locked="0" layoutInCell="1" allowOverlap="1" wp14:anchorId="47A2A037" wp14:editId="44E93C1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3810</wp:posOffset>
                      </wp:positionV>
                      <wp:extent cx="1527175" cy="1041400"/>
                      <wp:effectExtent l="25400" t="25400" r="9525" b="0"/>
                      <wp:wrapNone/>
                      <wp:docPr id="3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7175" cy="1041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>
                                    <a:alpha val="49001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79D3ED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1" o:spid="_x0000_s1026" type="#_x0000_t5" style="position:absolute;margin-left:-5.05pt;margin-top:.3pt;width:120.25pt;height:82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" fillcolor="silver" strokeweight="1.5pt">
                      <v:stroke opacity="32125f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7E02B3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3A760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CDCA32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D2C518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DFF6E5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  <w:r w:rsidRPr="00FC4451">
              <w:rPr>
                <w:rFonts w:cs="Arial"/>
                <w:szCs w:val="28"/>
                <w:lang w:val="de-CH"/>
              </w:rPr>
              <w:t xml:space="preserve">X </w:t>
            </w:r>
          </w:p>
        </w:tc>
        <w:tc>
          <w:tcPr>
            <w:tcW w:w="533" w:type="dxa"/>
            <w:tcBorders>
              <w:top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0F8C7A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  <w:r>
              <w:rPr>
                <w:rFonts w:cs="Arial"/>
                <w:szCs w:val="28"/>
                <w:lang w:val="de-CH"/>
              </w:rPr>
              <w:t>X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48D03A2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D1132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D79214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0C1935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2FB72F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935102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975F6B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344D5B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8892D2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</w:tr>
      <w:tr w:rsidR="00890A7A" w:rsidRPr="00FC4451" w14:paraId="51D0C7CD" w14:textId="77777777" w:rsidTr="002773E0">
        <w:trPr>
          <w:trHeight w:val="533"/>
        </w:trPr>
        <w:tc>
          <w:tcPr>
            <w:tcW w:w="533" w:type="dxa"/>
            <w:shd w:val="clear" w:color="auto" w:fill="auto"/>
            <w:vAlign w:val="center"/>
          </w:tcPr>
          <w:p w14:paraId="0FCC7621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DC9141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BD261A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6BBC3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1F6A4E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3E2FB1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B86EB9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7C6561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  <w:r w:rsidRPr="00FC4451">
              <w:rPr>
                <w:rFonts w:cs="Arial"/>
                <w:szCs w:val="28"/>
                <w:lang w:val="de-CH"/>
              </w:rPr>
              <w:t xml:space="preserve">X </w:t>
            </w:r>
          </w:p>
        </w:tc>
        <w:tc>
          <w:tcPr>
            <w:tcW w:w="5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4A2097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  <w:r w:rsidRPr="00FC4451">
              <w:rPr>
                <w:rFonts w:cs="Arial"/>
                <w:szCs w:val="28"/>
                <w:lang w:val="de-CH"/>
              </w:rPr>
              <w:t>X</w:t>
            </w:r>
          </w:p>
        </w:tc>
        <w:tc>
          <w:tcPr>
            <w:tcW w:w="53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7D12ACE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63F488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A8DB2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EB2CAC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1D985A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6A94AF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D6A4D7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7E867A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52F9BCE7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</w:tr>
      <w:tr w:rsidR="00890A7A" w:rsidRPr="00FC4451" w14:paraId="0048492C" w14:textId="77777777" w:rsidTr="002773E0">
        <w:trPr>
          <w:trHeight w:val="533"/>
        </w:trPr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8DF42A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DDCD04A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B2F8957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B49C01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D1C48F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6E4E89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4C7942B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78C1604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  <w:r>
              <w:rPr>
                <w:rFonts w:cs="Arial"/>
                <w:szCs w:val="28"/>
                <w:lang w:val="de-CH"/>
              </w:rPr>
              <w:t>X</w:t>
            </w:r>
          </w:p>
        </w:tc>
        <w:tc>
          <w:tcPr>
            <w:tcW w:w="53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357843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  <w:r w:rsidRPr="00FC4451">
              <w:rPr>
                <w:rFonts w:cs="Arial"/>
                <w:szCs w:val="28"/>
                <w:lang w:val="de-CH"/>
              </w:rPr>
              <w:t>X</w:t>
            </w: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2536FE4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F85798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3452CE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D9373E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B2939B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798D6EF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D7A6F68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10C7CB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CD7682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</w:tr>
      <w:tr w:rsidR="00890A7A" w:rsidRPr="00FC4451" w14:paraId="721441B8" w14:textId="77777777" w:rsidTr="002773E0">
        <w:trPr>
          <w:trHeight w:val="533"/>
        </w:trPr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2BDEB2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0B37F8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6EFD22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F1EB9A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E83C4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5E2925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D5D3BBF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C9D6EB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46C89E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48B27AC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7DB5E4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B7E5D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F82B5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A2723A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0516E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B4D65A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42870B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43B219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</w:tr>
      <w:tr w:rsidR="00890A7A" w:rsidRPr="00FC4451" w14:paraId="4F5EE16A" w14:textId="77777777" w:rsidTr="002773E0">
        <w:trPr>
          <w:trHeight w:val="533"/>
        </w:trPr>
        <w:tc>
          <w:tcPr>
            <w:tcW w:w="533" w:type="dxa"/>
            <w:shd w:val="clear" w:color="auto" w:fill="auto"/>
            <w:vAlign w:val="center"/>
          </w:tcPr>
          <w:p w14:paraId="0E2A2B7B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D2B613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9FA6B4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CB434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DFC265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3175DA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83323E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2B4CB8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2ADA4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105A34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569DF5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F6A9C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DD0999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C5EA41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B897E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A76B86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D4FD52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A07268F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</w:tr>
      <w:tr w:rsidR="00890A7A" w:rsidRPr="00FC4451" w14:paraId="1EB21CE0" w14:textId="77777777" w:rsidTr="002773E0">
        <w:trPr>
          <w:trHeight w:val="533"/>
        </w:trPr>
        <w:tc>
          <w:tcPr>
            <w:tcW w:w="533" w:type="dxa"/>
            <w:shd w:val="clear" w:color="auto" w:fill="auto"/>
            <w:vAlign w:val="center"/>
          </w:tcPr>
          <w:p w14:paraId="05FA7275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05A8E6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2D7AD1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CD4FC3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79A949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6006E5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F573EF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6D4B27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E8DAE9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422C88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74B3FE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2A1156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E7BFAB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B1028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B9BA4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2AE33F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5CB1F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1A252967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</w:tr>
      <w:tr w:rsidR="00890A7A" w:rsidRPr="00FC4451" w14:paraId="3F29F4D7" w14:textId="77777777" w:rsidTr="002773E0">
        <w:trPr>
          <w:trHeight w:val="533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89A7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FA20F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903D9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72F8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9DD0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B0903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56068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1E9D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536D03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9EF38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B1D18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8152F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18265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19C2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02BE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EEFA4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C3E65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27E0A" w14:textId="77777777" w:rsidR="00890A7A" w:rsidRPr="00FC4451" w:rsidRDefault="00890A7A" w:rsidP="00973D20">
            <w:pPr>
              <w:jc w:val="center"/>
              <w:rPr>
                <w:rFonts w:cs="Arial"/>
                <w:szCs w:val="28"/>
                <w:lang w:val="de-CH"/>
              </w:rPr>
            </w:pPr>
          </w:p>
        </w:tc>
      </w:tr>
    </w:tbl>
    <w:p w14:paraId="221E8B62" w14:textId="7874BD35" w:rsidR="00DC2EB5" w:rsidRDefault="00DC2EB5" w:rsidP="00B13406">
      <w:pPr>
        <w:rPr>
          <w:sz w:val="22"/>
          <w:szCs w:val="22"/>
        </w:rPr>
      </w:pPr>
    </w:p>
    <w:p w14:paraId="69F4C917" w14:textId="68CDEE8D" w:rsidR="00F31508" w:rsidRDefault="004124EE" w:rsidP="00B13406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F31508" w:rsidRPr="00E30ECC" w14:paraId="1A75A084" w14:textId="77777777" w:rsidTr="000D261B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ED37A07" w14:textId="3CB78289" w:rsidR="00F31508" w:rsidRPr="00816D78" w:rsidRDefault="004124EE" w:rsidP="000D261B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13</w:t>
            </w:r>
            <w:r w:rsidR="00F31508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1FD565B" w14:textId="77777777" w:rsidR="00F31508" w:rsidRPr="00816D78" w:rsidRDefault="00F31508" w:rsidP="000D261B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Rechengeschichte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EE6A59F" w14:textId="77777777" w:rsidR="00F31508" w:rsidRPr="00816D78" w:rsidRDefault="00F31508" w:rsidP="000D261B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36/37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16C7FF4" w14:textId="0D71FB9A" w:rsidR="00F31508" w:rsidRPr="00816D78" w:rsidRDefault="00F31508" w:rsidP="000D261B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</w:t>
            </w:r>
            <w:r w:rsidR="004124EE">
              <w:rPr>
                <w:rFonts w:cs="Arial"/>
                <w:b/>
                <w:color w:val="FFFFFF"/>
                <w:sz w:val="24"/>
                <w:lang w:val="de-CH"/>
              </w:rPr>
              <w:t>/D</w:t>
            </w:r>
          </w:p>
        </w:tc>
      </w:tr>
    </w:tbl>
    <w:p w14:paraId="2D9B9882" w14:textId="77777777" w:rsidR="00F31508" w:rsidRPr="00B97EA6" w:rsidRDefault="00F31508" w:rsidP="00F31508">
      <w:pPr>
        <w:rPr>
          <w:sz w:val="22"/>
          <w:szCs w:val="22"/>
          <w:lang w:val="de-CH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05"/>
        <w:gridCol w:w="7151"/>
      </w:tblGrid>
      <w:tr w:rsidR="00F31508" w:rsidRPr="00FC4451" w14:paraId="364B4FF7" w14:textId="77777777" w:rsidTr="000D261B">
        <w:tc>
          <w:tcPr>
            <w:tcW w:w="2235" w:type="dxa"/>
            <w:shd w:val="clear" w:color="auto" w:fill="auto"/>
            <w:vAlign w:val="center"/>
          </w:tcPr>
          <w:p w14:paraId="453681AD" w14:textId="77777777" w:rsidR="00F31508" w:rsidRPr="00890A7A" w:rsidRDefault="00F31508" w:rsidP="000D261B">
            <w:pPr>
              <w:jc w:val="center"/>
              <w:rPr>
                <w:sz w:val="22"/>
                <w:szCs w:val="22"/>
                <w:lang w:val="de-CH"/>
              </w:rPr>
            </w:pPr>
            <w:r w:rsidRPr="00890A7A">
              <w:rPr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65B97AA5" wp14:editId="17A2FBF6">
                  <wp:extent cx="1190625" cy="1116330"/>
                  <wp:effectExtent l="0" t="0" r="0" b="0"/>
                  <wp:docPr id="916" name="Bild 1" descr="imag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92" t="4347" r="11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shd w:val="clear" w:color="auto" w:fill="auto"/>
          </w:tcPr>
          <w:p w14:paraId="5719AA81" w14:textId="77777777" w:rsidR="00F31508" w:rsidRPr="00890A7A" w:rsidRDefault="00F31508" w:rsidP="000D261B">
            <w:pPr>
              <w:rPr>
                <w:sz w:val="22"/>
                <w:szCs w:val="22"/>
                <w:lang w:val="de-CH"/>
              </w:rPr>
            </w:pPr>
            <w:r w:rsidRPr="00890A7A">
              <w:rPr>
                <w:sz w:val="22"/>
                <w:szCs w:val="22"/>
                <w:lang w:val="de-CH"/>
              </w:rPr>
              <w:t xml:space="preserve">Frau Zimmermann unternimmt eine Wanderung. Sie steigt in Grindelwald aus dem Zug und blickt auf die Uhr. </w:t>
            </w:r>
          </w:p>
          <w:p w14:paraId="0EAEFCD8" w14:textId="77777777" w:rsidR="00F31508" w:rsidRPr="00890A7A" w:rsidRDefault="00F31508" w:rsidP="000D261B">
            <w:pPr>
              <w:rPr>
                <w:sz w:val="22"/>
                <w:szCs w:val="22"/>
                <w:lang w:val="de-CH"/>
              </w:rPr>
            </w:pPr>
          </w:p>
          <w:p w14:paraId="6A26A61C" w14:textId="77777777" w:rsidR="00F31508" w:rsidRPr="00890A7A" w:rsidRDefault="00F31508" w:rsidP="000D261B">
            <w:pPr>
              <w:rPr>
                <w:sz w:val="22"/>
                <w:szCs w:val="22"/>
                <w:lang w:val="de-CH"/>
              </w:rPr>
            </w:pPr>
            <w:r w:rsidRPr="00890A7A">
              <w:rPr>
                <w:sz w:val="22"/>
                <w:szCs w:val="22"/>
                <w:lang w:val="de-CH"/>
              </w:rPr>
              <w:t xml:space="preserve">Um 10:56 Uhr fährt die Gondelbahn zur First ab. </w:t>
            </w:r>
          </w:p>
          <w:p w14:paraId="67BF707D" w14:textId="77777777" w:rsidR="00F31508" w:rsidRPr="00890A7A" w:rsidRDefault="00F31508" w:rsidP="000D261B">
            <w:pPr>
              <w:rPr>
                <w:sz w:val="22"/>
                <w:szCs w:val="22"/>
                <w:lang w:val="de-CH"/>
              </w:rPr>
            </w:pPr>
            <w:r w:rsidRPr="00890A7A">
              <w:rPr>
                <w:sz w:val="22"/>
                <w:szCs w:val="22"/>
                <w:lang w:val="de-CH"/>
              </w:rPr>
              <w:t xml:space="preserve">Es bleiben ihr noch ____ min bis zur Abfahrt.  </w:t>
            </w:r>
          </w:p>
        </w:tc>
      </w:tr>
      <w:tr w:rsidR="00F31508" w:rsidRPr="00FC4451" w14:paraId="387CFCB5" w14:textId="77777777" w:rsidTr="000D261B">
        <w:trPr>
          <w:trHeight w:val="92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0247876F" w14:textId="77777777" w:rsidR="00F31508" w:rsidRPr="00890A7A" w:rsidRDefault="00F31508" w:rsidP="000D261B">
            <w:pPr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8677" w:type="dxa"/>
            <w:shd w:val="clear" w:color="auto" w:fill="auto"/>
            <w:vAlign w:val="center"/>
          </w:tcPr>
          <w:p w14:paraId="0D23527E" w14:textId="77777777" w:rsidR="00F31508" w:rsidRPr="00890A7A" w:rsidRDefault="00F31508" w:rsidP="000D261B">
            <w:pPr>
              <w:rPr>
                <w:sz w:val="22"/>
                <w:szCs w:val="22"/>
                <w:lang w:val="de-CH"/>
              </w:rPr>
            </w:pPr>
            <w:r w:rsidRPr="00890A7A">
              <w:rPr>
                <w:sz w:val="22"/>
                <w:szCs w:val="22"/>
                <w:lang w:val="de-CH"/>
              </w:rPr>
              <w:t xml:space="preserve">Die Gondel erreicht die Bergstation um 11.24 Uhr. </w:t>
            </w:r>
          </w:p>
          <w:p w14:paraId="1F2062DA" w14:textId="77777777" w:rsidR="00F31508" w:rsidRPr="00890A7A" w:rsidRDefault="00F31508" w:rsidP="000D261B">
            <w:pPr>
              <w:rPr>
                <w:sz w:val="22"/>
                <w:szCs w:val="22"/>
                <w:lang w:val="de-CH"/>
              </w:rPr>
            </w:pPr>
            <w:r w:rsidRPr="00890A7A">
              <w:rPr>
                <w:sz w:val="22"/>
                <w:szCs w:val="22"/>
                <w:lang w:val="de-CH"/>
              </w:rPr>
              <w:t xml:space="preserve">Die Fahrt dauert ____ min. </w:t>
            </w:r>
          </w:p>
        </w:tc>
      </w:tr>
      <w:tr w:rsidR="00F31508" w:rsidRPr="00FC4451" w14:paraId="3E6FE538" w14:textId="77777777" w:rsidTr="000D261B">
        <w:trPr>
          <w:trHeight w:val="1561"/>
        </w:trPr>
        <w:tc>
          <w:tcPr>
            <w:tcW w:w="2235" w:type="dxa"/>
            <w:vMerge/>
            <w:shd w:val="clear" w:color="auto" w:fill="auto"/>
          </w:tcPr>
          <w:p w14:paraId="2DF78D33" w14:textId="77777777" w:rsidR="00F31508" w:rsidRPr="00890A7A" w:rsidRDefault="00F31508" w:rsidP="000D261B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677" w:type="dxa"/>
            <w:shd w:val="clear" w:color="auto" w:fill="auto"/>
            <w:vAlign w:val="center"/>
          </w:tcPr>
          <w:p w14:paraId="0CF0ACCE" w14:textId="77777777" w:rsidR="00F31508" w:rsidRPr="00890A7A" w:rsidRDefault="00F31508" w:rsidP="000D261B">
            <w:pPr>
              <w:rPr>
                <w:sz w:val="22"/>
                <w:szCs w:val="22"/>
                <w:lang w:val="de-CH"/>
              </w:rPr>
            </w:pPr>
            <w:r w:rsidRPr="00890A7A">
              <w:rPr>
                <w:sz w:val="22"/>
                <w:szCs w:val="22"/>
                <w:lang w:val="de-CH"/>
              </w:rPr>
              <w:t xml:space="preserve">Um 11:35 Uhr begibt sich Frau Zimmermann auf die Wanderung zum Schwarzhorn. Um 17:25 Uhr ist Frau Zimmermann wieder zurück. </w:t>
            </w:r>
          </w:p>
          <w:p w14:paraId="0822150F" w14:textId="77777777" w:rsidR="00F31508" w:rsidRPr="00890A7A" w:rsidRDefault="00F31508" w:rsidP="000D261B">
            <w:pPr>
              <w:rPr>
                <w:sz w:val="22"/>
                <w:szCs w:val="22"/>
                <w:lang w:val="de-CH"/>
              </w:rPr>
            </w:pPr>
            <w:r w:rsidRPr="00890A7A">
              <w:rPr>
                <w:sz w:val="22"/>
                <w:szCs w:val="22"/>
                <w:lang w:val="de-CH"/>
              </w:rPr>
              <w:t>Die Wanderung dauert _____ h _____ min.</w:t>
            </w:r>
          </w:p>
          <w:p w14:paraId="1E8E9919" w14:textId="77777777" w:rsidR="00F31508" w:rsidRPr="00890A7A" w:rsidRDefault="00F31508" w:rsidP="000D261B">
            <w:pPr>
              <w:rPr>
                <w:sz w:val="22"/>
                <w:szCs w:val="22"/>
                <w:lang w:val="de-CH"/>
              </w:rPr>
            </w:pPr>
          </w:p>
          <w:p w14:paraId="5F9413D8" w14:textId="77777777" w:rsidR="00F31508" w:rsidRPr="00890A7A" w:rsidRDefault="00F31508" w:rsidP="000D261B">
            <w:pPr>
              <w:rPr>
                <w:sz w:val="22"/>
                <w:szCs w:val="22"/>
                <w:lang w:val="de-CH"/>
              </w:rPr>
            </w:pPr>
          </w:p>
          <w:p w14:paraId="4ECA3569" w14:textId="77777777" w:rsidR="00F31508" w:rsidRPr="00890A7A" w:rsidRDefault="00F31508" w:rsidP="000D261B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76F65DB8" w14:textId="21E558F4" w:rsidR="00B97EA6" w:rsidRPr="00816D78" w:rsidRDefault="00B97EA6" w:rsidP="00B97EA6">
      <w:pPr>
        <w:rPr>
          <w:rFonts w:cs="Arial"/>
          <w:sz w:val="22"/>
          <w:szCs w:val="22"/>
          <w:lang w:val="de-CH"/>
        </w:rPr>
      </w:pPr>
    </w:p>
    <w:p w14:paraId="6135A2FA" w14:textId="77777777" w:rsidR="001516A3" w:rsidRPr="00B97EA6" w:rsidRDefault="001516A3" w:rsidP="00B13406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516A3" w:rsidRPr="00E30ECC" w14:paraId="3C9962FA" w14:textId="77777777" w:rsidTr="00F804F6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1BA3034" w14:textId="0903BC1F" w:rsidR="001516A3" w:rsidRPr="00816D78" w:rsidRDefault="00FF3DEA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14</w:t>
            </w:r>
            <w:r w:rsidR="001516A3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ED81D7F" w14:textId="15B1FCDD" w:rsidR="001516A3" w:rsidRPr="00816D78" w:rsidRDefault="001516A3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182A62">
              <w:rPr>
                <w:rFonts w:cs="Arial"/>
                <w:b/>
                <w:color w:val="FFFFFF"/>
                <w:sz w:val="24"/>
                <w:lang w:val="de-CH"/>
              </w:rPr>
              <w:t>Sachsituation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3F06C7A" w14:textId="23F32CB0" w:rsidR="001516A3" w:rsidRPr="00816D78" w:rsidRDefault="00182A62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36</w:t>
            </w:r>
            <w:r w:rsidR="001516A3"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 /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97E47E8" w14:textId="7A279B1F" w:rsidR="001516A3" w:rsidRPr="00816D78" w:rsidRDefault="00136346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</w:t>
            </w:r>
            <w:r w:rsidR="004124EE">
              <w:rPr>
                <w:rFonts w:cs="Arial"/>
                <w:b/>
                <w:color w:val="FFFFFF"/>
                <w:sz w:val="24"/>
                <w:lang w:val="de-CH"/>
              </w:rPr>
              <w:t>/D</w:t>
            </w:r>
          </w:p>
        </w:tc>
      </w:tr>
    </w:tbl>
    <w:p w14:paraId="402A4B6C" w14:textId="2CE96714" w:rsidR="00B13406" w:rsidRPr="00E34B02" w:rsidRDefault="00B13406" w:rsidP="00B13406">
      <w:pPr>
        <w:rPr>
          <w:sz w:val="22"/>
          <w:szCs w:val="22"/>
        </w:rPr>
      </w:pPr>
    </w:p>
    <w:p w14:paraId="75C61062" w14:textId="77777777" w:rsidR="00182A62" w:rsidRPr="00182A62" w:rsidRDefault="00182A62" w:rsidP="00182A62">
      <w:pPr>
        <w:rPr>
          <w:sz w:val="22"/>
          <w:szCs w:val="22"/>
        </w:rPr>
      </w:pPr>
      <w:r w:rsidRPr="00182A62">
        <w:rPr>
          <w:sz w:val="22"/>
          <w:szCs w:val="22"/>
        </w:rPr>
        <w:t>Ein Jogger legt in einer Stunde etwa 12 Kilometer zurück. Legt er in einer Minute mehr als 150 Meter zurück? Begründe deine Berechnungen.</w:t>
      </w:r>
    </w:p>
    <w:p w14:paraId="4A6F6DBF" w14:textId="77777777" w:rsidR="00182A62" w:rsidRDefault="00182A62" w:rsidP="00182A62">
      <w:pPr>
        <w:rPr>
          <w:szCs w:val="16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83970" w14:paraId="76832C73" w14:textId="77777777" w:rsidTr="00D87027">
        <w:trPr>
          <w:trHeight w:hRule="exact" w:val="284"/>
        </w:trPr>
        <w:tc>
          <w:tcPr>
            <w:tcW w:w="284" w:type="dxa"/>
          </w:tcPr>
          <w:p w14:paraId="31E74B1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38DEA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DC2FEC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CB48B5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552057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A8419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FE8B01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CB76C3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3BE82D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AE79A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7DC5C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219092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5802CC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42967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92908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BC00B5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81300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41C416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B05E37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BF4E86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85C2D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F8F934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1121D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64B3CD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F6A164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E5FD5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93487A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F4539C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DC784C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3CAFA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52CC92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22EC62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775655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BEA9C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19B1B809" w14:textId="77777777" w:rsidTr="00D87027">
        <w:trPr>
          <w:trHeight w:hRule="exact" w:val="284"/>
        </w:trPr>
        <w:tc>
          <w:tcPr>
            <w:tcW w:w="284" w:type="dxa"/>
          </w:tcPr>
          <w:p w14:paraId="214D21B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713B06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963B62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150331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CC3C36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D2D2BE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8FA07B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B061C2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472812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7D244A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89FD7E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2AF66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63C022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2B23C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08571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40115D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8AFE42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D14A9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28790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1B89FB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2D33D8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CEBC03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B3A51A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5B52A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57F9CF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BB5EC6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D3AED2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8A7F04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DBA36E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BD9049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F9242C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918233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E0C79F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FAF789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0B0A679C" w14:textId="77777777" w:rsidTr="00D87027">
        <w:trPr>
          <w:trHeight w:hRule="exact" w:val="284"/>
        </w:trPr>
        <w:tc>
          <w:tcPr>
            <w:tcW w:w="284" w:type="dxa"/>
          </w:tcPr>
          <w:p w14:paraId="51EDE4D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E7024E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4593B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B413B8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95BF0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CD40B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C394F0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D9A8EF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D6CAE6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D6C1A4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392D1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783018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7DF5B4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EBDC9E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1F84AB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D57ECA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1DD0A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D978C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4FBE88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F14424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3FA9A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5D7D3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D9943E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BCED34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88B326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F18EEA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87A18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4DA33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D7B84F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A9E29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E67488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B560BF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F15703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47F19B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1834218E" w14:textId="77777777" w:rsidTr="00D87027">
        <w:trPr>
          <w:trHeight w:hRule="exact" w:val="284"/>
        </w:trPr>
        <w:tc>
          <w:tcPr>
            <w:tcW w:w="284" w:type="dxa"/>
          </w:tcPr>
          <w:p w14:paraId="2935954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7ABA05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E32757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0D0D32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41949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CEDAC9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502C09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5A379B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B81039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F72EAA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A1EB9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CD85D5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381D01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19A59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0F2E03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090343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30B99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34D9CE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38830F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ACC3E2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879AC7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ED96D6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647CA8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B31BEB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E6F31C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AD46B7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22B907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C52161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4259F8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265188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B6A552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9515A7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107470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F3D27F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004B2B07" w14:textId="77777777" w:rsidTr="00D87027">
        <w:trPr>
          <w:trHeight w:hRule="exact" w:val="284"/>
        </w:trPr>
        <w:tc>
          <w:tcPr>
            <w:tcW w:w="284" w:type="dxa"/>
          </w:tcPr>
          <w:p w14:paraId="22F7F5D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D9E135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459B8B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102DD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4BB06B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FC84A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378BD2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9FE330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7F8588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D69FE3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4ACB3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62D62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BE292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A3C88D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F598BB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95305B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0F038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807989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676334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F99CA6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9F7110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654651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EB7551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A48012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76074E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A70BB6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D2F65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541A58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278D74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0E8B75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CD21B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A938FB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9FE6E8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0E3DAB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053F4E76" w14:textId="77777777" w:rsidTr="00D87027">
        <w:trPr>
          <w:trHeight w:hRule="exact" w:val="284"/>
        </w:trPr>
        <w:tc>
          <w:tcPr>
            <w:tcW w:w="284" w:type="dxa"/>
          </w:tcPr>
          <w:p w14:paraId="4850147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32EE73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967E5D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1EA4FC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503BFA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BDBC67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591BB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A8A2C8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1DA1A9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73B08D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ED009B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11558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A0AB75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8277CC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DEA129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D8FFD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ADC40D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EB0282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7008AC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AD7BEE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C3143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EA235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85BB44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1ED2B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685A92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B79A6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EAC621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3AD7D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76408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597099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E587BD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393BC9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5B71D2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CE6971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07B825DC" w14:textId="77777777" w:rsidTr="00D87027">
        <w:trPr>
          <w:trHeight w:hRule="exact" w:val="284"/>
        </w:trPr>
        <w:tc>
          <w:tcPr>
            <w:tcW w:w="284" w:type="dxa"/>
          </w:tcPr>
          <w:p w14:paraId="68B1B71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4C8FBD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D7239D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22141E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E8E94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249CD1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44CC63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05CF8E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9C6B13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89039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15A85D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8CCD9A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5C79C8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CC1F3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2D546F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B0F182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D1DE45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ECD9E1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137CDC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4DEF05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7B6FC4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1F9960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EFE2B2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7CADE2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CBA17D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30CB6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CF7E86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9BF49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303F72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A2DCEB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A600EC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22FED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398750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CF248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70F4AA96" w14:textId="77777777" w:rsidTr="00D87027">
        <w:trPr>
          <w:trHeight w:hRule="exact" w:val="284"/>
        </w:trPr>
        <w:tc>
          <w:tcPr>
            <w:tcW w:w="284" w:type="dxa"/>
          </w:tcPr>
          <w:p w14:paraId="3E9116D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F26904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57A8B0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9354A9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C7B46A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52D05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41022C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A12FF7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5DF438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12EA74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5D5083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8A91E9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B0857D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A1D73D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6F10E0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8B46BC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C986CF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99233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E9970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353C67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FF2157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52EDD6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1EFE04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A7CD2C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AFBA5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D8D955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BA6374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A3FD4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8378B9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5F4008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CC5ADA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A40C1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E70336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70017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77D23800" w14:textId="77777777" w:rsidTr="00D87027">
        <w:trPr>
          <w:trHeight w:hRule="exact" w:val="284"/>
        </w:trPr>
        <w:tc>
          <w:tcPr>
            <w:tcW w:w="284" w:type="dxa"/>
          </w:tcPr>
          <w:p w14:paraId="7541289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FBFED1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F6A3E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F9CE7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A73BD3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2EFA8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4D666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25D7B9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75A4BE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E1EE22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D6574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DEC3E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B0DC2C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9F6ABB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726F16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C091AA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44F23C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B1D216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9638D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0E74B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A001D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77491B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07F5A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268A48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37D596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ADC071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60886B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02535B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E8B2E9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C8605C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C99923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8B34C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974863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4ECB1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443B8612" w14:textId="77777777" w:rsidTr="00D87027">
        <w:trPr>
          <w:trHeight w:hRule="exact" w:val="284"/>
        </w:trPr>
        <w:tc>
          <w:tcPr>
            <w:tcW w:w="284" w:type="dxa"/>
          </w:tcPr>
          <w:p w14:paraId="56BB417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8CC9BB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C7FDCD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47A72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7E5545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3E19C7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3D769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FBA9D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AAF8A6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B5E51F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C7B267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7F130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50A843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F7EBEB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C676E0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6F53D4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93C260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8CC47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592FB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A8770D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8FFE1C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84B58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D34E50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42B6A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65E33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ACB41F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2AECAB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6A4BA5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88D2A8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A4E96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39B4AB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78E4C1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908C5C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980D1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14:paraId="02320CC6" w14:textId="77777777" w:rsidR="00E95D1A" w:rsidRDefault="00E95D1A" w:rsidP="00B13406">
      <w:pPr>
        <w:rPr>
          <w:sz w:val="22"/>
          <w:szCs w:val="22"/>
        </w:rPr>
      </w:pPr>
    </w:p>
    <w:p w14:paraId="3C25F12D" w14:textId="1B896840" w:rsidR="008D18DC" w:rsidRDefault="008D18DC" w:rsidP="00B13406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516A3" w:rsidRPr="00E30ECC" w14:paraId="78906F75" w14:textId="77777777" w:rsidTr="00F804F6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50528053" w14:textId="2FE9B449" w:rsidR="001516A3" w:rsidRPr="00816D78" w:rsidRDefault="00FF3DEA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15</w:t>
            </w:r>
            <w:r w:rsidR="001516A3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811E259" w14:textId="63249AAC" w:rsidR="001516A3" w:rsidRPr="00816D78" w:rsidRDefault="001516A3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182A62">
              <w:rPr>
                <w:rFonts w:cs="Arial"/>
                <w:b/>
                <w:color w:val="FFFFFF"/>
                <w:sz w:val="24"/>
                <w:lang w:val="de-CH"/>
              </w:rPr>
              <w:t>Sachsituation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1251CEA" w14:textId="25226E46" w:rsidR="001516A3" w:rsidRPr="00816D78" w:rsidRDefault="00182A62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36</w:t>
            </w:r>
            <w:r w:rsidR="001516A3"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 /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D319C4" w14:textId="7ADC21AA" w:rsidR="001516A3" w:rsidRPr="00816D78" w:rsidRDefault="00136346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</w:t>
            </w:r>
            <w:r w:rsidR="00483970">
              <w:rPr>
                <w:rFonts w:cs="Arial"/>
                <w:b/>
                <w:color w:val="FFFFFF"/>
                <w:sz w:val="24"/>
                <w:lang w:val="de-CH"/>
              </w:rPr>
              <w:t>/D</w:t>
            </w:r>
          </w:p>
        </w:tc>
      </w:tr>
    </w:tbl>
    <w:p w14:paraId="4077D5D1" w14:textId="77777777" w:rsidR="001516A3" w:rsidRPr="009E2488" w:rsidRDefault="001516A3" w:rsidP="00B13406">
      <w:pPr>
        <w:rPr>
          <w:sz w:val="22"/>
          <w:szCs w:val="22"/>
        </w:rPr>
      </w:pPr>
    </w:p>
    <w:p w14:paraId="44C786C5" w14:textId="77777777" w:rsidR="00182A62" w:rsidRPr="00182A62" w:rsidRDefault="00182A62" w:rsidP="00182A62">
      <w:pPr>
        <w:rPr>
          <w:sz w:val="22"/>
          <w:szCs w:val="22"/>
        </w:rPr>
      </w:pPr>
      <w:r w:rsidRPr="00182A62">
        <w:rPr>
          <w:sz w:val="22"/>
          <w:szCs w:val="22"/>
        </w:rPr>
        <w:t>Ein Auto fährt in einer Stunde 60 Kilometer. Wie lange braucht es durchschnittlich für 2500 Meter?</w:t>
      </w:r>
    </w:p>
    <w:p w14:paraId="4D43D8CF" w14:textId="77777777" w:rsidR="00B13406" w:rsidRPr="00182A62" w:rsidRDefault="00B13406" w:rsidP="00B13406">
      <w:pPr>
        <w:rPr>
          <w:sz w:val="22"/>
          <w:szCs w:val="22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83970" w14:paraId="3F0DBC26" w14:textId="77777777" w:rsidTr="00D87027">
        <w:trPr>
          <w:trHeight w:hRule="exact" w:val="284"/>
        </w:trPr>
        <w:tc>
          <w:tcPr>
            <w:tcW w:w="284" w:type="dxa"/>
          </w:tcPr>
          <w:p w14:paraId="01399B0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9FD5FD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85398F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A1F645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58B5A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33CD22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569FC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93D998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37E9F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B18362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AE316B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4EB576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385CE7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F4F356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CBF84E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A5A9AB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0EF123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E9A7B6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77C294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14972E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9CA9C8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CE4BEB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E76399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88D3DE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8BFEF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EC1FB5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2D4F54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ED1899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799456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E08FD9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9F5CDB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5E1DE5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51B88E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C608CF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4AD2A358" w14:textId="77777777" w:rsidTr="00D87027">
        <w:trPr>
          <w:trHeight w:hRule="exact" w:val="284"/>
        </w:trPr>
        <w:tc>
          <w:tcPr>
            <w:tcW w:w="284" w:type="dxa"/>
          </w:tcPr>
          <w:p w14:paraId="0CF7C96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8F67F3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37A173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DD8D34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22EE74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C6C1C8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A8F8A0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FAE718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2470DC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E795B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168010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DFB1D3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59C940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2E6E01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2F207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FCDD0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B8530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D56D6B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777FEC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175D91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116BF3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B29C1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F1AE28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571AD3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50ECBC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3AD79D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2855C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6F3B8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4BCFD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0720F2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BB6EA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B900A2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FE34B9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DD6F71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3891522F" w14:textId="77777777" w:rsidTr="00D87027">
        <w:trPr>
          <w:trHeight w:hRule="exact" w:val="284"/>
        </w:trPr>
        <w:tc>
          <w:tcPr>
            <w:tcW w:w="284" w:type="dxa"/>
          </w:tcPr>
          <w:p w14:paraId="0DD14D5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190214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59562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B4A898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589FF5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A14A97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5B6B27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CE976D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38005D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6DFCA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383495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EA0ABC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4EAC05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CE1BBA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AE8944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8EA62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6888E4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FC6A2B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25D226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9FE37E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8B3EC1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7433C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9F3067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B4C3E1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F745B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3B127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41336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05DE92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DC59AC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CFFE4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5A4A3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0DF410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FCEAA3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64154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69B8AECF" w14:textId="77777777" w:rsidTr="00D87027">
        <w:trPr>
          <w:trHeight w:hRule="exact" w:val="284"/>
        </w:trPr>
        <w:tc>
          <w:tcPr>
            <w:tcW w:w="284" w:type="dxa"/>
          </w:tcPr>
          <w:p w14:paraId="3A0AA58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57DC8D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8EF04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7A44CD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524189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4D1105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36C69C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1234D3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25600D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86BD58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BEAB10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96E48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8C9568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F0A145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0BB6BD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1257C0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13558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EC619F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0DE78A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1C7CF1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961CF6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85E4E8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4F8508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536856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A81D3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751F7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346092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DAEC7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9AEB1C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DE7E92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4E760C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B79225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2822B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BC9045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7B46FE66" w14:textId="77777777" w:rsidTr="00D87027">
        <w:trPr>
          <w:trHeight w:hRule="exact" w:val="284"/>
        </w:trPr>
        <w:tc>
          <w:tcPr>
            <w:tcW w:w="284" w:type="dxa"/>
          </w:tcPr>
          <w:p w14:paraId="2EA237D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456A7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211D03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6C986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20896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8432AC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3CCD44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F8B81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7BBB78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77BA59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8C172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261EF4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225D0D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FC96B3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D2430F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07869B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67BC14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4B3BFE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ED5DBD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5FC44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DFAF88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1DD14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F2500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4F5286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C1D08F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ED88A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3A04CD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7B12D6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327729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B6461E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50C9A3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F85B5E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7A145E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036BB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144139D0" w14:textId="77777777" w:rsidTr="00D87027">
        <w:trPr>
          <w:trHeight w:hRule="exact" w:val="284"/>
        </w:trPr>
        <w:tc>
          <w:tcPr>
            <w:tcW w:w="284" w:type="dxa"/>
          </w:tcPr>
          <w:p w14:paraId="6D9A897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C995E2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2BD944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DEE0B4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34B34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0CEE35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BF4692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A71FFB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26CCCF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2FF779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D9AE81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AC6A23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499BC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FEAEB6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2569A6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F6F1BA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485415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727A43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D4432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821E3B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2A09E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2CA805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DAB586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16A975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3BF7F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4A463A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190860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072263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31C36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E215C8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0E832E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F5FC7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5E4648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5F1B1D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4A6ABDE0" w14:textId="77777777" w:rsidTr="00D87027">
        <w:trPr>
          <w:trHeight w:hRule="exact" w:val="284"/>
        </w:trPr>
        <w:tc>
          <w:tcPr>
            <w:tcW w:w="284" w:type="dxa"/>
          </w:tcPr>
          <w:p w14:paraId="2553A1D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473FD8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0D1469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8E951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3FAFCC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EBF710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60B9C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6C471E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9522D2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9B8F5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D6791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F0063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32BB29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E701F2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E69020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D7E8F1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B4558E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714C9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B935A0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EF1820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2171FD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C2C486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9E26917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E687B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FF295E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86DD83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90CCEC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B64D05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598F6E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845450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475E51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9E2DBE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F1B155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D0F98EE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483970" w14:paraId="00EC404F" w14:textId="77777777" w:rsidTr="00D87027">
        <w:trPr>
          <w:trHeight w:hRule="exact" w:val="284"/>
        </w:trPr>
        <w:tc>
          <w:tcPr>
            <w:tcW w:w="284" w:type="dxa"/>
          </w:tcPr>
          <w:p w14:paraId="7C0304E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AE0EE0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218A58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6926F0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ABB251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88B5F6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5D840D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43C887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14D247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7BAE4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ED9F8F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B3007E6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CABCE0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60AF93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E06BE2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3BA4AA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CCE5950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344FC78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896807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CABB7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C863EC3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5228ECA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9CCADF5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C3A49ED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332CC3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ED1EA0C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60C967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BF43CD9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3CF3BD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371C8B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D4EC2E1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1972F64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00200B2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7E17FAF" w14:textId="77777777" w:rsidR="00483970" w:rsidRDefault="00483970" w:rsidP="000D261B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14:paraId="6D1736E7" w14:textId="77777777" w:rsidR="00483970" w:rsidRPr="00E34B02" w:rsidRDefault="00483970" w:rsidP="00B13406">
      <w:pPr>
        <w:rPr>
          <w:sz w:val="22"/>
          <w:szCs w:val="22"/>
        </w:rPr>
      </w:pPr>
    </w:p>
    <w:p w14:paraId="5BE75034" w14:textId="77777777" w:rsidR="001516A3" w:rsidRPr="00E34B02" w:rsidRDefault="001516A3" w:rsidP="00B13406">
      <w:pPr>
        <w:rPr>
          <w:sz w:val="22"/>
          <w:szCs w:val="22"/>
        </w:rPr>
      </w:pPr>
    </w:p>
    <w:p w14:paraId="53FCCEE1" w14:textId="01712B3B" w:rsidR="001516A3" w:rsidRDefault="00E95D1A" w:rsidP="00B13406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516A3" w:rsidRPr="00E30ECC" w14:paraId="17CB4C5D" w14:textId="77777777" w:rsidTr="00F804F6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04EFBD1" w14:textId="03DD9F19" w:rsidR="001516A3" w:rsidRPr="00816D78" w:rsidRDefault="00FF3DEA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16</w:t>
            </w:r>
            <w:r w:rsidR="001516A3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11F58E4" w14:textId="09AA5D8E" w:rsidR="001516A3" w:rsidRPr="00816D78" w:rsidRDefault="001516A3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182A62">
              <w:rPr>
                <w:rFonts w:cs="Arial"/>
                <w:b/>
                <w:color w:val="FFFFFF"/>
                <w:sz w:val="24"/>
                <w:lang w:val="de-CH"/>
              </w:rPr>
              <w:t>Sachsituation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AA2061C" w14:textId="6CAEFA51" w:rsidR="001516A3" w:rsidRPr="00816D78" w:rsidRDefault="001516A3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182A62">
              <w:rPr>
                <w:rFonts w:cs="Arial"/>
                <w:b/>
                <w:color w:val="FFFFFF"/>
                <w:sz w:val="24"/>
                <w:lang w:val="de-CH"/>
              </w:rPr>
              <w:t>36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 / </w:t>
            </w:r>
            <w:r w:rsidR="00182A62">
              <w:rPr>
                <w:rFonts w:cs="Arial"/>
                <w:b/>
                <w:color w:val="FFFFFF"/>
                <w:sz w:val="24"/>
                <w:lang w:val="de-CH"/>
              </w:rP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4D12D7F" w14:textId="7198113B" w:rsidR="001516A3" w:rsidRPr="00816D78" w:rsidRDefault="00136346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</w:t>
            </w:r>
            <w:r w:rsidR="002A2937">
              <w:rPr>
                <w:rFonts w:cs="Arial"/>
                <w:b/>
                <w:color w:val="FFFFFF"/>
                <w:sz w:val="24"/>
                <w:lang w:val="de-CH"/>
              </w:rPr>
              <w:t>/D</w:t>
            </w:r>
          </w:p>
        </w:tc>
      </w:tr>
    </w:tbl>
    <w:p w14:paraId="541C64AC" w14:textId="77777777" w:rsidR="001516A3" w:rsidRPr="009E2488" w:rsidRDefault="001516A3" w:rsidP="00B13406">
      <w:pPr>
        <w:rPr>
          <w:sz w:val="22"/>
          <w:szCs w:val="22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233"/>
      </w:tblGrid>
      <w:tr w:rsidR="00182A62" w:rsidRPr="00FC4451" w14:paraId="13CABED9" w14:textId="77777777" w:rsidTr="00182A62">
        <w:trPr>
          <w:trHeight w:val="2544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D817B" w14:textId="4D752345" w:rsidR="00182A62" w:rsidRDefault="00E21B10" w:rsidP="00973D20">
            <w:pPr>
              <w:jc w:val="center"/>
              <w:rPr>
                <w:szCs w:val="12"/>
                <w:lang w:val="de-CH"/>
              </w:rPr>
            </w:pPr>
            <w:r w:rsidRPr="00FC4451">
              <w:rPr>
                <w:noProof/>
                <w:lang w:val="de-CH" w:eastAsia="de-CH"/>
              </w:rPr>
              <mc:AlternateContent>
                <mc:Choice Requires="wpg">
                  <w:drawing>
                    <wp:anchor distT="0" distB="0" distL="114300" distR="114300" simplePos="0" relativeHeight="251727360" behindDoc="0" locked="0" layoutInCell="1" allowOverlap="1" wp14:anchorId="058BD7BD" wp14:editId="2FD8552A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-66040</wp:posOffset>
                      </wp:positionV>
                      <wp:extent cx="2509520" cy="2885440"/>
                      <wp:effectExtent l="12700" t="0" r="17780" b="0"/>
                      <wp:wrapNone/>
                      <wp:docPr id="94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9520" cy="2885440"/>
                                <a:chOff x="704" y="1136"/>
                                <a:chExt cx="3952" cy="4544"/>
                              </a:xfrm>
                            </wpg:grpSpPr>
                            <wps:wsp>
                              <wps:cNvPr id="94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0" y="1136"/>
                                  <a:ext cx="304" cy="454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4" name="Text Box 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616" y="4400"/>
                                  <a:ext cx="1440" cy="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828E12" w14:textId="77777777" w:rsidR="00182A62" w:rsidRPr="00483970" w:rsidRDefault="00182A62" w:rsidP="00182A62">
                                    <w:pPr>
                                      <w:jc w:val="center"/>
                                      <w:rPr>
                                        <w:b/>
                                        <w:sz w:val="21"/>
                                      </w:rPr>
                                    </w:pPr>
                                    <w:r w:rsidRPr="00483970">
                                      <w:rPr>
                                        <w:b/>
                                        <w:sz w:val="21"/>
                                      </w:rPr>
                                      <w:t>Chamanna</w:t>
                                    </w:r>
                                  </w:p>
                                  <w:p w14:paraId="19911A97" w14:textId="77777777" w:rsidR="00182A62" w:rsidRPr="00483970" w:rsidRDefault="00182A62" w:rsidP="00182A62">
                                    <w:pPr>
                                      <w:jc w:val="center"/>
                                      <w:rPr>
                                        <w:b/>
                                        <w:sz w:val="21"/>
                                      </w:rPr>
                                    </w:pPr>
                                    <w:r w:rsidRPr="00483970">
                                      <w:rPr>
                                        <w:b/>
                                        <w:sz w:val="21"/>
                                      </w:rPr>
                                      <w:t>Cluazza</w:t>
                                    </w:r>
                                  </w:p>
                                  <w:p w14:paraId="6EB5C25C" w14:textId="77777777" w:rsidR="00182A62" w:rsidRPr="00483970" w:rsidRDefault="00182A62" w:rsidP="00182A62">
                                    <w:pPr>
                                      <w:jc w:val="center"/>
                                      <w:rPr>
                                        <w:b/>
                                        <w:sz w:val="21"/>
                                      </w:rPr>
                                    </w:pPr>
                                    <w:r w:rsidRPr="00483970">
                                      <w:rPr>
                                        <w:b/>
                                        <w:sz w:val="21"/>
                                      </w:rPr>
                                      <w:t>1882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4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6" y="2368"/>
                                  <a:ext cx="3520" cy="976"/>
                                  <a:chOff x="3888" y="2272"/>
                                  <a:chExt cx="3520" cy="976"/>
                                </a:xfrm>
                              </wpg:grpSpPr>
                              <wps:wsp>
                                <wps:cNvPr id="946" name="AutoShape 6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6712" y="2536"/>
                                    <a:ext cx="960" cy="432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7" name="Text Box 7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3888" y="2288"/>
                                    <a:ext cx="3088" cy="9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EE2368" w14:textId="77777777" w:rsidR="00182A62" w:rsidRPr="00761798" w:rsidRDefault="00182A62" w:rsidP="00182A62">
                                      <w:pPr>
                                        <w:rPr>
                                          <w:sz w:val="24"/>
                                          <w:lang w:val="fr-CH"/>
                                        </w:rPr>
                                      </w:pPr>
                                      <w:r w:rsidRPr="00761798">
                                        <w:rPr>
                                          <w:sz w:val="24"/>
                                          <w:lang w:val="fr-CH"/>
                                        </w:rPr>
                                        <w:t>Murter</w:t>
                                      </w:r>
                                    </w:p>
                                    <w:p w14:paraId="43D11A7B" w14:textId="77777777" w:rsidR="00182A62" w:rsidRPr="00761798" w:rsidRDefault="00182A62" w:rsidP="00182A62">
                                      <w:pPr>
                                        <w:rPr>
                                          <w:sz w:val="24"/>
                                          <w:lang w:val="fr-CH"/>
                                        </w:rPr>
                                      </w:pPr>
                                      <w:r w:rsidRPr="00761798">
                                        <w:rPr>
                                          <w:sz w:val="24"/>
                                          <w:lang w:val="fr-CH"/>
                                        </w:rPr>
                                        <w:t>Vallun Chafuol</w:t>
                                      </w:r>
                                    </w:p>
                                    <w:p w14:paraId="47F1C862" w14:textId="77777777" w:rsidR="00182A62" w:rsidRPr="00761798" w:rsidRDefault="00182A62" w:rsidP="00182A62">
                                      <w:pPr>
                                        <w:rPr>
                                          <w:sz w:val="24"/>
                                          <w:lang w:val="fr-CH"/>
                                        </w:rPr>
                                      </w:pPr>
                                      <w:r w:rsidRPr="00761798">
                                        <w:rPr>
                                          <w:sz w:val="24"/>
                                          <w:lang w:val="fr-CH"/>
                                        </w:rPr>
                                        <w:t>Punt la Drossa</w:t>
                                      </w:r>
                                    </w:p>
                                    <w:p w14:paraId="21A1406E" w14:textId="77777777" w:rsidR="00182A62" w:rsidRPr="00761798" w:rsidRDefault="00182A62" w:rsidP="00182A62">
                                      <w:pPr>
                                        <w:rPr>
                                          <w:sz w:val="24"/>
                                          <w:lang w:val="fr-CH"/>
                                        </w:rPr>
                                      </w:pPr>
                                    </w:p>
                                    <w:p w14:paraId="423173DC" w14:textId="77777777" w:rsidR="00182A62" w:rsidRPr="00761798" w:rsidRDefault="00182A62" w:rsidP="00182A62">
                                      <w:pPr>
                                        <w:rPr>
                                          <w:sz w:val="24"/>
                                          <w:lang w:val="fr-CH"/>
                                        </w:rPr>
                                      </w:pPr>
                                    </w:p>
                                    <w:p w14:paraId="7E3685BA" w14:textId="77777777" w:rsidR="00182A62" w:rsidRPr="00761798" w:rsidRDefault="00182A62" w:rsidP="00182A62">
                                      <w:pPr>
                                        <w:rPr>
                                          <w:sz w:val="24"/>
                                          <w:lang w:val="fr-CH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8" name="Text Box 8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6032" y="2288"/>
                                    <a:ext cx="944" cy="9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CB5235D" w14:textId="77777777" w:rsidR="00182A62" w:rsidRPr="00B2426D" w:rsidRDefault="00182A62" w:rsidP="00182A62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 w:rsidRPr="00B2426D">
                                        <w:rPr>
                                          <w:sz w:val="24"/>
                                        </w:rPr>
                                        <w:t>2     h</w:t>
                                      </w:r>
                                    </w:p>
                                    <w:p w14:paraId="1C1A64C1" w14:textId="77777777" w:rsidR="00182A62" w:rsidRPr="00B2426D" w:rsidRDefault="00182A62" w:rsidP="00182A62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 w:rsidRPr="00B2426D">
                                        <w:rPr>
                                          <w:sz w:val="24"/>
                                        </w:rPr>
                                        <w:t>3 ¾ h</w:t>
                                      </w:r>
                                    </w:p>
                                    <w:p w14:paraId="3B97FBE8" w14:textId="77777777" w:rsidR="00182A62" w:rsidRPr="00B2426D" w:rsidRDefault="00182A62" w:rsidP="00182A62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 w:rsidRPr="00B2426D">
                                        <w:rPr>
                                          <w:sz w:val="24"/>
                                        </w:rPr>
                                        <w:t>5 ½ h</w:t>
                                      </w:r>
                                    </w:p>
                                    <w:p w14:paraId="50A7CB2C" w14:textId="77777777" w:rsidR="00182A62" w:rsidRPr="00B2426D" w:rsidRDefault="00182A62" w:rsidP="00182A62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14:paraId="502A334C" w14:textId="77777777" w:rsidR="00182A62" w:rsidRPr="00B2426D" w:rsidRDefault="00182A62" w:rsidP="00182A62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9" name="AutoShape 9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6976" y="2896"/>
                                    <a:ext cx="320" cy="336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0" name="AutoShap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76" y="2272"/>
                                    <a:ext cx="320" cy="336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51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6" y="1280"/>
                                  <a:ext cx="3520" cy="976"/>
                                  <a:chOff x="1136" y="1280"/>
                                  <a:chExt cx="3520" cy="976"/>
                                </a:xfrm>
                              </wpg:grpSpPr>
                              <wps:wsp>
                                <wps:cNvPr id="952" name="AutoShape 12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3960" y="1544"/>
                                    <a:ext cx="960" cy="432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3" name="Text Box 1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136" y="1296"/>
                                    <a:ext cx="3088" cy="9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DFEBC0E" w14:textId="77777777" w:rsidR="00182A62" w:rsidRPr="00B2426D" w:rsidRDefault="00182A62" w:rsidP="00182A62">
                                      <w:pPr>
                                        <w:rPr>
                                          <w:color w:val="FFFFFF"/>
                                          <w:sz w:val="24"/>
                                        </w:rPr>
                                      </w:pPr>
                                      <w:r w:rsidRPr="00B2426D">
                                        <w:rPr>
                                          <w:color w:val="FFFFFF"/>
                                          <w:sz w:val="24"/>
                                        </w:rPr>
                                        <w:t>S-chanf</w:t>
                                      </w:r>
                                    </w:p>
                                    <w:p w14:paraId="30814FEF" w14:textId="77777777" w:rsidR="00182A62" w:rsidRPr="00B2426D" w:rsidRDefault="00182A62" w:rsidP="00182A62">
                                      <w:pPr>
                                        <w:rPr>
                                          <w:color w:val="FFFFFF"/>
                                          <w:sz w:val="24"/>
                                        </w:rPr>
                                      </w:pPr>
                                      <w:r w:rsidRPr="00B2426D">
                                        <w:rPr>
                                          <w:color w:val="FFFFFF"/>
                                          <w:sz w:val="24"/>
                                        </w:rPr>
                                        <w:t>Piz Quattervals</w:t>
                                      </w:r>
                                    </w:p>
                                    <w:p w14:paraId="6BE45E8F" w14:textId="77777777" w:rsidR="00182A62" w:rsidRPr="00B2426D" w:rsidRDefault="00182A62" w:rsidP="00182A62">
                                      <w:pPr>
                                        <w:rPr>
                                          <w:color w:val="FFFFFF"/>
                                          <w:sz w:val="24"/>
                                        </w:rPr>
                                      </w:pPr>
                                    </w:p>
                                    <w:p w14:paraId="330C92E1" w14:textId="77777777" w:rsidR="00182A62" w:rsidRPr="00B2426D" w:rsidRDefault="00182A62" w:rsidP="00182A62">
                                      <w:pPr>
                                        <w:rPr>
                                          <w:color w:val="FFFFFF"/>
                                          <w:sz w:val="24"/>
                                        </w:rPr>
                                      </w:pPr>
                                    </w:p>
                                    <w:p w14:paraId="046B9031" w14:textId="77777777" w:rsidR="00182A62" w:rsidRPr="00B2426D" w:rsidRDefault="00182A62" w:rsidP="00182A62">
                                      <w:pPr>
                                        <w:rPr>
                                          <w:color w:val="FFFFFF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4" name="Text Box 1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3280" y="1296"/>
                                    <a:ext cx="944" cy="9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876219" w14:textId="77777777" w:rsidR="00182A62" w:rsidRPr="00B2426D" w:rsidRDefault="00182A62" w:rsidP="00182A62">
                                      <w:pPr>
                                        <w:rPr>
                                          <w:color w:val="FFFFFF"/>
                                          <w:sz w:val="24"/>
                                        </w:rPr>
                                      </w:pPr>
                                      <w:r w:rsidRPr="00B2426D">
                                        <w:rPr>
                                          <w:color w:val="FFFFFF"/>
                                          <w:sz w:val="24"/>
                                        </w:rPr>
                                        <w:t>3 ½ h     7 ½ h</w:t>
                                      </w:r>
                                    </w:p>
                                    <w:p w14:paraId="3DCB18B2" w14:textId="77777777" w:rsidR="00182A62" w:rsidRPr="00B2426D" w:rsidRDefault="00182A62" w:rsidP="00182A62">
                                      <w:pPr>
                                        <w:rPr>
                                          <w:color w:val="FFFFFF"/>
                                          <w:sz w:val="24"/>
                                        </w:rPr>
                                      </w:pPr>
                                      <w:r w:rsidRPr="00B2426D">
                                        <w:rPr>
                                          <w:color w:val="FFFFFF"/>
                                          <w:sz w:val="24"/>
                                        </w:rPr>
                                        <w:t>5     h</w:t>
                                      </w:r>
                                    </w:p>
                                    <w:p w14:paraId="337F46AC" w14:textId="77777777" w:rsidR="00182A62" w:rsidRPr="00B2426D" w:rsidRDefault="00182A62" w:rsidP="00182A62">
                                      <w:pPr>
                                        <w:rPr>
                                          <w:color w:val="FFFFFF"/>
                                          <w:sz w:val="24"/>
                                        </w:rPr>
                                      </w:pPr>
                                      <w:r w:rsidRPr="00B2426D">
                                        <w:rPr>
                                          <w:color w:val="FFFFFF"/>
                                          <w:sz w:val="24"/>
                                        </w:rPr>
                                        <w:t>5 ½ h</w:t>
                                      </w:r>
                                    </w:p>
                                    <w:p w14:paraId="34C6FE71" w14:textId="77777777" w:rsidR="00182A62" w:rsidRPr="00B2426D" w:rsidRDefault="00182A62" w:rsidP="00182A62">
                                      <w:pPr>
                                        <w:rPr>
                                          <w:color w:val="FFFFFF"/>
                                          <w:sz w:val="24"/>
                                        </w:rPr>
                                      </w:pPr>
                                    </w:p>
                                    <w:p w14:paraId="511BF33E" w14:textId="77777777" w:rsidR="00182A62" w:rsidRPr="00B2426D" w:rsidRDefault="00182A62" w:rsidP="00182A62">
                                      <w:pPr>
                                        <w:rPr>
                                          <w:color w:val="FFFFFF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5" name="AutoShape 15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4224" y="1904"/>
                                    <a:ext cx="320" cy="336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6" name="AutoShap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24" y="1280"/>
                                    <a:ext cx="320" cy="336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57" name="Text Box 1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136" y="3440"/>
                                  <a:ext cx="3088" cy="6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4F6239" w14:textId="77777777" w:rsidR="00182A62" w:rsidRPr="00B2426D" w:rsidRDefault="00182A62" w:rsidP="00182A62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B2426D">
                                      <w:rPr>
                                        <w:sz w:val="24"/>
                                      </w:rPr>
                                      <w:t>Zernez</w:t>
                                    </w:r>
                                  </w:p>
                                  <w:p w14:paraId="5877F03C" w14:textId="77777777" w:rsidR="00182A62" w:rsidRPr="00B2426D" w:rsidRDefault="00182A62" w:rsidP="00182A62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14:paraId="0C480B3C" w14:textId="77777777" w:rsidR="00182A62" w:rsidRPr="00B2426D" w:rsidRDefault="00182A62" w:rsidP="00182A62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14:paraId="42E3C3AE" w14:textId="77777777" w:rsidR="00182A62" w:rsidRPr="00B2426D" w:rsidRDefault="00182A62" w:rsidP="00182A62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8" name="Text Box 1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3280" y="3440"/>
                                  <a:ext cx="944" cy="6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D6BD9B" w14:textId="77777777" w:rsidR="00182A62" w:rsidRPr="00B2426D" w:rsidRDefault="00182A62" w:rsidP="00182A62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2 </w:t>
                                    </w:r>
                                    <w:r w:rsidRPr="00B2426D">
                                      <w:rPr>
                                        <w:sz w:val="24"/>
                                      </w:rPr>
                                      <w:t>½ h</w:t>
                                    </w:r>
                                  </w:p>
                                  <w:p w14:paraId="6734C384" w14:textId="77777777" w:rsidR="00182A62" w:rsidRPr="00B2426D" w:rsidRDefault="00182A62" w:rsidP="00182A62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59" name="Group 1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704" y="3424"/>
                                  <a:ext cx="432" cy="624"/>
                                  <a:chOff x="4224" y="3424"/>
                                  <a:chExt cx="432" cy="960"/>
                                </a:xfrm>
                              </wpg:grpSpPr>
                              <wps:wsp>
                                <wps:cNvPr id="832" name="AutoShape 20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3960" y="3688"/>
                                    <a:ext cx="960" cy="432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3" name="AutoShape 21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4224" y="4048"/>
                                    <a:ext cx="320" cy="336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4" name="AutoShap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24" y="3424"/>
                                    <a:ext cx="320" cy="336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835" name="Picture 23" descr="post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FDE05"/>
                                    </a:clrFrom>
                                    <a:clrTo>
                                      <a:srgbClr val="FFDE05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84" y="3492"/>
                                  <a:ext cx="785" cy="3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6" name="Picture 24" descr="post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FDE05"/>
                                    </a:clrFrom>
                                    <a:clrTo>
                                      <a:srgbClr val="FFDE05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198" t="14201" r="-298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76" y="3054"/>
                                  <a:ext cx="57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7" name="Picture 25" descr="post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FDE05"/>
                                    </a:clrFrom>
                                    <a:clrTo>
                                      <a:srgbClr val="FFDE05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198" t="14201" r="-298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76" y="2764"/>
                                  <a:ext cx="57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8" name="Picture 26" descr="zu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76" y="1671"/>
                                  <a:ext cx="335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58BD7BD" id="Group 2" o:spid="_x0000_s1026" style="position:absolute;left:0;text-align:left;margin-left:-16.75pt;margin-top:-5.2pt;width:197.6pt;height:227.2pt;z-index:251727360" coordorigin="704,1136" coordsize="3952,4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VNjYWxpbmc8L2tleT4KCQkJCTxyZWFsPjE8L3JlYWw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pAAAAAAB4&#10;AAMAAABIAEgAAAAAAw8CL//u/+4DOAJBA2cFewPgAAIAAABIAEgAAAAAAtgCKAABAAAAZAAAAAEA&#10;AwMDAAAAAX//AAEAAQAAAAAAAAAAAAAAAGgIABkBkAAAAAAAIAAAAAAAAAAAAAAAAAAAAAAAAAAA&#10;AAAAAAAAOEJJTQPtAAAAAAAQAEgAAAABAAIASA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FAAAAABSZ2h0bG9uZwAAAC4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KPD94&#10;cGFja2V0IGVuZD0ndyc/Pv/uAA5BZG9iZQBkQAAAAAH/2wCEAAEBAQEBAQEBAQEBAQEBAQEBAQEB&#10;AQEBAQEBAQEBAQEBAQEBAQEBAQEBAQECAgICAgICAgICAgMDAwMDAwMDAwMBAQEBAQEBAQEBAQIC&#10;AQICAwMDAwMDAwMDAwMDAwMDAwMDAwMDAwMDAwMDAwMDAwMDAwMDAwMDAwMDAwMDAwMDA//AABEI&#10;ABQALgMBEQACEQEDEQH/3QAEAAb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SG9yaXpvbnRhbFJlczwva2V5PgoJCQkJPHJlYWw+NzI8L3JlYWw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UGFwZXJOYW1lPC9rZXk+CgkJCQkJPHN0cmluZz5pc28tYTQ8L3N0cmlu&#10;Zz4KCQkJCQk8a2V5PmNvbS5hcHBsZS5wcmludC50aWNrZXQuc3RhdGVGbGFnPC9rZXk+CgkJCQkJ&#10;PGludGVnZXI+MDwvaW50ZWdlcj4KCQkJCTwvZGljdD4KCQkJPC9hcnJheT4KCQk8L2RpY3Q+CgkJ&#10;PGtleT5jb20uYXBwbGUucHJpbnQuUGFwZXJJbmZvLlBNVW5hZGp1c3RlZFBhZ2VSZWN0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AOAAAAAFJnaHRsb25nAAAAFQ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Ao8P3hwYWNrZXQgZW5kPSd3&#10;Jz8+/+4ADkFkb2JlAGRAAAAAAf/bAIQAAQEBAQEBAQEBAQEBAQEBAQEBAQEBAQEBAQEBAQEBAQEB&#10;AQEBAQEBAQEBAQICAgICAgICAgICAwMDAwMDAwMDAwEBAQEBAQEBAQEBAgIBAgIDAwMDAwMDAwMD&#10;AwMDAwMDAwMDAwMDAwMDAwMDAwMDAwMDAwMDAwMDAwMDAwMDAwMD/8AAEQgADgAVAwERAAIRAQMR&#10;Af/dAAQAA/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">
                      <v:roundrect id="AutoShape 3" o:spid="_x0000_s1027" style="position:absolute;left:2160;top:1136;width:304;height:45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" fillcolor="#969696">
                        <v:path arrowok="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1616;top:4400;width:1440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">
                        <v:path arrowok="t"/>
                        <v:textbox>
                          <w:txbxContent>
                            <w:p w14:paraId="46828E12" w14:textId="77777777" w:rsidR="00182A62" w:rsidRPr="00483970" w:rsidRDefault="00182A62" w:rsidP="00182A62">
                              <w:pPr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 w:rsidRPr="00483970">
                                <w:rPr>
                                  <w:b/>
                                  <w:sz w:val="21"/>
                                </w:rPr>
                                <w:t>Chamanna</w:t>
                              </w:r>
                              <w:proofErr w:type="spellEnd"/>
                            </w:p>
                            <w:p w14:paraId="19911A97" w14:textId="77777777" w:rsidR="00182A62" w:rsidRPr="00483970" w:rsidRDefault="00182A62" w:rsidP="00182A62">
                              <w:pPr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 w:rsidRPr="00483970">
                                <w:rPr>
                                  <w:b/>
                                  <w:sz w:val="21"/>
                                </w:rPr>
                                <w:t>Cluazza</w:t>
                              </w:r>
                              <w:proofErr w:type="spellEnd"/>
                            </w:p>
                            <w:p w14:paraId="6EB5C25C" w14:textId="77777777" w:rsidR="00182A62" w:rsidRPr="00483970" w:rsidRDefault="00182A62" w:rsidP="00182A62">
                              <w:pPr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 w:rsidRPr="00483970">
                                <w:rPr>
                                  <w:b/>
                                  <w:sz w:val="21"/>
                                </w:rPr>
                                <w:t>1882 m</w:t>
                              </w:r>
                            </w:p>
                          </w:txbxContent>
                        </v:textbox>
                      </v:shape>
                      <v:group id="Group 5" o:spid="_x0000_s1029" style="position:absolute;left:1136;top:2368;width:3520;height:976" coordorigin="3888,2272" coordsize="35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6" o:spid="_x0000_s1030" type="#_x0000_t5" style="position:absolute;left:6712;top:2536;width:960;height:4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" fillcolor="red">
                          <v:path arrowok="t"/>
                        </v:shape>
                        <v:shape id="Text Box 7" o:spid="_x0000_s1031" type="#_x0000_t202" style="position:absolute;left:3888;top:2288;width:3088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" fillcolor="#fc0" stroked="f" strokeweight="1.5pt">
                          <v:path arrowok="t"/>
                          <v:textbox>
                            <w:txbxContent>
                              <w:p w14:paraId="4DEE2368" w14:textId="77777777" w:rsidR="00182A62" w:rsidRPr="00761798" w:rsidRDefault="00182A62" w:rsidP="00182A62">
                                <w:pPr>
                                  <w:rPr>
                                    <w:sz w:val="24"/>
                                    <w:lang w:val="fr-CH"/>
                                  </w:rPr>
                                </w:pPr>
                                <w:proofErr w:type="spellStart"/>
                                <w:r w:rsidRPr="00761798">
                                  <w:rPr>
                                    <w:sz w:val="24"/>
                                    <w:lang w:val="fr-CH"/>
                                  </w:rPr>
                                  <w:t>Murter</w:t>
                                </w:r>
                                <w:proofErr w:type="spellEnd"/>
                              </w:p>
                              <w:p w14:paraId="43D11A7B" w14:textId="77777777" w:rsidR="00182A62" w:rsidRPr="00761798" w:rsidRDefault="00182A62" w:rsidP="00182A62">
                                <w:pPr>
                                  <w:rPr>
                                    <w:sz w:val="24"/>
                                    <w:lang w:val="fr-CH"/>
                                  </w:rPr>
                                </w:pPr>
                                <w:proofErr w:type="spellStart"/>
                                <w:r w:rsidRPr="00761798">
                                  <w:rPr>
                                    <w:sz w:val="24"/>
                                    <w:lang w:val="fr-CH"/>
                                  </w:rPr>
                                  <w:t>Vallun</w:t>
                                </w:r>
                                <w:proofErr w:type="spellEnd"/>
                                <w:r w:rsidRPr="00761798">
                                  <w:rPr>
                                    <w:sz w:val="24"/>
                                    <w:lang w:val="fr-CH"/>
                                  </w:rPr>
                                  <w:t xml:space="preserve"> </w:t>
                                </w:r>
                                <w:proofErr w:type="spellStart"/>
                                <w:r w:rsidRPr="00761798">
                                  <w:rPr>
                                    <w:sz w:val="24"/>
                                    <w:lang w:val="fr-CH"/>
                                  </w:rPr>
                                  <w:t>Chafuol</w:t>
                                </w:r>
                                <w:proofErr w:type="spellEnd"/>
                              </w:p>
                              <w:p w14:paraId="47F1C862" w14:textId="77777777" w:rsidR="00182A62" w:rsidRPr="00761798" w:rsidRDefault="00182A62" w:rsidP="00182A62">
                                <w:pPr>
                                  <w:rPr>
                                    <w:sz w:val="24"/>
                                    <w:lang w:val="fr-CH"/>
                                  </w:rPr>
                                </w:pPr>
                                <w:r w:rsidRPr="00761798">
                                  <w:rPr>
                                    <w:sz w:val="24"/>
                                    <w:lang w:val="fr-CH"/>
                                  </w:rPr>
                                  <w:t>Punt la Drossa</w:t>
                                </w:r>
                              </w:p>
                              <w:p w14:paraId="21A1406E" w14:textId="77777777" w:rsidR="00182A62" w:rsidRPr="00761798" w:rsidRDefault="00182A62" w:rsidP="00182A62">
                                <w:pPr>
                                  <w:rPr>
                                    <w:sz w:val="24"/>
                                    <w:lang w:val="fr-CH"/>
                                  </w:rPr>
                                </w:pPr>
                              </w:p>
                              <w:p w14:paraId="423173DC" w14:textId="77777777" w:rsidR="00182A62" w:rsidRPr="00761798" w:rsidRDefault="00182A62" w:rsidP="00182A62">
                                <w:pPr>
                                  <w:rPr>
                                    <w:sz w:val="24"/>
                                    <w:lang w:val="fr-CH"/>
                                  </w:rPr>
                                </w:pPr>
                              </w:p>
                              <w:p w14:paraId="7E3685BA" w14:textId="77777777" w:rsidR="00182A62" w:rsidRPr="00761798" w:rsidRDefault="00182A62" w:rsidP="00182A62">
                                <w:pPr>
                                  <w:rPr>
                                    <w:sz w:val="24"/>
                                    <w:lang w:val="fr-CH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8" o:spid="_x0000_s1032" type="#_x0000_t202" style="position:absolute;left:6032;top:2288;width:94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" fillcolor="#fc0" stroked="f">
                          <v:path arrowok="t"/>
                          <v:textbox>
                            <w:txbxContent>
                              <w:p w14:paraId="0CB5235D" w14:textId="77777777" w:rsidR="00182A62" w:rsidRPr="00B2426D" w:rsidRDefault="00182A62" w:rsidP="00182A62">
                                <w:pPr>
                                  <w:rPr>
                                    <w:sz w:val="24"/>
                                  </w:rPr>
                                </w:pPr>
                                <w:r w:rsidRPr="00B2426D">
                                  <w:rPr>
                                    <w:sz w:val="24"/>
                                  </w:rPr>
                                  <w:t>2     h</w:t>
                                </w:r>
                              </w:p>
                              <w:p w14:paraId="1C1A64C1" w14:textId="77777777" w:rsidR="00182A62" w:rsidRPr="00B2426D" w:rsidRDefault="00182A62" w:rsidP="00182A62">
                                <w:pPr>
                                  <w:rPr>
                                    <w:sz w:val="24"/>
                                  </w:rPr>
                                </w:pPr>
                                <w:r w:rsidRPr="00B2426D">
                                  <w:rPr>
                                    <w:sz w:val="24"/>
                                  </w:rPr>
                                  <w:t>3 ¾ h</w:t>
                                </w:r>
                              </w:p>
                              <w:p w14:paraId="3B97FBE8" w14:textId="77777777" w:rsidR="00182A62" w:rsidRPr="00B2426D" w:rsidRDefault="00182A62" w:rsidP="00182A62">
                                <w:pPr>
                                  <w:rPr>
                                    <w:sz w:val="24"/>
                                  </w:rPr>
                                </w:pPr>
                                <w:r w:rsidRPr="00B2426D">
                                  <w:rPr>
                                    <w:sz w:val="24"/>
                                  </w:rPr>
                                  <w:t>5 ½ h</w:t>
                                </w:r>
                              </w:p>
                              <w:p w14:paraId="50A7CB2C" w14:textId="77777777" w:rsidR="00182A62" w:rsidRPr="00B2426D" w:rsidRDefault="00182A62" w:rsidP="00182A62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14:paraId="502A334C" w14:textId="77777777" w:rsidR="00182A62" w:rsidRPr="00B2426D" w:rsidRDefault="00182A62" w:rsidP="00182A62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9" o:spid="_x0000_s1033" type="#_x0000_t6" style="position:absolute;left:6976;top:2896;width:320;height:33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">
                          <v:path arrowok="t"/>
                        </v:shape>
                        <v:shape id="AutoShape 10" o:spid="_x0000_s1034" type="#_x0000_t6" style="position:absolute;left:6976;top:2272;width:32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">
                          <v:path arrowok="t"/>
                        </v:shape>
                      </v:group>
                      <v:group id="Group 11" o:spid="_x0000_s1035" style="position:absolute;left:1136;top:1280;width:3520;height:976" coordorigin="1136,1280" coordsize="35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">
                        <v:shape id="AutoShape 12" o:spid="_x0000_s1036" type="#_x0000_t5" style="position:absolute;left:3960;top:1544;width:960;height:4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" fillcolor="blue">
                          <v:path arrowok="t"/>
                        </v:shape>
                        <v:shape id="Text Box 13" o:spid="_x0000_s1037" type="#_x0000_t202" style="position:absolute;left:1136;top:1296;width:3088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" fillcolor="blue" stroked="f" strokeweight="1.5pt">
                          <v:path arrowok="t"/>
                          <v:textbox>
                            <w:txbxContent>
                              <w:p w14:paraId="7DFEBC0E" w14:textId="77777777" w:rsidR="00182A62" w:rsidRPr="00B2426D" w:rsidRDefault="00182A62" w:rsidP="00182A62">
                                <w:pPr>
                                  <w:rPr>
                                    <w:color w:val="FFFFFF"/>
                                    <w:sz w:val="24"/>
                                  </w:rPr>
                                </w:pPr>
                                <w:r w:rsidRPr="00B2426D">
                                  <w:rPr>
                                    <w:color w:val="FFFFFF"/>
                                    <w:sz w:val="24"/>
                                  </w:rPr>
                                  <w:t>S-</w:t>
                                </w:r>
                                <w:proofErr w:type="spellStart"/>
                                <w:r w:rsidRPr="00B2426D">
                                  <w:rPr>
                                    <w:color w:val="FFFFFF"/>
                                    <w:sz w:val="24"/>
                                  </w:rPr>
                                  <w:t>chanf</w:t>
                                </w:r>
                                <w:proofErr w:type="spellEnd"/>
                              </w:p>
                              <w:p w14:paraId="30814FEF" w14:textId="77777777" w:rsidR="00182A62" w:rsidRPr="00B2426D" w:rsidRDefault="00182A62" w:rsidP="00182A62">
                                <w:pPr>
                                  <w:rPr>
                                    <w:color w:val="FFFFFF"/>
                                    <w:sz w:val="24"/>
                                  </w:rPr>
                                </w:pPr>
                                <w:r w:rsidRPr="00B2426D">
                                  <w:rPr>
                                    <w:color w:val="FFFFFF"/>
                                    <w:sz w:val="24"/>
                                  </w:rPr>
                                  <w:t xml:space="preserve">Piz </w:t>
                                </w:r>
                                <w:proofErr w:type="spellStart"/>
                                <w:r w:rsidRPr="00B2426D">
                                  <w:rPr>
                                    <w:color w:val="FFFFFF"/>
                                    <w:sz w:val="24"/>
                                  </w:rPr>
                                  <w:t>Quattervals</w:t>
                                </w:r>
                                <w:proofErr w:type="spellEnd"/>
                              </w:p>
                              <w:p w14:paraId="6BE45E8F" w14:textId="77777777" w:rsidR="00182A62" w:rsidRPr="00B2426D" w:rsidRDefault="00182A62" w:rsidP="00182A62">
                                <w:pPr>
                                  <w:rPr>
                                    <w:color w:val="FFFFFF"/>
                                    <w:sz w:val="24"/>
                                  </w:rPr>
                                </w:pPr>
                              </w:p>
                              <w:p w14:paraId="330C92E1" w14:textId="77777777" w:rsidR="00182A62" w:rsidRPr="00B2426D" w:rsidRDefault="00182A62" w:rsidP="00182A62">
                                <w:pPr>
                                  <w:rPr>
                                    <w:color w:val="FFFFFF"/>
                                    <w:sz w:val="24"/>
                                  </w:rPr>
                                </w:pPr>
                              </w:p>
                              <w:p w14:paraId="046B9031" w14:textId="77777777" w:rsidR="00182A62" w:rsidRPr="00B2426D" w:rsidRDefault="00182A62" w:rsidP="00182A62">
                                <w:pPr>
                                  <w:rPr>
                                    <w:color w:val="FFFFFF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4" o:spid="_x0000_s1038" type="#_x0000_t202" style="position:absolute;left:3280;top:1296;width:94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" fillcolor="blue" stroked="f">
                          <v:path arrowok="t"/>
                          <v:textbox>
                            <w:txbxContent>
                              <w:p w14:paraId="2D876219" w14:textId="77777777" w:rsidR="00182A62" w:rsidRPr="00B2426D" w:rsidRDefault="00182A62" w:rsidP="00182A62">
                                <w:pPr>
                                  <w:rPr>
                                    <w:color w:val="FFFFFF"/>
                                    <w:sz w:val="24"/>
                                  </w:rPr>
                                </w:pPr>
                                <w:r w:rsidRPr="00B2426D">
                                  <w:rPr>
                                    <w:color w:val="FFFFFF"/>
                                    <w:sz w:val="24"/>
                                  </w:rPr>
                                  <w:t>3 ½ h     7 ½ h</w:t>
                                </w:r>
                              </w:p>
                              <w:p w14:paraId="3DCB18B2" w14:textId="77777777" w:rsidR="00182A62" w:rsidRPr="00B2426D" w:rsidRDefault="00182A62" w:rsidP="00182A62">
                                <w:pPr>
                                  <w:rPr>
                                    <w:color w:val="FFFFFF"/>
                                    <w:sz w:val="24"/>
                                  </w:rPr>
                                </w:pPr>
                                <w:r w:rsidRPr="00B2426D">
                                  <w:rPr>
                                    <w:color w:val="FFFFFF"/>
                                    <w:sz w:val="24"/>
                                  </w:rPr>
                                  <w:t>5     h</w:t>
                                </w:r>
                              </w:p>
                              <w:p w14:paraId="337F46AC" w14:textId="77777777" w:rsidR="00182A62" w:rsidRPr="00B2426D" w:rsidRDefault="00182A62" w:rsidP="00182A62">
                                <w:pPr>
                                  <w:rPr>
                                    <w:color w:val="FFFFFF"/>
                                    <w:sz w:val="24"/>
                                  </w:rPr>
                                </w:pPr>
                                <w:r w:rsidRPr="00B2426D">
                                  <w:rPr>
                                    <w:color w:val="FFFFFF"/>
                                    <w:sz w:val="24"/>
                                  </w:rPr>
                                  <w:t>5 ½ h</w:t>
                                </w:r>
                              </w:p>
                              <w:p w14:paraId="34C6FE71" w14:textId="77777777" w:rsidR="00182A62" w:rsidRPr="00B2426D" w:rsidRDefault="00182A62" w:rsidP="00182A62">
                                <w:pPr>
                                  <w:rPr>
                                    <w:color w:val="FFFFFF"/>
                                    <w:sz w:val="24"/>
                                  </w:rPr>
                                </w:pPr>
                              </w:p>
                              <w:p w14:paraId="511BF33E" w14:textId="77777777" w:rsidR="00182A62" w:rsidRPr="00B2426D" w:rsidRDefault="00182A62" w:rsidP="00182A62">
                                <w:pPr>
                                  <w:rPr>
                                    <w:color w:val="FFFFFF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AutoShape 15" o:spid="_x0000_s1039" type="#_x0000_t6" style="position:absolute;left:4224;top:1904;width:320;height:33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">
                          <v:path arrowok="t"/>
                        </v:shape>
                        <v:shape id="AutoShape 16" o:spid="_x0000_s1040" type="#_x0000_t6" style="position:absolute;left:4224;top:1280;width:32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">
                          <v:path arrowok="t"/>
                        </v:shape>
                      </v:group>
                      <v:shape id="Text Box 17" o:spid="_x0000_s1041" type="#_x0000_t202" style="position:absolute;left:1136;top:3440;width:3088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" fillcolor="#fc0" stroked="f" strokeweight="1.5pt">
                        <v:path arrowok="t"/>
                        <v:textbox>
                          <w:txbxContent>
                            <w:p w14:paraId="384F6239" w14:textId="77777777" w:rsidR="00182A62" w:rsidRPr="00B2426D" w:rsidRDefault="00182A62" w:rsidP="00182A62">
                              <w:pPr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2426D">
                                <w:rPr>
                                  <w:sz w:val="24"/>
                                </w:rPr>
                                <w:t>Zernez</w:t>
                              </w:r>
                              <w:proofErr w:type="spellEnd"/>
                            </w:p>
                            <w:p w14:paraId="5877F03C" w14:textId="77777777" w:rsidR="00182A62" w:rsidRPr="00B2426D" w:rsidRDefault="00182A62" w:rsidP="00182A6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C480B3C" w14:textId="77777777" w:rsidR="00182A62" w:rsidRPr="00B2426D" w:rsidRDefault="00182A62" w:rsidP="00182A6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2E3C3AE" w14:textId="77777777" w:rsidR="00182A62" w:rsidRPr="00B2426D" w:rsidRDefault="00182A62" w:rsidP="00182A62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42" type="#_x0000_t202" style="position:absolute;left:3280;top:3440;width:94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" fillcolor="#fc0" stroked="f">
                        <v:path arrowok="t"/>
                        <v:textbox>
                          <w:txbxContent>
                            <w:p w14:paraId="36D6BD9B" w14:textId="77777777" w:rsidR="00182A62" w:rsidRPr="00B2426D" w:rsidRDefault="00182A62" w:rsidP="00182A6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 </w:t>
                              </w:r>
                              <w:r w:rsidRPr="00B2426D">
                                <w:rPr>
                                  <w:sz w:val="24"/>
                                </w:rPr>
                                <w:t>½ h</w:t>
                              </w:r>
                            </w:p>
                            <w:p w14:paraId="6734C384" w14:textId="77777777" w:rsidR="00182A62" w:rsidRPr="00B2426D" w:rsidRDefault="00182A62" w:rsidP="00182A62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v:group id="Group 19" o:spid="_x0000_s1043" style="position:absolute;left:704;top:3424;width:432;height:624;flip:x" coordorigin="4224,3424" coordsize="43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">
                        <v:shape id="AutoShape 20" o:spid="_x0000_s1044" type="#_x0000_t5" style="position:absolute;left:3960;top:3688;width:960;height:4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" fillcolor="red">
                          <v:path arrowok="t"/>
                        </v:shape>
                        <v:shape id="AutoShape 21" o:spid="_x0000_s1045" type="#_x0000_t6" style="position:absolute;left:4224;top:4048;width:320;height:33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">
                          <v:path arrowok="t"/>
                        </v:shape>
                        <v:shape id="AutoShape 22" o:spid="_x0000_s1046" type="#_x0000_t6" style="position:absolute;left:4224;top:3424;width:32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">
                          <v:path arrowok="t"/>
                        </v:shape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47" type="#_x0000_t75" alt="post" style="position:absolute;left:2384;top:3492;width:785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">
                        <v:imagedata r:id="rId11" o:title="post" chromakey="#ffde05"/>
                        <v:path arrowok="t"/>
                        <o:lock v:ext="edit" aspectratio="f"/>
                      </v:shape>
                      <v:shape id="Picture 24" o:spid="_x0000_s1048" type="#_x0000_t75" alt="post" style="position:absolute;left:2976;top:3054;width:57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">
                        <v:imagedata r:id="rId11" o:title="post" croptop="9307f" cropleft="37485f" cropright="-19536f" chromakey="#ffde05"/>
                        <v:path arrowok="t"/>
                        <o:lock v:ext="edit" aspectratio="f"/>
                      </v:shape>
                      <v:shape id="Picture 25" o:spid="_x0000_s1049" type="#_x0000_t75" alt="post" style="position:absolute;left:2976;top:2764;width:57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">
                        <v:imagedata r:id="rId11" o:title="post" croptop="9307f" cropleft="37485f" cropright="-19536f" chromakey="#ffde05"/>
                        <v:path arrowok="t"/>
                        <o:lock v:ext="edit" aspectratio="f"/>
                      </v:shape>
                      <v:shape id="Picture 26" o:spid="_x0000_s1050" type="#_x0000_t75" alt="zug" style="position:absolute;left:2976;top:1671;width:335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">
                        <v:imagedata r:id="rId12" o:title="zug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="00182A62" w:rsidRPr="00FC4451">
              <w:rPr>
                <w:noProof/>
                <w:lang w:val="de-CH" w:eastAsia="de-CH"/>
              </w:rPr>
              <w:drawing>
                <wp:anchor distT="0" distB="0" distL="114300" distR="114300" simplePos="0" relativeHeight="251730432" behindDoc="0" locked="0" layoutInCell="1" allowOverlap="1" wp14:anchorId="7B8937F9" wp14:editId="5A35582C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2815590</wp:posOffset>
                  </wp:positionV>
                  <wp:extent cx="413385" cy="386715"/>
                  <wp:effectExtent l="0" t="0" r="0" b="0"/>
                  <wp:wrapNone/>
                  <wp:docPr id="30" name="Bild 30" descr="preview-rt-4-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review-rt-4-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779069"/>
                              </a:clrFrom>
                              <a:clrTo>
                                <a:srgbClr val="77906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95" t="8949" r="13528" b="13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2A62" w:rsidRPr="00FC4451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7F3E38C" wp14:editId="0F87E202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2532380</wp:posOffset>
                      </wp:positionV>
                      <wp:extent cx="1361440" cy="828675"/>
                      <wp:effectExtent l="0" t="0" r="0" b="0"/>
                      <wp:wrapNone/>
                      <wp:docPr id="28" name="Freeform 28" descr="Grüner Marmo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1440" cy="828675"/>
                              </a:xfrm>
                              <a:custGeom>
                                <a:avLst/>
                                <a:gdLst>
                                  <a:gd name="T0" fmla="*/ 0 w 2144"/>
                                  <a:gd name="T1" fmla="*/ 152400 h 1305"/>
                                  <a:gd name="T2" fmla="*/ 10160 w 2144"/>
                                  <a:gd name="T3" fmla="*/ 477520 h 1305"/>
                                  <a:gd name="T4" fmla="*/ 40640 w 2144"/>
                                  <a:gd name="T5" fmla="*/ 711200 h 1305"/>
                                  <a:gd name="T6" fmla="*/ 50800 w 2144"/>
                                  <a:gd name="T7" fmla="*/ 782320 h 1305"/>
                                  <a:gd name="T8" fmla="*/ 81280 w 2144"/>
                                  <a:gd name="T9" fmla="*/ 792480 h 1305"/>
                                  <a:gd name="T10" fmla="*/ 386080 w 2144"/>
                                  <a:gd name="T11" fmla="*/ 731520 h 1305"/>
                                  <a:gd name="T12" fmla="*/ 457200 w 2144"/>
                                  <a:gd name="T13" fmla="*/ 680720 h 1305"/>
                                  <a:gd name="T14" fmla="*/ 548640 w 2144"/>
                                  <a:gd name="T15" fmla="*/ 741680 h 1305"/>
                                  <a:gd name="T16" fmla="*/ 660400 w 2144"/>
                                  <a:gd name="T17" fmla="*/ 772160 h 1305"/>
                                  <a:gd name="T18" fmla="*/ 965200 w 2144"/>
                                  <a:gd name="T19" fmla="*/ 802640 h 1305"/>
                                  <a:gd name="T20" fmla="*/ 1198880 w 2144"/>
                                  <a:gd name="T21" fmla="*/ 782320 h 1305"/>
                                  <a:gd name="T22" fmla="*/ 1351280 w 2144"/>
                                  <a:gd name="T23" fmla="*/ 772160 h 1305"/>
                                  <a:gd name="T24" fmla="*/ 1290320 w 2144"/>
                                  <a:gd name="T25" fmla="*/ 721360 h 1305"/>
                                  <a:gd name="T26" fmla="*/ 1320800 w 2144"/>
                                  <a:gd name="T27" fmla="*/ 660400 h 1305"/>
                                  <a:gd name="T28" fmla="*/ 1351280 w 2144"/>
                                  <a:gd name="T29" fmla="*/ 650240 h 1305"/>
                                  <a:gd name="T30" fmla="*/ 1270000 w 2144"/>
                                  <a:gd name="T31" fmla="*/ 670560 h 1305"/>
                                  <a:gd name="T32" fmla="*/ 1137920 w 2144"/>
                                  <a:gd name="T33" fmla="*/ 599440 h 1305"/>
                                  <a:gd name="T34" fmla="*/ 1117600 w 2144"/>
                                  <a:gd name="T35" fmla="*/ 558800 h 1305"/>
                                  <a:gd name="T36" fmla="*/ 558800 w 2144"/>
                                  <a:gd name="T37" fmla="*/ 0 h 1305"/>
                                  <a:gd name="T38" fmla="*/ 0 w 2144"/>
                                  <a:gd name="T39" fmla="*/ 152400 h 1305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2144" h="1305">
                                    <a:moveTo>
                                      <a:pt x="0" y="240"/>
                                    </a:moveTo>
                                    <a:cubicBezTo>
                                      <a:pt x="81" y="484"/>
                                      <a:pt x="60" y="174"/>
                                      <a:pt x="16" y="752"/>
                                    </a:cubicBezTo>
                                    <a:cubicBezTo>
                                      <a:pt x="26" y="897"/>
                                      <a:pt x="41" y="987"/>
                                      <a:pt x="64" y="1120"/>
                                    </a:cubicBezTo>
                                    <a:cubicBezTo>
                                      <a:pt x="70" y="1157"/>
                                      <a:pt x="63" y="1198"/>
                                      <a:pt x="80" y="1232"/>
                                    </a:cubicBezTo>
                                    <a:cubicBezTo>
                                      <a:pt x="87" y="1247"/>
                                      <a:pt x="112" y="1242"/>
                                      <a:pt x="128" y="1248"/>
                                    </a:cubicBezTo>
                                    <a:cubicBezTo>
                                      <a:pt x="295" y="1164"/>
                                      <a:pt x="410" y="1164"/>
                                      <a:pt x="608" y="1152"/>
                                    </a:cubicBezTo>
                                    <a:cubicBezTo>
                                      <a:pt x="626" y="1133"/>
                                      <a:pt x="684" y="1064"/>
                                      <a:pt x="720" y="1072"/>
                                    </a:cubicBezTo>
                                    <a:cubicBezTo>
                                      <a:pt x="784" y="1084"/>
                                      <a:pt x="807" y="1145"/>
                                      <a:pt x="864" y="1168"/>
                                    </a:cubicBezTo>
                                    <a:cubicBezTo>
                                      <a:pt x="952" y="1203"/>
                                      <a:pt x="939" y="1204"/>
                                      <a:pt x="1040" y="1216"/>
                                    </a:cubicBezTo>
                                    <a:cubicBezTo>
                                      <a:pt x="1199" y="1233"/>
                                      <a:pt x="1520" y="1264"/>
                                      <a:pt x="1520" y="1264"/>
                                    </a:cubicBezTo>
                                    <a:cubicBezTo>
                                      <a:pt x="1644" y="1305"/>
                                      <a:pt x="1766" y="1256"/>
                                      <a:pt x="1888" y="1232"/>
                                    </a:cubicBezTo>
                                    <a:cubicBezTo>
                                      <a:pt x="1972" y="1253"/>
                                      <a:pt x="2045" y="1243"/>
                                      <a:pt x="2128" y="1216"/>
                                    </a:cubicBezTo>
                                    <a:cubicBezTo>
                                      <a:pt x="2092" y="1198"/>
                                      <a:pt x="2040" y="1185"/>
                                      <a:pt x="2032" y="1136"/>
                                    </a:cubicBezTo>
                                    <a:cubicBezTo>
                                      <a:pt x="2028" y="1115"/>
                                      <a:pt x="2067" y="1049"/>
                                      <a:pt x="2080" y="1040"/>
                                    </a:cubicBezTo>
                                    <a:cubicBezTo>
                                      <a:pt x="2093" y="1029"/>
                                      <a:pt x="2144" y="1024"/>
                                      <a:pt x="2128" y="1024"/>
                                    </a:cubicBezTo>
                                    <a:cubicBezTo>
                                      <a:pt x="2089" y="1024"/>
                                      <a:pt x="2037" y="1043"/>
                                      <a:pt x="2000" y="1056"/>
                                    </a:cubicBezTo>
                                    <a:cubicBezTo>
                                      <a:pt x="1924" y="1030"/>
                                      <a:pt x="1863" y="979"/>
                                      <a:pt x="1792" y="944"/>
                                    </a:cubicBezTo>
                                    <a:cubicBezTo>
                                      <a:pt x="1757" y="891"/>
                                      <a:pt x="1760" y="915"/>
                                      <a:pt x="1760" y="880"/>
                                    </a:cubicBezTo>
                                    <a:lnTo>
                                      <a:pt x="880" y="0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blipFill dpi="0" rotWithShape="0">
                                <a:blip r:embed="rId14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951A6A" id="Freeform 28" o:spid="_x0000_s1026" alt="Grüner Marmor" style="position:absolute;margin-left:-8.95pt;margin-top:199.4pt;width:107.2pt;height:65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4,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" path="m,240c81,484,60,174,16,752v10,145,25,235,48,368c70,1157,63,1198,80,1232v7,15,32,10,48,16c295,1164,410,1164,608,1152v18,-19,76,-88,112,-80c784,1084,807,1145,864,1168v88,35,75,36,176,48c1199,1233,1520,1264,1520,1264v124,41,246,-8,368,-32c1972,1253,2045,1243,2128,1216v-36,-18,-88,-31,-96,-80c2028,1115,2067,1049,2080,1040v13,-11,64,-16,48,-16c2089,1024,2037,1043,2000,1056v-76,-26,-137,-77,-208,-112c1757,891,1760,915,1760,880l880,,,240xe">
                      <v:fill r:id="rId15" o:title="Grüner Marmor" recolor="t" type="tile"/>
                      <v:path arrowok="t" o:connecttype="custom" o:connectlocs="0,96774000;6451600,303225200;25806400,451612000;32258000,496773200;51612800,503224800;245160800,464515200;290322000,432257200;348386400,470966800;419354000,490321600;612902000,509676400;761288800,496773200;858062800,490321600;819353200,458063600;838708000,419354000;858062800,412902400;806450000,425805600;722579200,380644400;709676000,354838000;354838000,0;0,96774000" o:connectangles="0,0,0,0,0,0,0,0,0,0,0,0,0,0,0,0,0,0,0,0"/>
                    </v:shape>
                  </w:pict>
                </mc:Fallback>
              </mc:AlternateContent>
            </w:r>
            <w:r w:rsidR="00182A62" w:rsidRPr="00FC4451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8384" behindDoc="1" locked="0" layoutInCell="1" allowOverlap="1" wp14:anchorId="22187094" wp14:editId="05F63CD6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2215515</wp:posOffset>
                      </wp:positionV>
                      <wp:extent cx="2661920" cy="1107440"/>
                      <wp:effectExtent l="0" t="0" r="5080" b="0"/>
                      <wp:wrapNone/>
                      <wp:docPr id="27" name="Freeform 27" descr="Grani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1920" cy="1107440"/>
                              </a:xfrm>
                              <a:custGeom>
                                <a:avLst/>
                                <a:gdLst>
                                  <a:gd name="T0" fmla="*/ 0 w 4108"/>
                                  <a:gd name="T1" fmla="*/ 318175 h 1615"/>
                                  <a:gd name="T2" fmla="*/ 62207 w 4108"/>
                                  <a:gd name="T3" fmla="*/ 362061 h 1615"/>
                                  <a:gd name="T4" fmla="*/ 93310 w 4108"/>
                                  <a:gd name="T5" fmla="*/ 384004 h 1615"/>
                                  <a:gd name="T6" fmla="*/ 145149 w 4108"/>
                                  <a:gd name="T7" fmla="*/ 373032 h 1615"/>
                                  <a:gd name="T8" fmla="*/ 176252 w 4108"/>
                                  <a:gd name="T9" fmla="*/ 351089 h 1615"/>
                                  <a:gd name="T10" fmla="*/ 269562 w 4108"/>
                                  <a:gd name="T11" fmla="*/ 329146 h 1615"/>
                                  <a:gd name="T12" fmla="*/ 456181 w 4108"/>
                                  <a:gd name="T13" fmla="*/ 252345 h 1615"/>
                                  <a:gd name="T14" fmla="*/ 580594 w 4108"/>
                                  <a:gd name="T15" fmla="*/ 164573 h 1615"/>
                                  <a:gd name="T16" fmla="*/ 684272 w 4108"/>
                                  <a:gd name="T17" fmla="*/ 98744 h 1615"/>
                                  <a:gd name="T18" fmla="*/ 715375 w 4108"/>
                                  <a:gd name="T19" fmla="*/ 76801 h 1615"/>
                                  <a:gd name="T20" fmla="*/ 819052 w 4108"/>
                                  <a:gd name="T21" fmla="*/ 65829 h 1615"/>
                                  <a:gd name="T22" fmla="*/ 964201 w 4108"/>
                                  <a:gd name="T23" fmla="*/ 0 h 1615"/>
                                  <a:gd name="T24" fmla="*/ 1244130 w 4108"/>
                                  <a:gd name="T25" fmla="*/ 21943 h 1615"/>
                                  <a:gd name="T26" fmla="*/ 1410014 w 4108"/>
                                  <a:gd name="T27" fmla="*/ 65829 h 1615"/>
                                  <a:gd name="T28" fmla="*/ 1555163 w 4108"/>
                                  <a:gd name="T29" fmla="*/ 87772 h 1615"/>
                                  <a:gd name="T30" fmla="*/ 1669208 w 4108"/>
                                  <a:gd name="T31" fmla="*/ 142630 h 1615"/>
                                  <a:gd name="T32" fmla="*/ 1731414 w 4108"/>
                                  <a:gd name="T33" fmla="*/ 186516 h 1615"/>
                                  <a:gd name="T34" fmla="*/ 1814356 w 4108"/>
                                  <a:gd name="T35" fmla="*/ 219431 h 1615"/>
                                  <a:gd name="T36" fmla="*/ 1959505 w 4108"/>
                                  <a:gd name="T37" fmla="*/ 252345 h 1615"/>
                                  <a:gd name="T38" fmla="*/ 2146124 w 4108"/>
                                  <a:gd name="T39" fmla="*/ 296232 h 1615"/>
                                  <a:gd name="T40" fmla="*/ 2415686 w 4108"/>
                                  <a:gd name="T41" fmla="*/ 394976 h 1615"/>
                                  <a:gd name="T42" fmla="*/ 2446789 w 4108"/>
                                  <a:gd name="T43" fmla="*/ 515662 h 1615"/>
                                  <a:gd name="T44" fmla="*/ 2457157 w 4108"/>
                                  <a:gd name="T45" fmla="*/ 548577 h 1615"/>
                                  <a:gd name="T46" fmla="*/ 2550467 w 4108"/>
                                  <a:gd name="T47" fmla="*/ 581492 h 1615"/>
                                  <a:gd name="T48" fmla="*/ 2581570 w 4108"/>
                                  <a:gd name="T49" fmla="*/ 592463 h 1615"/>
                                  <a:gd name="T50" fmla="*/ 2612673 w 4108"/>
                                  <a:gd name="T51" fmla="*/ 603435 h 1615"/>
                                  <a:gd name="T52" fmla="*/ 2643776 w 4108"/>
                                  <a:gd name="T53" fmla="*/ 680236 h 1615"/>
                                  <a:gd name="T54" fmla="*/ 2633409 w 4108"/>
                                  <a:gd name="T55" fmla="*/ 1031325 h 1615"/>
                                  <a:gd name="T56" fmla="*/ 2550467 w 4108"/>
                                  <a:gd name="T57" fmla="*/ 1042296 h 1615"/>
                                  <a:gd name="T58" fmla="*/ 2218699 w 4108"/>
                                  <a:gd name="T59" fmla="*/ 1064240 h 1615"/>
                                  <a:gd name="T60" fmla="*/ 1938769 w 4108"/>
                                  <a:gd name="T61" fmla="*/ 1075211 h 1615"/>
                                  <a:gd name="T62" fmla="*/ 1586266 w 4108"/>
                                  <a:gd name="T63" fmla="*/ 1086183 h 1615"/>
                                  <a:gd name="T64" fmla="*/ 1244130 w 4108"/>
                                  <a:gd name="T65" fmla="*/ 1075211 h 1615"/>
                                  <a:gd name="T66" fmla="*/ 870891 w 4108"/>
                                  <a:gd name="T67" fmla="*/ 1086183 h 1615"/>
                                  <a:gd name="T68" fmla="*/ 694639 w 4108"/>
                                  <a:gd name="T69" fmla="*/ 1075211 h 1615"/>
                                  <a:gd name="T70" fmla="*/ 580594 w 4108"/>
                                  <a:gd name="T71" fmla="*/ 1075211 h 1615"/>
                                  <a:gd name="T72" fmla="*/ 508020 w 4108"/>
                                  <a:gd name="T73" fmla="*/ 932581 h 1615"/>
                                  <a:gd name="T74" fmla="*/ 124413 w 4108"/>
                                  <a:gd name="T75" fmla="*/ 998410 h 1615"/>
                                  <a:gd name="T76" fmla="*/ 0 w 4108"/>
                                  <a:gd name="T77" fmla="*/ 954524 h 1615"/>
                                  <a:gd name="T78" fmla="*/ 0 w 4108"/>
                                  <a:gd name="T79" fmla="*/ 318175 h 1615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</a:gdLst>
                                <a:ahLst/>
                                <a:cxnLst>
                                  <a:cxn ang="T80">
                                    <a:pos x="T0" y="T1"/>
                                  </a:cxn>
                                  <a:cxn ang="T81">
                                    <a:pos x="T2" y="T3"/>
                                  </a:cxn>
                                  <a:cxn ang="T82">
                                    <a:pos x="T4" y="T5"/>
                                  </a:cxn>
                                  <a:cxn ang="T83">
                                    <a:pos x="T6" y="T7"/>
                                  </a:cxn>
                                  <a:cxn ang="T84">
                                    <a:pos x="T8" y="T9"/>
                                  </a:cxn>
                                  <a:cxn ang="T85">
                                    <a:pos x="T10" y="T11"/>
                                  </a:cxn>
                                  <a:cxn ang="T86">
                                    <a:pos x="T12" y="T13"/>
                                  </a:cxn>
                                  <a:cxn ang="T87">
                                    <a:pos x="T14" y="T15"/>
                                  </a:cxn>
                                  <a:cxn ang="T88">
                                    <a:pos x="T16" y="T17"/>
                                  </a:cxn>
                                  <a:cxn ang="T89">
                                    <a:pos x="T18" y="T19"/>
                                  </a:cxn>
                                  <a:cxn ang="T90">
                                    <a:pos x="T20" y="T21"/>
                                  </a:cxn>
                                  <a:cxn ang="T91">
                                    <a:pos x="T22" y="T23"/>
                                  </a:cxn>
                                  <a:cxn ang="T92">
                                    <a:pos x="T24" y="T25"/>
                                  </a:cxn>
                                  <a:cxn ang="T93">
                                    <a:pos x="T26" y="T27"/>
                                  </a:cxn>
                                  <a:cxn ang="T94">
                                    <a:pos x="T28" y="T29"/>
                                  </a:cxn>
                                  <a:cxn ang="T95">
                                    <a:pos x="T30" y="T31"/>
                                  </a:cxn>
                                  <a:cxn ang="T96">
                                    <a:pos x="T32" y="T33"/>
                                  </a:cxn>
                                  <a:cxn ang="T97">
                                    <a:pos x="T34" y="T35"/>
                                  </a:cxn>
                                  <a:cxn ang="T98">
                                    <a:pos x="T36" y="T37"/>
                                  </a:cxn>
                                  <a:cxn ang="T99">
                                    <a:pos x="T38" y="T39"/>
                                  </a:cxn>
                                  <a:cxn ang="T100">
                                    <a:pos x="T40" y="T41"/>
                                  </a:cxn>
                                  <a:cxn ang="T101">
                                    <a:pos x="T42" y="T43"/>
                                  </a:cxn>
                                  <a:cxn ang="T102">
                                    <a:pos x="T44" y="T45"/>
                                  </a:cxn>
                                  <a:cxn ang="T103">
                                    <a:pos x="T46" y="T47"/>
                                  </a:cxn>
                                  <a:cxn ang="T104">
                                    <a:pos x="T48" y="T49"/>
                                  </a:cxn>
                                  <a:cxn ang="T105">
                                    <a:pos x="T50" y="T51"/>
                                  </a:cxn>
                                  <a:cxn ang="T106">
                                    <a:pos x="T52" y="T53"/>
                                  </a:cxn>
                                  <a:cxn ang="T107">
                                    <a:pos x="T54" y="T55"/>
                                  </a:cxn>
                                  <a:cxn ang="T108">
                                    <a:pos x="T56" y="T57"/>
                                  </a:cxn>
                                  <a:cxn ang="T109">
                                    <a:pos x="T58" y="T59"/>
                                  </a:cxn>
                                  <a:cxn ang="T110">
                                    <a:pos x="T60" y="T61"/>
                                  </a:cxn>
                                  <a:cxn ang="T111">
                                    <a:pos x="T62" y="T63"/>
                                  </a:cxn>
                                  <a:cxn ang="T112">
                                    <a:pos x="T64" y="T65"/>
                                  </a:cxn>
                                  <a:cxn ang="T113">
                                    <a:pos x="T66" y="T67"/>
                                  </a:cxn>
                                  <a:cxn ang="T114">
                                    <a:pos x="T68" y="T69"/>
                                  </a:cxn>
                                  <a:cxn ang="T115">
                                    <a:pos x="T70" y="T71"/>
                                  </a:cxn>
                                  <a:cxn ang="T116">
                                    <a:pos x="T72" y="T73"/>
                                  </a:cxn>
                                  <a:cxn ang="T117">
                                    <a:pos x="T74" y="T75"/>
                                  </a:cxn>
                                  <a:cxn ang="T118">
                                    <a:pos x="T76" y="T77"/>
                                  </a:cxn>
                                  <a:cxn ang="T119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4108" h="1615">
                                    <a:moveTo>
                                      <a:pt x="0" y="464"/>
                                    </a:moveTo>
                                    <a:cubicBezTo>
                                      <a:pt x="32" y="485"/>
                                      <a:pt x="64" y="506"/>
                                      <a:pt x="96" y="528"/>
                                    </a:cubicBezTo>
                                    <a:cubicBezTo>
                                      <a:pt x="112" y="538"/>
                                      <a:pt x="144" y="560"/>
                                      <a:pt x="144" y="560"/>
                                    </a:cubicBezTo>
                                    <a:cubicBezTo>
                                      <a:pt x="170" y="554"/>
                                      <a:pt x="198" y="553"/>
                                      <a:pt x="224" y="544"/>
                                    </a:cubicBezTo>
                                    <a:cubicBezTo>
                                      <a:pt x="242" y="537"/>
                                      <a:pt x="253" y="518"/>
                                      <a:pt x="272" y="512"/>
                                    </a:cubicBezTo>
                                    <a:cubicBezTo>
                                      <a:pt x="318" y="494"/>
                                      <a:pt x="368" y="491"/>
                                      <a:pt x="416" y="480"/>
                                    </a:cubicBezTo>
                                    <a:cubicBezTo>
                                      <a:pt x="523" y="394"/>
                                      <a:pt x="569" y="390"/>
                                      <a:pt x="704" y="368"/>
                                    </a:cubicBezTo>
                                    <a:cubicBezTo>
                                      <a:pt x="741" y="217"/>
                                      <a:pt x="698" y="259"/>
                                      <a:pt x="896" y="240"/>
                                    </a:cubicBezTo>
                                    <a:cubicBezTo>
                                      <a:pt x="994" y="190"/>
                                      <a:pt x="940" y="221"/>
                                      <a:pt x="1056" y="144"/>
                                    </a:cubicBezTo>
                                    <a:cubicBezTo>
                                      <a:pt x="1072" y="133"/>
                                      <a:pt x="1084" y="114"/>
                                      <a:pt x="1104" y="112"/>
                                    </a:cubicBezTo>
                                    <a:cubicBezTo>
                                      <a:pt x="1242" y="94"/>
                                      <a:pt x="1189" y="96"/>
                                      <a:pt x="1264" y="96"/>
                                    </a:cubicBezTo>
                                    <a:cubicBezTo>
                                      <a:pt x="1336" y="47"/>
                                      <a:pt x="1404" y="20"/>
                                      <a:pt x="1488" y="0"/>
                                    </a:cubicBezTo>
                                    <a:cubicBezTo>
                                      <a:pt x="1687" y="11"/>
                                      <a:pt x="1748" y="9"/>
                                      <a:pt x="1920" y="32"/>
                                    </a:cubicBezTo>
                                    <a:cubicBezTo>
                                      <a:pt x="2008" y="43"/>
                                      <a:pt x="2090" y="83"/>
                                      <a:pt x="2176" y="96"/>
                                    </a:cubicBezTo>
                                    <a:cubicBezTo>
                                      <a:pt x="2250" y="106"/>
                                      <a:pt x="2325" y="117"/>
                                      <a:pt x="2400" y="128"/>
                                    </a:cubicBezTo>
                                    <a:cubicBezTo>
                                      <a:pt x="2457" y="151"/>
                                      <a:pt x="2521" y="177"/>
                                      <a:pt x="2576" y="208"/>
                                    </a:cubicBezTo>
                                    <a:cubicBezTo>
                                      <a:pt x="2609" y="226"/>
                                      <a:pt x="2635" y="259"/>
                                      <a:pt x="2672" y="272"/>
                                    </a:cubicBezTo>
                                    <a:cubicBezTo>
                                      <a:pt x="2715" y="286"/>
                                      <a:pt x="2756" y="306"/>
                                      <a:pt x="2800" y="320"/>
                                    </a:cubicBezTo>
                                    <a:cubicBezTo>
                                      <a:pt x="3072" y="403"/>
                                      <a:pt x="2800" y="312"/>
                                      <a:pt x="3024" y="368"/>
                                    </a:cubicBezTo>
                                    <a:cubicBezTo>
                                      <a:pt x="3164" y="403"/>
                                      <a:pt x="3157" y="414"/>
                                      <a:pt x="3312" y="432"/>
                                    </a:cubicBezTo>
                                    <a:cubicBezTo>
                                      <a:pt x="3456" y="468"/>
                                      <a:pt x="3588" y="529"/>
                                      <a:pt x="3728" y="576"/>
                                    </a:cubicBezTo>
                                    <a:cubicBezTo>
                                      <a:pt x="3785" y="690"/>
                                      <a:pt x="3743" y="590"/>
                                      <a:pt x="3776" y="752"/>
                                    </a:cubicBezTo>
                                    <a:cubicBezTo>
                                      <a:pt x="3779" y="768"/>
                                      <a:pt x="3778" y="790"/>
                                      <a:pt x="3792" y="800"/>
                                    </a:cubicBezTo>
                                    <a:cubicBezTo>
                                      <a:pt x="3792" y="800"/>
                                      <a:pt x="3911" y="840"/>
                                      <a:pt x="3936" y="848"/>
                                    </a:cubicBezTo>
                                    <a:cubicBezTo>
                                      <a:pt x="3952" y="853"/>
                                      <a:pt x="3968" y="858"/>
                                      <a:pt x="3984" y="864"/>
                                    </a:cubicBezTo>
                                    <a:cubicBezTo>
                                      <a:pt x="4000" y="869"/>
                                      <a:pt x="4032" y="880"/>
                                      <a:pt x="4032" y="880"/>
                                    </a:cubicBezTo>
                                    <a:cubicBezTo>
                                      <a:pt x="4058" y="919"/>
                                      <a:pt x="4080" y="940"/>
                                      <a:pt x="4080" y="992"/>
                                    </a:cubicBezTo>
                                    <a:cubicBezTo>
                                      <a:pt x="4080" y="1162"/>
                                      <a:pt x="4108" y="1339"/>
                                      <a:pt x="4064" y="1504"/>
                                    </a:cubicBezTo>
                                    <a:cubicBezTo>
                                      <a:pt x="4052" y="1545"/>
                                      <a:pt x="3978" y="1517"/>
                                      <a:pt x="3936" y="1520"/>
                                    </a:cubicBezTo>
                                    <a:cubicBezTo>
                                      <a:pt x="3157" y="1573"/>
                                      <a:pt x="3913" y="1507"/>
                                      <a:pt x="3424" y="1552"/>
                                    </a:cubicBezTo>
                                    <a:cubicBezTo>
                                      <a:pt x="3155" y="1518"/>
                                      <a:pt x="3431" y="1543"/>
                                      <a:pt x="2992" y="1568"/>
                                    </a:cubicBezTo>
                                    <a:cubicBezTo>
                                      <a:pt x="2810" y="1578"/>
                                      <a:pt x="2629" y="1578"/>
                                      <a:pt x="2448" y="1584"/>
                                    </a:cubicBezTo>
                                    <a:cubicBezTo>
                                      <a:pt x="2268" y="1601"/>
                                      <a:pt x="2098" y="1590"/>
                                      <a:pt x="1920" y="1568"/>
                                    </a:cubicBezTo>
                                    <a:cubicBezTo>
                                      <a:pt x="1734" y="1506"/>
                                      <a:pt x="1532" y="1546"/>
                                      <a:pt x="1344" y="1584"/>
                                    </a:cubicBezTo>
                                    <a:cubicBezTo>
                                      <a:pt x="1253" y="1578"/>
                                      <a:pt x="1162" y="1568"/>
                                      <a:pt x="1072" y="1568"/>
                                    </a:cubicBezTo>
                                    <a:cubicBezTo>
                                      <a:pt x="826" y="1568"/>
                                      <a:pt x="1178" y="1615"/>
                                      <a:pt x="896" y="1568"/>
                                    </a:cubicBezTo>
                                    <a:cubicBezTo>
                                      <a:pt x="846" y="1501"/>
                                      <a:pt x="820" y="1433"/>
                                      <a:pt x="784" y="1360"/>
                                    </a:cubicBezTo>
                                    <a:cubicBezTo>
                                      <a:pt x="584" y="1376"/>
                                      <a:pt x="382" y="1392"/>
                                      <a:pt x="192" y="1456"/>
                                    </a:cubicBezTo>
                                    <a:cubicBezTo>
                                      <a:pt x="156" y="1450"/>
                                      <a:pt x="0" y="1447"/>
                                      <a:pt x="0" y="1392"/>
                                    </a:cubicBezTo>
                                    <a:lnTo>
                                      <a:pt x="0" y="464"/>
                                    </a:lnTo>
                                    <a:close/>
                                  </a:path>
                                </a:pathLst>
                              </a:custGeom>
                              <a:blipFill dpi="0" rotWithShape="0">
                                <a:blip r:embed="rId1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600128" id="Freeform 27" o:spid="_x0000_s1026" alt="Granit" style="position:absolute;margin-left:-6.75pt;margin-top:174.45pt;width:209.6pt;height:87.2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08,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" path="m,464v32,21,64,42,96,64c112,538,144,560,144,560v26,-6,54,-7,80,-16c242,537,253,518,272,512v46,-18,96,-21,144,-32c523,394,569,390,704,368,741,217,698,259,896,240v98,-50,44,-19,160,-96c1072,133,1084,114,1104,112v138,-18,85,-16,160,-16c1336,47,1404,20,1488,v199,11,260,9,432,32c2008,43,2090,83,2176,96v74,10,149,21,224,32c2457,151,2521,177,2576,208v33,18,59,51,96,64c2715,286,2756,306,2800,320v272,83,,-8,224,48c3164,403,3157,414,3312,432v144,36,276,97,416,144c3785,690,3743,590,3776,752v3,16,2,38,16,48c3792,800,3911,840,3936,848v16,5,32,10,48,16c4000,869,4032,880,4032,880v26,39,48,60,48,112c4080,1162,4108,1339,4064,1504v-12,41,-86,13,-128,16c3157,1573,3913,1507,3424,1552v-269,-34,7,-9,-432,16c2810,1578,2629,1578,2448,1584v-180,17,-350,6,-528,-16c1734,1506,1532,1546,1344,1584v-91,-6,-182,-16,-272,-16c826,1568,1178,1615,896,1568,846,1501,820,1433,784,1360v-200,16,-402,32,-592,96c156,1450,,1447,,1392l,464xe">
                      <v:fill r:id="rId17" o:title="Granit" recolor="t" type="tile"/>
                      <v:path arrowok="t" o:connecttype="custom" o:connectlocs="0,218179394;40309167,248272962;60463426,263319746;94054291,255796011;114208550,240749227;174671976,225702443;295598181,173038357;376215867,112851222;443397595,67710870;463551855,52664086;530732936,45140352;624787226,0;806176857,15046784;913667105,45140352;1007721396,60187135;1081620779,97804438;1121929298,127898006;1175674421,150468524;1269728712,173038357;1390654917,203132611;1565326893,270843481;1585481153,353600449;1592199455,376170968;1652662881,398741486;1672817141,406264535;1692971400,413788270;1713125660,466452357;1706408005,707201584;1652662881,714724633;1437682386,729772103;1256292107,737295152;1027875655,744818886;806176857,737295152;564323800,744818886;450115250,737295152;376215867,737295152;329189045,639490714;80617686,684631065;0,654537498;0,218179394" o:connectangles="0,0,0,0,0,0,0,0,0,0,0,0,0,0,0,0,0,0,0,0,0,0,0,0,0,0,0,0,0,0,0,0,0,0,0,0,0,0,0,0"/>
                    </v:shape>
                  </w:pict>
                </mc:Fallback>
              </mc:AlternateContent>
            </w:r>
          </w:p>
          <w:p w14:paraId="489D466A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54A33EBA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15AA46D5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406C0403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0AE2CE7F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3A1884BA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59A89BF3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3473A4F3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538BD8CA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3708A768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620B1B71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5F28B602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37DB6383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76856AEF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77644490" w14:textId="77777777" w:rsidR="00182A62" w:rsidRPr="007C0C74" w:rsidRDefault="00182A62" w:rsidP="00973D20">
            <w:pPr>
              <w:rPr>
                <w:szCs w:val="12"/>
                <w:lang w:val="de-CH"/>
              </w:rPr>
            </w:pPr>
          </w:p>
          <w:p w14:paraId="5CA73E53" w14:textId="13244AF8" w:rsidR="00182A62" w:rsidRPr="007C0C74" w:rsidRDefault="00E21B10" w:rsidP="00973D20">
            <w:pPr>
              <w:rPr>
                <w:szCs w:val="12"/>
                <w:lang w:val="de-CH"/>
              </w:rPr>
            </w:pPr>
            <w:r w:rsidRPr="00FC4451">
              <w:rPr>
                <w:noProof/>
                <w:lang w:val="de-CH" w:eastAsia="de-CH"/>
              </w:rPr>
              <w:drawing>
                <wp:anchor distT="0" distB="0" distL="114300" distR="114300" simplePos="0" relativeHeight="251729408" behindDoc="0" locked="0" layoutInCell="1" allowOverlap="1" wp14:anchorId="4B846E9E" wp14:editId="35BD4FDE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33655</wp:posOffset>
                  </wp:positionV>
                  <wp:extent cx="285115" cy="299720"/>
                  <wp:effectExtent l="0" t="0" r="0" b="5080"/>
                  <wp:wrapNone/>
                  <wp:docPr id="29" name="Bild 29" descr="Edelweis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delweiss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7FBFC"/>
                              </a:clrFrom>
                              <a:clrTo>
                                <a:srgbClr val="F7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ED34B" w14:textId="5186F132" w:rsidR="00182A62" w:rsidRDefault="00182A62" w:rsidP="00182A62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ind w:left="459" w:hanging="426"/>
              <w:rPr>
                <w:sz w:val="22"/>
                <w:szCs w:val="22"/>
                <w:lang w:val="de-CH"/>
              </w:rPr>
            </w:pPr>
            <w:r w:rsidRPr="00182A62">
              <w:rPr>
                <w:sz w:val="22"/>
                <w:szCs w:val="22"/>
                <w:lang w:val="de-CH"/>
              </w:rPr>
              <w:t xml:space="preserve">Ueli und Sandra starten bei diesem Wegweiser um </w:t>
            </w:r>
            <w:r w:rsidR="0049719D">
              <w:rPr>
                <w:sz w:val="22"/>
                <w:szCs w:val="22"/>
                <w:lang w:val="de-CH"/>
              </w:rPr>
              <w:br/>
            </w:r>
            <w:r w:rsidRPr="00182A62">
              <w:rPr>
                <w:sz w:val="22"/>
                <w:szCs w:val="22"/>
                <w:lang w:val="de-CH"/>
              </w:rPr>
              <w:t xml:space="preserve">8:35 Uhr. Wann werden sie voraussichtlich den Piz Quattervals erreichen? </w:t>
            </w:r>
          </w:p>
          <w:p w14:paraId="3C0CB488" w14:textId="77777777" w:rsidR="00E21B10" w:rsidRPr="00182A62" w:rsidRDefault="00E21B10" w:rsidP="00E21B10">
            <w:pPr>
              <w:ind w:left="459"/>
              <w:rPr>
                <w:sz w:val="22"/>
                <w:szCs w:val="22"/>
                <w:lang w:val="de-CH"/>
              </w:rPr>
            </w:pPr>
          </w:p>
          <w:p w14:paraId="2ECC8F42" w14:textId="40DFFCAE" w:rsidR="00182A62" w:rsidRPr="00182A62" w:rsidRDefault="0049719D" w:rsidP="0049719D">
            <w:pPr>
              <w:tabs>
                <w:tab w:val="left" w:pos="462"/>
              </w:tabs>
              <w:ind w:left="33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ab/>
            </w:r>
            <w:r w:rsidR="00182A62" w:rsidRPr="00182A62">
              <w:rPr>
                <w:sz w:val="22"/>
                <w:szCs w:val="22"/>
                <w:lang w:val="de-CH"/>
              </w:rPr>
              <w:t>Schreibe deine Überlegungen auf.</w:t>
            </w:r>
          </w:p>
          <w:p w14:paraId="78A0947D" w14:textId="77777777" w:rsidR="00182A62" w:rsidRPr="00182A62" w:rsidRDefault="00182A62" w:rsidP="00973D20">
            <w:pPr>
              <w:spacing w:line="360" w:lineRule="auto"/>
              <w:ind w:left="459"/>
              <w:rPr>
                <w:sz w:val="22"/>
                <w:szCs w:val="22"/>
                <w:lang w:val="de-CH"/>
              </w:rPr>
            </w:pPr>
            <w:r w:rsidRPr="00182A62">
              <w:rPr>
                <w:sz w:val="22"/>
                <w:szCs w:val="22"/>
                <w:lang w:val="de-CH"/>
              </w:rPr>
              <w:t>_______________________________________</w:t>
            </w:r>
          </w:p>
          <w:p w14:paraId="436D847C" w14:textId="77777777" w:rsidR="00182A62" w:rsidRPr="00182A62" w:rsidRDefault="00182A62" w:rsidP="00973D20">
            <w:pPr>
              <w:spacing w:line="360" w:lineRule="auto"/>
              <w:ind w:left="459"/>
              <w:rPr>
                <w:sz w:val="22"/>
                <w:szCs w:val="22"/>
                <w:lang w:val="de-CH"/>
              </w:rPr>
            </w:pPr>
            <w:r w:rsidRPr="00182A62">
              <w:rPr>
                <w:sz w:val="22"/>
                <w:szCs w:val="22"/>
                <w:lang w:val="de-CH"/>
              </w:rPr>
              <w:t>_______________________________________</w:t>
            </w:r>
          </w:p>
          <w:p w14:paraId="5B80534D" w14:textId="77777777" w:rsidR="00182A62" w:rsidRPr="00182A62" w:rsidRDefault="00182A62" w:rsidP="00973D20">
            <w:pPr>
              <w:spacing w:line="360" w:lineRule="auto"/>
              <w:ind w:left="459"/>
              <w:rPr>
                <w:sz w:val="22"/>
                <w:szCs w:val="22"/>
                <w:lang w:val="de-CH"/>
              </w:rPr>
            </w:pPr>
            <w:r w:rsidRPr="00182A62">
              <w:rPr>
                <w:sz w:val="22"/>
                <w:szCs w:val="22"/>
                <w:lang w:val="de-CH"/>
              </w:rPr>
              <w:t>_______________________________________</w:t>
            </w:r>
          </w:p>
          <w:p w14:paraId="65088B09" w14:textId="77777777" w:rsidR="00182A62" w:rsidRPr="00182A62" w:rsidRDefault="00182A62" w:rsidP="00973D20">
            <w:pPr>
              <w:spacing w:line="360" w:lineRule="auto"/>
              <w:ind w:left="459"/>
              <w:rPr>
                <w:sz w:val="22"/>
                <w:szCs w:val="22"/>
                <w:lang w:val="de-CH"/>
              </w:rPr>
            </w:pPr>
            <w:r w:rsidRPr="00182A62">
              <w:rPr>
                <w:sz w:val="22"/>
                <w:szCs w:val="22"/>
                <w:lang w:val="de-CH"/>
              </w:rPr>
              <w:t>_______________________________________</w:t>
            </w:r>
          </w:p>
        </w:tc>
      </w:tr>
      <w:tr w:rsidR="00182A62" w:rsidRPr="00FC4451" w14:paraId="7A01B52A" w14:textId="77777777" w:rsidTr="00182A62">
        <w:trPr>
          <w:trHeight w:val="2544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857DB" w14:textId="77777777" w:rsidR="00182A62" w:rsidRPr="00FC4451" w:rsidRDefault="00182A62" w:rsidP="00973D20">
            <w:pPr>
              <w:rPr>
                <w:szCs w:val="12"/>
                <w:lang w:val="de-CH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F6246" w14:textId="6AA65C3B" w:rsidR="00182A62" w:rsidRDefault="00182A62" w:rsidP="00182A62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ind w:left="459" w:hanging="426"/>
              <w:rPr>
                <w:sz w:val="22"/>
                <w:szCs w:val="22"/>
                <w:lang w:val="de-CH"/>
              </w:rPr>
            </w:pPr>
            <w:r w:rsidRPr="00182A62">
              <w:rPr>
                <w:sz w:val="22"/>
                <w:szCs w:val="22"/>
                <w:lang w:val="de-CH"/>
              </w:rPr>
              <w:t xml:space="preserve">Luc, Mätthi und Gian kommen um 17:05 Uhr in Vallun </w:t>
            </w:r>
            <w:r w:rsidR="0065051D">
              <w:rPr>
                <w:sz w:val="22"/>
                <w:szCs w:val="22"/>
                <w:lang w:val="de-CH"/>
              </w:rPr>
              <w:br/>
            </w:r>
            <w:r w:rsidRPr="00182A62">
              <w:rPr>
                <w:sz w:val="22"/>
                <w:szCs w:val="22"/>
                <w:lang w:val="de-CH"/>
              </w:rPr>
              <w:t xml:space="preserve">Chafoul an. Wann sind sie bei diesem Wanderschild vorbeigekommen? </w:t>
            </w:r>
          </w:p>
          <w:p w14:paraId="4E76894A" w14:textId="77777777" w:rsidR="00E21B10" w:rsidRPr="00182A62" w:rsidRDefault="00E21B10" w:rsidP="00E21B10">
            <w:pPr>
              <w:ind w:left="459"/>
              <w:rPr>
                <w:sz w:val="22"/>
                <w:szCs w:val="22"/>
                <w:lang w:val="de-CH"/>
              </w:rPr>
            </w:pPr>
          </w:p>
          <w:p w14:paraId="6209D89E" w14:textId="6BED802A" w:rsidR="00182A62" w:rsidRPr="00182A62" w:rsidRDefault="0049719D" w:rsidP="0049719D">
            <w:pPr>
              <w:tabs>
                <w:tab w:val="left" w:pos="462"/>
              </w:tabs>
              <w:ind w:left="33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ab/>
            </w:r>
            <w:r w:rsidR="00182A62" w:rsidRPr="00182A62">
              <w:rPr>
                <w:sz w:val="22"/>
                <w:szCs w:val="22"/>
                <w:lang w:val="de-CH"/>
              </w:rPr>
              <w:t>Schreibe deine Überlegungen auf.</w:t>
            </w:r>
          </w:p>
          <w:p w14:paraId="5535FA2B" w14:textId="77777777" w:rsidR="00E21B10" w:rsidRPr="00182A62" w:rsidRDefault="00E21B10" w:rsidP="00E21B10">
            <w:pPr>
              <w:spacing w:line="360" w:lineRule="auto"/>
              <w:ind w:left="459"/>
              <w:rPr>
                <w:sz w:val="22"/>
                <w:szCs w:val="22"/>
                <w:lang w:val="de-CH"/>
              </w:rPr>
            </w:pPr>
            <w:r w:rsidRPr="00182A62">
              <w:rPr>
                <w:sz w:val="22"/>
                <w:szCs w:val="22"/>
                <w:lang w:val="de-CH"/>
              </w:rPr>
              <w:t>_______________________________________</w:t>
            </w:r>
          </w:p>
          <w:p w14:paraId="12CB20E9" w14:textId="77777777" w:rsidR="00E21B10" w:rsidRPr="00182A62" w:rsidRDefault="00E21B10" w:rsidP="00E21B10">
            <w:pPr>
              <w:spacing w:line="360" w:lineRule="auto"/>
              <w:ind w:left="459"/>
              <w:rPr>
                <w:sz w:val="22"/>
                <w:szCs w:val="22"/>
                <w:lang w:val="de-CH"/>
              </w:rPr>
            </w:pPr>
            <w:r w:rsidRPr="00182A62">
              <w:rPr>
                <w:sz w:val="22"/>
                <w:szCs w:val="22"/>
                <w:lang w:val="de-CH"/>
              </w:rPr>
              <w:t>_______________________________________</w:t>
            </w:r>
          </w:p>
          <w:p w14:paraId="15BA4398" w14:textId="77777777" w:rsidR="00E21B10" w:rsidRPr="00182A62" w:rsidRDefault="00E21B10" w:rsidP="00E21B10">
            <w:pPr>
              <w:spacing w:line="360" w:lineRule="auto"/>
              <w:ind w:left="459"/>
              <w:rPr>
                <w:sz w:val="22"/>
                <w:szCs w:val="22"/>
                <w:lang w:val="de-CH"/>
              </w:rPr>
            </w:pPr>
            <w:r w:rsidRPr="00182A62">
              <w:rPr>
                <w:sz w:val="22"/>
                <w:szCs w:val="22"/>
                <w:lang w:val="de-CH"/>
              </w:rPr>
              <w:t>_______________________________________</w:t>
            </w:r>
          </w:p>
          <w:p w14:paraId="06BACB30" w14:textId="77777777" w:rsidR="00E21B10" w:rsidRPr="00182A62" w:rsidRDefault="00E21B10" w:rsidP="00E21B10">
            <w:pPr>
              <w:spacing w:line="360" w:lineRule="auto"/>
              <w:ind w:left="459"/>
              <w:rPr>
                <w:sz w:val="22"/>
                <w:szCs w:val="22"/>
                <w:lang w:val="de-CH"/>
              </w:rPr>
            </w:pPr>
            <w:r w:rsidRPr="00182A62">
              <w:rPr>
                <w:sz w:val="22"/>
                <w:szCs w:val="22"/>
                <w:lang w:val="de-CH"/>
              </w:rPr>
              <w:t>_______________________________________</w:t>
            </w:r>
          </w:p>
          <w:p w14:paraId="643901AA" w14:textId="27E69524" w:rsidR="00182A62" w:rsidRPr="00182A62" w:rsidRDefault="00182A62" w:rsidP="00E21B10">
            <w:pPr>
              <w:spacing w:line="360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446F8776" w14:textId="77777777" w:rsidR="00182A62" w:rsidRDefault="00182A62" w:rsidP="00182A62">
      <w:pPr>
        <w:ind w:left="720"/>
        <w:rPr>
          <w:szCs w:val="12"/>
          <w:lang w:val="de-CH"/>
        </w:rPr>
      </w:pPr>
    </w:p>
    <w:p w14:paraId="05AC94FC" w14:textId="77777777" w:rsidR="00182A62" w:rsidRDefault="00182A62" w:rsidP="00182A62">
      <w:pPr>
        <w:ind w:left="720"/>
        <w:rPr>
          <w:szCs w:val="12"/>
          <w:lang w:val="de-CH"/>
        </w:rPr>
      </w:pPr>
    </w:p>
    <w:p w14:paraId="43192F21" w14:textId="77777777" w:rsidR="00182A62" w:rsidRDefault="00182A62" w:rsidP="00182A62">
      <w:pPr>
        <w:rPr>
          <w:szCs w:val="12"/>
          <w:lang w:val="de-CH"/>
        </w:rPr>
      </w:pPr>
    </w:p>
    <w:p w14:paraId="2E90075E" w14:textId="2FD7ED82" w:rsidR="00182A62" w:rsidRPr="00182A62" w:rsidRDefault="00182A62" w:rsidP="00182A62">
      <w:pPr>
        <w:pStyle w:val="Listenabsatz"/>
        <w:numPr>
          <w:ilvl w:val="0"/>
          <w:numId w:val="14"/>
        </w:numPr>
        <w:rPr>
          <w:szCs w:val="12"/>
        </w:rPr>
      </w:pPr>
      <w:r w:rsidRPr="00182A62">
        <w:rPr>
          <w:szCs w:val="12"/>
        </w:rPr>
        <w:t xml:space="preserve">Wenn Elias und Julien um 9:15 Uhr in S- chanf starten, wann sind sie in Zernez? </w:t>
      </w:r>
      <w:r w:rsidR="005A2766">
        <w:rPr>
          <w:szCs w:val="12"/>
        </w:rPr>
        <w:br/>
      </w:r>
      <w:r w:rsidRPr="00182A62">
        <w:rPr>
          <w:szCs w:val="12"/>
        </w:rPr>
        <w:t>Schreibe deine Überlegungen auf.</w:t>
      </w:r>
    </w:p>
    <w:p w14:paraId="0D7A32D5" w14:textId="70869513" w:rsidR="00182A62" w:rsidRDefault="00ED49CF" w:rsidP="00ED49CF">
      <w:pPr>
        <w:tabs>
          <w:tab w:val="left" w:leader="underscore" w:pos="9072"/>
        </w:tabs>
        <w:ind w:left="720"/>
        <w:rPr>
          <w:szCs w:val="12"/>
          <w:lang w:val="de-CH"/>
        </w:rPr>
      </w:pPr>
      <w:r>
        <w:rPr>
          <w:szCs w:val="12"/>
          <w:lang w:val="de-CH"/>
        </w:rPr>
        <w:tab/>
      </w:r>
    </w:p>
    <w:p w14:paraId="2327AFF1" w14:textId="77777777" w:rsidR="00ED49CF" w:rsidRDefault="00ED49CF" w:rsidP="00ED49CF">
      <w:pPr>
        <w:tabs>
          <w:tab w:val="left" w:leader="underscore" w:pos="9072"/>
        </w:tabs>
        <w:ind w:left="720"/>
        <w:rPr>
          <w:szCs w:val="12"/>
          <w:lang w:val="de-CH"/>
        </w:rPr>
      </w:pPr>
    </w:p>
    <w:p w14:paraId="7611DD41" w14:textId="2662016C" w:rsidR="00ED49CF" w:rsidRDefault="00ED49CF" w:rsidP="00ED49CF">
      <w:pPr>
        <w:tabs>
          <w:tab w:val="left" w:leader="underscore" w:pos="9072"/>
        </w:tabs>
        <w:ind w:left="720"/>
        <w:rPr>
          <w:szCs w:val="12"/>
          <w:lang w:val="de-CH"/>
        </w:rPr>
      </w:pPr>
      <w:r>
        <w:rPr>
          <w:szCs w:val="12"/>
          <w:lang w:val="de-CH"/>
        </w:rPr>
        <w:tab/>
      </w:r>
    </w:p>
    <w:p w14:paraId="08FE69A6" w14:textId="77777777" w:rsidR="00ED49CF" w:rsidRDefault="00ED49CF" w:rsidP="00ED49CF">
      <w:pPr>
        <w:tabs>
          <w:tab w:val="left" w:leader="underscore" w:pos="9072"/>
        </w:tabs>
        <w:ind w:left="720"/>
        <w:rPr>
          <w:szCs w:val="12"/>
          <w:lang w:val="de-CH"/>
        </w:rPr>
      </w:pPr>
    </w:p>
    <w:p w14:paraId="18DD5AFD" w14:textId="7EF84BB6" w:rsidR="00ED49CF" w:rsidRDefault="00ED49CF" w:rsidP="00ED49CF">
      <w:pPr>
        <w:tabs>
          <w:tab w:val="left" w:leader="underscore" w:pos="9072"/>
        </w:tabs>
        <w:ind w:left="720"/>
        <w:rPr>
          <w:szCs w:val="12"/>
          <w:lang w:val="de-CH"/>
        </w:rPr>
      </w:pPr>
      <w:r>
        <w:rPr>
          <w:szCs w:val="12"/>
          <w:lang w:val="de-CH"/>
        </w:rPr>
        <w:tab/>
      </w:r>
    </w:p>
    <w:p w14:paraId="44957197" w14:textId="77777777" w:rsidR="00ED49CF" w:rsidRDefault="00ED49CF" w:rsidP="00ED49CF">
      <w:pPr>
        <w:tabs>
          <w:tab w:val="left" w:leader="underscore" w:pos="9072"/>
        </w:tabs>
        <w:ind w:left="720"/>
        <w:rPr>
          <w:szCs w:val="12"/>
          <w:lang w:val="de-CH"/>
        </w:rPr>
      </w:pPr>
    </w:p>
    <w:p w14:paraId="167D80FA" w14:textId="67C9B409" w:rsidR="00ED49CF" w:rsidRDefault="00ED49CF" w:rsidP="00ED49CF">
      <w:pPr>
        <w:tabs>
          <w:tab w:val="left" w:leader="underscore" w:pos="9072"/>
        </w:tabs>
        <w:ind w:left="720"/>
        <w:rPr>
          <w:szCs w:val="12"/>
          <w:lang w:val="de-CH"/>
        </w:rPr>
      </w:pPr>
      <w:r>
        <w:rPr>
          <w:szCs w:val="12"/>
          <w:lang w:val="de-CH"/>
        </w:rPr>
        <w:tab/>
      </w:r>
    </w:p>
    <w:p w14:paraId="400CA678" w14:textId="77777777" w:rsidR="00ED49CF" w:rsidRDefault="00ED49CF" w:rsidP="00ED49CF">
      <w:pPr>
        <w:tabs>
          <w:tab w:val="left" w:leader="underscore" w:pos="9072"/>
        </w:tabs>
        <w:ind w:left="720"/>
        <w:rPr>
          <w:szCs w:val="12"/>
          <w:lang w:val="de-CH"/>
        </w:rPr>
      </w:pPr>
    </w:p>
    <w:p w14:paraId="405B2455" w14:textId="038DA973" w:rsidR="00ED49CF" w:rsidRDefault="00ED49CF" w:rsidP="00ED49CF">
      <w:pPr>
        <w:tabs>
          <w:tab w:val="left" w:leader="underscore" w:pos="9072"/>
        </w:tabs>
        <w:ind w:left="720"/>
        <w:rPr>
          <w:szCs w:val="12"/>
          <w:lang w:val="de-CH"/>
        </w:rPr>
      </w:pPr>
      <w:r>
        <w:rPr>
          <w:szCs w:val="12"/>
          <w:lang w:val="de-CH"/>
        </w:rPr>
        <w:tab/>
      </w:r>
    </w:p>
    <w:p w14:paraId="6CAA48B6" w14:textId="77777777" w:rsidR="00ED49CF" w:rsidRDefault="00ED49CF" w:rsidP="00ED49CF">
      <w:pPr>
        <w:tabs>
          <w:tab w:val="left" w:leader="underscore" w:pos="9072"/>
        </w:tabs>
        <w:ind w:left="720"/>
        <w:rPr>
          <w:szCs w:val="12"/>
          <w:lang w:val="de-CH"/>
        </w:rPr>
      </w:pPr>
    </w:p>
    <w:p w14:paraId="5BB46733" w14:textId="32E7FDBF" w:rsidR="00ED49CF" w:rsidRDefault="00ED49CF" w:rsidP="00ED49CF">
      <w:pPr>
        <w:tabs>
          <w:tab w:val="left" w:leader="underscore" w:pos="9072"/>
        </w:tabs>
        <w:ind w:left="720"/>
        <w:rPr>
          <w:szCs w:val="12"/>
          <w:lang w:val="de-CH"/>
        </w:rPr>
      </w:pPr>
      <w:r>
        <w:rPr>
          <w:szCs w:val="12"/>
          <w:lang w:val="de-CH"/>
        </w:rPr>
        <w:tab/>
      </w:r>
    </w:p>
    <w:p w14:paraId="4A2AA222" w14:textId="77777777" w:rsidR="00ED49CF" w:rsidRPr="00E21B10" w:rsidRDefault="00ED49CF" w:rsidP="00E21B10">
      <w:pPr>
        <w:ind w:left="720"/>
        <w:rPr>
          <w:szCs w:val="12"/>
          <w:lang w:val="de-CH"/>
        </w:rPr>
      </w:pPr>
    </w:p>
    <w:sectPr w:rsidR="00ED49CF" w:rsidRPr="00E21B10" w:rsidSect="002658C8">
      <w:footerReference w:type="default" r:id="rId19"/>
      <w:pgSz w:w="11900" w:h="16820" w:code="9"/>
      <w:pgMar w:top="502" w:right="1464" w:bottom="1440" w:left="1080" w:header="3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D3A4E" w14:textId="77777777" w:rsidR="00D11630" w:rsidRDefault="00D11630" w:rsidP="00F40AB2">
      <w:r>
        <w:separator/>
      </w:r>
    </w:p>
  </w:endnote>
  <w:endnote w:type="continuationSeparator" w:id="0">
    <w:p w14:paraId="4C95ACF6" w14:textId="77777777" w:rsidR="00D11630" w:rsidRDefault="00D11630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5CE2A" w14:textId="77777777" w:rsidR="00F40AB2" w:rsidRDefault="007C230B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1D786A1F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5CE146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43C2BDC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FA9E7" w14:textId="69F7A3D2" w:rsidR="00D04643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FA353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2658C8" w:rsidRPr="002658C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Aufgabenangebot </w:t>
                          </w:r>
                          <w:r w:rsidR="00FA353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Lernkontrolle 2 / 4</w:t>
                          </w:r>
                          <w:r w:rsidR="00A070D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. </w:t>
                          </w:r>
                          <w:r w:rsidR="00D0464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Schuljahr</w:t>
                          </w:r>
                        </w:p>
                        <w:p w14:paraId="4C5F28AE" w14:textId="0DE5BA4B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9132A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Philippe Sasdi / Andy Schärer</w:t>
                          </w:r>
                        </w:p>
                        <w:p w14:paraId="79A882E9" w14:textId="6077CD16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9132A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E1278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50B30D78" w14:textId="3872E223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9132A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01.0</w:t>
                          </w:r>
                          <w:r w:rsidR="00E1278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4</w:t>
                          </w:r>
                          <w:r w:rsidR="009132A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.1</w:t>
                          </w:r>
                          <w:r w:rsidR="00E1278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8BE0C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51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" filled="f" stroked="f">
              <v:textbox>
                <w:txbxContent>
                  <w:p w14:paraId="02BFA9E7" w14:textId="69F7A3D2" w:rsidR="00D04643" w:rsidRDefault="00BE7C9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FA353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2658C8" w:rsidRPr="002658C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Aufgabenangebot </w:t>
                    </w:r>
                    <w:r w:rsidR="00FA353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Lernkontrolle 2 / 4</w:t>
                    </w:r>
                    <w:r w:rsidR="00A070D9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. </w:t>
                    </w:r>
                    <w:r w:rsidR="00D04643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Schuljahr</w:t>
                    </w:r>
                  </w:p>
                  <w:p w14:paraId="4C5F28AE" w14:textId="0DE5BA4B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9132A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Philippe Sasdi / Andy Schärer</w:t>
                    </w:r>
                  </w:p>
                  <w:p w14:paraId="79A882E9" w14:textId="6077CD16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9132A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E1278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</w:t>
                    </w:r>
                  </w:p>
                  <w:p w14:paraId="50B30D78" w14:textId="3872E223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9132A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01.0</w:t>
                    </w:r>
                    <w:r w:rsidR="00E1278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4</w:t>
                    </w:r>
                    <w:r w:rsidR="009132A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.1</w:t>
                    </w:r>
                    <w:r w:rsidR="00E1278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6B556A" wp14:editId="37B889B7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9823C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52962677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54E9592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12CCE2ED" w14:textId="451A71BD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 w:rsidR="00020D2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</w:t>
                          </w:r>
                          <w:r w:rsidR="009132A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36B556A" id="Textfeld 6" o:spid="_x0000_s1052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" filled="f" stroked="f">
              <v:textbox>
                <w:txbxContent>
                  <w:p w14:paraId="49C9823C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52962677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54E9592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12CCE2ED" w14:textId="451A71BD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 w:rsidR="00020D2E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</w:t>
                    </w:r>
                    <w:r w:rsidR="009132A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812E3" wp14:editId="28496D67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C2F42" w14:textId="77777777" w:rsidR="00F40AB2" w:rsidRPr="00806C9D" w:rsidRDefault="00561B7C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D8812E3" id="Textfeld 1" o:spid="_x0000_s1053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" fillcolor="#cfcdcd [2894]" stroked="f">
              <v:textbox>
                <w:txbxContent>
                  <w:p w14:paraId="46BC2F42" w14:textId="77777777" w:rsidR="00F40AB2" w:rsidRPr="00806C9D" w:rsidRDefault="00561B7C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</w:p>
  <w:p w14:paraId="56A2F7E0" w14:textId="77777777" w:rsidR="00F40AB2" w:rsidRDefault="00F40AB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450C2551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8C4B" w14:textId="77777777" w:rsidR="00D11630" w:rsidRDefault="00D11630" w:rsidP="00F40AB2">
      <w:r>
        <w:separator/>
      </w:r>
    </w:p>
  </w:footnote>
  <w:footnote w:type="continuationSeparator" w:id="0">
    <w:p w14:paraId="118CA414" w14:textId="77777777" w:rsidR="00D11630" w:rsidRDefault="00D11630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A30"/>
    <w:multiLevelType w:val="hybridMultilevel"/>
    <w:tmpl w:val="F36ACDAE"/>
    <w:lvl w:ilvl="0" w:tplc="7778A57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2155"/>
    <w:multiLevelType w:val="hybridMultilevel"/>
    <w:tmpl w:val="F15E58DC"/>
    <w:lvl w:ilvl="0" w:tplc="2F306FDE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137D"/>
    <w:multiLevelType w:val="hybridMultilevel"/>
    <w:tmpl w:val="AAD05AA8"/>
    <w:lvl w:ilvl="0" w:tplc="C4906EE0">
      <w:start w:val="2"/>
      <w:numFmt w:val="none"/>
      <w:lvlText w:val="B."/>
      <w:lvlJc w:val="left"/>
      <w:pPr>
        <w:ind w:left="644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8471BB"/>
    <w:multiLevelType w:val="multilevel"/>
    <w:tmpl w:val="317A71D4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119C8"/>
    <w:multiLevelType w:val="hybridMultilevel"/>
    <w:tmpl w:val="627EF7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1529"/>
    <w:multiLevelType w:val="hybridMultilevel"/>
    <w:tmpl w:val="31B67294"/>
    <w:lvl w:ilvl="0" w:tplc="9E742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2000D"/>
    <w:multiLevelType w:val="hybridMultilevel"/>
    <w:tmpl w:val="9498375A"/>
    <w:lvl w:ilvl="0" w:tplc="7778A57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1588"/>
    <w:multiLevelType w:val="hybridMultilevel"/>
    <w:tmpl w:val="5B92873E"/>
    <w:lvl w:ilvl="0" w:tplc="2F306FDE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Arial" w:eastAsia="Times New Roman" w:hAnsi="Arial"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844DC"/>
    <w:multiLevelType w:val="multilevel"/>
    <w:tmpl w:val="698447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626E6"/>
    <w:multiLevelType w:val="multilevel"/>
    <w:tmpl w:val="627EF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E92"/>
    <w:multiLevelType w:val="multilevel"/>
    <w:tmpl w:val="E37A3DE2"/>
    <w:lvl w:ilvl="0">
      <w:start w:val="1"/>
      <w:numFmt w:val="none"/>
      <w:lvlText w:val="A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7A74"/>
    <w:multiLevelType w:val="multilevel"/>
    <w:tmpl w:val="5336B0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D46F80"/>
    <w:multiLevelType w:val="hybridMultilevel"/>
    <w:tmpl w:val="E37A3DE2"/>
    <w:lvl w:ilvl="0" w:tplc="C082BDF8">
      <w:start w:val="1"/>
      <w:numFmt w:val="none"/>
      <w:lvlText w:val="A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96D92"/>
    <w:multiLevelType w:val="hybridMultilevel"/>
    <w:tmpl w:val="1E5405BE"/>
    <w:lvl w:ilvl="0" w:tplc="740EAB3C">
      <w:start w:val="1"/>
      <w:numFmt w:val="none"/>
      <w:lvlText w:val="c)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AF1D7B"/>
    <w:multiLevelType w:val="hybridMultilevel"/>
    <w:tmpl w:val="36026B4E"/>
    <w:lvl w:ilvl="0" w:tplc="3C62D21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4"/>
  </w:num>
  <w:num w:numId="5">
    <w:abstractNumId w:val="12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20D2E"/>
    <w:rsid w:val="00021029"/>
    <w:rsid w:val="00063161"/>
    <w:rsid w:val="00067FE6"/>
    <w:rsid w:val="00072561"/>
    <w:rsid w:val="00076650"/>
    <w:rsid w:val="00080038"/>
    <w:rsid w:val="000832C2"/>
    <w:rsid w:val="0008753E"/>
    <w:rsid w:val="000C1215"/>
    <w:rsid w:val="000C30F0"/>
    <w:rsid w:val="000C4528"/>
    <w:rsid w:val="00104563"/>
    <w:rsid w:val="001067AC"/>
    <w:rsid w:val="0012043E"/>
    <w:rsid w:val="00125259"/>
    <w:rsid w:val="00136346"/>
    <w:rsid w:val="00147326"/>
    <w:rsid w:val="001516A3"/>
    <w:rsid w:val="001643D7"/>
    <w:rsid w:val="00181010"/>
    <w:rsid w:val="00182A62"/>
    <w:rsid w:val="001840B0"/>
    <w:rsid w:val="00207BAF"/>
    <w:rsid w:val="00226A2E"/>
    <w:rsid w:val="002658C8"/>
    <w:rsid w:val="002739B1"/>
    <w:rsid w:val="002773E0"/>
    <w:rsid w:val="00277B2E"/>
    <w:rsid w:val="002A158F"/>
    <w:rsid w:val="002A2937"/>
    <w:rsid w:val="002B1275"/>
    <w:rsid w:val="002B321D"/>
    <w:rsid w:val="002B478C"/>
    <w:rsid w:val="002C4B30"/>
    <w:rsid w:val="002D3F85"/>
    <w:rsid w:val="003304EE"/>
    <w:rsid w:val="00372707"/>
    <w:rsid w:val="003B23C5"/>
    <w:rsid w:val="003D21F2"/>
    <w:rsid w:val="003F2E11"/>
    <w:rsid w:val="003F36F7"/>
    <w:rsid w:val="003F45DA"/>
    <w:rsid w:val="00401A47"/>
    <w:rsid w:val="004124EE"/>
    <w:rsid w:val="00430CD9"/>
    <w:rsid w:val="0046545E"/>
    <w:rsid w:val="00474FA7"/>
    <w:rsid w:val="00483970"/>
    <w:rsid w:val="0049719D"/>
    <w:rsid w:val="004C4384"/>
    <w:rsid w:val="004D10B5"/>
    <w:rsid w:val="00533CFF"/>
    <w:rsid w:val="00561B7C"/>
    <w:rsid w:val="00596A71"/>
    <w:rsid w:val="005A2766"/>
    <w:rsid w:val="005B524E"/>
    <w:rsid w:val="005D4C10"/>
    <w:rsid w:val="005F5523"/>
    <w:rsid w:val="00606346"/>
    <w:rsid w:val="00622266"/>
    <w:rsid w:val="006253F1"/>
    <w:rsid w:val="0065051D"/>
    <w:rsid w:val="006516AB"/>
    <w:rsid w:val="00661185"/>
    <w:rsid w:val="00666197"/>
    <w:rsid w:val="00695FD2"/>
    <w:rsid w:val="006B618C"/>
    <w:rsid w:val="006F4256"/>
    <w:rsid w:val="007068AF"/>
    <w:rsid w:val="00750CE6"/>
    <w:rsid w:val="00763536"/>
    <w:rsid w:val="007942F8"/>
    <w:rsid w:val="0079799A"/>
    <w:rsid w:val="007B3655"/>
    <w:rsid w:val="007C0A93"/>
    <w:rsid w:val="007C230B"/>
    <w:rsid w:val="007D0C91"/>
    <w:rsid w:val="00806C9D"/>
    <w:rsid w:val="00816D78"/>
    <w:rsid w:val="00851513"/>
    <w:rsid w:val="00890A7A"/>
    <w:rsid w:val="008929E2"/>
    <w:rsid w:val="008D18DC"/>
    <w:rsid w:val="009132A7"/>
    <w:rsid w:val="00923BF6"/>
    <w:rsid w:val="009706F9"/>
    <w:rsid w:val="00993C8A"/>
    <w:rsid w:val="009B7154"/>
    <w:rsid w:val="009D08D5"/>
    <w:rsid w:val="009E2488"/>
    <w:rsid w:val="009E2F61"/>
    <w:rsid w:val="00A070D9"/>
    <w:rsid w:val="00A171F1"/>
    <w:rsid w:val="00A74DD9"/>
    <w:rsid w:val="00AD0EB5"/>
    <w:rsid w:val="00AF0989"/>
    <w:rsid w:val="00AF64CE"/>
    <w:rsid w:val="00B05BB4"/>
    <w:rsid w:val="00B13406"/>
    <w:rsid w:val="00B34477"/>
    <w:rsid w:val="00B36D7B"/>
    <w:rsid w:val="00B41F77"/>
    <w:rsid w:val="00B576FA"/>
    <w:rsid w:val="00B6056D"/>
    <w:rsid w:val="00B83906"/>
    <w:rsid w:val="00B8404C"/>
    <w:rsid w:val="00B96880"/>
    <w:rsid w:val="00B97EA6"/>
    <w:rsid w:val="00BC0DFD"/>
    <w:rsid w:val="00BC3D99"/>
    <w:rsid w:val="00BD711A"/>
    <w:rsid w:val="00BE7C99"/>
    <w:rsid w:val="00BF2F58"/>
    <w:rsid w:val="00BF3CCC"/>
    <w:rsid w:val="00C2218C"/>
    <w:rsid w:val="00C300CA"/>
    <w:rsid w:val="00C3053F"/>
    <w:rsid w:val="00C36756"/>
    <w:rsid w:val="00C40FBC"/>
    <w:rsid w:val="00C735FF"/>
    <w:rsid w:val="00C94DFE"/>
    <w:rsid w:val="00CD4A37"/>
    <w:rsid w:val="00D04643"/>
    <w:rsid w:val="00D11630"/>
    <w:rsid w:val="00D77452"/>
    <w:rsid w:val="00D87027"/>
    <w:rsid w:val="00DA22F4"/>
    <w:rsid w:val="00DC2EB5"/>
    <w:rsid w:val="00DE6113"/>
    <w:rsid w:val="00E12787"/>
    <w:rsid w:val="00E21B10"/>
    <w:rsid w:val="00E34B02"/>
    <w:rsid w:val="00E62A2F"/>
    <w:rsid w:val="00E63EF7"/>
    <w:rsid w:val="00E73237"/>
    <w:rsid w:val="00E92EB1"/>
    <w:rsid w:val="00E940BE"/>
    <w:rsid w:val="00E95D1A"/>
    <w:rsid w:val="00EC0DAC"/>
    <w:rsid w:val="00ED49CF"/>
    <w:rsid w:val="00EE6E74"/>
    <w:rsid w:val="00F024FE"/>
    <w:rsid w:val="00F30A4C"/>
    <w:rsid w:val="00F31508"/>
    <w:rsid w:val="00F317F5"/>
    <w:rsid w:val="00F33D31"/>
    <w:rsid w:val="00F40AB2"/>
    <w:rsid w:val="00F55B30"/>
    <w:rsid w:val="00F71A7C"/>
    <w:rsid w:val="00F804F6"/>
    <w:rsid w:val="00FA3537"/>
    <w:rsid w:val="00FE1EE0"/>
    <w:rsid w:val="00FF3DEA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DFEDFBD"/>
  <w15:docId w15:val="{C7FD6C37-54CA-4F4E-AEDD-26E9451A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customStyle="1" w:styleId="TitelFett">
    <w:name w:val="TitelFett"/>
    <w:basedOn w:val="Titel"/>
    <w:rsid w:val="009132A7"/>
    <w:pPr>
      <w:contextualSpacing w:val="0"/>
    </w:pPr>
    <w:rPr>
      <w:rFonts w:ascii="Arial" w:eastAsia="Times New Roman" w:hAnsi="Arial" w:cs="Arial"/>
      <w:b/>
      <w:bCs/>
      <w:spacing w:val="2"/>
      <w:kern w:val="0"/>
      <w:sz w:val="28"/>
      <w:szCs w:val="32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132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semiHidden/>
    <w:unhideWhenUsed/>
    <w:rsid w:val="00625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DE"/>
    </w:rPr>
  </w:style>
  <w:style w:type="paragraph" w:styleId="Listenabsatz">
    <w:name w:val="List Paragraph"/>
    <w:basedOn w:val="Standard"/>
    <w:uiPriority w:val="34"/>
    <w:qFormat/>
    <w:rsid w:val="00B1340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CDAEB9-DCB2-4155-8A43-3198838B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5BABB295.dotm</Template>
  <TotalTime>0</TotalTime>
  <Pages>6</Pages>
  <Words>849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Aufgabenangebot Lernkontrollen 4. Schuljahr, Serie 2</dc:title>
  <dc:creator>iwan raschle</dc:creator>
  <cp:keywords>AKVB</cp:keywords>
  <dc:description>LPLMK</dc:description>
  <cp:lastModifiedBy>Rognon Patrick, ERZ-AKVB-FBS</cp:lastModifiedBy>
  <cp:revision>2</cp:revision>
  <cp:lastPrinted>2018-07-05T07:21:00Z</cp:lastPrinted>
  <dcterms:created xsi:type="dcterms:W3CDTF">2019-04-08T08:39:00Z</dcterms:created>
  <dcterms:modified xsi:type="dcterms:W3CDTF">2019-04-08T08:39:00Z</dcterms:modified>
</cp:coreProperties>
</file>