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24DE9" w14:textId="36506386" w:rsidR="004B787D" w:rsidRPr="005B7D85" w:rsidRDefault="004B787D" w:rsidP="004B787D">
      <w:pPr>
        <w:pStyle w:val="berschrift1"/>
        <w:pBdr>
          <w:bottom w:val="single" w:sz="12" w:space="1" w:color="2E74B5" w:themeColor="accent5" w:themeShade="BF"/>
        </w:pBdr>
        <w:tabs>
          <w:tab w:val="clear" w:pos="7938"/>
          <w:tab w:val="left" w:pos="5529"/>
          <w:tab w:val="left" w:pos="8222"/>
        </w:tabs>
        <w:ind w:right="-166"/>
        <w:rPr>
          <w:sz w:val="32"/>
          <w:szCs w:val="32"/>
        </w:rPr>
      </w:pPr>
      <w:bookmarkStart w:id="0" w:name="_GoBack"/>
      <w:bookmarkEnd w:id="0"/>
      <w:r w:rsidRPr="0008753E">
        <w:rPr>
          <w:sz w:val="32"/>
          <w:szCs w:val="32"/>
        </w:rPr>
        <w:t xml:space="preserve">Lernkontrolle </w:t>
      </w:r>
      <w:r w:rsidR="00D5375C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Pr="0008753E">
        <w:rPr>
          <w:sz w:val="32"/>
          <w:szCs w:val="32"/>
        </w:rPr>
        <w:t xml:space="preserve">/ </w:t>
      </w:r>
      <w:r>
        <w:rPr>
          <w:sz w:val="32"/>
          <w:szCs w:val="32"/>
        </w:rPr>
        <w:t xml:space="preserve">4. </w:t>
      </w:r>
      <w:r w:rsidRPr="008B7EB2">
        <w:rPr>
          <w:sz w:val="32"/>
          <w:szCs w:val="32"/>
        </w:rPr>
        <w:t>Schuljahr</w:t>
      </w:r>
      <w:r>
        <w:rPr>
          <w:sz w:val="32"/>
          <w:szCs w:val="32"/>
        </w:rPr>
        <w:t xml:space="preserve"> / Aufgabenangebot</w:t>
      </w:r>
    </w:p>
    <w:p w14:paraId="2BC3CFB1" w14:textId="47AB7E26" w:rsidR="004B787D" w:rsidRDefault="004B787D" w:rsidP="004B787D">
      <w:pPr>
        <w:pStyle w:val="berschrift1"/>
        <w:pBdr>
          <w:bottom w:val="single" w:sz="12" w:space="1" w:color="2E74B5" w:themeColor="accent5" w:themeShade="BF"/>
        </w:pBdr>
        <w:tabs>
          <w:tab w:val="clear" w:pos="7938"/>
          <w:tab w:val="left" w:pos="4253"/>
          <w:tab w:val="left" w:pos="5529"/>
          <w:tab w:val="left" w:pos="7655"/>
          <w:tab w:val="left" w:pos="8222"/>
          <w:tab w:val="right" w:pos="9356"/>
        </w:tabs>
        <w:ind w:right="-166"/>
        <w:rPr>
          <w:b w:val="0"/>
          <w:sz w:val="28"/>
        </w:rPr>
      </w:pPr>
      <w:r w:rsidRPr="005C7BF6">
        <w:rPr>
          <w:b w:val="0"/>
          <w:sz w:val="28"/>
        </w:rPr>
        <w:t xml:space="preserve">Thema: </w:t>
      </w:r>
      <w:r>
        <w:rPr>
          <w:b w:val="0"/>
          <w:sz w:val="28"/>
        </w:rPr>
        <w:t>Überblick und Wiederholung</w:t>
      </w:r>
    </w:p>
    <w:p w14:paraId="12039072" w14:textId="024B2149" w:rsidR="004B787D" w:rsidRPr="005D4C10" w:rsidRDefault="004B787D" w:rsidP="004B787D">
      <w:pPr>
        <w:pStyle w:val="berschrift1"/>
        <w:pBdr>
          <w:bottom w:val="single" w:sz="12" w:space="1" w:color="2E74B5" w:themeColor="accent5" w:themeShade="BF"/>
        </w:pBdr>
        <w:tabs>
          <w:tab w:val="clear" w:pos="7938"/>
          <w:tab w:val="left" w:pos="4253"/>
          <w:tab w:val="left" w:pos="5529"/>
          <w:tab w:val="left" w:pos="7655"/>
          <w:tab w:val="left" w:pos="8222"/>
        </w:tabs>
        <w:ind w:right="-166"/>
        <w:rPr>
          <w:b w:val="0"/>
          <w:sz w:val="28"/>
        </w:rPr>
      </w:pPr>
      <w:r w:rsidRPr="00C43587">
        <w:rPr>
          <w:b w:val="0"/>
          <w:sz w:val="28"/>
          <w:lang w:val="de-DE"/>
        </w:rPr>
        <w:t xml:space="preserve">Kontrollaufgaben ZB </w:t>
      </w:r>
      <w:r>
        <w:rPr>
          <w:b w:val="0"/>
          <w:sz w:val="28"/>
          <w:lang w:val="de-DE"/>
        </w:rPr>
        <w:t>4</w:t>
      </w:r>
      <w:r w:rsidRPr="00C43587">
        <w:rPr>
          <w:b w:val="0"/>
          <w:sz w:val="28"/>
          <w:lang w:val="de-DE"/>
        </w:rPr>
        <w:t xml:space="preserve">: S. </w:t>
      </w:r>
      <w:r>
        <w:rPr>
          <w:b w:val="0"/>
          <w:sz w:val="28"/>
          <w:lang w:val="de-DE"/>
        </w:rPr>
        <w:t>8</w:t>
      </w:r>
      <w:r w:rsidRPr="00C43587">
        <w:rPr>
          <w:b w:val="0"/>
          <w:sz w:val="28"/>
          <w:lang w:val="de-DE"/>
        </w:rPr>
        <w:t xml:space="preserve"> - </w:t>
      </w:r>
      <w:r>
        <w:rPr>
          <w:b w:val="0"/>
          <w:sz w:val="28"/>
          <w:lang w:val="de-DE"/>
        </w:rPr>
        <w:t>21</w:t>
      </w:r>
    </w:p>
    <w:p w14:paraId="2DC92268" w14:textId="77777777" w:rsidR="004B787D" w:rsidRPr="00B44F29" w:rsidRDefault="004B787D" w:rsidP="004B787D">
      <w:pPr>
        <w:pStyle w:val="berschrift1"/>
        <w:pBdr>
          <w:bottom w:val="single" w:sz="12" w:space="1" w:color="2E74B5" w:themeColor="accent5" w:themeShade="BF"/>
        </w:pBdr>
        <w:tabs>
          <w:tab w:val="left" w:pos="4253"/>
          <w:tab w:val="left" w:pos="5529"/>
          <w:tab w:val="left" w:pos="7655"/>
          <w:tab w:val="left" w:pos="8222"/>
          <w:tab w:val="right" w:pos="9356"/>
        </w:tabs>
        <w:ind w:right="-177"/>
        <w:rPr>
          <w:b w:val="0"/>
          <w:spacing w:val="0"/>
          <w:sz w:val="52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44F29">
        <w:rPr>
          <w:b w:val="0"/>
          <w:spacing w:val="0"/>
          <w:sz w:val="52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UNBEDINGT AUFGABENAUSWAHL TREFFEN</w:t>
      </w:r>
    </w:p>
    <w:p w14:paraId="1839C414" w14:textId="77777777" w:rsidR="004B787D" w:rsidRPr="004B787D" w:rsidRDefault="004B787D" w:rsidP="004B787D">
      <w:pPr>
        <w:pStyle w:val="berschrift1"/>
        <w:tabs>
          <w:tab w:val="clear" w:pos="7938"/>
          <w:tab w:val="left" w:pos="5529"/>
          <w:tab w:val="left" w:pos="8222"/>
          <w:tab w:val="right" w:pos="9356"/>
        </w:tabs>
        <w:rPr>
          <w:rFonts w:cs="Calibri"/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6168"/>
        <w:gridCol w:w="1334"/>
        <w:gridCol w:w="1334"/>
      </w:tblGrid>
      <w:tr w:rsidR="00421512" w:rsidRPr="00277B2E" w14:paraId="6C14CE28" w14:textId="77777777" w:rsidTr="005B6A8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4E4625E2" w14:textId="14DA4498" w:rsidR="00421512" w:rsidRPr="00816D78" w:rsidRDefault="00421512" w:rsidP="00421512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1</w:t>
            </w:r>
            <w:r w:rsidR="00F13593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74283B4C" w14:textId="328F1785" w:rsidR="00421512" w:rsidRPr="00816D78" w:rsidRDefault="00421512" w:rsidP="00421512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Arithmetik: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Addieren und subtrahieren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677CE8A" w14:textId="53C01E8A" w:rsidR="00421512" w:rsidRPr="00816D78" w:rsidRDefault="00421512" w:rsidP="00421512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8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D3B6EC1" w14:textId="693428F7" w:rsidR="00421512" w:rsidRPr="00277B2E" w:rsidRDefault="00421512" w:rsidP="00421512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277B2E">
              <w:rPr>
                <w:rFonts w:cs="Arial"/>
                <w:b/>
                <w:color w:val="FFFFFF"/>
                <w:sz w:val="24"/>
                <w:lang w:val="de-CH"/>
              </w:rPr>
              <w:t>O/B</w:t>
            </w:r>
          </w:p>
        </w:tc>
      </w:tr>
    </w:tbl>
    <w:p w14:paraId="31C9E314" w14:textId="16B8BAD2" w:rsidR="00B36D7B" w:rsidRPr="009E2488" w:rsidRDefault="00B36D7B" w:rsidP="00B13406">
      <w:pPr>
        <w:rPr>
          <w:rFonts w:cs="Arial"/>
          <w:sz w:val="22"/>
          <w:szCs w:val="22"/>
          <w:lang w:val="de-CH"/>
        </w:rPr>
      </w:pPr>
    </w:p>
    <w:p w14:paraId="729C46F8" w14:textId="2DA5943C" w:rsidR="00466F76" w:rsidRPr="00466F76" w:rsidRDefault="00466F76" w:rsidP="00466F76">
      <w:pPr>
        <w:rPr>
          <w:rFonts w:cs="Arial"/>
          <w:sz w:val="22"/>
          <w:szCs w:val="22"/>
          <w:lang w:val="de-CH"/>
        </w:rPr>
      </w:pPr>
      <w:r w:rsidRPr="00466F76">
        <w:rPr>
          <w:rFonts w:cs="Arial"/>
          <w:sz w:val="22"/>
          <w:szCs w:val="22"/>
          <w:lang w:val="de-CH"/>
        </w:rPr>
        <w:t>Addiere wie im Beispiel i</w:t>
      </w:r>
      <w:r w:rsidR="004C20DE">
        <w:rPr>
          <w:rFonts w:cs="Arial"/>
          <w:sz w:val="22"/>
          <w:szCs w:val="22"/>
          <w:lang w:val="de-CH"/>
        </w:rPr>
        <w:t>mmer 230, subtrahiere immer 230. Mache dies auch mit</w:t>
      </w:r>
      <w:r w:rsidRPr="00466F76">
        <w:rPr>
          <w:rFonts w:cs="Arial"/>
          <w:sz w:val="22"/>
          <w:szCs w:val="22"/>
          <w:lang w:val="de-CH"/>
        </w:rPr>
        <w:t xml:space="preserve"> 450 und 625</w:t>
      </w:r>
    </w:p>
    <w:p w14:paraId="705B839D" w14:textId="77777777" w:rsidR="00466F76" w:rsidRPr="00466F76" w:rsidRDefault="00466F76" w:rsidP="00466F76">
      <w:pPr>
        <w:rPr>
          <w:rFonts w:cs="Arial"/>
          <w:sz w:val="22"/>
          <w:szCs w:val="22"/>
          <w:lang w:val="de-CH"/>
        </w:rPr>
      </w:pPr>
    </w:p>
    <w:p w14:paraId="01D5110E" w14:textId="04A19210" w:rsidR="00466F76" w:rsidRPr="00466F76" w:rsidRDefault="00466F76" w:rsidP="009A648E">
      <w:pPr>
        <w:tabs>
          <w:tab w:val="left" w:pos="3544"/>
          <w:tab w:val="left" w:pos="7088"/>
        </w:tabs>
        <w:rPr>
          <w:rFonts w:cs="Arial"/>
          <w:sz w:val="22"/>
          <w:szCs w:val="22"/>
          <w:lang w:val="de-CH"/>
        </w:rPr>
      </w:pPr>
      <w:r w:rsidRPr="00466F76">
        <w:rPr>
          <w:rFonts w:cs="Arial"/>
          <w:sz w:val="22"/>
          <w:szCs w:val="22"/>
          <w:lang w:val="de-CH"/>
        </w:rPr>
        <w:t>670 + 230 =_______</w:t>
      </w:r>
      <w:r w:rsidR="009A648E">
        <w:rPr>
          <w:rFonts w:cs="Arial"/>
          <w:sz w:val="22"/>
          <w:szCs w:val="22"/>
          <w:lang w:val="de-CH"/>
        </w:rPr>
        <w:tab/>
        <w:t>450 + _____ = ______</w:t>
      </w:r>
      <w:r w:rsidR="009A648E">
        <w:rPr>
          <w:rFonts w:cs="Arial"/>
          <w:sz w:val="22"/>
          <w:szCs w:val="22"/>
          <w:lang w:val="de-CH"/>
        </w:rPr>
        <w:tab/>
      </w:r>
      <w:r w:rsidRPr="00466F76">
        <w:rPr>
          <w:rFonts w:cs="Arial"/>
          <w:sz w:val="22"/>
          <w:szCs w:val="22"/>
          <w:lang w:val="de-CH"/>
        </w:rPr>
        <w:t>625 + _____ = _____</w:t>
      </w:r>
    </w:p>
    <w:p w14:paraId="65FBF2AB" w14:textId="77777777" w:rsidR="00466F76" w:rsidRPr="00466F76" w:rsidRDefault="00466F76" w:rsidP="00466F76">
      <w:pPr>
        <w:rPr>
          <w:rFonts w:cs="Arial"/>
          <w:sz w:val="22"/>
          <w:szCs w:val="22"/>
          <w:lang w:val="de-CH"/>
        </w:rPr>
      </w:pPr>
    </w:p>
    <w:p w14:paraId="0D9966E3" w14:textId="3591AA02" w:rsidR="00466F76" w:rsidRPr="00466F76" w:rsidRDefault="006C56CA" w:rsidP="009A648E">
      <w:pPr>
        <w:tabs>
          <w:tab w:val="left" w:pos="3544"/>
          <w:tab w:val="left" w:pos="7088"/>
        </w:tabs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670 -</w:t>
      </w:r>
      <w:r w:rsidR="009A648E">
        <w:rPr>
          <w:rFonts w:cs="Arial"/>
          <w:sz w:val="22"/>
          <w:szCs w:val="22"/>
          <w:lang w:val="de-CH"/>
        </w:rPr>
        <w:t xml:space="preserve">  230 =_______</w:t>
      </w:r>
      <w:r w:rsidR="009A648E">
        <w:rPr>
          <w:rFonts w:cs="Arial"/>
          <w:sz w:val="22"/>
          <w:szCs w:val="22"/>
          <w:lang w:val="de-CH"/>
        </w:rPr>
        <w:tab/>
      </w:r>
      <w:r w:rsidR="00466F76" w:rsidRPr="00466F76">
        <w:rPr>
          <w:rFonts w:cs="Arial"/>
          <w:sz w:val="22"/>
          <w:szCs w:val="22"/>
          <w:lang w:val="de-CH"/>
        </w:rPr>
        <w:t xml:space="preserve">450 - </w:t>
      </w:r>
      <w:r w:rsidR="00466F76">
        <w:rPr>
          <w:rFonts w:cs="Arial"/>
          <w:sz w:val="22"/>
          <w:szCs w:val="22"/>
          <w:lang w:val="de-CH"/>
        </w:rPr>
        <w:t xml:space="preserve"> _____ = </w:t>
      </w:r>
      <w:r w:rsidR="009A648E">
        <w:rPr>
          <w:rFonts w:cs="Arial"/>
          <w:sz w:val="22"/>
          <w:szCs w:val="22"/>
          <w:lang w:val="de-CH"/>
        </w:rPr>
        <w:t>_______</w:t>
      </w:r>
      <w:r w:rsidR="009A648E">
        <w:rPr>
          <w:rFonts w:cs="Arial"/>
          <w:sz w:val="22"/>
          <w:szCs w:val="22"/>
          <w:lang w:val="de-CH"/>
        </w:rPr>
        <w:tab/>
      </w:r>
      <w:r w:rsidR="00466F76" w:rsidRPr="00466F76">
        <w:rPr>
          <w:rFonts w:cs="Arial"/>
          <w:sz w:val="22"/>
          <w:szCs w:val="22"/>
          <w:lang w:val="de-CH"/>
        </w:rPr>
        <w:t>625 -  _____ = _____</w:t>
      </w:r>
    </w:p>
    <w:p w14:paraId="25D96A00" w14:textId="32048DA1" w:rsidR="00B13406" w:rsidRPr="00466F76" w:rsidRDefault="00B13406" w:rsidP="00B13406">
      <w:pPr>
        <w:rPr>
          <w:rFonts w:cs="Arial"/>
          <w:sz w:val="22"/>
          <w:szCs w:val="22"/>
          <w:lang w:val="de-CH"/>
        </w:rPr>
      </w:pPr>
    </w:p>
    <w:p w14:paraId="0C071BF6" w14:textId="082F7DC7" w:rsidR="00B13406" w:rsidRPr="009E2488" w:rsidRDefault="00B13406" w:rsidP="00B13406">
      <w:pPr>
        <w:rPr>
          <w:rFonts w:cs="Arial"/>
          <w:sz w:val="22"/>
          <w:szCs w:val="22"/>
          <w:lang w:val="de-CH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6168"/>
        <w:gridCol w:w="1334"/>
        <w:gridCol w:w="1334"/>
      </w:tblGrid>
      <w:tr w:rsidR="00B13406" w:rsidRPr="00277B2E" w14:paraId="34FBF4E9" w14:textId="77777777" w:rsidTr="006B618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07C87115" w14:textId="629F5059" w:rsidR="00B13406" w:rsidRPr="00816D78" w:rsidRDefault="00E96648" w:rsidP="006F0BB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2</w:t>
            </w:r>
            <w:r w:rsidR="00F13593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FA6D566" w14:textId="665CC0E5" w:rsidR="00B13406" w:rsidRPr="00816D78" w:rsidRDefault="00466F76" w:rsidP="006F0BB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Arithmetik: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Die Hälfte und das Doppelte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E556852" w14:textId="4D9134B6" w:rsidR="00B13406" w:rsidRPr="00816D78" w:rsidRDefault="00B13406" w:rsidP="006F0BB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466F76">
              <w:rPr>
                <w:rFonts w:cs="Arial"/>
                <w:b/>
                <w:color w:val="FFFFFF"/>
                <w:sz w:val="24"/>
                <w:lang w:val="de-CH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8FE975" w14:textId="31721565" w:rsidR="00B13406" w:rsidRPr="00277B2E" w:rsidRDefault="00466F76" w:rsidP="006F0BB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O/B</w:t>
            </w:r>
          </w:p>
        </w:tc>
      </w:tr>
    </w:tbl>
    <w:p w14:paraId="41B52FC9" w14:textId="3289A135" w:rsidR="00B13406" w:rsidRDefault="00B13406" w:rsidP="00B13406">
      <w:pPr>
        <w:rPr>
          <w:rFonts w:cs="Arial"/>
          <w:sz w:val="22"/>
          <w:szCs w:val="22"/>
          <w:lang w:val="de-CH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259"/>
        <w:gridCol w:w="1259"/>
        <w:gridCol w:w="1259"/>
        <w:gridCol w:w="1259"/>
        <w:gridCol w:w="1259"/>
        <w:gridCol w:w="1259"/>
      </w:tblGrid>
      <w:tr w:rsidR="00466F76" w:rsidRPr="00466F76" w14:paraId="5960B65B" w14:textId="77777777" w:rsidTr="00466F76">
        <w:trPr>
          <w:trHeight w:val="400"/>
        </w:trPr>
        <w:tc>
          <w:tcPr>
            <w:tcW w:w="2041" w:type="dxa"/>
            <w:shd w:val="clear" w:color="auto" w:fill="auto"/>
          </w:tcPr>
          <w:p w14:paraId="399AAFDB" w14:textId="77777777" w:rsidR="00466F76" w:rsidRPr="00466F76" w:rsidRDefault="00466F76" w:rsidP="005B6A8F">
            <w:pPr>
              <w:rPr>
                <w:rFonts w:cs="Arial"/>
                <w:sz w:val="22"/>
                <w:szCs w:val="22"/>
                <w:lang w:val="de-CH"/>
              </w:rPr>
            </w:pPr>
            <w:r w:rsidRPr="00466F76">
              <w:rPr>
                <w:rFonts w:cs="Arial"/>
                <w:sz w:val="22"/>
                <w:szCs w:val="22"/>
                <w:lang w:val="de-CH"/>
              </w:rPr>
              <w:t>Zahl</w:t>
            </w:r>
          </w:p>
        </w:tc>
        <w:tc>
          <w:tcPr>
            <w:tcW w:w="1259" w:type="dxa"/>
            <w:shd w:val="clear" w:color="auto" w:fill="auto"/>
          </w:tcPr>
          <w:p w14:paraId="7E5941FE" w14:textId="77777777" w:rsidR="00466F76" w:rsidRPr="00466F76" w:rsidRDefault="00466F76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466F76">
              <w:rPr>
                <w:rFonts w:cs="Arial"/>
                <w:sz w:val="22"/>
                <w:szCs w:val="22"/>
                <w:lang w:val="de-CH"/>
              </w:rPr>
              <w:t>120</w:t>
            </w:r>
          </w:p>
        </w:tc>
        <w:tc>
          <w:tcPr>
            <w:tcW w:w="1259" w:type="dxa"/>
            <w:shd w:val="clear" w:color="auto" w:fill="auto"/>
          </w:tcPr>
          <w:p w14:paraId="41459A85" w14:textId="77777777" w:rsidR="00466F76" w:rsidRPr="00466F76" w:rsidRDefault="00466F76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466F76">
              <w:rPr>
                <w:rFonts w:cs="Arial"/>
                <w:sz w:val="22"/>
                <w:szCs w:val="22"/>
                <w:lang w:val="de-CH"/>
              </w:rPr>
              <w:t>230</w:t>
            </w:r>
          </w:p>
        </w:tc>
        <w:tc>
          <w:tcPr>
            <w:tcW w:w="1259" w:type="dxa"/>
            <w:shd w:val="clear" w:color="auto" w:fill="auto"/>
          </w:tcPr>
          <w:p w14:paraId="2645B3DD" w14:textId="77777777" w:rsidR="00466F76" w:rsidRPr="00466F76" w:rsidRDefault="00466F76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466F76">
              <w:rPr>
                <w:rFonts w:cs="Arial"/>
                <w:sz w:val="22"/>
                <w:szCs w:val="22"/>
                <w:lang w:val="de-CH"/>
              </w:rPr>
              <w:t>285</w:t>
            </w:r>
          </w:p>
        </w:tc>
        <w:tc>
          <w:tcPr>
            <w:tcW w:w="1259" w:type="dxa"/>
            <w:shd w:val="clear" w:color="auto" w:fill="auto"/>
          </w:tcPr>
          <w:p w14:paraId="5B11ED11" w14:textId="77777777" w:rsidR="00466F76" w:rsidRPr="00466F76" w:rsidRDefault="00466F76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466F76">
              <w:rPr>
                <w:rFonts w:cs="Arial"/>
                <w:sz w:val="22"/>
                <w:szCs w:val="22"/>
                <w:lang w:val="de-CH"/>
              </w:rPr>
              <w:t>342</w:t>
            </w:r>
          </w:p>
        </w:tc>
        <w:tc>
          <w:tcPr>
            <w:tcW w:w="1259" w:type="dxa"/>
            <w:shd w:val="clear" w:color="auto" w:fill="auto"/>
          </w:tcPr>
          <w:p w14:paraId="59C07F77" w14:textId="77777777" w:rsidR="00466F76" w:rsidRPr="00466F76" w:rsidRDefault="00466F76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466F76">
              <w:rPr>
                <w:rFonts w:cs="Arial"/>
                <w:sz w:val="22"/>
                <w:szCs w:val="22"/>
                <w:lang w:val="de-CH"/>
              </w:rPr>
              <w:t>422</w:t>
            </w:r>
          </w:p>
        </w:tc>
        <w:tc>
          <w:tcPr>
            <w:tcW w:w="1259" w:type="dxa"/>
            <w:shd w:val="clear" w:color="auto" w:fill="auto"/>
          </w:tcPr>
          <w:p w14:paraId="48E6CD59" w14:textId="77777777" w:rsidR="00466F76" w:rsidRPr="00466F76" w:rsidRDefault="00466F76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466F76">
              <w:rPr>
                <w:rFonts w:cs="Arial"/>
                <w:sz w:val="22"/>
                <w:szCs w:val="22"/>
                <w:lang w:val="de-CH"/>
              </w:rPr>
              <w:t>499</w:t>
            </w:r>
          </w:p>
        </w:tc>
      </w:tr>
      <w:tr w:rsidR="00466F76" w:rsidRPr="00466F76" w14:paraId="5F284829" w14:textId="77777777" w:rsidTr="00466F76">
        <w:trPr>
          <w:trHeight w:val="400"/>
        </w:trPr>
        <w:tc>
          <w:tcPr>
            <w:tcW w:w="2041" w:type="dxa"/>
            <w:shd w:val="clear" w:color="auto" w:fill="auto"/>
          </w:tcPr>
          <w:p w14:paraId="6E40B7E4" w14:textId="77777777" w:rsidR="00466F76" w:rsidRPr="00466F76" w:rsidRDefault="00466F76" w:rsidP="005B6A8F">
            <w:pPr>
              <w:rPr>
                <w:rFonts w:cs="Arial"/>
                <w:sz w:val="22"/>
                <w:szCs w:val="22"/>
                <w:lang w:val="de-CH"/>
              </w:rPr>
            </w:pPr>
            <w:r w:rsidRPr="00466F76">
              <w:rPr>
                <w:rFonts w:cs="Arial"/>
                <w:sz w:val="22"/>
                <w:szCs w:val="22"/>
                <w:lang w:val="de-CH"/>
              </w:rPr>
              <w:t>Das Doppelte</w:t>
            </w:r>
          </w:p>
        </w:tc>
        <w:tc>
          <w:tcPr>
            <w:tcW w:w="1259" w:type="dxa"/>
            <w:shd w:val="clear" w:color="auto" w:fill="auto"/>
          </w:tcPr>
          <w:p w14:paraId="43DBA92D" w14:textId="77777777" w:rsidR="00466F76" w:rsidRPr="00466F76" w:rsidRDefault="00466F76" w:rsidP="005B6A8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259" w:type="dxa"/>
            <w:shd w:val="clear" w:color="auto" w:fill="auto"/>
          </w:tcPr>
          <w:p w14:paraId="5CF60D38" w14:textId="77777777" w:rsidR="00466F76" w:rsidRPr="00466F76" w:rsidRDefault="00466F76" w:rsidP="005B6A8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259" w:type="dxa"/>
            <w:shd w:val="clear" w:color="auto" w:fill="auto"/>
          </w:tcPr>
          <w:p w14:paraId="6666106E" w14:textId="77777777" w:rsidR="00466F76" w:rsidRPr="00466F76" w:rsidRDefault="00466F76" w:rsidP="005B6A8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259" w:type="dxa"/>
            <w:shd w:val="clear" w:color="auto" w:fill="auto"/>
          </w:tcPr>
          <w:p w14:paraId="74914C29" w14:textId="77777777" w:rsidR="00466F76" w:rsidRPr="00466F76" w:rsidRDefault="00466F76" w:rsidP="005B6A8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259" w:type="dxa"/>
            <w:shd w:val="clear" w:color="auto" w:fill="auto"/>
          </w:tcPr>
          <w:p w14:paraId="0523B8EF" w14:textId="77777777" w:rsidR="00466F76" w:rsidRPr="00466F76" w:rsidRDefault="00466F76" w:rsidP="005B6A8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259" w:type="dxa"/>
            <w:shd w:val="clear" w:color="auto" w:fill="auto"/>
          </w:tcPr>
          <w:p w14:paraId="467A5C00" w14:textId="77777777" w:rsidR="00466F76" w:rsidRPr="00466F76" w:rsidRDefault="00466F76" w:rsidP="005B6A8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</w:tbl>
    <w:p w14:paraId="5C5DB3B6" w14:textId="77777777" w:rsidR="00DC2EB5" w:rsidRPr="009E2488" w:rsidRDefault="00DC2EB5" w:rsidP="00B13406">
      <w:pPr>
        <w:rPr>
          <w:rFonts w:cs="Arial"/>
          <w:sz w:val="22"/>
          <w:szCs w:val="22"/>
          <w:lang w:val="de-CH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259"/>
        <w:gridCol w:w="1259"/>
        <w:gridCol w:w="1259"/>
        <w:gridCol w:w="1259"/>
        <w:gridCol w:w="1259"/>
        <w:gridCol w:w="1259"/>
      </w:tblGrid>
      <w:tr w:rsidR="00466F76" w:rsidRPr="00466F76" w14:paraId="3591CD28" w14:textId="77777777" w:rsidTr="00466F76">
        <w:trPr>
          <w:trHeight w:val="382"/>
        </w:trPr>
        <w:tc>
          <w:tcPr>
            <w:tcW w:w="2041" w:type="dxa"/>
            <w:shd w:val="clear" w:color="auto" w:fill="auto"/>
          </w:tcPr>
          <w:p w14:paraId="2321B631" w14:textId="77777777" w:rsidR="00466F76" w:rsidRPr="00466F76" w:rsidRDefault="00466F76" w:rsidP="005B6A8F">
            <w:pPr>
              <w:rPr>
                <w:rFonts w:cs="Arial"/>
                <w:sz w:val="22"/>
                <w:szCs w:val="22"/>
                <w:lang w:val="de-CH"/>
              </w:rPr>
            </w:pPr>
            <w:r w:rsidRPr="00466F76">
              <w:rPr>
                <w:rFonts w:cs="Arial"/>
                <w:sz w:val="22"/>
                <w:szCs w:val="22"/>
                <w:lang w:val="de-CH"/>
              </w:rPr>
              <w:t>Zahl</w:t>
            </w:r>
          </w:p>
        </w:tc>
        <w:tc>
          <w:tcPr>
            <w:tcW w:w="1259" w:type="dxa"/>
            <w:shd w:val="clear" w:color="auto" w:fill="auto"/>
          </w:tcPr>
          <w:p w14:paraId="5F572F92" w14:textId="77777777" w:rsidR="00466F76" w:rsidRPr="00466F76" w:rsidRDefault="00466F76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466F76">
              <w:rPr>
                <w:rFonts w:cs="Arial"/>
                <w:sz w:val="22"/>
                <w:szCs w:val="22"/>
                <w:lang w:val="de-CH"/>
              </w:rPr>
              <w:t>120</w:t>
            </w:r>
          </w:p>
        </w:tc>
        <w:tc>
          <w:tcPr>
            <w:tcW w:w="1259" w:type="dxa"/>
            <w:shd w:val="clear" w:color="auto" w:fill="auto"/>
          </w:tcPr>
          <w:p w14:paraId="2EC8CF9A" w14:textId="77777777" w:rsidR="00466F76" w:rsidRPr="00466F76" w:rsidRDefault="00466F76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466F76">
              <w:rPr>
                <w:rFonts w:cs="Arial"/>
                <w:sz w:val="22"/>
                <w:szCs w:val="22"/>
                <w:lang w:val="de-CH"/>
              </w:rPr>
              <w:t>150</w:t>
            </w:r>
          </w:p>
        </w:tc>
        <w:tc>
          <w:tcPr>
            <w:tcW w:w="1259" w:type="dxa"/>
            <w:shd w:val="clear" w:color="auto" w:fill="auto"/>
          </w:tcPr>
          <w:p w14:paraId="68D11F6F" w14:textId="77777777" w:rsidR="00466F76" w:rsidRPr="00466F76" w:rsidRDefault="00466F76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466F76">
              <w:rPr>
                <w:rFonts w:cs="Arial"/>
                <w:sz w:val="22"/>
                <w:szCs w:val="22"/>
                <w:lang w:val="de-CH"/>
              </w:rPr>
              <w:t>250</w:t>
            </w:r>
          </w:p>
        </w:tc>
        <w:tc>
          <w:tcPr>
            <w:tcW w:w="1259" w:type="dxa"/>
            <w:shd w:val="clear" w:color="auto" w:fill="auto"/>
          </w:tcPr>
          <w:p w14:paraId="39AFD305" w14:textId="77777777" w:rsidR="00466F76" w:rsidRPr="00466F76" w:rsidRDefault="00466F76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466F76">
              <w:rPr>
                <w:rFonts w:cs="Arial"/>
                <w:sz w:val="22"/>
                <w:szCs w:val="22"/>
                <w:lang w:val="de-CH"/>
              </w:rPr>
              <w:t>270</w:t>
            </w:r>
          </w:p>
        </w:tc>
        <w:tc>
          <w:tcPr>
            <w:tcW w:w="1259" w:type="dxa"/>
            <w:shd w:val="clear" w:color="auto" w:fill="auto"/>
          </w:tcPr>
          <w:p w14:paraId="293F3DA9" w14:textId="77777777" w:rsidR="00466F76" w:rsidRPr="00466F76" w:rsidRDefault="00466F76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466F76">
              <w:rPr>
                <w:rFonts w:cs="Arial"/>
                <w:sz w:val="22"/>
                <w:szCs w:val="22"/>
                <w:lang w:val="de-CH"/>
              </w:rPr>
              <w:t>840</w:t>
            </w:r>
          </w:p>
        </w:tc>
        <w:tc>
          <w:tcPr>
            <w:tcW w:w="1259" w:type="dxa"/>
            <w:shd w:val="clear" w:color="auto" w:fill="auto"/>
          </w:tcPr>
          <w:p w14:paraId="7A2D43DF" w14:textId="77777777" w:rsidR="00466F76" w:rsidRPr="00466F76" w:rsidRDefault="00466F76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466F76">
              <w:rPr>
                <w:rFonts w:cs="Arial"/>
                <w:sz w:val="22"/>
                <w:szCs w:val="22"/>
                <w:lang w:val="de-CH"/>
              </w:rPr>
              <w:t>952</w:t>
            </w:r>
          </w:p>
        </w:tc>
      </w:tr>
      <w:tr w:rsidR="00466F76" w:rsidRPr="00466F76" w14:paraId="78BE0C6B" w14:textId="77777777" w:rsidTr="00466F76">
        <w:trPr>
          <w:trHeight w:val="382"/>
        </w:trPr>
        <w:tc>
          <w:tcPr>
            <w:tcW w:w="2041" w:type="dxa"/>
            <w:shd w:val="clear" w:color="auto" w:fill="auto"/>
          </w:tcPr>
          <w:p w14:paraId="357836D9" w14:textId="77777777" w:rsidR="00466F76" w:rsidRPr="00466F76" w:rsidRDefault="00466F76" w:rsidP="005B6A8F">
            <w:pPr>
              <w:rPr>
                <w:rFonts w:cs="Arial"/>
                <w:sz w:val="22"/>
                <w:szCs w:val="22"/>
                <w:lang w:val="de-CH"/>
              </w:rPr>
            </w:pPr>
            <w:r w:rsidRPr="00466F76">
              <w:rPr>
                <w:rFonts w:cs="Arial"/>
                <w:sz w:val="22"/>
                <w:szCs w:val="22"/>
                <w:lang w:val="de-CH"/>
              </w:rPr>
              <w:t>Die Hälfte</w:t>
            </w:r>
          </w:p>
        </w:tc>
        <w:tc>
          <w:tcPr>
            <w:tcW w:w="1259" w:type="dxa"/>
            <w:shd w:val="clear" w:color="auto" w:fill="auto"/>
          </w:tcPr>
          <w:p w14:paraId="5FDCE8F7" w14:textId="77777777" w:rsidR="00466F76" w:rsidRPr="00466F76" w:rsidRDefault="00466F76" w:rsidP="005B6A8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259" w:type="dxa"/>
            <w:shd w:val="clear" w:color="auto" w:fill="auto"/>
          </w:tcPr>
          <w:p w14:paraId="38E2262B" w14:textId="77777777" w:rsidR="00466F76" w:rsidRPr="00466F76" w:rsidRDefault="00466F76" w:rsidP="005B6A8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259" w:type="dxa"/>
            <w:shd w:val="clear" w:color="auto" w:fill="auto"/>
          </w:tcPr>
          <w:p w14:paraId="56DF22AD" w14:textId="77777777" w:rsidR="00466F76" w:rsidRPr="00466F76" w:rsidRDefault="00466F76" w:rsidP="005B6A8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259" w:type="dxa"/>
            <w:shd w:val="clear" w:color="auto" w:fill="auto"/>
          </w:tcPr>
          <w:p w14:paraId="494225A2" w14:textId="77777777" w:rsidR="00466F76" w:rsidRPr="00466F76" w:rsidRDefault="00466F76" w:rsidP="005B6A8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259" w:type="dxa"/>
            <w:shd w:val="clear" w:color="auto" w:fill="auto"/>
          </w:tcPr>
          <w:p w14:paraId="09AA8914" w14:textId="77777777" w:rsidR="00466F76" w:rsidRPr="00466F76" w:rsidRDefault="00466F76" w:rsidP="005B6A8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259" w:type="dxa"/>
            <w:shd w:val="clear" w:color="auto" w:fill="auto"/>
          </w:tcPr>
          <w:p w14:paraId="6E5973D8" w14:textId="77777777" w:rsidR="00466F76" w:rsidRPr="00466F76" w:rsidRDefault="00466F76" w:rsidP="005B6A8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</w:tbl>
    <w:p w14:paraId="5377E591" w14:textId="77777777" w:rsidR="00466F76" w:rsidRDefault="00466F76" w:rsidP="00B13406">
      <w:pPr>
        <w:rPr>
          <w:rFonts w:cs="Arial"/>
          <w:sz w:val="22"/>
          <w:szCs w:val="22"/>
          <w:lang w:val="de-CH"/>
        </w:rPr>
      </w:pPr>
    </w:p>
    <w:p w14:paraId="01F92BAC" w14:textId="77777777" w:rsidR="00DF7FA7" w:rsidRDefault="00DF7FA7" w:rsidP="00B13406">
      <w:pPr>
        <w:rPr>
          <w:rFonts w:cs="Arial"/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DF7FA7" w:rsidRPr="00E30ECC" w14:paraId="30BA7660" w14:textId="77777777" w:rsidTr="00032C8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6F5A39F1" w14:textId="308A732D" w:rsidR="00DF7FA7" w:rsidRPr="00816D78" w:rsidRDefault="000754FD" w:rsidP="00032C8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3</w:t>
            </w:r>
            <w:r w:rsidR="00DF7FA7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736DB36E" w14:textId="77777777" w:rsidR="00DF7FA7" w:rsidRPr="00816D78" w:rsidRDefault="00DF7FA7" w:rsidP="00032C8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Arithmetik: Zahlenmauern erfinden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52897DEB" w14:textId="77777777" w:rsidR="00DF7FA7" w:rsidRPr="00816D78" w:rsidRDefault="00DF7FA7" w:rsidP="00032C8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8 / 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B07D0E" w14:textId="77777777" w:rsidR="00DF7FA7" w:rsidRPr="00816D78" w:rsidRDefault="00DF7FA7" w:rsidP="00032C8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O/B</w:t>
            </w:r>
          </w:p>
        </w:tc>
      </w:tr>
    </w:tbl>
    <w:p w14:paraId="7C5C171D" w14:textId="77777777" w:rsidR="00DF7FA7" w:rsidRPr="009E2488" w:rsidRDefault="00DF7FA7" w:rsidP="00DF7FA7">
      <w:pPr>
        <w:rPr>
          <w:sz w:val="22"/>
          <w:szCs w:val="22"/>
        </w:rPr>
      </w:pPr>
    </w:p>
    <w:p w14:paraId="73EFB65B" w14:textId="77777777" w:rsidR="00DF7FA7" w:rsidRPr="003E2C2F" w:rsidRDefault="00DF7FA7" w:rsidP="00DF7FA7">
      <w:pPr>
        <w:rPr>
          <w:rFonts w:cs="Arial"/>
          <w:sz w:val="22"/>
          <w:szCs w:val="22"/>
          <w:lang w:val="de-CH"/>
        </w:rPr>
      </w:pPr>
      <w:r w:rsidRPr="003E2C2F">
        <w:rPr>
          <w:rFonts w:cs="Arial"/>
          <w:sz w:val="22"/>
          <w:szCs w:val="22"/>
          <w:lang w:val="de-CH"/>
        </w:rPr>
        <w:t>Fülle die Zahlenmauern aus.</w:t>
      </w:r>
    </w:p>
    <w:p w14:paraId="4E33C6F4" w14:textId="77777777" w:rsidR="00DF7FA7" w:rsidRDefault="00DF7FA7" w:rsidP="00DF7FA7">
      <w:pPr>
        <w:rPr>
          <w:rFonts w:cs="Arial"/>
          <w:sz w:val="16"/>
          <w:lang w:val="de-CH"/>
        </w:rPr>
      </w:pPr>
    </w:p>
    <w:p w14:paraId="33646F42" w14:textId="77777777" w:rsidR="00DF7FA7" w:rsidRPr="000B5AC3" w:rsidRDefault="00DF7FA7" w:rsidP="00DF7FA7">
      <w:pPr>
        <w:rPr>
          <w:rFonts w:cs="Arial"/>
          <w:lang w:val="de-CH"/>
        </w:rPr>
      </w:pPr>
      <w:r>
        <w:rPr>
          <w:rFonts w:cs="Arial"/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809280" behindDoc="0" locked="0" layoutInCell="1" allowOverlap="1" wp14:anchorId="03D31836" wp14:editId="54548ACF">
                <wp:simplePos x="0" y="0"/>
                <wp:positionH relativeFrom="column">
                  <wp:posOffset>3128875</wp:posOffset>
                </wp:positionH>
                <wp:positionV relativeFrom="paragraph">
                  <wp:posOffset>24901</wp:posOffset>
                </wp:positionV>
                <wp:extent cx="2967355" cy="1106170"/>
                <wp:effectExtent l="0" t="0" r="17145" b="11430"/>
                <wp:wrapNone/>
                <wp:docPr id="920" name="Group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1106170"/>
                          <a:chOff x="6060" y="6971"/>
                          <a:chExt cx="4673" cy="1742"/>
                        </a:xfrm>
                      </wpg:grpSpPr>
                      <wps:wsp>
                        <wps:cNvPr id="921" name="Text Box 993"/>
                        <wps:cNvSpPr txBox="1">
                          <a:spLocks/>
                        </wps:cNvSpPr>
                        <wps:spPr bwMode="auto">
                          <a:xfrm>
                            <a:off x="6060" y="8133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85A54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Text Box 994"/>
                        <wps:cNvSpPr txBox="1">
                          <a:spLocks/>
                        </wps:cNvSpPr>
                        <wps:spPr bwMode="auto">
                          <a:xfrm>
                            <a:off x="7613" y="813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E279A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Text Box 995"/>
                        <wps:cNvSpPr txBox="1">
                          <a:spLocks/>
                        </wps:cNvSpPr>
                        <wps:spPr bwMode="auto">
                          <a:xfrm>
                            <a:off x="9173" y="813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C205AE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Text Box 996"/>
                        <wps:cNvSpPr txBox="1">
                          <a:spLocks/>
                        </wps:cNvSpPr>
                        <wps:spPr bwMode="auto">
                          <a:xfrm>
                            <a:off x="6893" y="755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60A9AB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Text Box 997"/>
                        <wps:cNvSpPr txBox="1">
                          <a:spLocks/>
                        </wps:cNvSpPr>
                        <wps:spPr bwMode="auto">
                          <a:xfrm>
                            <a:off x="8453" y="755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59ED93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Text Box 998"/>
                        <wps:cNvSpPr txBox="1">
                          <a:spLocks/>
                        </wps:cNvSpPr>
                        <wps:spPr bwMode="auto">
                          <a:xfrm>
                            <a:off x="7713" y="697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FBDBD2" w14:textId="77777777" w:rsidR="00DF7FA7" w:rsidRPr="003E2C2F" w:rsidRDefault="00DF7FA7" w:rsidP="00DF7FA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E2C2F">
                                <w:rPr>
                                  <w:sz w:val="22"/>
                                  <w:szCs w:val="22"/>
                                </w:rPr>
                                <w:t>555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D31836" id="Group 1027" o:spid="_x0000_s1026" style="position:absolute;margin-left:246.35pt;margin-top:1.95pt;width:233.65pt;height:87.1pt;z-index:251809280" coordorigin="6060,6971" coordsize="4673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3" o:spid="_x0000_s1027" type="#_x0000_t202" style="position:absolute;left:6060;top:8133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">
                  <v:path arrowok="t"/>
                  <v:textbox>
                    <w:txbxContent>
                      <w:p w14:paraId="31085A54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94" o:spid="_x0000_s1028" type="#_x0000_t202" style="position:absolute;left:7613;top:813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">
                  <v:path arrowok="t"/>
                  <v:textbox>
                    <w:txbxContent>
                      <w:p w14:paraId="287E279A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95" o:spid="_x0000_s1029" type="#_x0000_t202" style="position:absolute;left:9173;top:813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">
                  <v:path arrowok="t"/>
                  <v:textbox>
                    <w:txbxContent>
                      <w:p w14:paraId="0AC205AE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96" o:spid="_x0000_s1030" type="#_x0000_t202" style="position:absolute;left:6893;top:755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">
                  <v:path arrowok="t"/>
                  <v:textbox>
                    <w:txbxContent>
                      <w:p w14:paraId="5060A9AB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97" o:spid="_x0000_s1031" type="#_x0000_t202" style="position:absolute;left:8453;top:755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">
                  <v:path arrowok="t"/>
                  <v:textbox>
                    <w:txbxContent>
                      <w:p w14:paraId="2759ED93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98" o:spid="_x0000_s1032" type="#_x0000_t202" style="position:absolute;left:7713;top:697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">
                  <v:path arrowok="t"/>
                  <v:textbox>
                    <w:txbxContent>
                      <w:p w14:paraId="3FFBDBD2" w14:textId="77777777" w:rsidR="00DF7FA7" w:rsidRPr="003E2C2F" w:rsidRDefault="00DF7FA7" w:rsidP="00DF7FA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E2C2F">
                          <w:rPr>
                            <w:sz w:val="22"/>
                            <w:szCs w:val="22"/>
                          </w:rPr>
                          <w:t>555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808256" behindDoc="0" locked="0" layoutInCell="1" allowOverlap="1" wp14:anchorId="4A5E1412" wp14:editId="1634CD75">
                <wp:simplePos x="0" y="0"/>
                <wp:positionH relativeFrom="column">
                  <wp:posOffset>9817</wp:posOffset>
                </wp:positionH>
                <wp:positionV relativeFrom="paragraph">
                  <wp:posOffset>30511</wp:posOffset>
                </wp:positionV>
                <wp:extent cx="2967355" cy="1106170"/>
                <wp:effectExtent l="0" t="0" r="17145" b="11430"/>
                <wp:wrapNone/>
                <wp:docPr id="927" name="Group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1106170"/>
                          <a:chOff x="560" y="6991"/>
                          <a:chExt cx="4673" cy="1742"/>
                        </a:xfrm>
                      </wpg:grpSpPr>
                      <wps:wsp>
                        <wps:cNvPr id="928" name="Text Box 986"/>
                        <wps:cNvSpPr txBox="1">
                          <a:spLocks/>
                        </wps:cNvSpPr>
                        <wps:spPr bwMode="auto">
                          <a:xfrm>
                            <a:off x="560" y="8153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CE2B4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Text Box 987"/>
                        <wps:cNvSpPr txBox="1">
                          <a:spLocks/>
                        </wps:cNvSpPr>
                        <wps:spPr bwMode="auto">
                          <a:xfrm>
                            <a:off x="2113" y="815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01DDF2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Text Box 988"/>
                        <wps:cNvSpPr txBox="1">
                          <a:spLocks/>
                        </wps:cNvSpPr>
                        <wps:spPr bwMode="auto">
                          <a:xfrm>
                            <a:off x="3673" y="815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AC5C7C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Text Box 989"/>
                        <wps:cNvSpPr txBox="1">
                          <a:spLocks/>
                        </wps:cNvSpPr>
                        <wps:spPr bwMode="auto">
                          <a:xfrm>
                            <a:off x="1393" y="757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4FD80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Text Box 990"/>
                        <wps:cNvSpPr txBox="1">
                          <a:spLocks/>
                        </wps:cNvSpPr>
                        <wps:spPr bwMode="auto">
                          <a:xfrm>
                            <a:off x="2953" y="757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5E0C64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Text Box 991"/>
                        <wps:cNvSpPr txBox="1">
                          <a:spLocks/>
                        </wps:cNvSpPr>
                        <wps:spPr bwMode="auto">
                          <a:xfrm>
                            <a:off x="2213" y="699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0E1997" w14:textId="77777777" w:rsidR="00DF7FA7" w:rsidRPr="003E2C2F" w:rsidRDefault="00DF7FA7" w:rsidP="00DF7FA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E2C2F">
                                <w:rPr>
                                  <w:sz w:val="22"/>
                                  <w:szCs w:val="22"/>
                                </w:rPr>
                                <w:t>1 000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5E1412" id="Group 1026" o:spid="_x0000_s1033" style="position:absolute;margin-left:.75pt;margin-top:2.4pt;width:233.65pt;height:87.1pt;z-index:251808256" coordorigin="560,6991" coordsize="4673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">
                <v:shape id="Text Box 986" o:spid="_x0000_s1034" type="#_x0000_t202" style="position:absolute;left:560;top:8153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">
                  <v:path arrowok="t"/>
                  <v:textbox>
                    <w:txbxContent>
                      <w:p w14:paraId="3C2CE2B4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87" o:spid="_x0000_s1035" type="#_x0000_t202" style="position:absolute;left:2113;top:815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">
                  <v:path arrowok="t"/>
                  <v:textbox>
                    <w:txbxContent>
                      <w:p w14:paraId="2101DDF2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88" o:spid="_x0000_s1036" type="#_x0000_t202" style="position:absolute;left:3673;top:815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">
                  <v:path arrowok="t"/>
                  <v:textbox>
                    <w:txbxContent>
                      <w:p w14:paraId="5FAC5C7C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89" o:spid="_x0000_s1037" type="#_x0000_t202" style="position:absolute;left:1393;top:757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">
                  <v:path arrowok="t"/>
                  <v:textbox>
                    <w:txbxContent>
                      <w:p w14:paraId="7264FD80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90" o:spid="_x0000_s1038" type="#_x0000_t202" style="position:absolute;left:2953;top:757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">
                  <v:path arrowok="t"/>
                  <v:textbox>
                    <w:txbxContent>
                      <w:p w14:paraId="275E0C64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91" o:spid="_x0000_s1039" type="#_x0000_t202" style="position:absolute;left:2213;top:699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">
                  <v:path arrowok="t"/>
                  <v:textbox>
                    <w:txbxContent>
                      <w:p w14:paraId="5E0E1997" w14:textId="77777777" w:rsidR="00DF7FA7" w:rsidRPr="003E2C2F" w:rsidRDefault="00DF7FA7" w:rsidP="00DF7FA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E2C2F">
                          <w:rPr>
                            <w:sz w:val="22"/>
                            <w:szCs w:val="22"/>
                          </w:rPr>
                          <w:t>1 000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0D110B" w14:textId="77777777" w:rsidR="00DF7FA7" w:rsidRPr="000B5AC3" w:rsidRDefault="00DF7FA7" w:rsidP="00DF7FA7">
      <w:pPr>
        <w:rPr>
          <w:rFonts w:cs="Arial"/>
          <w:lang w:val="de-CH"/>
        </w:rPr>
      </w:pPr>
    </w:p>
    <w:p w14:paraId="23539336" w14:textId="77777777" w:rsidR="00DF7FA7" w:rsidRPr="000B5AC3" w:rsidRDefault="00DF7FA7" w:rsidP="00DF7FA7">
      <w:pPr>
        <w:rPr>
          <w:rFonts w:cs="Arial"/>
          <w:lang w:val="de-CH"/>
        </w:rPr>
      </w:pPr>
    </w:p>
    <w:p w14:paraId="58434BA4" w14:textId="77777777" w:rsidR="00DF7FA7" w:rsidRPr="000B5AC3" w:rsidRDefault="00DF7FA7" w:rsidP="00DF7FA7">
      <w:pPr>
        <w:rPr>
          <w:rFonts w:cs="Arial"/>
          <w:lang w:val="de-CH"/>
        </w:rPr>
      </w:pPr>
    </w:p>
    <w:p w14:paraId="28B9C84B" w14:textId="77777777" w:rsidR="00DF7FA7" w:rsidRDefault="00DF7FA7" w:rsidP="00DF7FA7">
      <w:pPr>
        <w:rPr>
          <w:sz w:val="22"/>
          <w:szCs w:val="22"/>
        </w:rPr>
      </w:pPr>
    </w:p>
    <w:p w14:paraId="7A45A66E" w14:textId="77777777" w:rsidR="00DF7FA7" w:rsidRDefault="00DF7FA7" w:rsidP="00DF7FA7">
      <w:pPr>
        <w:rPr>
          <w:sz w:val="22"/>
          <w:szCs w:val="22"/>
        </w:rPr>
      </w:pPr>
    </w:p>
    <w:p w14:paraId="5D0ECB36" w14:textId="77777777" w:rsidR="00DF7FA7" w:rsidRDefault="00DF7FA7" w:rsidP="00DF7FA7">
      <w:pPr>
        <w:rPr>
          <w:sz w:val="22"/>
          <w:szCs w:val="22"/>
        </w:rPr>
      </w:pPr>
    </w:p>
    <w:p w14:paraId="1B96BD32" w14:textId="77777777" w:rsidR="00DF7FA7" w:rsidRDefault="00DF7FA7" w:rsidP="00DF7FA7">
      <w:pPr>
        <w:rPr>
          <w:sz w:val="22"/>
          <w:szCs w:val="22"/>
        </w:rPr>
      </w:pPr>
    </w:p>
    <w:p w14:paraId="6A78CB26" w14:textId="77777777" w:rsidR="00DF7FA7" w:rsidRDefault="00DF7FA7" w:rsidP="00DF7FA7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DF7FA7" w:rsidRPr="00E30ECC" w14:paraId="664865D3" w14:textId="77777777" w:rsidTr="00032C8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3716585C" w14:textId="78553D84" w:rsidR="00DF7FA7" w:rsidRPr="00816D78" w:rsidRDefault="000754FD" w:rsidP="00032C8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4</w:t>
            </w:r>
            <w:r w:rsidR="00DF7FA7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6F488168" w14:textId="77777777" w:rsidR="00DF7FA7" w:rsidRPr="00816D78" w:rsidRDefault="00DF7FA7" w:rsidP="00032C8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Arithmetik: Zahlenmauern erfinden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B9977A1" w14:textId="77777777" w:rsidR="00DF7FA7" w:rsidRPr="00816D78" w:rsidRDefault="00DF7FA7" w:rsidP="00032C8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8 / 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8F3746" w14:textId="77777777" w:rsidR="00DF7FA7" w:rsidRPr="00816D78" w:rsidRDefault="00DF7FA7" w:rsidP="00032C8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O/B</w:t>
            </w:r>
          </w:p>
        </w:tc>
      </w:tr>
    </w:tbl>
    <w:p w14:paraId="027730FD" w14:textId="77777777" w:rsidR="00DF7FA7" w:rsidRPr="009E2488" w:rsidRDefault="00DF7FA7" w:rsidP="00DF7FA7">
      <w:pPr>
        <w:rPr>
          <w:sz w:val="22"/>
          <w:szCs w:val="22"/>
        </w:rPr>
      </w:pPr>
    </w:p>
    <w:p w14:paraId="319F0B84" w14:textId="77777777" w:rsidR="00DF7FA7" w:rsidRPr="003E2C2F" w:rsidRDefault="00DF7FA7" w:rsidP="00DF7FA7">
      <w:pPr>
        <w:rPr>
          <w:rFonts w:cs="Arial"/>
          <w:sz w:val="22"/>
          <w:szCs w:val="22"/>
          <w:lang w:val="de-CH"/>
        </w:rPr>
      </w:pPr>
      <w:r w:rsidRPr="003E2C2F">
        <w:rPr>
          <w:rFonts w:cs="Arial"/>
          <w:sz w:val="22"/>
          <w:szCs w:val="22"/>
          <w:lang w:val="de-CH"/>
        </w:rPr>
        <w:t>Fülle die Zahlenmauern aus.</w:t>
      </w:r>
    </w:p>
    <w:p w14:paraId="5F94E657" w14:textId="77777777" w:rsidR="00DF7FA7" w:rsidRPr="00F426EF" w:rsidRDefault="00DF7FA7" w:rsidP="00DF7FA7">
      <w:pPr>
        <w:rPr>
          <w:sz w:val="16"/>
          <w:szCs w:val="12"/>
          <w:lang w:val="de-CH"/>
        </w:rPr>
      </w:pPr>
    </w:p>
    <w:p w14:paraId="6E5579C2" w14:textId="77777777" w:rsidR="00DF7FA7" w:rsidRDefault="00DF7FA7" w:rsidP="00DF7FA7">
      <w:pPr>
        <w:rPr>
          <w:sz w:val="16"/>
          <w:szCs w:val="12"/>
          <w:lang w:val="de-CH"/>
        </w:rPr>
      </w:pPr>
      <w:r>
        <w:rPr>
          <w:noProof/>
          <w:sz w:val="16"/>
          <w:szCs w:val="12"/>
          <w:lang w:val="de-CH" w:eastAsia="de-CH"/>
        </w:rPr>
        <mc:AlternateContent>
          <mc:Choice Requires="wpg">
            <w:drawing>
              <wp:anchor distT="0" distB="0" distL="114300" distR="114300" simplePos="0" relativeHeight="251811328" behindDoc="0" locked="0" layoutInCell="1" allowOverlap="1" wp14:anchorId="02BACFF5" wp14:editId="53C8A44C">
                <wp:simplePos x="0" y="0"/>
                <wp:positionH relativeFrom="column">
                  <wp:posOffset>3128645</wp:posOffset>
                </wp:positionH>
                <wp:positionV relativeFrom="paragraph">
                  <wp:posOffset>41275</wp:posOffset>
                </wp:positionV>
                <wp:extent cx="2967355" cy="1106170"/>
                <wp:effectExtent l="0" t="0" r="17145" b="11430"/>
                <wp:wrapNone/>
                <wp:docPr id="44" name="Group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1106170"/>
                          <a:chOff x="560" y="6991"/>
                          <a:chExt cx="4673" cy="1742"/>
                        </a:xfrm>
                      </wpg:grpSpPr>
                      <wps:wsp>
                        <wps:cNvPr id="45" name="Text Box 1062"/>
                        <wps:cNvSpPr txBox="1">
                          <a:spLocks/>
                        </wps:cNvSpPr>
                        <wps:spPr bwMode="auto">
                          <a:xfrm>
                            <a:off x="560" y="8153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F897B6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063"/>
                        <wps:cNvSpPr txBox="1">
                          <a:spLocks/>
                        </wps:cNvSpPr>
                        <wps:spPr bwMode="auto">
                          <a:xfrm>
                            <a:off x="2113" y="815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E10380" w14:textId="77777777" w:rsidR="00DF7FA7" w:rsidRPr="003E2C2F" w:rsidRDefault="00DF7FA7" w:rsidP="00DF7FA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de-CH"/>
                                </w:rPr>
                              </w:pPr>
                              <w:r w:rsidRPr="003E2C2F">
                                <w:rPr>
                                  <w:sz w:val="22"/>
                                  <w:szCs w:val="22"/>
                                  <w:lang w:val="de-CH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064"/>
                        <wps:cNvSpPr txBox="1">
                          <a:spLocks/>
                        </wps:cNvSpPr>
                        <wps:spPr bwMode="auto">
                          <a:xfrm>
                            <a:off x="3673" y="815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00BEE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065"/>
                        <wps:cNvSpPr txBox="1">
                          <a:spLocks/>
                        </wps:cNvSpPr>
                        <wps:spPr bwMode="auto">
                          <a:xfrm>
                            <a:off x="1393" y="757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E69FC7" w14:textId="77777777" w:rsidR="00DF7FA7" w:rsidRPr="003E2C2F" w:rsidRDefault="00DF7FA7" w:rsidP="00DF7FA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de-CH"/>
                                </w:rPr>
                              </w:pPr>
                              <w:r w:rsidRPr="003E2C2F">
                                <w:rPr>
                                  <w:sz w:val="22"/>
                                  <w:szCs w:val="22"/>
                                  <w:lang w:val="de-CH"/>
                                </w:rPr>
                                <w:t>182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066"/>
                        <wps:cNvSpPr txBox="1">
                          <a:spLocks/>
                        </wps:cNvSpPr>
                        <wps:spPr bwMode="auto">
                          <a:xfrm>
                            <a:off x="2953" y="757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8C4181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067"/>
                        <wps:cNvSpPr txBox="1">
                          <a:spLocks/>
                        </wps:cNvSpPr>
                        <wps:spPr bwMode="auto">
                          <a:xfrm>
                            <a:off x="2213" y="699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B9ABC9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BACFF5" id="Group 1061" o:spid="_x0000_s1040" style="position:absolute;margin-left:246.35pt;margin-top:3.25pt;width:233.65pt;height:87.1pt;z-index:251811328" coordorigin="560,6991" coordsize="4673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">
                <v:shape id="Text Box 1062" o:spid="_x0000_s1041" type="#_x0000_t202" style="position:absolute;left:560;top:8153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">
                  <v:path arrowok="t"/>
                  <v:textbox>
                    <w:txbxContent>
                      <w:p w14:paraId="5DF897B6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63" o:spid="_x0000_s1042" type="#_x0000_t202" style="position:absolute;left:2113;top:815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">
                  <v:path arrowok="t"/>
                  <v:textbox>
                    <w:txbxContent>
                      <w:p w14:paraId="24E10380" w14:textId="77777777" w:rsidR="00DF7FA7" w:rsidRPr="003E2C2F" w:rsidRDefault="00DF7FA7" w:rsidP="00DF7FA7">
                        <w:pPr>
                          <w:jc w:val="center"/>
                          <w:rPr>
                            <w:sz w:val="22"/>
                            <w:szCs w:val="22"/>
                            <w:lang w:val="de-CH"/>
                          </w:rPr>
                        </w:pPr>
                        <w:r w:rsidRPr="003E2C2F">
                          <w:rPr>
                            <w:sz w:val="22"/>
                            <w:szCs w:val="22"/>
                            <w:lang w:val="de-CH"/>
                          </w:rPr>
                          <w:t>85</w:t>
                        </w:r>
                      </w:p>
                    </w:txbxContent>
                  </v:textbox>
                </v:shape>
                <v:shape id="Text Box 1064" o:spid="_x0000_s1043" type="#_x0000_t202" style="position:absolute;left:3673;top:815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">
                  <v:path arrowok="t"/>
                  <v:textbox>
                    <w:txbxContent>
                      <w:p w14:paraId="67500BEE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65" o:spid="_x0000_s1044" type="#_x0000_t202" style="position:absolute;left:1393;top:757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">
                  <v:path arrowok="t"/>
                  <v:textbox>
                    <w:txbxContent>
                      <w:p w14:paraId="04E69FC7" w14:textId="77777777" w:rsidR="00DF7FA7" w:rsidRPr="003E2C2F" w:rsidRDefault="00DF7FA7" w:rsidP="00DF7FA7">
                        <w:pPr>
                          <w:jc w:val="center"/>
                          <w:rPr>
                            <w:sz w:val="22"/>
                            <w:szCs w:val="22"/>
                            <w:lang w:val="de-CH"/>
                          </w:rPr>
                        </w:pPr>
                        <w:r w:rsidRPr="003E2C2F">
                          <w:rPr>
                            <w:sz w:val="22"/>
                            <w:szCs w:val="22"/>
                            <w:lang w:val="de-CH"/>
                          </w:rPr>
                          <w:t>182</w:t>
                        </w:r>
                      </w:p>
                    </w:txbxContent>
                  </v:textbox>
                </v:shape>
                <v:shape id="Text Box 1066" o:spid="_x0000_s1045" type="#_x0000_t202" style="position:absolute;left:2953;top:757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">
                  <v:path arrowok="t"/>
                  <v:textbox>
                    <w:txbxContent>
                      <w:p w14:paraId="1E8C4181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67" o:spid="_x0000_s1046" type="#_x0000_t202" style="position:absolute;left:2213;top:699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">
                  <v:path arrowok="t"/>
                  <v:textbox>
                    <w:txbxContent>
                      <w:p w14:paraId="05B9ABC9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16"/>
          <w:szCs w:val="12"/>
          <w:lang w:val="de-CH" w:eastAsia="de-CH"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5353DD97" wp14:editId="5368BC80">
                <wp:simplePos x="0" y="0"/>
                <wp:positionH relativeFrom="column">
                  <wp:posOffset>-18232</wp:posOffset>
                </wp:positionH>
                <wp:positionV relativeFrom="paragraph">
                  <wp:posOffset>41478</wp:posOffset>
                </wp:positionV>
                <wp:extent cx="2967355" cy="1106170"/>
                <wp:effectExtent l="0" t="0" r="17145" b="11430"/>
                <wp:wrapNone/>
                <wp:docPr id="37" name="Group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1106170"/>
                          <a:chOff x="560" y="6991"/>
                          <a:chExt cx="4673" cy="1742"/>
                        </a:xfrm>
                      </wpg:grpSpPr>
                      <wps:wsp>
                        <wps:cNvPr id="38" name="Text Box 1055"/>
                        <wps:cNvSpPr txBox="1">
                          <a:spLocks/>
                        </wps:cNvSpPr>
                        <wps:spPr bwMode="auto">
                          <a:xfrm>
                            <a:off x="560" y="8153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00128" w14:textId="77777777" w:rsidR="00DF7FA7" w:rsidRPr="003E2C2F" w:rsidRDefault="00DF7FA7" w:rsidP="00DF7FA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de-CH"/>
                                </w:rPr>
                              </w:pPr>
                              <w:r w:rsidRPr="003E2C2F">
                                <w:rPr>
                                  <w:sz w:val="22"/>
                                  <w:szCs w:val="22"/>
                                  <w:lang w:val="de-CH"/>
                                </w:rPr>
                                <w:t>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056"/>
                        <wps:cNvSpPr txBox="1">
                          <a:spLocks/>
                        </wps:cNvSpPr>
                        <wps:spPr bwMode="auto">
                          <a:xfrm>
                            <a:off x="2113" y="815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392BC7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057"/>
                        <wps:cNvSpPr txBox="1">
                          <a:spLocks/>
                        </wps:cNvSpPr>
                        <wps:spPr bwMode="auto">
                          <a:xfrm>
                            <a:off x="3673" y="815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15FBC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058"/>
                        <wps:cNvSpPr txBox="1">
                          <a:spLocks/>
                        </wps:cNvSpPr>
                        <wps:spPr bwMode="auto">
                          <a:xfrm>
                            <a:off x="1393" y="757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D2A59C" w14:textId="77777777" w:rsidR="00DF7FA7" w:rsidRPr="003E2C2F" w:rsidRDefault="00DF7FA7" w:rsidP="00DF7FA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de-CH"/>
                                </w:rPr>
                              </w:pPr>
                              <w:r w:rsidRPr="003E2C2F">
                                <w:rPr>
                                  <w:sz w:val="22"/>
                                  <w:szCs w:val="22"/>
                                  <w:lang w:val="de-CH"/>
                                </w:rPr>
                                <w:t>165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59"/>
                        <wps:cNvSpPr txBox="1">
                          <a:spLocks/>
                        </wps:cNvSpPr>
                        <wps:spPr bwMode="auto">
                          <a:xfrm>
                            <a:off x="2953" y="757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82451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060"/>
                        <wps:cNvSpPr txBox="1">
                          <a:spLocks/>
                        </wps:cNvSpPr>
                        <wps:spPr bwMode="auto">
                          <a:xfrm>
                            <a:off x="2213" y="699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61EAE" w14:textId="77777777" w:rsidR="00DF7FA7" w:rsidRPr="003E2C2F" w:rsidRDefault="00DF7FA7" w:rsidP="00DF7FA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de-CH"/>
                                </w:rPr>
                              </w:pPr>
                              <w:r w:rsidRPr="003E2C2F">
                                <w:rPr>
                                  <w:sz w:val="22"/>
                                  <w:szCs w:val="22"/>
                                  <w:lang w:val="de-CH"/>
                                </w:rPr>
                                <w:t>388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53DD97" id="Group 1054" o:spid="_x0000_s1047" style="position:absolute;margin-left:-1.45pt;margin-top:3.25pt;width:233.65pt;height:87.1pt;z-index:251810304" coordorigin="560,6991" coordsize="4673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">
                <v:shape id="Text Box 1055" o:spid="_x0000_s1048" type="#_x0000_t202" style="position:absolute;left:560;top:8153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">
                  <v:path arrowok="t"/>
                  <v:textbox>
                    <w:txbxContent>
                      <w:p w14:paraId="3F000128" w14:textId="77777777" w:rsidR="00DF7FA7" w:rsidRPr="003E2C2F" w:rsidRDefault="00DF7FA7" w:rsidP="00DF7FA7">
                        <w:pPr>
                          <w:jc w:val="center"/>
                          <w:rPr>
                            <w:sz w:val="22"/>
                            <w:szCs w:val="22"/>
                            <w:lang w:val="de-CH"/>
                          </w:rPr>
                        </w:pPr>
                        <w:r w:rsidRPr="003E2C2F">
                          <w:rPr>
                            <w:sz w:val="22"/>
                            <w:szCs w:val="22"/>
                            <w:lang w:val="de-CH"/>
                          </w:rPr>
                          <w:t>72</w:t>
                        </w:r>
                      </w:p>
                    </w:txbxContent>
                  </v:textbox>
                </v:shape>
                <v:shape id="Text Box 1056" o:spid="_x0000_s1049" type="#_x0000_t202" style="position:absolute;left:2113;top:815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">
                  <v:path arrowok="t"/>
                  <v:textbox>
                    <w:txbxContent>
                      <w:p w14:paraId="7E392BC7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57" o:spid="_x0000_s1050" type="#_x0000_t202" style="position:absolute;left:3673;top:815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">
                  <v:path arrowok="t"/>
                  <v:textbox>
                    <w:txbxContent>
                      <w:p w14:paraId="72515FBC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58" o:spid="_x0000_s1051" type="#_x0000_t202" style="position:absolute;left:1393;top:757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">
                  <v:path arrowok="t"/>
                  <v:textbox>
                    <w:txbxContent>
                      <w:p w14:paraId="36D2A59C" w14:textId="77777777" w:rsidR="00DF7FA7" w:rsidRPr="003E2C2F" w:rsidRDefault="00DF7FA7" w:rsidP="00DF7FA7">
                        <w:pPr>
                          <w:jc w:val="center"/>
                          <w:rPr>
                            <w:sz w:val="22"/>
                            <w:szCs w:val="22"/>
                            <w:lang w:val="de-CH"/>
                          </w:rPr>
                        </w:pPr>
                        <w:r w:rsidRPr="003E2C2F">
                          <w:rPr>
                            <w:sz w:val="22"/>
                            <w:szCs w:val="22"/>
                            <w:lang w:val="de-CH"/>
                          </w:rPr>
                          <w:t>165</w:t>
                        </w:r>
                      </w:p>
                    </w:txbxContent>
                  </v:textbox>
                </v:shape>
                <v:shape id="Text Box 1059" o:spid="_x0000_s1052" type="#_x0000_t202" style="position:absolute;left:2953;top:757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">
                  <v:path arrowok="t"/>
                  <v:textbox>
                    <w:txbxContent>
                      <w:p w14:paraId="4A282451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60" o:spid="_x0000_s1053" type="#_x0000_t202" style="position:absolute;left:2213;top:699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">
                  <v:path arrowok="t"/>
                  <v:textbox>
                    <w:txbxContent>
                      <w:p w14:paraId="01061EAE" w14:textId="77777777" w:rsidR="00DF7FA7" w:rsidRPr="003E2C2F" w:rsidRDefault="00DF7FA7" w:rsidP="00DF7FA7">
                        <w:pPr>
                          <w:jc w:val="center"/>
                          <w:rPr>
                            <w:sz w:val="22"/>
                            <w:szCs w:val="22"/>
                            <w:lang w:val="de-CH"/>
                          </w:rPr>
                        </w:pPr>
                        <w:r w:rsidRPr="003E2C2F">
                          <w:rPr>
                            <w:sz w:val="22"/>
                            <w:szCs w:val="22"/>
                            <w:lang w:val="de-CH"/>
                          </w:rPr>
                          <w:t>388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2D05BB" w14:textId="77777777" w:rsidR="00DF7FA7" w:rsidRDefault="00DF7FA7" w:rsidP="00DF7FA7">
      <w:pPr>
        <w:rPr>
          <w:sz w:val="16"/>
          <w:szCs w:val="12"/>
          <w:lang w:val="de-CH"/>
        </w:rPr>
      </w:pPr>
    </w:p>
    <w:p w14:paraId="3A41B352" w14:textId="77777777" w:rsidR="00DF7FA7" w:rsidRDefault="00DF7FA7" w:rsidP="00DF7FA7">
      <w:pPr>
        <w:rPr>
          <w:sz w:val="16"/>
          <w:szCs w:val="12"/>
          <w:lang w:val="de-CH"/>
        </w:rPr>
      </w:pPr>
    </w:p>
    <w:p w14:paraId="05892935" w14:textId="77777777" w:rsidR="00DF7FA7" w:rsidRDefault="00DF7FA7" w:rsidP="00DF7FA7">
      <w:pPr>
        <w:rPr>
          <w:sz w:val="16"/>
          <w:szCs w:val="12"/>
          <w:lang w:val="de-CH"/>
        </w:rPr>
      </w:pPr>
    </w:p>
    <w:p w14:paraId="79FE969D" w14:textId="77777777" w:rsidR="00DF7FA7" w:rsidRDefault="00DF7FA7" w:rsidP="00DF7FA7">
      <w:pPr>
        <w:rPr>
          <w:sz w:val="16"/>
          <w:szCs w:val="12"/>
          <w:lang w:val="de-CH"/>
        </w:rPr>
      </w:pPr>
    </w:p>
    <w:p w14:paraId="36E5065D" w14:textId="77777777" w:rsidR="00DF7FA7" w:rsidRDefault="00DF7FA7" w:rsidP="00DF7FA7">
      <w:pPr>
        <w:rPr>
          <w:sz w:val="16"/>
          <w:szCs w:val="12"/>
          <w:lang w:val="de-CH"/>
        </w:rPr>
      </w:pPr>
    </w:p>
    <w:p w14:paraId="0B31E50C" w14:textId="77777777" w:rsidR="00DF7FA7" w:rsidRDefault="00DF7FA7" w:rsidP="00DF7FA7">
      <w:pPr>
        <w:rPr>
          <w:sz w:val="16"/>
          <w:szCs w:val="12"/>
          <w:lang w:val="de-CH"/>
        </w:rPr>
      </w:pPr>
    </w:p>
    <w:p w14:paraId="142CA6DF" w14:textId="77777777" w:rsidR="00DF7FA7" w:rsidRDefault="00DF7FA7" w:rsidP="00DF7FA7">
      <w:pPr>
        <w:rPr>
          <w:sz w:val="22"/>
          <w:szCs w:val="22"/>
        </w:rPr>
      </w:pPr>
    </w:p>
    <w:p w14:paraId="100A849E" w14:textId="77777777" w:rsidR="00DF7FA7" w:rsidRDefault="00DF7FA7" w:rsidP="00DF7FA7">
      <w:pPr>
        <w:rPr>
          <w:sz w:val="22"/>
          <w:szCs w:val="22"/>
        </w:rPr>
      </w:pPr>
    </w:p>
    <w:p w14:paraId="7E8E5F70" w14:textId="77777777" w:rsidR="00DF7FA7" w:rsidRPr="009E2488" w:rsidRDefault="00DF7FA7" w:rsidP="00DF7FA7">
      <w:pPr>
        <w:rPr>
          <w:sz w:val="22"/>
          <w:szCs w:val="22"/>
        </w:rPr>
      </w:pPr>
    </w:p>
    <w:p w14:paraId="36F034D0" w14:textId="7F2C48B2" w:rsidR="00DF7FA7" w:rsidRDefault="00DF7FA7" w:rsidP="00DF7FA7">
      <w:pPr>
        <w:rPr>
          <w:sz w:val="22"/>
          <w:szCs w:val="22"/>
        </w:rPr>
      </w:pPr>
      <w:r>
        <w:rPr>
          <w:sz w:val="22"/>
          <w:szCs w:val="22"/>
        </w:rPr>
        <w:br w:type="column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DF7FA7" w:rsidRPr="00E30ECC" w14:paraId="161DFF45" w14:textId="77777777" w:rsidTr="00032C8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3826E368" w14:textId="3C8DE63F" w:rsidR="00DF7FA7" w:rsidRPr="00816D78" w:rsidRDefault="000754FD" w:rsidP="00032C8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5</w:t>
            </w:r>
            <w:r w:rsidR="00DF7FA7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6EEF070" w14:textId="77777777" w:rsidR="00DF7FA7" w:rsidRPr="00816D78" w:rsidRDefault="00DF7FA7" w:rsidP="00032C8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Arithmetik: Zahlenmauern erfinden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578AC27E" w14:textId="77777777" w:rsidR="00DF7FA7" w:rsidRPr="00816D78" w:rsidRDefault="00DF7FA7" w:rsidP="00032C8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8 / 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1543265" w14:textId="77777777" w:rsidR="00DF7FA7" w:rsidRPr="00816D78" w:rsidRDefault="00DF7FA7" w:rsidP="00032C8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Alle HA</w:t>
            </w:r>
          </w:p>
        </w:tc>
      </w:tr>
    </w:tbl>
    <w:p w14:paraId="17D6C4D9" w14:textId="77777777" w:rsidR="00DF7FA7" w:rsidRPr="009E2488" w:rsidRDefault="00DF7FA7" w:rsidP="00DF7FA7">
      <w:pPr>
        <w:rPr>
          <w:sz w:val="22"/>
          <w:szCs w:val="22"/>
        </w:rPr>
      </w:pPr>
    </w:p>
    <w:p w14:paraId="254A8273" w14:textId="77777777" w:rsidR="00DF7FA7" w:rsidRPr="00921DE7" w:rsidRDefault="00DF7FA7" w:rsidP="00DF7FA7">
      <w:pPr>
        <w:rPr>
          <w:sz w:val="22"/>
          <w:szCs w:val="22"/>
          <w:lang w:val="de-CH"/>
        </w:rPr>
      </w:pPr>
      <w:r w:rsidRPr="00921DE7">
        <w:rPr>
          <w:sz w:val="22"/>
          <w:szCs w:val="22"/>
          <w:lang w:val="de-CH"/>
        </w:rPr>
        <w:t>Ordne die Basissteine 25, 45 und 35 so ein, dass der kleinste und der grösste Deckstein entsteht. Beschreibe deine Überlegungen, warum du die Steine so angeordnet hast.</w:t>
      </w:r>
    </w:p>
    <w:p w14:paraId="367B4E28" w14:textId="77777777" w:rsidR="00DF7FA7" w:rsidRPr="00921DE7" w:rsidRDefault="00DF7FA7" w:rsidP="00DF7FA7">
      <w:pPr>
        <w:rPr>
          <w:sz w:val="22"/>
          <w:szCs w:val="22"/>
          <w:lang w:val="de-CH"/>
        </w:rPr>
      </w:pPr>
    </w:p>
    <w:p w14:paraId="33722498" w14:textId="77777777" w:rsidR="00DF7FA7" w:rsidRDefault="00DF7FA7" w:rsidP="00DF7FA7">
      <w:pPr>
        <w:rPr>
          <w:sz w:val="16"/>
          <w:szCs w:val="12"/>
          <w:lang w:val="de-CH"/>
        </w:rPr>
      </w:pPr>
    </w:p>
    <w:p w14:paraId="3CF2A519" w14:textId="77777777" w:rsidR="00DF7FA7" w:rsidRDefault="00DF7FA7" w:rsidP="00DF7FA7">
      <w:pPr>
        <w:rPr>
          <w:sz w:val="16"/>
          <w:szCs w:val="12"/>
          <w:lang w:val="de-CH"/>
        </w:rPr>
      </w:pPr>
    </w:p>
    <w:p w14:paraId="43B48DAB" w14:textId="77777777" w:rsidR="00DF7FA7" w:rsidRDefault="00DF7FA7" w:rsidP="00DF7FA7">
      <w:pPr>
        <w:jc w:val="center"/>
      </w:pPr>
      <w:r>
        <w:rPr>
          <w:noProof/>
          <w:sz w:val="16"/>
          <w:szCs w:val="12"/>
          <w:lang w:val="de-CH" w:eastAsia="de-CH"/>
        </w:rPr>
        <mc:AlternateContent>
          <mc:Choice Requires="wpg">
            <w:drawing>
              <wp:anchor distT="0" distB="0" distL="114300" distR="114300" simplePos="0" relativeHeight="251813376" behindDoc="0" locked="0" layoutInCell="1" allowOverlap="1" wp14:anchorId="741461C0" wp14:editId="4CF6E821">
                <wp:simplePos x="0" y="0"/>
                <wp:positionH relativeFrom="column">
                  <wp:posOffset>3162300</wp:posOffset>
                </wp:positionH>
                <wp:positionV relativeFrom="paragraph">
                  <wp:posOffset>138430</wp:posOffset>
                </wp:positionV>
                <wp:extent cx="2967355" cy="1106170"/>
                <wp:effectExtent l="0" t="0" r="17145" b="11430"/>
                <wp:wrapNone/>
                <wp:docPr id="30" name="Group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1106170"/>
                          <a:chOff x="560" y="6991"/>
                          <a:chExt cx="4673" cy="1742"/>
                        </a:xfrm>
                      </wpg:grpSpPr>
                      <wps:wsp>
                        <wps:cNvPr id="31" name="Text Box 1083"/>
                        <wps:cNvSpPr txBox="1">
                          <a:spLocks/>
                        </wps:cNvSpPr>
                        <wps:spPr bwMode="auto">
                          <a:xfrm>
                            <a:off x="560" y="8153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D3B839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84"/>
                        <wps:cNvSpPr txBox="1">
                          <a:spLocks/>
                        </wps:cNvSpPr>
                        <wps:spPr bwMode="auto">
                          <a:xfrm>
                            <a:off x="2113" y="815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4F59B1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085"/>
                        <wps:cNvSpPr txBox="1">
                          <a:spLocks/>
                        </wps:cNvSpPr>
                        <wps:spPr bwMode="auto">
                          <a:xfrm>
                            <a:off x="3673" y="815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0D1B0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86"/>
                        <wps:cNvSpPr txBox="1">
                          <a:spLocks/>
                        </wps:cNvSpPr>
                        <wps:spPr bwMode="auto">
                          <a:xfrm>
                            <a:off x="1393" y="757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E9267A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087"/>
                        <wps:cNvSpPr txBox="1">
                          <a:spLocks/>
                        </wps:cNvSpPr>
                        <wps:spPr bwMode="auto">
                          <a:xfrm>
                            <a:off x="2953" y="757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5F27B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88"/>
                        <wps:cNvSpPr txBox="1">
                          <a:spLocks/>
                        </wps:cNvSpPr>
                        <wps:spPr bwMode="auto">
                          <a:xfrm>
                            <a:off x="2213" y="699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E4428E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1461C0" id="Group 1082" o:spid="_x0000_s1054" style="position:absolute;left:0;text-align:left;margin-left:249pt;margin-top:10.9pt;width:233.65pt;height:87.1pt;z-index:251813376" coordorigin="560,6991" coordsize="4673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">
                <v:shape id="Text Box 1083" o:spid="_x0000_s1055" type="#_x0000_t202" style="position:absolute;left:560;top:8153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">
                  <v:path arrowok="t"/>
                  <v:textbox>
                    <w:txbxContent>
                      <w:p w14:paraId="62D3B839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84" o:spid="_x0000_s1056" type="#_x0000_t202" style="position:absolute;left:2113;top:815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">
                  <v:path arrowok="t"/>
                  <v:textbox>
                    <w:txbxContent>
                      <w:p w14:paraId="6F4F59B1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85" o:spid="_x0000_s1057" type="#_x0000_t202" style="position:absolute;left:3673;top:815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">
                  <v:path arrowok="t"/>
                  <v:textbox>
                    <w:txbxContent>
                      <w:p w14:paraId="5230D1B0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86" o:spid="_x0000_s1058" type="#_x0000_t202" style="position:absolute;left:1393;top:757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">
                  <v:path arrowok="t"/>
                  <v:textbox>
                    <w:txbxContent>
                      <w:p w14:paraId="35E9267A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87" o:spid="_x0000_s1059" type="#_x0000_t202" style="position:absolute;left:2953;top:757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">
                  <v:path arrowok="t"/>
                  <v:textbox>
                    <w:txbxContent>
                      <w:p w14:paraId="4C75F27B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88" o:spid="_x0000_s1060" type="#_x0000_t202" style="position:absolute;left:2213;top:699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">
                  <v:path arrowok="t"/>
                  <v:textbox>
                    <w:txbxContent>
                      <w:p w14:paraId="63E4428E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16"/>
          <w:szCs w:val="12"/>
          <w:lang w:val="de-CH" w:eastAsia="de-CH"/>
        </w:rPr>
        <mc:AlternateContent>
          <mc:Choice Requires="wpg">
            <w:drawing>
              <wp:anchor distT="0" distB="0" distL="114300" distR="114300" simplePos="0" relativeHeight="251812352" behindDoc="0" locked="0" layoutInCell="1" allowOverlap="1" wp14:anchorId="37340AB0" wp14:editId="628ACD77">
                <wp:simplePos x="0" y="0"/>
                <wp:positionH relativeFrom="column">
                  <wp:posOffset>21037</wp:posOffset>
                </wp:positionH>
                <wp:positionV relativeFrom="paragraph">
                  <wp:posOffset>138636</wp:posOffset>
                </wp:positionV>
                <wp:extent cx="2967355" cy="1106170"/>
                <wp:effectExtent l="0" t="0" r="17145" b="11430"/>
                <wp:wrapNone/>
                <wp:docPr id="23" name="Group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1106170"/>
                          <a:chOff x="560" y="6991"/>
                          <a:chExt cx="4673" cy="1742"/>
                        </a:xfrm>
                      </wpg:grpSpPr>
                      <wps:wsp>
                        <wps:cNvPr id="24" name="Text Box 1076"/>
                        <wps:cNvSpPr txBox="1">
                          <a:spLocks/>
                        </wps:cNvSpPr>
                        <wps:spPr bwMode="auto">
                          <a:xfrm>
                            <a:off x="560" y="8153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A34AD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77"/>
                        <wps:cNvSpPr txBox="1">
                          <a:spLocks/>
                        </wps:cNvSpPr>
                        <wps:spPr bwMode="auto">
                          <a:xfrm>
                            <a:off x="2113" y="815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3AAB0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78"/>
                        <wps:cNvSpPr txBox="1">
                          <a:spLocks/>
                        </wps:cNvSpPr>
                        <wps:spPr bwMode="auto">
                          <a:xfrm>
                            <a:off x="3673" y="815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7F39C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079"/>
                        <wps:cNvSpPr txBox="1">
                          <a:spLocks/>
                        </wps:cNvSpPr>
                        <wps:spPr bwMode="auto">
                          <a:xfrm>
                            <a:off x="1393" y="757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98110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80"/>
                        <wps:cNvSpPr txBox="1">
                          <a:spLocks/>
                        </wps:cNvSpPr>
                        <wps:spPr bwMode="auto">
                          <a:xfrm>
                            <a:off x="2953" y="757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491109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081"/>
                        <wps:cNvSpPr txBox="1">
                          <a:spLocks/>
                        </wps:cNvSpPr>
                        <wps:spPr bwMode="auto">
                          <a:xfrm>
                            <a:off x="2213" y="6991"/>
                            <a:ext cx="156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1F7863" w14:textId="77777777" w:rsidR="00DF7FA7" w:rsidRDefault="00DF7FA7" w:rsidP="00DF7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340AB0" id="Group 1075" o:spid="_x0000_s1061" style="position:absolute;left:0;text-align:left;margin-left:1.65pt;margin-top:10.9pt;width:233.65pt;height:87.1pt;z-index:251812352" coordorigin="560,6991" coordsize="4673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">
                <v:shape id="Text Box 1076" o:spid="_x0000_s1062" type="#_x0000_t202" style="position:absolute;left:560;top:8153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">
                  <v:path arrowok="t"/>
                  <v:textbox>
                    <w:txbxContent>
                      <w:p w14:paraId="46DA34AD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77" o:spid="_x0000_s1063" type="#_x0000_t202" style="position:absolute;left:2113;top:815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">
                  <v:path arrowok="t"/>
                  <v:textbox>
                    <w:txbxContent>
                      <w:p w14:paraId="3C23AAB0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78" o:spid="_x0000_s1064" type="#_x0000_t202" style="position:absolute;left:3673;top:815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">
                  <v:path arrowok="t"/>
                  <v:textbox>
                    <w:txbxContent>
                      <w:p w14:paraId="3F57F39C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79" o:spid="_x0000_s1065" type="#_x0000_t202" style="position:absolute;left:1393;top:757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">
                  <v:path arrowok="t"/>
                  <v:textbox>
                    <w:txbxContent>
                      <w:p w14:paraId="2C298110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80" o:spid="_x0000_s1066" type="#_x0000_t202" style="position:absolute;left:2953;top:757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">
                  <v:path arrowok="t"/>
                  <v:textbox>
                    <w:txbxContent>
                      <w:p w14:paraId="4F491109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81" o:spid="_x0000_s1067" type="#_x0000_t202" style="position:absolute;left:2213;top:6991;width:15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">
                  <v:path arrowok="t"/>
                  <v:textbox>
                    <w:txbxContent>
                      <w:p w14:paraId="411F7863" w14:textId="77777777" w:rsidR="00DF7FA7" w:rsidRDefault="00DF7FA7" w:rsidP="00DF7FA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0ABADF2" w14:textId="77777777" w:rsidR="00DF7FA7" w:rsidRDefault="00DF7FA7" w:rsidP="00DF7FA7">
      <w:pPr>
        <w:rPr>
          <w:sz w:val="16"/>
          <w:szCs w:val="12"/>
          <w:lang w:val="de-CH"/>
        </w:rPr>
      </w:pPr>
    </w:p>
    <w:p w14:paraId="553CC1B4" w14:textId="77777777" w:rsidR="00DF7FA7" w:rsidRDefault="00DF7FA7" w:rsidP="00DF7FA7">
      <w:pPr>
        <w:rPr>
          <w:sz w:val="16"/>
          <w:szCs w:val="12"/>
          <w:lang w:val="de-CH"/>
        </w:rPr>
      </w:pPr>
    </w:p>
    <w:p w14:paraId="16DFF75A" w14:textId="77777777" w:rsidR="00DF7FA7" w:rsidRDefault="00DF7FA7" w:rsidP="00DF7FA7">
      <w:pPr>
        <w:rPr>
          <w:sz w:val="16"/>
          <w:szCs w:val="12"/>
          <w:lang w:val="de-CH"/>
        </w:rPr>
      </w:pPr>
    </w:p>
    <w:p w14:paraId="2920F849" w14:textId="77777777" w:rsidR="00DF7FA7" w:rsidRDefault="00DF7FA7" w:rsidP="00DF7FA7">
      <w:pPr>
        <w:rPr>
          <w:sz w:val="16"/>
          <w:szCs w:val="12"/>
          <w:lang w:val="de-CH"/>
        </w:rPr>
      </w:pPr>
    </w:p>
    <w:p w14:paraId="70E1D206" w14:textId="77777777" w:rsidR="00DF7FA7" w:rsidRDefault="00DF7FA7" w:rsidP="00DF7FA7">
      <w:pPr>
        <w:rPr>
          <w:sz w:val="16"/>
          <w:szCs w:val="12"/>
          <w:lang w:val="de-CH"/>
        </w:rPr>
      </w:pPr>
    </w:p>
    <w:p w14:paraId="2243114A" w14:textId="77777777" w:rsidR="00DF7FA7" w:rsidRDefault="00DF7FA7" w:rsidP="00DF7FA7">
      <w:pPr>
        <w:rPr>
          <w:sz w:val="16"/>
          <w:szCs w:val="12"/>
          <w:lang w:val="de-CH"/>
        </w:rPr>
      </w:pPr>
    </w:p>
    <w:p w14:paraId="01FB06F3" w14:textId="77777777" w:rsidR="00DF7FA7" w:rsidRDefault="00DF7FA7" w:rsidP="00DF7FA7">
      <w:pPr>
        <w:rPr>
          <w:sz w:val="22"/>
          <w:szCs w:val="22"/>
        </w:rPr>
      </w:pPr>
    </w:p>
    <w:p w14:paraId="16463B32" w14:textId="77777777" w:rsidR="00DF7FA7" w:rsidRDefault="00DF7FA7" w:rsidP="00DF7FA7">
      <w:pPr>
        <w:rPr>
          <w:sz w:val="22"/>
          <w:szCs w:val="22"/>
        </w:rPr>
      </w:pPr>
    </w:p>
    <w:p w14:paraId="1F59B95F" w14:textId="77777777" w:rsidR="00DF7FA7" w:rsidRDefault="00DF7FA7" w:rsidP="00DF7FA7">
      <w:pPr>
        <w:rPr>
          <w:sz w:val="22"/>
          <w:szCs w:val="22"/>
        </w:rPr>
      </w:pPr>
    </w:p>
    <w:p w14:paraId="50293193" w14:textId="77777777" w:rsidR="00DF7FA7" w:rsidRDefault="00DF7FA7" w:rsidP="00DF7FA7">
      <w:pPr>
        <w:rPr>
          <w:sz w:val="22"/>
          <w:szCs w:val="22"/>
        </w:rPr>
      </w:pP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F7FA7" w14:paraId="3C91512F" w14:textId="77777777" w:rsidTr="00032C8A">
        <w:trPr>
          <w:trHeight w:hRule="exact" w:val="284"/>
        </w:trPr>
        <w:tc>
          <w:tcPr>
            <w:tcW w:w="284" w:type="dxa"/>
          </w:tcPr>
          <w:p w14:paraId="575FB9DB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E69DE27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E7C3E9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F7AA23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EAEE783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6F44EE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583C43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B0C4D9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208CC1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68A06A3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82D804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49F985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9A4D67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3C4734B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287B279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AD6CEE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DCD6DC7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CF96C05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7B1D80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CBA5B9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457924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E93AE5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29540AA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2DE7E8B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CA96A9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A6B29BA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C2C9C9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680F6E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C8D84F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C31D6C9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F09B09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1C7727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B7ECCC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A835CF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DF7FA7" w14:paraId="47DF37E1" w14:textId="77777777" w:rsidTr="00032C8A">
        <w:trPr>
          <w:trHeight w:hRule="exact" w:val="284"/>
        </w:trPr>
        <w:tc>
          <w:tcPr>
            <w:tcW w:w="284" w:type="dxa"/>
          </w:tcPr>
          <w:p w14:paraId="2DE4446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921E6F6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4A62B49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5D740A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DD8E65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508977B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5A80C72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AF2452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B54F8C2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5D81EC5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F211B72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426C0E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DC230C3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DD56515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E93B1F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31F3AA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1AF8E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5CBB20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2787C0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33BAE3A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397C70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0BC31B6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ECBF3DA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156B8C7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6FB882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AA4170B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414BBAA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A704B37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1024A63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FEC5D6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9C917E9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2A7078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CD7D31B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ECA745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DF7FA7" w14:paraId="21513E8D" w14:textId="77777777" w:rsidTr="00032C8A">
        <w:trPr>
          <w:trHeight w:hRule="exact" w:val="284"/>
        </w:trPr>
        <w:tc>
          <w:tcPr>
            <w:tcW w:w="284" w:type="dxa"/>
          </w:tcPr>
          <w:p w14:paraId="596F84A2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6402926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67758A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B91650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3DC726B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B1E15F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C3C725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5FAC7B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0CBE6F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9672E8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67194E3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E69C09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A0F17B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00E52E6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08F25F5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EB0112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38DF2D6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7A9B90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52C5813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13BA79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899522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CF082A6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1D0D8D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41CB03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B9FFEB9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3FBDE85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0944996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3D8055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150B7CA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0A77F2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4C69D12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284661A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C4DAD8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B067206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DF7FA7" w14:paraId="005A49F5" w14:textId="77777777" w:rsidTr="00032C8A">
        <w:trPr>
          <w:trHeight w:hRule="exact" w:val="284"/>
        </w:trPr>
        <w:tc>
          <w:tcPr>
            <w:tcW w:w="284" w:type="dxa"/>
          </w:tcPr>
          <w:p w14:paraId="44D9700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4AC91D7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B63CD4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EC622E2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235240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BB2DD0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7D73FB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7B55E53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3F06B1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94A5D59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4EC1E7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15A5E4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2DEA9F9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32B7E7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69E656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5A41A25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38C0177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D210E2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8295C9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5D1E5F3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06F4DA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901F5BA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B3CAB0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17ADA53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116A2B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C6DAE16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6BC46C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FF41063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125ACD6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D6465C9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FA193E7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4B3F47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6B724B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B08816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DF7FA7" w14:paraId="2C57D258" w14:textId="77777777" w:rsidTr="00032C8A">
        <w:trPr>
          <w:trHeight w:hRule="exact" w:val="284"/>
        </w:trPr>
        <w:tc>
          <w:tcPr>
            <w:tcW w:w="284" w:type="dxa"/>
          </w:tcPr>
          <w:p w14:paraId="22D3EC2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718990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5B43EA5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ED41F4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ABFB5E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7B1A4E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510DB5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2BA3CEA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DBFC75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14ED82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8C6322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67E8C4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FD8941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2B588A6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94829CA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077E9E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355DDC6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029C30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D2AED0B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2D4A1E7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253EBC5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88897A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B2F505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128FB0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C343AC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AC0A7D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BF37CC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707D05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1D15E5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81D38A6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4131A9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BF0B87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CE2DA9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5E7E56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DF7FA7" w14:paraId="68217C3D" w14:textId="77777777" w:rsidTr="00032C8A">
        <w:trPr>
          <w:trHeight w:hRule="exact" w:val="284"/>
        </w:trPr>
        <w:tc>
          <w:tcPr>
            <w:tcW w:w="284" w:type="dxa"/>
          </w:tcPr>
          <w:p w14:paraId="402D497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4684FB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0C7187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1035AAA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8B9EAC5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F707E8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9B3DDA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44C6315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181F4AB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1942E5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CC3BBD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C0B06D3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E11719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E3F9CC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96D450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FFCBCE9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DE7FB0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7971BB5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B0EBD8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F88D40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F3B0C8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75D484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0AB8BF7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0253BF9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F7AB6F7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1CA1726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0E6B21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D4C1445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AB29713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05A7F0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AC91D0B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06C0A7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BDB089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CE4947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DF7FA7" w14:paraId="7013839D" w14:textId="77777777" w:rsidTr="00032C8A">
        <w:trPr>
          <w:trHeight w:hRule="exact" w:val="284"/>
        </w:trPr>
        <w:tc>
          <w:tcPr>
            <w:tcW w:w="284" w:type="dxa"/>
          </w:tcPr>
          <w:p w14:paraId="67A821A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820CAC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D111C52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4786DA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B14514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57FCD83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2FC12E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B6EDCF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72106D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90F5425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C1BEF92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6C2B5F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6CB9D5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C611AC7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44D396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1A02107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71FBFA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807D5F7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FA820F9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005CBC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96814B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8EEC45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AEFE10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F97A63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7CFCD4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A028246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D4C5F5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5F36BD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67E11D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D8052E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EF95F47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FC90E32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F32611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AC48447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DF7FA7" w14:paraId="6D64E677" w14:textId="77777777" w:rsidTr="00032C8A">
        <w:trPr>
          <w:trHeight w:hRule="exact" w:val="284"/>
        </w:trPr>
        <w:tc>
          <w:tcPr>
            <w:tcW w:w="284" w:type="dxa"/>
          </w:tcPr>
          <w:p w14:paraId="37AD067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3DEA4FB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F6BF42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B82FE4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B6279E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BEC94D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E18210E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EB8DB3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4BFCC76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D13BD22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94B9B4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490585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099FD3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E94DBC2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FBF9026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309C025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81D2A13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1E4048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38F7368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14B42F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F558E19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03912AC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88E362A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2C0AF6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451569C4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1876742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22912DC3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6956310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C0632C2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4D5FD1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05A3EAF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1237A51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9185ED9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36FB9A8D" w14:textId="77777777" w:rsidR="00DF7FA7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</w:tbl>
    <w:p w14:paraId="52EA5BDD" w14:textId="77777777" w:rsidR="00DF7FA7" w:rsidRDefault="00DF7FA7" w:rsidP="00DF7FA7">
      <w:pPr>
        <w:rPr>
          <w:sz w:val="22"/>
          <w:szCs w:val="22"/>
        </w:rPr>
      </w:pPr>
    </w:p>
    <w:p w14:paraId="047CC095" w14:textId="4F0D0601" w:rsidR="00466F76" w:rsidRPr="009E2488" w:rsidRDefault="00466F76" w:rsidP="00B13406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9E2488" w:rsidRPr="00E30ECC" w14:paraId="4D225CD6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63E448C6" w14:textId="2AD3D977" w:rsidR="009E2488" w:rsidRPr="00816D78" w:rsidRDefault="000754FD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6</w:t>
            </w:r>
            <w:r w:rsidR="00F13593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7C8C11A" w14:textId="51A7B1E7" w:rsidR="009E2488" w:rsidRPr="00816D78" w:rsidRDefault="003E2C2F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Sachrechnen: Abfahrts- und Fahrzeit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7BA4CEDE" w14:textId="2BEC00BE" w:rsidR="009E2488" w:rsidRPr="00816D78" w:rsidRDefault="003E2C2F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10</w:t>
            </w:r>
            <w:r w:rsidR="009E2488"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 / 1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CA12556" w14:textId="3A84E4AF" w:rsidR="009E2488" w:rsidRPr="00816D78" w:rsidRDefault="003E2C2F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73F6F364" w14:textId="77777777" w:rsidR="009E2488" w:rsidRPr="009E2488" w:rsidRDefault="009E2488" w:rsidP="00B13406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118"/>
        <w:gridCol w:w="3260"/>
      </w:tblGrid>
      <w:tr w:rsidR="003E2C2F" w:rsidRPr="00AD16D3" w14:paraId="7A9B3E56" w14:textId="77777777" w:rsidTr="003E2C2F">
        <w:trPr>
          <w:trHeight w:val="2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D7A3A3F" w14:textId="77777777" w:rsidR="003E2C2F" w:rsidRPr="003E2C2F" w:rsidRDefault="003E2C2F" w:rsidP="005B6A8F">
            <w:pPr>
              <w:jc w:val="center"/>
              <w:rPr>
                <w:rFonts w:cs="Arial"/>
                <w:b/>
                <w:sz w:val="22"/>
                <w:szCs w:val="22"/>
                <w:lang w:val="de-CH"/>
              </w:rPr>
            </w:pPr>
            <w:r w:rsidRPr="003E2C2F">
              <w:rPr>
                <w:rFonts w:cs="Arial"/>
                <w:b/>
                <w:sz w:val="22"/>
                <w:szCs w:val="22"/>
                <w:lang w:val="de-CH"/>
              </w:rPr>
              <w:t>Abfahrt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5196558" w14:textId="77777777" w:rsidR="003E2C2F" w:rsidRPr="003E2C2F" w:rsidRDefault="003E2C2F" w:rsidP="005B6A8F">
            <w:pPr>
              <w:jc w:val="center"/>
              <w:rPr>
                <w:rFonts w:cs="Arial"/>
                <w:b/>
                <w:sz w:val="22"/>
                <w:szCs w:val="22"/>
                <w:lang w:val="de-CH"/>
              </w:rPr>
            </w:pPr>
            <w:r w:rsidRPr="003E2C2F">
              <w:rPr>
                <w:rFonts w:cs="Arial"/>
                <w:b/>
                <w:sz w:val="22"/>
                <w:szCs w:val="22"/>
                <w:lang w:val="de-CH"/>
              </w:rPr>
              <w:t>Ankunft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0A51AE60" w14:textId="77777777" w:rsidR="003E2C2F" w:rsidRPr="003E2C2F" w:rsidRDefault="003E2C2F" w:rsidP="005B6A8F">
            <w:pPr>
              <w:jc w:val="center"/>
              <w:rPr>
                <w:rFonts w:cs="Arial"/>
                <w:b/>
                <w:sz w:val="22"/>
                <w:szCs w:val="22"/>
                <w:lang w:val="de-CH"/>
              </w:rPr>
            </w:pPr>
            <w:r w:rsidRPr="003E2C2F">
              <w:rPr>
                <w:rFonts w:cs="Arial"/>
                <w:b/>
                <w:sz w:val="22"/>
                <w:szCs w:val="22"/>
                <w:lang w:val="de-CH"/>
              </w:rPr>
              <w:t>Fahrzeit</w:t>
            </w:r>
          </w:p>
        </w:tc>
      </w:tr>
      <w:tr w:rsidR="003E2C2F" w:rsidRPr="00AD16D3" w14:paraId="66CE8938" w14:textId="77777777" w:rsidTr="003E2C2F">
        <w:trPr>
          <w:trHeight w:val="16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28D" w14:textId="77777777" w:rsidR="003E2C2F" w:rsidRPr="003E2C2F" w:rsidRDefault="003E2C2F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3E2C2F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1C731F82" wp14:editId="673EC385">
                  <wp:extent cx="729615" cy="729615"/>
                  <wp:effectExtent l="0" t="0" r="0" b="0"/>
                  <wp:docPr id="10" name="Bild 2" descr="SwissRailwayClock-1p3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wissRailwayClock-1p3f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D8980E" w14:textId="5CBFA8C3" w:rsidR="003E2C2F" w:rsidRPr="003E2C2F" w:rsidRDefault="003E2C2F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3E2C2F">
              <w:rPr>
                <w:rFonts w:cs="Arial"/>
                <w:sz w:val="22"/>
                <w:szCs w:val="22"/>
                <w:lang w:val="de-CH"/>
              </w:rPr>
              <w:t>____:</w:t>
            </w:r>
            <w:r w:rsidR="00421512">
              <w:rPr>
                <w:rFonts w:cs="Arial"/>
                <w:sz w:val="22"/>
                <w:szCs w:val="22"/>
                <w:lang w:val="de-CH"/>
              </w:rPr>
              <w:t xml:space="preserve">____ </w:t>
            </w:r>
            <w:r w:rsidRPr="003E2C2F">
              <w:rPr>
                <w:rFonts w:cs="Arial"/>
                <w:sz w:val="22"/>
                <w:szCs w:val="22"/>
                <w:lang w:val="de-CH"/>
              </w:rPr>
              <w:t xml:space="preserve">in Bern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5350" w14:textId="628A0C47" w:rsidR="003E2C2F" w:rsidRPr="003E2C2F" w:rsidRDefault="003E2C2F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3E2C2F">
              <w:rPr>
                <w:rFonts w:cs="Arial"/>
                <w:b/>
                <w:sz w:val="22"/>
                <w:szCs w:val="22"/>
                <w:lang w:val="de-CH"/>
              </w:rPr>
              <w:t>08:12</w:t>
            </w:r>
          </w:p>
          <w:p w14:paraId="73DEF236" w14:textId="77777777" w:rsidR="003E2C2F" w:rsidRPr="003E2C2F" w:rsidRDefault="003E2C2F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  <w:p w14:paraId="4AFEECC4" w14:textId="77777777" w:rsidR="003E2C2F" w:rsidRPr="003E2C2F" w:rsidRDefault="003E2C2F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3E2C2F">
              <w:rPr>
                <w:rFonts w:cs="Arial"/>
                <w:sz w:val="22"/>
                <w:szCs w:val="22"/>
                <w:lang w:val="de-CH"/>
              </w:rPr>
              <w:t>in Spiez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EB74" w14:textId="77777777" w:rsidR="003E2C2F" w:rsidRPr="003E2C2F" w:rsidRDefault="003E2C2F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3E2C2F">
              <w:rPr>
                <w:rFonts w:cs="Arial"/>
                <w:sz w:val="22"/>
                <w:szCs w:val="22"/>
                <w:lang w:val="de-CH"/>
              </w:rPr>
              <w:t>________ min</w:t>
            </w:r>
          </w:p>
        </w:tc>
      </w:tr>
    </w:tbl>
    <w:p w14:paraId="7298DB90" w14:textId="77777777" w:rsidR="00B13406" w:rsidRPr="009E2488" w:rsidRDefault="00B13406" w:rsidP="00B13406">
      <w:pPr>
        <w:rPr>
          <w:sz w:val="22"/>
          <w:szCs w:val="22"/>
        </w:rPr>
      </w:pPr>
    </w:p>
    <w:p w14:paraId="6B358B0B" w14:textId="77777777" w:rsidR="00B13406" w:rsidRPr="009E2488" w:rsidRDefault="00B13406" w:rsidP="00B13406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3E2C2F" w:rsidRPr="00E30ECC" w14:paraId="30753F8A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5333ABFA" w14:textId="710CFFF8" w:rsidR="003E2C2F" w:rsidRPr="00816D78" w:rsidRDefault="000754FD" w:rsidP="003E2C2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7</w:t>
            </w:r>
            <w:r w:rsidR="00F13593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059870B" w14:textId="73509A84" w:rsidR="003E2C2F" w:rsidRPr="00816D78" w:rsidRDefault="003E2C2F" w:rsidP="003E2C2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Sachrechnen: Abfahrts- und Fahrzeit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59E4FB8" w14:textId="07D106D1" w:rsidR="003E2C2F" w:rsidRPr="00816D78" w:rsidRDefault="003E2C2F" w:rsidP="003E2C2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10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 / 1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5650B75" w14:textId="736C10AE" w:rsidR="003E2C2F" w:rsidRPr="00816D78" w:rsidRDefault="003E2C2F" w:rsidP="003E2C2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7B219A91" w14:textId="77777777" w:rsidR="009E2488" w:rsidRPr="009E2488" w:rsidRDefault="009E2488" w:rsidP="00B13406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118"/>
        <w:gridCol w:w="3260"/>
      </w:tblGrid>
      <w:tr w:rsidR="003E2C2F" w:rsidRPr="00AD16D3" w14:paraId="72532B57" w14:textId="77777777" w:rsidTr="003E2C2F">
        <w:trPr>
          <w:trHeight w:val="2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EC872C1" w14:textId="77777777" w:rsidR="003E2C2F" w:rsidRPr="003E2C2F" w:rsidRDefault="003E2C2F" w:rsidP="005B6A8F">
            <w:pPr>
              <w:jc w:val="center"/>
              <w:rPr>
                <w:rFonts w:cs="Arial"/>
                <w:b/>
                <w:sz w:val="22"/>
                <w:szCs w:val="22"/>
                <w:lang w:val="de-CH"/>
              </w:rPr>
            </w:pPr>
            <w:r w:rsidRPr="003E2C2F">
              <w:rPr>
                <w:rFonts w:cs="Arial"/>
                <w:b/>
                <w:sz w:val="22"/>
                <w:szCs w:val="22"/>
                <w:lang w:val="de-CH"/>
              </w:rPr>
              <w:t>Abfahrt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0AE70F23" w14:textId="77777777" w:rsidR="003E2C2F" w:rsidRPr="003E2C2F" w:rsidRDefault="003E2C2F" w:rsidP="005B6A8F">
            <w:pPr>
              <w:jc w:val="center"/>
              <w:rPr>
                <w:rFonts w:cs="Arial"/>
                <w:b/>
                <w:sz w:val="22"/>
                <w:szCs w:val="22"/>
                <w:lang w:val="de-CH"/>
              </w:rPr>
            </w:pPr>
            <w:r w:rsidRPr="003E2C2F">
              <w:rPr>
                <w:rFonts w:cs="Arial"/>
                <w:b/>
                <w:sz w:val="22"/>
                <w:szCs w:val="22"/>
                <w:lang w:val="de-CH"/>
              </w:rPr>
              <w:t>Ankunft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D3C6DF5" w14:textId="77777777" w:rsidR="003E2C2F" w:rsidRPr="003E2C2F" w:rsidRDefault="003E2C2F" w:rsidP="005B6A8F">
            <w:pPr>
              <w:jc w:val="center"/>
              <w:rPr>
                <w:rFonts w:cs="Arial"/>
                <w:b/>
                <w:sz w:val="22"/>
                <w:szCs w:val="22"/>
                <w:lang w:val="de-CH"/>
              </w:rPr>
            </w:pPr>
            <w:r w:rsidRPr="003E2C2F">
              <w:rPr>
                <w:rFonts w:cs="Arial"/>
                <w:b/>
                <w:sz w:val="22"/>
                <w:szCs w:val="22"/>
                <w:lang w:val="de-CH"/>
              </w:rPr>
              <w:t>Fahrzeit</w:t>
            </w:r>
          </w:p>
        </w:tc>
      </w:tr>
      <w:tr w:rsidR="003E2C2F" w:rsidRPr="003E2C2F" w14:paraId="59900C83" w14:textId="77777777" w:rsidTr="003E2C2F">
        <w:trPr>
          <w:trHeight w:val="16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928D" w14:textId="26D21E85" w:rsidR="003E2C2F" w:rsidRPr="003E2C2F" w:rsidRDefault="003E2C2F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>
              <w:rPr>
                <w:rFonts w:cs="Arial"/>
                <w:sz w:val="22"/>
                <w:szCs w:val="22"/>
                <w:lang w:val="de-CH"/>
              </w:rPr>
              <w:t>18:36</w:t>
            </w:r>
          </w:p>
          <w:p w14:paraId="0CAD256F" w14:textId="77777777" w:rsidR="003E2C2F" w:rsidRPr="003E2C2F" w:rsidRDefault="003E2C2F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  <w:p w14:paraId="6981D0B0" w14:textId="77777777" w:rsidR="003E2C2F" w:rsidRPr="003E2C2F" w:rsidRDefault="003E2C2F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3E2C2F">
              <w:rPr>
                <w:rFonts w:cs="Arial"/>
                <w:sz w:val="22"/>
                <w:szCs w:val="22"/>
                <w:lang w:val="de-CH"/>
              </w:rPr>
              <w:t xml:space="preserve">in Spiez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E713" w14:textId="77777777" w:rsidR="003E2C2F" w:rsidRPr="003E2C2F" w:rsidRDefault="003E2C2F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3E2C2F">
              <w:rPr>
                <w:rFonts w:cs="Arial"/>
                <w:b/>
                <w:sz w:val="22"/>
                <w:szCs w:val="22"/>
                <w:lang w:val="de-CH"/>
              </w:rPr>
              <w:t>_______</w:t>
            </w:r>
          </w:p>
          <w:p w14:paraId="2CC09666" w14:textId="77777777" w:rsidR="003E2C2F" w:rsidRPr="003E2C2F" w:rsidRDefault="003E2C2F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  <w:p w14:paraId="7356A05E" w14:textId="77777777" w:rsidR="003E2C2F" w:rsidRPr="003E2C2F" w:rsidRDefault="003E2C2F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3E2C2F">
              <w:rPr>
                <w:rFonts w:cs="Arial"/>
                <w:sz w:val="22"/>
                <w:szCs w:val="22"/>
                <w:lang w:val="de-CH"/>
              </w:rPr>
              <w:t xml:space="preserve">in </w:t>
            </w:r>
            <w:proofErr w:type="spellStart"/>
            <w:r w:rsidRPr="003E2C2F">
              <w:rPr>
                <w:rFonts w:cs="Arial"/>
                <w:sz w:val="22"/>
                <w:szCs w:val="22"/>
                <w:lang w:val="de-CH"/>
              </w:rPr>
              <w:t>Aeschi</w:t>
            </w:r>
            <w:proofErr w:type="spellEnd"/>
            <w:r w:rsidRPr="003E2C2F">
              <w:rPr>
                <w:rFonts w:cs="Arial"/>
                <w:sz w:val="22"/>
                <w:szCs w:val="22"/>
                <w:lang w:val="de-CH"/>
              </w:rPr>
              <w:t xml:space="preserve"> bei Spiez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3C4" w14:textId="77777777" w:rsidR="003E2C2F" w:rsidRPr="003E2C2F" w:rsidRDefault="003E2C2F" w:rsidP="005B6A8F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3E2C2F">
              <w:rPr>
                <w:rFonts w:cs="Arial"/>
                <w:sz w:val="22"/>
                <w:szCs w:val="22"/>
                <w:lang w:val="de-CH"/>
              </w:rPr>
              <w:t>18 min</w:t>
            </w:r>
          </w:p>
        </w:tc>
      </w:tr>
    </w:tbl>
    <w:p w14:paraId="70A53D33" w14:textId="77777777" w:rsidR="00B13406" w:rsidRPr="009E2488" w:rsidRDefault="00B13406" w:rsidP="00B13406">
      <w:pPr>
        <w:rPr>
          <w:sz w:val="22"/>
          <w:szCs w:val="22"/>
        </w:rPr>
      </w:pPr>
    </w:p>
    <w:p w14:paraId="6226E9C7" w14:textId="77777777" w:rsidR="00B13406" w:rsidRDefault="00B13406" w:rsidP="00B13406">
      <w:pPr>
        <w:rPr>
          <w:sz w:val="22"/>
          <w:szCs w:val="22"/>
          <w:lang w:val="de-CH"/>
        </w:rPr>
      </w:pPr>
    </w:p>
    <w:p w14:paraId="7AD5F769" w14:textId="3964F5D5" w:rsidR="00E34B02" w:rsidRDefault="00F24072" w:rsidP="00B13406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br w:type="column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F24072" w:rsidRPr="00E30ECC" w14:paraId="02C61D24" w14:textId="77777777" w:rsidTr="00032C8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6E7CC988" w14:textId="07C313DD" w:rsidR="00F24072" w:rsidRPr="00816D78" w:rsidRDefault="000754FD" w:rsidP="00032C8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8</w:t>
            </w:r>
            <w:r w:rsidR="00F24072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44C4B7C" w14:textId="77777777" w:rsidR="00F24072" w:rsidRPr="00816D78" w:rsidRDefault="00F24072" w:rsidP="00032C8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Arithmetik: </w:t>
            </w:r>
            <w:proofErr w:type="spellStart"/>
            <w:r>
              <w:rPr>
                <w:rFonts w:cs="Arial"/>
                <w:b/>
                <w:color w:val="FFFFFF"/>
                <w:sz w:val="24"/>
                <w:lang w:val="de-CH"/>
              </w:rPr>
              <w:t>Malkreuz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3DF8AF3C" w14:textId="77777777" w:rsidR="00F24072" w:rsidRPr="00816D78" w:rsidRDefault="00F24072" w:rsidP="00032C8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12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 / 1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8676CD0" w14:textId="77777777" w:rsidR="00F24072" w:rsidRPr="00816D78" w:rsidRDefault="00F24072" w:rsidP="00032C8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O/B</w:t>
            </w:r>
          </w:p>
        </w:tc>
      </w:tr>
    </w:tbl>
    <w:p w14:paraId="05589CB0" w14:textId="77777777" w:rsidR="00F24072" w:rsidRPr="00B97EA6" w:rsidRDefault="00F24072" w:rsidP="00F24072">
      <w:pPr>
        <w:rPr>
          <w:rFonts w:cs="Arial"/>
          <w:sz w:val="22"/>
          <w:szCs w:val="22"/>
          <w:lang w:val="de-CH"/>
        </w:rPr>
      </w:pPr>
    </w:p>
    <w:p w14:paraId="337FBEAB" w14:textId="77777777" w:rsidR="00F24072" w:rsidRPr="00421512" w:rsidRDefault="00F24072" w:rsidP="00F24072">
      <w:pPr>
        <w:rPr>
          <w:sz w:val="22"/>
          <w:szCs w:val="22"/>
        </w:rPr>
      </w:pPr>
    </w:p>
    <w:tbl>
      <w:tblPr>
        <w:tblW w:w="0" w:type="auto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662"/>
        <w:gridCol w:w="653"/>
        <w:gridCol w:w="1273"/>
        <w:gridCol w:w="1944"/>
        <w:gridCol w:w="615"/>
        <w:gridCol w:w="649"/>
        <w:gridCol w:w="648"/>
        <w:gridCol w:w="648"/>
        <w:gridCol w:w="505"/>
        <w:gridCol w:w="140"/>
      </w:tblGrid>
      <w:tr w:rsidR="00F24072" w:rsidRPr="00466F76" w14:paraId="137FB1F2" w14:textId="77777777" w:rsidTr="00032C8A">
        <w:trPr>
          <w:gridAfter w:val="1"/>
          <w:wAfter w:w="149" w:type="dxa"/>
          <w:trHeight w:val="620"/>
        </w:trPr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26F77" w14:textId="77777777" w:rsidR="00F24072" w:rsidRPr="00466F76" w:rsidRDefault="00F24072" w:rsidP="00032C8A">
            <w:pPr>
              <w:rPr>
                <w:sz w:val="22"/>
                <w:szCs w:val="22"/>
              </w:rPr>
            </w:pPr>
            <w:r w:rsidRPr="00466F76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5E6E30F8" wp14:editId="44597A74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75565</wp:posOffset>
                      </wp:positionV>
                      <wp:extent cx="36195" cy="36195"/>
                      <wp:effectExtent l="0" t="0" r="1905" b="1905"/>
                      <wp:wrapNone/>
                      <wp:docPr id="1053" name="Oval 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6195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DD29687" id="Oval 955" o:spid="_x0000_s1026" style="position:absolute;margin-left:14.7pt;margin-top:5.95pt;width:2.85pt;height:2.85pt;flip:x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" fillcolor="black">
                      <v:path arrowok="t"/>
                    </v:oval>
                  </w:pict>
                </mc:Fallback>
              </mc:AlternateContent>
            </w:r>
            <w:r w:rsidRPr="00466F76">
              <w:rPr>
                <w:sz w:val="22"/>
                <w:szCs w:val="22"/>
              </w:rPr>
              <w:t>14    18 = ________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B1285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231DC" w14:textId="77777777" w:rsidR="00F24072" w:rsidRPr="00466F76" w:rsidRDefault="00F24072" w:rsidP="00032C8A">
            <w:pPr>
              <w:rPr>
                <w:sz w:val="22"/>
                <w:szCs w:val="22"/>
              </w:rPr>
            </w:pPr>
            <w:r w:rsidRPr="00466F76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37BB7E3F" wp14:editId="2EE70304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69215</wp:posOffset>
                      </wp:positionV>
                      <wp:extent cx="36195" cy="36195"/>
                      <wp:effectExtent l="0" t="0" r="1905" b="1905"/>
                      <wp:wrapNone/>
                      <wp:docPr id="1052" name="Oval 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6195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89FCFDE" id="Oval 956" o:spid="_x0000_s1026" style="position:absolute;margin-left:14.7pt;margin-top:5.45pt;width:2.85pt;height:2.85pt;flip:x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" fillcolor="black">
                      <v:path arrowok="t"/>
                    </v:oval>
                  </w:pict>
                </mc:Fallback>
              </mc:AlternateContent>
            </w:r>
            <w:r w:rsidRPr="00466F76">
              <w:rPr>
                <w:sz w:val="22"/>
                <w:szCs w:val="22"/>
              </w:rPr>
              <w:t>14    36 = ________</w:t>
            </w:r>
          </w:p>
        </w:tc>
      </w:tr>
      <w:tr w:rsidR="00F24072" w14:paraId="4DC11AA9" w14:textId="77777777" w:rsidTr="00032C8A">
        <w:trPr>
          <w:trHeight w:val="620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8" w:space="0" w:color="333333"/>
              <w:right w:val="single" w:sz="18" w:space="0" w:color="333333"/>
            </w:tcBorders>
            <w:shd w:val="clear" w:color="auto" w:fill="auto"/>
            <w:vAlign w:val="center"/>
          </w:tcPr>
          <w:p w14:paraId="24DA4F7B" w14:textId="77777777" w:rsidR="00F24072" w:rsidRPr="00466F76" w:rsidRDefault="00F24072" w:rsidP="00032C8A">
            <w:pPr>
              <w:jc w:val="center"/>
              <w:rPr>
                <w:b/>
                <w:sz w:val="22"/>
                <w:szCs w:val="22"/>
              </w:rPr>
            </w:pPr>
            <w:r w:rsidRPr="00466F76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6F6B78E8" wp14:editId="090A4EED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53975</wp:posOffset>
                      </wp:positionV>
                      <wp:extent cx="63500" cy="63500"/>
                      <wp:effectExtent l="0" t="0" r="12700" b="12700"/>
                      <wp:wrapNone/>
                      <wp:docPr id="1051" name="Oval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C9A7C93" id="Oval 953" o:spid="_x0000_s1026" style="position:absolute;margin-left:10.05pt;margin-top:4.25pt;width:5pt;height: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single" w:sz="12" w:space="0" w:color="auto"/>
              <w:left w:val="single" w:sz="18" w:space="0" w:color="333333"/>
              <w:bottom w:val="single" w:sz="18" w:space="0" w:color="333333"/>
            </w:tcBorders>
            <w:shd w:val="clear" w:color="auto" w:fill="auto"/>
            <w:vAlign w:val="center"/>
          </w:tcPr>
          <w:p w14:paraId="6627EEDC" w14:textId="77777777" w:rsidR="00F24072" w:rsidRPr="00466F76" w:rsidRDefault="00F24072" w:rsidP="00032C8A">
            <w:pPr>
              <w:jc w:val="right"/>
              <w:rPr>
                <w:sz w:val="22"/>
                <w:szCs w:val="22"/>
              </w:rPr>
            </w:pPr>
            <w:r w:rsidRPr="00466F76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18" w:space="0" w:color="333333"/>
              <w:right w:val="single" w:sz="12" w:space="0" w:color="auto"/>
            </w:tcBorders>
            <w:shd w:val="clear" w:color="auto" w:fill="auto"/>
            <w:vAlign w:val="center"/>
          </w:tcPr>
          <w:p w14:paraId="25034B36" w14:textId="77777777" w:rsidR="00F24072" w:rsidRPr="00466F76" w:rsidRDefault="00F24072" w:rsidP="00032C8A">
            <w:pPr>
              <w:jc w:val="right"/>
              <w:rPr>
                <w:sz w:val="22"/>
                <w:szCs w:val="22"/>
              </w:rPr>
            </w:pPr>
            <w:r w:rsidRPr="00466F76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690F91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6E2F2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8" w:space="0" w:color="333333"/>
              <w:right w:val="single" w:sz="18" w:space="0" w:color="333333"/>
            </w:tcBorders>
            <w:shd w:val="clear" w:color="auto" w:fill="auto"/>
            <w:vAlign w:val="center"/>
          </w:tcPr>
          <w:p w14:paraId="00BD63BD" w14:textId="77777777" w:rsidR="00F24072" w:rsidRPr="00466F76" w:rsidRDefault="00F24072" w:rsidP="00032C8A">
            <w:pPr>
              <w:jc w:val="center"/>
              <w:rPr>
                <w:sz w:val="22"/>
                <w:szCs w:val="22"/>
              </w:rPr>
            </w:pPr>
            <w:r w:rsidRPr="00466F76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6B828A46" wp14:editId="09FF97C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45085</wp:posOffset>
                      </wp:positionV>
                      <wp:extent cx="63500" cy="63500"/>
                      <wp:effectExtent l="0" t="0" r="12700" b="12700"/>
                      <wp:wrapNone/>
                      <wp:docPr id="1050" name="Oval 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34A7C65" id="Oval 954" o:spid="_x0000_s1026" style="position:absolute;margin-left:7.9pt;margin-top:3.55pt;width:5pt;height: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single" w:sz="12" w:space="0" w:color="auto"/>
              <w:left w:val="single" w:sz="18" w:space="0" w:color="333333"/>
              <w:bottom w:val="single" w:sz="18" w:space="0" w:color="333333"/>
            </w:tcBorders>
            <w:shd w:val="clear" w:color="auto" w:fill="auto"/>
            <w:vAlign w:val="center"/>
          </w:tcPr>
          <w:p w14:paraId="7CA80D04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12" w:space="0" w:color="auto"/>
              <w:bottom w:val="single" w:sz="18" w:space="0" w:color="333333"/>
              <w:right w:val="single" w:sz="12" w:space="0" w:color="auto"/>
            </w:tcBorders>
            <w:shd w:val="clear" w:color="auto" w:fill="auto"/>
            <w:vAlign w:val="center"/>
          </w:tcPr>
          <w:p w14:paraId="56085DF8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9E0B7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E9C5C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</w:tr>
      <w:tr w:rsidR="00F24072" w14:paraId="275A9450" w14:textId="77777777" w:rsidTr="00032C8A">
        <w:trPr>
          <w:trHeight w:val="620"/>
        </w:trPr>
        <w:tc>
          <w:tcPr>
            <w:tcW w:w="681" w:type="dxa"/>
            <w:tcBorders>
              <w:top w:val="single" w:sz="18" w:space="0" w:color="333333"/>
              <w:left w:val="single" w:sz="12" w:space="0" w:color="auto"/>
              <w:right w:val="single" w:sz="18" w:space="0" w:color="333333"/>
            </w:tcBorders>
            <w:shd w:val="clear" w:color="auto" w:fill="auto"/>
            <w:vAlign w:val="center"/>
          </w:tcPr>
          <w:p w14:paraId="0428A9CD" w14:textId="77777777" w:rsidR="00F24072" w:rsidRPr="00466F76" w:rsidRDefault="00F24072" w:rsidP="00032C8A">
            <w:pPr>
              <w:jc w:val="right"/>
              <w:rPr>
                <w:sz w:val="22"/>
                <w:szCs w:val="22"/>
              </w:rPr>
            </w:pPr>
            <w:r w:rsidRPr="00466F76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single" w:sz="18" w:space="0" w:color="333333"/>
              <w:left w:val="single" w:sz="18" w:space="0" w:color="333333"/>
            </w:tcBorders>
            <w:shd w:val="clear" w:color="auto" w:fill="auto"/>
            <w:vAlign w:val="center"/>
          </w:tcPr>
          <w:p w14:paraId="2706E03C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18" w:space="0" w:color="333333"/>
              <w:right w:val="single" w:sz="12" w:space="0" w:color="auto"/>
            </w:tcBorders>
            <w:shd w:val="clear" w:color="auto" w:fill="auto"/>
            <w:vAlign w:val="center"/>
          </w:tcPr>
          <w:p w14:paraId="4DD53191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DB645E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A611B6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18" w:space="0" w:color="333333"/>
              <w:left w:val="single" w:sz="12" w:space="0" w:color="auto"/>
              <w:right w:val="single" w:sz="18" w:space="0" w:color="333333"/>
            </w:tcBorders>
            <w:shd w:val="clear" w:color="auto" w:fill="auto"/>
            <w:vAlign w:val="center"/>
          </w:tcPr>
          <w:p w14:paraId="6302495C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single" w:sz="18" w:space="0" w:color="333333"/>
            </w:tcBorders>
            <w:shd w:val="clear" w:color="auto" w:fill="auto"/>
            <w:vAlign w:val="center"/>
          </w:tcPr>
          <w:p w14:paraId="69C52AE2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0AFF7C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81AA7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35402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</w:tr>
      <w:tr w:rsidR="00F24072" w14:paraId="57831663" w14:textId="77777777" w:rsidTr="00032C8A">
        <w:trPr>
          <w:trHeight w:val="620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  <w:right w:val="single" w:sz="18" w:space="0" w:color="333333"/>
            </w:tcBorders>
            <w:shd w:val="clear" w:color="auto" w:fill="auto"/>
            <w:vAlign w:val="center"/>
          </w:tcPr>
          <w:p w14:paraId="58F894C2" w14:textId="77777777" w:rsidR="00F24072" w:rsidRPr="00466F76" w:rsidRDefault="00F24072" w:rsidP="00032C8A">
            <w:pPr>
              <w:jc w:val="right"/>
              <w:rPr>
                <w:sz w:val="22"/>
                <w:szCs w:val="22"/>
              </w:rPr>
            </w:pPr>
            <w:r w:rsidRPr="00466F76">
              <w:rPr>
                <w:sz w:val="22"/>
                <w:szCs w:val="22"/>
              </w:rPr>
              <w:t>4</w:t>
            </w:r>
          </w:p>
        </w:tc>
        <w:tc>
          <w:tcPr>
            <w:tcW w:w="681" w:type="dxa"/>
            <w:tcBorders>
              <w:left w:val="single" w:sz="18" w:space="0" w:color="333333"/>
              <w:bottom w:val="single" w:sz="12" w:space="0" w:color="auto"/>
            </w:tcBorders>
            <w:shd w:val="clear" w:color="auto" w:fill="auto"/>
            <w:vAlign w:val="center"/>
          </w:tcPr>
          <w:p w14:paraId="536FAC32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DCC35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00097C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78BA2F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left w:val="single" w:sz="12" w:space="0" w:color="auto"/>
              <w:bottom w:val="single" w:sz="12" w:space="0" w:color="auto"/>
              <w:right w:val="single" w:sz="18" w:space="0" w:color="333333"/>
            </w:tcBorders>
            <w:shd w:val="clear" w:color="auto" w:fill="auto"/>
            <w:vAlign w:val="center"/>
          </w:tcPr>
          <w:p w14:paraId="0C8B5247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single" w:sz="18" w:space="0" w:color="333333"/>
              <w:bottom w:val="single" w:sz="12" w:space="0" w:color="auto"/>
            </w:tcBorders>
            <w:shd w:val="clear" w:color="auto" w:fill="auto"/>
            <w:vAlign w:val="center"/>
          </w:tcPr>
          <w:p w14:paraId="57E01FEB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56811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E62B05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0D264D" w14:textId="77777777" w:rsidR="00F24072" w:rsidRPr="00466F76" w:rsidRDefault="00F24072" w:rsidP="00032C8A">
            <w:pPr>
              <w:rPr>
                <w:sz w:val="22"/>
                <w:szCs w:val="22"/>
              </w:rPr>
            </w:pPr>
          </w:p>
        </w:tc>
      </w:tr>
      <w:tr w:rsidR="00F24072" w14:paraId="77FE4914" w14:textId="77777777" w:rsidTr="00032C8A">
        <w:trPr>
          <w:trHeight w:val="620"/>
        </w:trPr>
        <w:tc>
          <w:tcPr>
            <w:tcW w:w="6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B991" w14:textId="77777777" w:rsidR="00F24072" w:rsidRDefault="00F24072" w:rsidP="00032C8A"/>
        </w:tc>
        <w:tc>
          <w:tcPr>
            <w:tcW w:w="6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1D533" w14:textId="77777777" w:rsidR="00F24072" w:rsidRDefault="00F24072" w:rsidP="00032C8A"/>
        </w:tc>
        <w:tc>
          <w:tcPr>
            <w:tcW w:w="6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FD0A74" w14:textId="77777777" w:rsidR="00F24072" w:rsidRDefault="00F24072" w:rsidP="00032C8A"/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6C09D" w14:textId="77777777" w:rsidR="00F24072" w:rsidRDefault="00F24072" w:rsidP="00032C8A"/>
        </w:tc>
        <w:tc>
          <w:tcPr>
            <w:tcW w:w="20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97EA8D" w14:textId="77777777" w:rsidR="00F24072" w:rsidRDefault="00F24072" w:rsidP="00032C8A"/>
        </w:tc>
        <w:tc>
          <w:tcPr>
            <w:tcW w:w="6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E00CF" w14:textId="77777777" w:rsidR="00F24072" w:rsidRDefault="00F24072" w:rsidP="00032C8A"/>
        </w:tc>
        <w:tc>
          <w:tcPr>
            <w:tcW w:w="6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1DA04" w14:textId="77777777" w:rsidR="00F24072" w:rsidRDefault="00F24072" w:rsidP="00032C8A"/>
        </w:tc>
        <w:tc>
          <w:tcPr>
            <w:tcW w:w="6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55BCF8" w14:textId="77777777" w:rsidR="00F24072" w:rsidRDefault="00F24072" w:rsidP="00032C8A"/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F5720" w14:textId="77777777" w:rsidR="00F24072" w:rsidRDefault="00F24072" w:rsidP="00032C8A"/>
        </w:tc>
      </w:tr>
    </w:tbl>
    <w:p w14:paraId="7146782D" w14:textId="77777777" w:rsidR="00F24072" w:rsidRPr="00421512" w:rsidRDefault="00F24072" w:rsidP="00F24072">
      <w:pPr>
        <w:rPr>
          <w:sz w:val="22"/>
          <w:szCs w:val="22"/>
        </w:rPr>
      </w:pPr>
    </w:p>
    <w:p w14:paraId="377D568D" w14:textId="77777777" w:rsidR="00F24072" w:rsidRDefault="00F24072" w:rsidP="00F24072">
      <w:pPr>
        <w:rPr>
          <w:rFonts w:cs="Arial"/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DF7FA7" w:rsidRPr="00E30ECC" w14:paraId="0CEE3AE9" w14:textId="77777777" w:rsidTr="00032C8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05970969" w14:textId="04C2E0DE" w:rsidR="00DF7FA7" w:rsidRPr="00816D78" w:rsidRDefault="000754FD" w:rsidP="00032C8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9</w:t>
            </w:r>
            <w:r w:rsidR="00DF7FA7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E50B154" w14:textId="77777777" w:rsidR="00DF7FA7" w:rsidRPr="00816D78" w:rsidRDefault="00DF7FA7" w:rsidP="00032C8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Multiplikation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8AF9D7F" w14:textId="77777777" w:rsidR="00DF7FA7" w:rsidRPr="00816D78" w:rsidRDefault="00DF7FA7" w:rsidP="00032C8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12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 / 1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439EAB7" w14:textId="77777777" w:rsidR="00DF7FA7" w:rsidRPr="00816D78" w:rsidRDefault="00DF7FA7" w:rsidP="00032C8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2A56BA9D" w14:textId="77777777" w:rsidR="00DF7FA7" w:rsidRPr="009E2488" w:rsidRDefault="00DF7FA7" w:rsidP="00DF7FA7">
      <w:pPr>
        <w:rPr>
          <w:sz w:val="22"/>
          <w:szCs w:val="22"/>
        </w:rPr>
      </w:pPr>
      <w:r>
        <w:rPr>
          <w:noProof/>
          <w:sz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BE615D5" wp14:editId="64E054C2">
                <wp:simplePos x="0" y="0"/>
                <wp:positionH relativeFrom="column">
                  <wp:posOffset>2214147</wp:posOffset>
                </wp:positionH>
                <wp:positionV relativeFrom="paragraph">
                  <wp:posOffset>127000</wp:posOffset>
                </wp:positionV>
                <wp:extent cx="279400" cy="281305"/>
                <wp:effectExtent l="0" t="0" r="12700" b="10795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4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765F5" w14:textId="77777777" w:rsidR="00DF7FA7" w:rsidRPr="00B9208E" w:rsidRDefault="00DF7FA7" w:rsidP="00DF7FA7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e-CH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E615D5" id="Text Box 20" o:spid="_x0000_s1068" type="#_x0000_t202" style="position:absolute;margin-left:174.35pt;margin-top:10pt;width:22pt;height:22.1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">
                <v:path arrowok="t"/>
                <v:textbox>
                  <w:txbxContent>
                    <w:p w14:paraId="716765F5" w14:textId="77777777" w:rsidR="00DF7FA7" w:rsidRPr="00B9208E" w:rsidRDefault="00DF7FA7" w:rsidP="00DF7FA7">
                      <w:pPr>
                        <w:rPr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sz w:val="22"/>
                          <w:szCs w:val="22"/>
                          <w:lang w:val="de-CH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0D208227" wp14:editId="332DC652">
                <wp:simplePos x="0" y="0"/>
                <wp:positionH relativeFrom="column">
                  <wp:posOffset>1889760</wp:posOffset>
                </wp:positionH>
                <wp:positionV relativeFrom="paragraph">
                  <wp:posOffset>133252</wp:posOffset>
                </wp:positionV>
                <wp:extent cx="279400" cy="281305"/>
                <wp:effectExtent l="0" t="0" r="12700" b="1079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4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6B81" w14:textId="77777777" w:rsidR="00DF7FA7" w:rsidRPr="00B9208E" w:rsidRDefault="00DF7FA7" w:rsidP="00DF7FA7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e-CH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208227" id="_x0000_s1069" type="#_x0000_t202" style="position:absolute;margin-left:148.8pt;margin-top:10.5pt;width:22pt;height:22.1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">
                <v:path arrowok="t"/>
                <v:textbox>
                  <w:txbxContent>
                    <w:p w14:paraId="26BF6B81" w14:textId="77777777" w:rsidR="00DF7FA7" w:rsidRPr="00B9208E" w:rsidRDefault="00DF7FA7" w:rsidP="00DF7FA7">
                      <w:pPr>
                        <w:rPr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sz w:val="22"/>
                          <w:szCs w:val="22"/>
                          <w:lang w:val="de-CH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7E1DFB72" wp14:editId="5F444570">
                <wp:simplePos x="0" y="0"/>
                <wp:positionH relativeFrom="column">
                  <wp:posOffset>1564005</wp:posOffset>
                </wp:positionH>
                <wp:positionV relativeFrom="paragraph">
                  <wp:posOffset>133350</wp:posOffset>
                </wp:positionV>
                <wp:extent cx="279400" cy="281305"/>
                <wp:effectExtent l="0" t="0" r="12700" b="1079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4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C0550" w14:textId="77777777" w:rsidR="00DF7FA7" w:rsidRDefault="00DF7FA7" w:rsidP="00DF7FA7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e-CH"/>
                              </w:rPr>
                              <w:t>4</w:t>
                            </w:r>
                          </w:p>
                          <w:p w14:paraId="4EB4928C" w14:textId="77777777" w:rsidR="00DF7FA7" w:rsidRPr="00B9208E" w:rsidRDefault="00DF7FA7" w:rsidP="00DF7FA7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1DFB72" id="_x0000_s1070" type="#_x0000_t202" style="position:absolute;margin-left:123.15pt;margin-top:10.5pt;width:22pt;height:22.1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">
                <v:path arrowok="t"/>
                <v:textbox>
                  <w:txbxContent>
                    <w:p w14:paraId="188C0550" w14:textId="77777777" w:rsidR="00DF7FA7" w:rsidRDefault="00DF7FA7" w:rsidP="00DF7FA7">
                      <w:pPr>
                        <w:rPr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sz w:val="22"/>
                          <w:szCs w:val="22"/>
                          <w:lang w:val="de-CH"/>
                        </w:rPr>
                        <w:t>4</w:t>
                      </w:r>
                    </w:p>
                    <w:p w14:paraId="4EB4928C" w14:textId="77777777" w:rsidR="00DF7FA7" w:rsidRPr="00B9208E" w:rsidRDefault="00DF7FA7" w:rsidP="00DF7FA7">
                      <w:pPr>
                        <w:rPr>
                          <w:sz w:val="22"/>
                          <w:szCs w:val="22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5928D1CC" wp14:editId="0E055F78">
                <wp:simplePos x="0" y="0"/>
                <wp:positionH relativeFrom="column">
                  <wp:posOffset>1230630</wp:posOffset>
                </wp:positionH>
                <wp:positionV relativeFrom="paragraph">
                  <wp:posOffset>126902</wp:posOffset>
                </wp:positionV>
                <wp:extent cx="279400" cy="281354"/>
                <wp:effectExtent l="0" t="0" r="12700" b="10795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400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6DF74" w14:textId="77777777" w:rsidR="00DF7FA7" w:rsidRPr="00B9208E" w:rsidRDefault="00DF7FA7" w:rsidP="00DF7FA7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B9208E">
                              <w:rPr>
                                <w:sz w:val="22"/>
                                <w:szCs w:val="22"/>
                                <w:lang w:val="de-CH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28D1CC" id="_x0000_s1071" type="#_x0000_t202" style="position:absolute;margin-left:96.9pt;margin-top:10pt;width:22pt;height:22.1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">
                <v:path arrowok="t"/>
                <v:textbox>
                  <w:txbxContent>
                    <w:p w14:paraId="0066DF74" w14:textId="77777777" w:rsidR="00DF7FA7" w:rsidRPr="00B9208E" w:rsidRDefault="00DF7FA7" w:rsidP="00DF7FA7">
                      <w:pPr>
                        <w:rPr>
                          <w:sz w:val="22"/>
                          <w:szCs w:val="22"/>
                          <w:lang w:val="de-CH"/>
                        </w:rPr>
                      </w:pPr>
                      <w:r w:rsidRPr="00B9208E">
                        <w:rPr>
                          <w:sz w:val="22"/>
                          <w:szCs w:val="22"/>
                          <w:lang w:val="de-CH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C41D4D4" w14:textId="77777777" w:rsidR="00DF7FA7" w:rsidRPr="00B9208E" w:rsidRDefault="00DF7FA7" w:rsidP="00DF7FA7">
      <w:pPr>
        <w:tabs>
          <w:tab w:val="left" w:pos="3969"/>
        </w:tabs>
        <w:spacing w:line="360" w:lineRule="auto"/>
        <w:rPr>
          <w:sz w:val="22"/>
          <w:szCs w:val="22"/>
        </w:rPr>
      </w:pPr>
      <w:r w:rsidRPr="00B9208E">
        <w:rPr>
          <w:sz w:val="22"/>
          <w:szCs w:val="22"/>
        </w:rPr>
        <w:t>Bilde aus den Zif</w:t>
      </w:r>
      <w:r>
        <w:rPr>
          <w:sz w:val="22"/>
          <w:szCs w:val="22"/>
        </w:rPr>
        <w:t xml:space="preserve">fern </w:t>
      </w:r>
      <w:r>
        <w:rPr>
          <w:sz w:val="22"/>
          <w:szCs w:val="22"/>
        </w:rPr>
        <w:tab/>
      </w:r>
      <w:r w:rsidRPr="00B9208E">
        <w:rPr>
          <w:sz w:val="22"/>
          <w:szCs w:val="22"/>
        </w:rPr>
        <w:t xml:space="preserve">zwei zweistellige Zahlen und multipliziere. </w:t>
      </w:r>
    </w:p>
    <w:p w14:paraId="648EA0E8" w14:textId="77777777" w:rsidR="00DF7FA7" w:rsidRPr="00B9208E" w:rsidRDefault="00DF7FA7" w:rsidP="00DF7FA7">
      <w:pPr>
        <w:spacing w:line="360" w:lineRule="auto"/>
        <w:rPr>
          <w:sz w:val="22"/>
          <w:szCs w:val="22"/>
        </w:rPr>
      </w:pPr>
      <w:r w:rsidRPr="00B9208E">
        <w:rPr>
          <w:sz w:val="22"/>
          <w:szCs w:val="22"/>
        </w:rPr>
        <w:t xml:space="preserve">Findest du das </w:t>
      </w:r>
      <w:proofErr w:type="spellStart"/>
      <w:r w:rsidRPr="00B9208E">
        <w:rPr>
          <w:sz w:val="22"/>
          <w:szCs w:val="22"/>
        </w:rPr>
        <w:t>grösste</w:t>
      </w:r>
      <w:proofErr w:type="spellEnd"/>
      <w:r w:rsidRPr="00B9208E">
        <w:rPr>
          <w:sz w:val="22"/>
          <w:szCs w:val="22"/>
        </w:rPr>
        <w:t xml:space="preserve"> und das kleinste Ergebnis?</w:t>
      </w:r>
    </w:p>
    <w:p w14:paraId="4EBFC098" w14:textId="77777777" w:rsidR="00DF7FA7" w:rsidRPr="00B9208E" w:rsidRDefault="00DF7FA7" w:rsidP="00DF7FA7">
      <w:pPr>
        <w:spacing w:line="360" w:lineRule="auto"/>
        <w:rPr>
          <w:sz w:val="22"/>
          <w:szCs w:val="22"/>
        </w:rPr>
      </w:pPr>
      <w:r w:rsidRPr="00B9208E">
        <w:rPr>
          <w:sz w:val="22"/>
          <w:szCs w:val="22"/>
        </w:rPr>
        <w:t>Wie bist du vorgegangen? Was hast du dir überlegt? Beschreibe kurz.</w:t>
      </w:r>
    </w:p>
    <w:tbl>
      <w:tblPr>
        <w:tblW w:w="96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DF7FA7" w:rsidRPr="003970EA" w14:paraId="460F29F2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2D4C58A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4F25C9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0D780E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678C22F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1BE5B9F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ECD8E5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EDBA16A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ACC344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6FD65C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237283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90D948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908BA45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EDEB9C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1895FB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E2A665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BA6116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CF6233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9B2A30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524B1B7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BC2641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B8793F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B432B2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ADACC7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6E2902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CC1E8D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</w:tr>
      <w:tr w:rsidR="00DF7FA7" w:rsidRPr="003970EA" w14:paraId="677651B8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4EC9039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09B165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8B5C035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F9B8399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C147652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80C1DA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3DA5ED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B76444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325A178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5B05E59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A20496F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3ADFDA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4E86002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1B807F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C1757E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6939DB8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8167828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10C67F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3FDCCAA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AA196B5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41F8ED2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9B6EBC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980E552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0EA706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CE7E62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</w:tr>
      <w:tr w:rsidR="00DF7FA7" w:rsidRPr="003970EA" w14:paraId="25245B59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4129E5F9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F684B08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F138058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A2F955A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E8147F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0B2469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249E3D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7B7A88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BC8CD4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179251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F91CC6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75CA4A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8265F7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329DB55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7D02A1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7EA8E0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C57000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0A7E3F5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3E0ED52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6FD28E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917C02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F343B0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1C9CD6A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5DA5319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3B295A9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</w:tr>
      <w:tr w:rsidR="00DF7FA7" w:rsidRPr="003970EA" w14:paraId="607331D8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7ED12EF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A046897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62D4A3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283EB68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9EAB1B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BAFED5A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73180E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12B8E8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F071AF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EA18A3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63FFA6F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F772C72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9F0ED2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AC5CB0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10B972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4B37118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3064DBA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3E0D89F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3E335EF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E98FA6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DCBF0F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3E793E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6213DD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44D1FF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DCF300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</w:tr>
      <w:tr w:rsidR="00DF7FA7" w:rsidRPr="003970EA" w14:paraId="4CA62B27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3E4C247A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A20439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2CD1D6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1EE627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14566B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E819C39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D52FD37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3C8FDE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0C12F0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E351A05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63417C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781A8C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433BE1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00F76CF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C4D948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746E04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51694E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E5A3F1A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733873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ED7EAE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C5A8AA9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88655D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497771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1C0755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F63399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</w:tr>
      <w:tr w:rsidR="00DF7FA7" w:rsidRPr="003970EA" w14:paraId="040AF8C1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1DD25F65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AA27292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5120C7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074879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181C62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A9C99E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4C8AF18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1F221C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107BFD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1586DEF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87E2BD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B648B8F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B4AA61F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9D3BD7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B176B25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C76552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2AD12BA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4B462C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73F4EC7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2BE0F5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05E8D4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65E205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40AF9F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423CB6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C3EE60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</w:tr>
      <w:tr w:rsidR="00DF7FA7" w:rsidRPr="003970EA" w14:paraId="045A87D8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33F5BAAA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506C839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03C22F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E15A20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EF52FD8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F395AB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65B0CB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E04366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2A6F5E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A34E15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9B6479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0E61D9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708FAC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E885EA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0A3404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1E4912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8A2082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B1E690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8AF6ED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D3B3E77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4D81C58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1C42FE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E6E021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D52F20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21C57A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</w:tr>
      <w:tr w:rsidR="00DF7FA7" w:rsidRPr="003970EA" w14:paraId="0C4081E9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201A2078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55C5B82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32F61B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BC595D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612D89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C0CC1A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06DC32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DE3FAA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E13591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74EBCAF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2A973A5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9C6544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89B6795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CE17F6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1E1FFD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621B2E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5D8234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FCF1857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6E5938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05883C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EC4EAF9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3771F55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BF9E7A8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D38E17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A2E460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</w:tr>
      <w:tr w:rsidR="00DF7FA7" w:rsidRPr="003970EA" w14:paraId="404603D2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21C4908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CEA40F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1CA67F2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D02753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256E78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AFD73F2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855EA7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3101EF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C808D6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ABD4737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A61D58F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64A9ADA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723771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69D45CF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A8C11D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A94E72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D73B327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AACDB0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45B58C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F68F3A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8590E95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B91690F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47832C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23FC279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31463D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</w:tr>
      <w:tr w:rsidR="00DF7FA7" w:rsidRPr="003970EA" w14:paraId="61E44231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590D604A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133CEE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B961DF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90915E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C9A1229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DB7A79A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9A5B0C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47AFF62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DA4249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D1BEA4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2F8701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FF07C8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7E5B849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2DB845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A6FC8F5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D7D14F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299A616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B8584E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C48E69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3C20F2F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6CD5512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E454299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2189DC2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568DB77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2B842B7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</w:tr>
      <w:tr w:rsidR="00DF7FA7" w:rsidRPr="003970EA" w14:paraId="70089DBC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0CCC383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195EE87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FEC6245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A82D7D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8A04195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700B41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10AA535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070D90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442448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D4C7D62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A73003A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8DC92E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0FD707A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5D0E51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9F27FD8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71F7A67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DA7A1DA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2F8F94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47F941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D6065B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62BA60D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38E28E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FC2DF48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1FCB90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754172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</w:tr>
      <w:tr w:rsidR="00DF7FA7" w:rsidRPr="003970EA" w14:paraId="649DFC54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1598379A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B99BDA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40C832F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F1176A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C025AB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15FA54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D5388F9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8BABB1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EA6F90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6AB6AEF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9324F6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A1E0B6B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DA90D9E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97C4915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00C66A7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6CAB4B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984869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C2CEEF4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2D7F02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1246553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C500FAC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6761041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A5A4E20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5740A87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FC49BE8" w14:textId="77777777" w:rsidR="00DF7FA7" w:rsidRPr="003970EA" w:rsidRDefault="00DF7FA7" w:rsidP="00032C8A">
            <w:pPr>
              <w:rPr>
                <w:szCs w:val="12"/>
                <w:lang w:val="de-CH"/>
              </w:rPr>
            </w:pPr>
          </w:p>
        </w:tc>
      </w:tr>
    </w:tbl>
    <w:p w14:paraId="07EEDB80" w14:textId="77777777" w:rsidR="00DF7FA7" w:rsidRDefault="00DF7FA7" w:rsidP="00F24072">
      <w:pPr>
        <w:rPr>
          <w:rFonts w:cs="Arial"/>
          <w:sz w:val="22"/>
          <w:szCs w:val="22"/>
          <w:lang w:val="de-CH"/>
        </w:rPr>
      </w:pPr>
    </w:p>
    <w:p w14:paraId="0427DA50" w14:textId="77777777" w:rsidR="00DF7FA7" w:rsidRDefault="00DF7FA7" w:rsidP="00F24072">
      <w:pPr>
        <w:rPr>
          <w:rFonts w:cs="Arial"/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DF7FA7" w:rsidRPr="00E30ECC" w14:paraId="19C6A123" w14:textId="77777777" w:rsidTr="00032C8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2B54FF8C" w14:textId="16475CC7" w:rsidR="00DF7FA7" w:rsidRPr="00816D78" w:rsidRDefault="000754FD" w:rsidP="00032C8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10</w:t>
            </w:r>
            <w:r w:rsidR="00DF7FA7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76DC6F28" w14:textId="77777777" w:rsidR="00DF7FA7" w:rsidRPr="00816D78" w:rsidRDefault="00DF7FA7" w:rsidP="00032C8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Zahlenfolgen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1A139F3" w14:textId="77777777" w:rsidR="00DF7FA7" w:rsidRPr="00816D78" w:rsidRDefault="00DF7FA7" w:rsidP="00032C8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138C412" w14:textId="77777777" w:rsidR="00DF7FA7" w:rsidRPr="00816D78" w:rsidRDefault="00DF7FA7" w:rsidP="00032C8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74207C56" w14:textId="77777777" w:rsidR="00DF7FA7" w:rsidRPr="00E20B5E" w:rsidRDefault="00DF7FA7" w:rsidP="00DF7FA7">
      <w:pPr>
        <w:rPr>
          <w:rFonts w:cs="Arial"/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0A0" w:firstRow="1" w:lastRow="0" w:firstColumn="1" w:lastColumn="0" w:noHBand="0" w:noVBand="0"/>
      </w:tblPr>
      <w:tblGrid>
        <w:gridCol w:w="4105"/>
        <w:gridCol w:w="5529"/>
      </w:tblGrid>
      <w:tr w:rsidR="00DF7FA7" w:rsidRPr="00D00ABE" w14:paraId="5492A6E8" w14:textId="77777777" w:rsidTr="00032C8A">
        <w:tc>
          <w:tcPr>
            <w:tcW w:w="4105" w:type="dxa"/>
            <w:shd w:val="clear" w:color="auto" w:fill="auto"/>
            <w:vAlign w:val="center"/>
          </w:tcPr>
          <w:p w14:paraId="1D4EF5C7" w14:textId="77777777" w:rsidR="00DF7FA7" w:rsidRPr="00D00ABE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  <w:r w:rsidRPr="00D00ABE">
              <w:rPr>
                <w:rFonts w:cs="Arial"/>
                <w:sz w:val="22"/>
                <w:szCs w:val="22"/>
                <w:lang w:val="de-CH"/>
              </w:rPr>
              <w:t>3, 6, 12, 24, ____, ____, ____, ____.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9379F31" w14:textId="77777777" w:rsidR="00DF7FA7" w:rsidRPr="00D00ABE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  <w:r w:rsidRPr="00D00ABE">
              <w:rPr>
                <w:rFonts w:cs="Arial"/>
                <w:sz w:val="22"/>
                <w:szCs w:val="22"/>
                <w:lang w:val="de-CH"/>
              </w:rPr>
              <w:t>Regel: ___________________________________</w:t>
            </w:r>
          </w:p>
          <w:p w14:paraId="65E31B13" w14:textId="77777777" w:rsidR="00DF7FA7" w:rsidRPr="00D00ABE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</w:tbl>
    <w:p w14:paraId="1919E78D" w14:textId="77777777" w:rsidR="00DF7FA7" w:rsidRPr="00D00ABE" w:rsidRDefault="00DF7FA7" w:rsidP="00DF7FA7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0A0" w:firstRow="1" w:lastRow="0" w:firstColumn="1" w:lastColumn="0" w:noHBand="0" w:noVBand="0"/>
      </w:tblPr>
      <w:tblGrid>
        <w:gridCol w:w="4105"/>
        <w:gridCol w:w="5529"/>
      </w:tblGrid>
      <w:tr w:rsidR="00DF7FA7" w:rsidRPr="00D00ABE" w14:paraId="738B3B7F" w14:textId="77777777" w:rsidTr="00032C8A">
        <w:tc>
          <w:tcPr>
            <w:tcW w:w="4105" w:type="dxa"/>
            <w:shd w:val="clear" w:color="auto" w:fill="auto"/>
            <w:vAlign w:val="center"/>
          </w:tcPr>
          <w:p w14:paraId="11D4DAD3" w14:textId="77777777" w:rsidR="00DF7FA7" w:rsidRPr="00D00ABE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  <w:r w:rsidRPr="00D00ABE">
              <w:rPr>
                <w:rFonts w:cs="Arial"/>
                <w:sz w:val="22"/>
                <w:szCs w:val="22"/>
                <w:lang w:val="de-CH"/>
              </w:rPr>
              <w:t>16, 21, 26, 31, ____, ____, ____, ____.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DDB98E2" w14:textId="77777777" w:rsidR="00DF7FA7" w:rsidRPr="00D00ABE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  <w:r w:rsidRPr="00D00ABE">
              <w:rPr>
                <w:rFonts w:cs="Arial"/>
                <w:sz w:val="22"/>
                <w:szCs w:val="22"/>
                <w:lang w:val="de-CH"/>
              </w:rPr>
              <w:t>Regel: ___________________________________</w:t>
            </w:r>
          </w:p>
          <w:p w14:paraId="5C84F3D6" w14:textId="77777777" w:rsidR="00DF7FA7" w:rsidRPr="00D00ABE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</w:tbl>
    <w:p w14:paraId="3F766069" w14:textId="77777777" w:rsidR="00DF7FA7" w:rsidRPr="00D00ABE" w:rsidRDefault="00DF7FA7" w:rsidP="00DF7FA7">
      <w:pPr>
        <w:rPr>
          <w:rFonts w:cs="Arial"/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0A0" w:firstRow="1" w:lastRow="0" w:firstColumn="1" w:lastColumn="0" w:noHBand="0" w:noVBand="0"/>
      </w:tblPr>
      <w:tblGrid>
        <w:gridCol w:w="4105"/>
        <w:gridCol w:w="5529"/>
      </w:tblGrid>
      <w:tr w:rsidR="00DF7FA7" w:rsidRPr="00D00ABE" w14:paraId="6F7A9F03" w14:textId="77777777" w:rsidTr="00032C8A">
        <w:tc>
          <w:tcPr>
            <w:tcW w:w="4105" w:type="dxa"/>
            <w:shd w:val="clear" w:color="auto" w:fill="auto"/>
            <w:vAlign w:val="center"/>
          </w:tcPr>
          <w:p w14:paraId="3B5D7DED" w14:textId="77777777" w:rsidR="00DF7FA7" w:rsidRPr="00D00ABE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  <w:r w:rsidRPr="00D00ABE">
              <w:rPr>
                <w:rFonts w:cs="Arial"/>
                <w:sz w:val="22"/>
                <w:szCs w:val="22"/>
                <w:lang w:val="de-CH"/>
              </w:rPr>
              <w:t>50, 5, 45, 10, 40, ____, ____, ____, ___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CB4C883" w14:textId="77777777" w:rsidR="00DF7FA7" w:rsidRPr="00D00ABE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  <w:r w:rsidRPr="00D00ABE">
              <w:rPr>
                <w:rFonts w:cs="Arial"/>
                <w:sz w:val="22"/>
                <w:szCs w:val="22"/>
                <w:lang w:val="de-CH"/>
              </w:rPr>
              <w:t>Regel: ___________________________________</w:t>
            </w:r>
          </w:p>
          <w:p w14:paraId="0E7D1426" w14:textId="77777777" w:rsidR="00DF7FA7" w:rsidRPr="00D00ABE" w:rsidRDefault="00DF7FA7" w:rsidP="00032C8A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</w:tbl>
    <w:p w14:paraId="1D26F376" w14:textId="77777777" w:rsidR="00DF7FA7" w:rsidRPr="00816D78" w:rsidRDefault="00DF7FA7" w:rsidP="00DF7FA7">
      <w:pPr>
        <w:rPr>
          <w:rFonts w:cs="Arial"/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DF7FA7" w:rsidRPr="00E30ECC" w14:paraId="10894A85" w14:textId="77777777" w:rsidTr="00032C8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7A56BE18" w14:textId="27611E56" w:rsidR="00DF7FA7" w:rsidRPr="00816D78" w:rsidRDefault="000754FD" w:rsidP="00032C8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11</w:t>
            </w:r>
            <w:r w:rsidR="00DF7FA7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6CC7A2D1" w14:textId="77777777" w:rsidR="00DF7FA7" w:rsidRPr="00816D78" w:rsidRDefault="00DF7FA7" w:rsidP="00032C8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Zahlenfolgen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1BE0EC2" w14:textId="77777777" w:rsidR="00DF7FA7" w:rsidRPr="00816D78" w:rsidRDefault="00DF7FA7" w:rsidP="00032C8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348F26F" w14:textId="77777777" w:rsidR="00DF7FA7" w:rsidRPr="00816D78" w:rsidRDefault="00DF7FA7" w:rsidP="00032C8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7DFC7AA6" w14:textId="77777777" w:rsidR="00DF7FA7" w:rsidRPr="009E2488" w:rsidRDefault="00DF7FA7" w:rsidP="00DF7FA7">
      <w:pPr>
        <w:rPr>
          <w:rFonts w:cs="Arial"/>
          <w:bCs/>
          <w:sz w:val="22"/>
          <w:szCs w:val="22"/>
          <w:lang w:val="de-CH"/>
        </w:rPr>
      </w:pPr>
    </w:p>
    <w:p w14:paraId="59FA2432" w14:textId="77777777" w:rsidR="00DF7FA7" w:rsidRPr="00D00ABE" w:rsidRDefault="00DF7FA7" w:rsidP="00DF7FA7">
      <w:pPr>
        <w:rPr>
          <w:rFonts w:cs="Arial"/>
          <w:sz w:val="22"/>
          <w:szCs w:val="22"/>
          <w:lang w:val="de-CH"/>
        </w:rPr>
      </w:pPr>
      <w:r w:rsidRPr="00D00ABE">
        <w:rPr>
          <w:rFonts w:cs="Arial"/>
          <w:sz w:val="22"/>
          <w:szCs w:val="22"/>
          <w:lang w:val="de-CH"/>
        </w:rPr>
        <w:t>Setze die Zahlenfolgen fort. Welche Regel passt zu welcher Zahlenfolge?</w:t>
      </w:r>
    </w:p>
    <w:p w14:paraId="6C4B6F99" w14:textId="77777777" w:rsidR="00DF7FA7" w:rsidRPr="00D00ABE" w:rsidRDefault="00DF7FA7" w:rsidP="00DF7FA7">
      <w:pPr>
        <w:rPr>
          <w:rFonts w:cs="Arial"/>
          <w:sz w:val="22"/>
          <w:szCs w:val="22"/>
          <w:lang w:val="de-CH"/>
        </w:rPr>
      </w:pPr>
    </w:p>
    <w:p w14:paraId="25052DD4" w14:textId="77777777" w:rsidR="00DF7FA7" w:rsidRPr="00D00ABE" w:rsidRDefault="00DF7FA7" w:rsidP="00DF7FA7">
      <w:pPr>
        <w:numPr>
          <w:ilvl w:val="0"/>
          <w:numId w:val="16"/>
        </w:numPr>
        <w:tabs>
          <w:tab w:val="left" w:pos="4678"/>
        </w:tabs>
        <w:rPr>
          <w:rFonts w:cs="Arial"/>
          <w:sz w:val="22"/>
          <w:szCs w:val="22"/>
          <w:lang w:val="de-CH"/>
        </w:rPr>
      </w:pPr>
      <w:r w:rsidRPr="00D00ABE">
        <w:rPr>
          <w:rFonts w:cs="Arial"/>
          <w:sz w:val="22"/>
          <w:szCs w:val="22"/>
          <w:lang w:val="de-CH"/>
        </w:rPr>
        <w:t>30, 60, 90, ____, ____, ____.</w:t>
      </w:r>
      <w:r w:rsidRPr="00D00ABE">
        <w:rPr>
          <w:rFonts w:cs="Arial"/>
          <w:sz w:val="22"/>
          <w:szCs w:val="22"/>
          <w:lang w:val="de-CH"/>
        </w:rPr>
        <w:tab/>
        <w:t>Regel 1: Immer das Doppelte</w:t>
      </w:r>
    </w:p>
    <w:p w14:paraId="52BBF18F" w14:textId="77777777" w:rsidR="00DF7FA7" w:rsidRPr="00D00ABE" w:rsidRDefault="00DF7FA7" w:rsidP="00DF7FA7">
      <w:pPr>
        <w:ind w:left="720"/>
        <w:rPr>
          <w:rFonts w:cs="Arial"/>
          <w:sz w:val="22"/>
          <w:szCs w:val="22"/>
          <w:lang w:val="de-CH"/>
        </w:rPr>
      </w:pPr>
    </w:p>
    <w:p w14:paraId="0F2EE919" w14:textId="77777777" w:rsidR="00DF7FA7" w:rsidRPr="00D00ABE" w:rsidRDefault="00DF7FA7" w:rsidP="00DF7FA7">
      <w:pPr>
        <w:numPr>
          <w:ilvl w:val="0"/>
          <w:numId w:val="16"/>
        </w:numPr>
        <w:tabs>
          <w:tab w:val="left" w:pos="4678"/>
        </w:tabs>
        <w:ind w:left="709"/>
        <w:rPr>
          <w:rFonts w:cs="Arial"/>
          <w:sz w:val="22"/>
          <w:szCs w:val="22"/>
          <w:lang w:val="de-CH"/>
        </w:rPr>
      </w:pPr>
      <w:r w:rsidRPr="00D00ABE">
        <w:rPr>
          <w:rFonts w:cs="Arial"/>
          <w:sz w:val="22"/>
          <w:szCs w:val="22"/>
          <w:lang w:val="de-CH"/>
        </w:rPr>
        <w:t>450, 410, 370, ____, ____, ____.</w:t>
      </w:r>
      <w:r w:rsidRPr="00D00ABE">
        <w:rPr>
          <w:rFonts w:cs="Arial"/>
          <w:sz w:val="22"/>
          <w:szCs w:val="22"/>
          <w:lang w:val="de-CH"/>
        </w:rPr>
        <w:tab/>
        <w:t>Regel 2: 6er- Reihe abwechselnd rück- und vorwärts</w:t>
      </w:r>
    </w:p>
    <w:p w14:paraId="15B11803" w14:textId="77777777" w:rsidR="00DF7FA7" w:rsidRPr="00D00ABE" w:rsidRDefault="00DF7FA7" w:rsidP="00DF7FA7">
      <w:pPr>
        <w:ind w:left="720"/>
        <w:rPr>
          <w:rFonts w:cs="Arial"/>
          <w:sz w:val="22"/>
          <w:szCs w:val="22"/>
          <w:lang w:val="de-CH"/>
        </w:rPr>
      </w:pPr>
    </w:p>
    <w:p w14:paraId="45F2D9D8" w14:textId="77777777" w:rsidR="00DF7FA7" w:rsidRPr="00D00ABE" w:rsidRDefault="00DF7FA7" w:rsidP="00DF7FA7">
      <w:pPr>
        <w:numPr>
          <w:ilvl w:val="0"/>
          <w:numId w:val="16"/>
        </w:numPr>
        <w:tabs>
          <w:tab w:val="left" w:pos="4678"/>
        </w:tabs>
        <w:rPr>
          <w:rFonts w:cs="Arial"/>
          <w:sz w:val="22"/>
          <w:szCs w:val="22"/>
          <w:lang w:val="de-CH"/>
        </w:rPr>
      </w:pPr>
      <w:r w:rsidRPr="00D00ABE">
        <w:rPr>
          <w:rFonts w:cs="Arial"/>
          <w:sz w:val="22"/>
          <w:szCs w:val="22"/>
          <w:lang w:val="de-CH"/>
        </w:rPr>
        <w:t>60, 6, 54, 12, 48, ____, ____, ____.</w:t>
      </w:r>
      <w:r w:rsidRPr="00D00ABE">
        <w:rPr>
          <w:rFonts w:cs="Arial"/>
          <w:sz w:val="22"/>
          <w:szCs w:val="22"/>
          <w:lang w:val="de-CH"/>
        </w:rPr>
        <w:tab/>
        <w:t>Regel 3: Immer die nächste Quadratzahl</w:t>
      </w:r>
    </w:p>
    <w:p w14:paraId="109C1A80" w14:textId="77777777" w:rsidR="00DF7FA7" w:rsidRPr="00D00ABE" w:rsidRDefault="00DF7FA7" w:rsidP="00DF7FA7">
      <w:pPr>
        <w:ind w:left="720"/>
        <w:rPr>
          <w:rFonts w:cs="Arial"/>
          <w:sz w:val="22"/>
          <w:szCs w:val="22"/>
          <w:lang w:val="de-CH"/>
        </w:rPr>
      </w:pPr>
    </w:p>
    <w:p w14:paraId="4FB14A9C" w14:textId="77777777" w:rsidR="00DF7FA7" w:rsidRPr="00D00ABE" w:rsidRDefault="00DF7FA7" w:rsidP="00DF7FA7">
      <w:pPr>
        <w:numPr>
          <w:ilvl w:val="0"/>
          <w:numId w:val="16"/>
        </w:numPr>
        <w:tabs>
          <w:tab w:val="left" w:pos="4678"/>
        </w:tabs>
        <w:rPr>
          <w:rFonts w:cs="Arial"/>
          <w:sz w:val="22"/>
          <w:szCs w:val="22"/>
          <w:lang w:val="de-CH"/>
        </w:rPr>
      </w:pPr>
      <w:r w:rsidRPr="00D00ABE">
        <w:rPr>
          <w:rFonts w:cs="Arial"/>
          <w:sz w:val="22"/>
          <w:szCs w:val="22"/>
          <w:lang w:val="de-CH"/>
        </w:rPr>
        <w:t>6, 12, 24, 48, ___</w:t>
      </w:r>
      <w:proofErr w:type="gramStart"/>
      <w:r w:rsidRPr="00D00ABE">
        <w:rPr>
          <w:rFonts w:cs="Arial"/>
          <w:sz w:val="22"/>
          <w:szCs w:val="22"/>
          <w:lang w:val="de-CH"/>
        </w:rPr>
        <w:t>_ ,</w:t>
      </w:r>
      <w:proofErr w:type="gramEnd"/>
      <w:r w:rsidRPr="00D00ABE">
        <w:rPr>
          <w:rFonts w:cs="Arial"/>
          <w:sz w:val="22"/>
          <w:szCs w:val="22"/>
          <w:lang w:val="de-CH"/>
        </w:rPr>
        <w:t xml:space="preserve"> ____ , ____.</w:t>
      </w:r>
      <w:r w:rsidRPr="00D00ABE">
        <w:rPr>
          <w:rFonts w:cs="Arial"/>
          <w:sz w:val="22"/>
          <w:szCs w:val="22"/>
          <w:lang w:val="de-CH"/>
        </w:rPr>
        <w:tab/>
        <w:t>Regel 4: subtrahiere immer 40</w:t>
      </w:r>
    </w:p>
    <w:p w14:paraId="5F881FA8" w14:textId="77777777" w:rsidR="00DF7FA7" w:rsidRPr="00D00ABE" w:rsidRDefault="00DF7FA7" w:rsidP="00DF7FA7">
      <w:pPr>
        <w:ind w:left="720"/>
        <w:rPr>
          <w:rFonts w:cs="Arial"/>
          <w:sz w:val="22"/>
          <w:szCs w:val="22"/>
          <w:lang w:val="de-CH"/>
        </w:rPr>
      </w:pPr>
    </w:p>
    <w:p w14:paraId="043359D5" w14:textId="77777777" w:rsidR="00DF7FA7" w:rsidRPr="00D00ABE" w:rsidRDefault="00DF7FA7" w:rsidP="00DF7FA7">
      <w:pPr>
        <w:numPr>
          <w:ilvl w:val="0"/>
          <w:numId w:val="16"/>
        </w:numPr>
        <w:tabs>
          <w:tab w:val="left" w:pos="4678"/>
        </w:tabs>
        <w:rPr>
          <w:rFonts w:cs="Arial"/>
          <w:sz w:val="22"/>
          <w:szCs w:val="22"/>
          <w:lang w:val="de-CH"/>
        </w:rPr>
      </w:pPr>
      <w:r w:rsidRPr="00D00ABE">
        <w:rPr>
          <w:rFonts w:cs="Arial"/>
          <w:sz w:val="22"/>
          <w:szCs w:val="22"/>
          <w:lang w:val="de-CH"/>
        </w:rPr>
        <w:t>1, 4, 9, 16, ____, ____, ____</w:t>
      </w:r>
      <w:r w:rsidRPr="00D00ABE">
        <w:rPr>
          <w:rFonts w:cs="Arial"/>
          <w:sz w:val="22"/>
          <w:szCs w:val="22"/>
          <w:lang w:val="de-CH"/>
        </w:rPr>
        <w:tab/>
        <w:t xml:space="preserve">Regel 5: Immer +30 </w:t>
      </w:r>
    </w:p>
    <w:p w14:paraId="410A0623" w14:textId="77777777" w:rsidR="00DF7FA7" w:rsidRDefault="00DF7FA7" w:rsidP="00DF7FA7">
      <w:pPr>
        <w:rPr>
          <w:sz w:val="22"/>
          <w:szCs w:val="22"/>
        </w:rPr>
      </w:pPr>
    </w:p>
    <w:p w14:paraId="389A4AAD" w14:textId="77777777" w:rsidR="00DF7FA7" w:rsidRPr="00D00ABE" w:rsidRDefault="00DF7FA7" w:rsidP="00DF7FA7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DF7FA7" w:rsidRPr="00D00ABE" w14:paraId="207BEE79" w14:textId="77777777" w:rsidTr="00032C8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122FA026" w14:textId="4CF1B435" w:rsidR="00DF7FA7" w:rsidRPr="00D00ABE" w:rsidRDefault="000754FD" w:rsidP="00032C8A">
            <w:pPr>
              <w:rPr>
                <w:rFonts w:cs="Arial"/>
                <w:b/>
                <w:color w:val="FFFFFF"/>
                <w:sz w:val="22"/>
                <w:szCs w:val="22"/>
                <w:lang w:val="de-CH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  <w:lang w:val="de-CH"/>
              </w:rPr>
              <w:t>12</w:t>
            </w:r>
            <w:r w:rsidR="00DF7FA7">
              <w:rPr>
                <w:rFonts w:cs="Arial"/>
                <w:b/>
                <w:color w:val="FFFFFF"/>
                <w:sz w:val="22"/>
                <w:szCs w:val="22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81F885A" w14:textId="77777777" w:rsidR="00DF7FA7" w:rsidRPr="00D00ABE" w:rsidRDefault="00DF7FA7" w:rsidP="00032C8A">
            <w:pPr>
              <w:rPr>
                <w:rFonts w:cs="Arial"/>
                <w:b/>
                <w:color w:val="FFFFFF"/>
                <w:sz w:val="22"/>
                <w:szCs w:val="22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Zahlenfolgen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7CBEC786" w14:textId="77777777" w:rsidR="00DF7FA7" w:rsidRPr="00D00ABE" w:rsidRDefault="00DF7FA7" w:rsidP="00032C8A">
            <w:pPr>
              <w:jc w:val="center"/>
              <w:rPr>
                <w:rFonts w:cs="Arial"/>
                <w:b/>
                <w:color w:val="FFFFFF"/>
                <w:sz w:val="22"/>
                <w:szCs w:val="22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DF94FEC" w14:textId="77777777" w:rsidR="00DF7FA7" w:rsidRPr="00D00ABE" w:rsidRDefault="00DF7FA7" w:rsidP="00032C8A">
            <w:pPr>
              <w:jc w:val="center"/>
              <w:rPr>
                <w:rFonts w:cs="Arial"/>
                <w:b/>
                <w:color w:val="FFFFFF"/>
                <w:sz w:val="22"/>
                <w:szCs w:val="22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4D785459" w14:textId="77777777" w:rsidR="00DF7FA7" w:rsidRPr="00E34B02" w:rsidRDefault="00DF7FA7" w:rsidP="00DF7FA7">
      <w:pPr>
        <w:rPr>
          <w:sz w:val="22"/>
          <w:szCs w:val="22"/>
        </w:rPr>
      </w:pPr>
    </w:p>
    <w:p w14:paraId="1C48C39C" w14:textId="77777777" w:rsidR="00DF7FA7" w:rsidRPr="00D00ABE" w:rsidRDefault="00DF7FA7" w:rsidP="00DF7FA7">
      <w:pPr>
        <w:rPr>
          <w:rFonts w:cs="Arial"/>
          <w:sz w:val="22"/>
          <w:szCs w:val="22"/>
          <w:lang w:val="de-CH"/>
        </w:rPr>
      </w:pPr>
      <w:r w:rsidRPr="00D00ABE">
        <w:rPr>
          <w:rFonts w:cs="Arial"/>
          <w:sz w:val="22"/>
          <w:szCs w:val="22"/>
          <w:lang w:val="de-CH"/>
        </w:rPr>
        <w:t>Schreibe zu den Regeln eine passende Zahlenfolge.</w:t>
      </w:r>
    </w:p>
    <w:p w14:paraId="2E84F304" w14:textId="77777777" w:rsidR="00DF7FA7" w:rsidRPr="00D00ABE" w:rsidRDefault="00DF7FA7" w:rsidP="00DF7FA7">
      <w:pPr>
        <w:rPr>
          <w:rFonts w:cs="Arial"/>
          <w:sz w:val="22"/>
          <w:szCs w:val="22"/>
          <w:lang w:val="de-CH"/>
        </w:rPr>
      </w:pPr>
    </w:p>
    <w:p w14:paraId="3D6BB4E6" w14:textId="77777777" w:rsidR="00DF7FA7" w:rsidRPr="00D00ABE" w:rsidRDefault="00DF7FA7" w:rsidP="00DF7FA7">
      <w:pPr>
        <w:rPr>
          <w:rFonts w:cs="Arial"/>
          <w:sz w:val="22"/>
          <w:szCs w:val="22"/>
          <w:lang w:val="de-CH"/>
        </w:rPr>
      </w:pPr>
      <w:r w:rsidRPr="00D00ABE">
        <w:rPr>
          <w:rFonts w:cs="Arial"/>
          <w:sz w:val="22"/>
          <w:szCs w:val="22"/>
          <w:lang w:val="de-CH"/>
        </w:rPr>
        <w:t>Regel 1: Immer das Doppelte.</w:t>
      </w:r>
    </w:p>
    <w:p w14:paraId="6807AA3A" w14:textId="77777777" w:rsidR="00DF7FA7" w:rsidRPr="00D00ABE" w:rsidRDefault="00DF7FA7" w:rsidP="00DF7FA7">
      <w:pPr>
        <w:rPr>
          <w:rFonts w:cs="Arial"/>
          <w:sz w:val="22"/>
          <w:szCs w:val="22"/>
          <w:lang w:val="de-CH"/>
        </w:rPr>
      </w:pPr>
    </w:p>
    <w:p w14:paraId="091A68A3" w14:textId="77777777" w:rsidR="00DF7FA7" w:rsidRPr="00D00ABE" w:rsidRDefault="00DF7FA7" w:rsidP="00DF7FA7">
      <w:pPr>
        <w:rPr>
          <w:rFonts w:cs="Arial"/>
          <w:sz w:val="22"/>
          <w:szCs w:val="22"/>
          <w:lang w:val="de-CH"/>
        </w:rPr>
      </w:pPr>
      <w:r w:rsidRPr="00D00ABE">
        <w:rPr>
          <w:rFonts w:cs="Arial"/>
          <w:sz w:val="22"/>
          <w:szCs w:val="22"/>
          <w:lang w:val="de-CH"/>
        </w:rPr>
        <w:t xml:space="preserve"> ____, ____, ____, ____, ____, ____, ____, ____.</w:t>
      </w:r>
    </w:p>
    <w:p w14:paraId="552CE877" w14:textId="77777777" w:rsidR="00DF7FA7" w:rsidRPr="00D00ABE" w:rsidRDefault="00DF7FA7" w:rsidP="00DF7FA7">
      <w:pPr>
        <w:rPr>
          <w:rFonts w:cs="Arial"/>
          <w:sz w:val="22"/>
          <w:szCs w:val="22"/>
          <w:lang w:val="de-CH"/>
        </w:rPr>
      </w:pPr>
    </w:p>
    <w:p w14:paraId="36DF005D" w14:textId="77777777" w:rsidR="00DF7FA7" w:rsidRPr="00D00ABE" w:rsidRDefault="00DF7FA7" w:rsidP="00DF7FA7">
      <w:pPr>
        <w:rPr>
          <w:rFonts w:cs="Arial"/>
          <w:sz w:val="22"/>
          <w:szCs w:val="22"/>
          <w:lang w:val="de-CH"/>
        </w:rPr>
      </w:pPr>
      <w:r w:rsidRPr="00D00ABE">
        <w:rPr>
          <w:rFonts w:cs="Arial"/>
          <w:sz w:val="22"/>
          <w:szCs w:val="22"/>
          <w:lang w:val="de-CH"/>
        </w:rPr>
        <w:t>Regel 2: Immer +6 und dann -3</w:t>
      </w:r>
    </w:p>
    <w:p w14:paraId="241DAF2D" w14:textId="77777777" w:rsidR="00DF7FA7" w:rsidRPr="00D00ABE" w:rsidRDefault="00DF7FA7" w:rsidP="00DF7FA7">
      <w:pPr>
        <w:rPr>
          <w:rFonts w:cs="Arial"/>
          <w:sz w:val="22"/>
          <w:szCs w:val="22"/>
          <w:lang w:val="de-CH"/>
        </w:rPr>
      </w:pPr>
    </w:p>
    <w:p w14:paraId="21D61E73" w14:textId="77777777" w:rsidR="00DF7FA7" w:rsidRPr="00D00ABE" w:rsidRDefault="00DF7FA7" w:rsidP="00DF7FA7">
      <w:pPr>
        <w:rPr>
          <w:rFonts w:cs="Arial"/>
          <w:sz w:val="22"/>
          <w:szCs w:val="22"/>
          <w:lang w:val="de-CH"/>
        </w:rPr>
      </w:pPr>
      <w:r w:rsidRPr="00D00ABE">
        <w:rPr>
          <w:rFonts w:cs="Arial"/>
          <w:sz w:val="22"/>
          <w:szCs w:val="22"/>
          <w:lang w:val="de-CH"/>
        </w:rPr>
        <w:t>____, ____, ____, ____, ____, ____, ____, ____.</w:t>
      </w:r>
    </w:p>
    <w:p w14:paraId="2E5AF819" w14:textId="77777777" w:rsidR="00DF7FA7" w:rsidRPr="00D00ABE" w:rsidRDefault="00DF7FA7" w:rsidP="00DF7FA7">
      <w:pPr>
        <w:rPr>
          <w:rFonts w:cs="Arial"/>
          <w:sz w:val="22"/>
          <w:szCs w:val="22"/>
          <w:lang w:val="de-CH"/>
        </w:rPr>
      </w:pPr>
    </w:p>
    <w:p w14:paraId="72EC9425" w14:textId="77777777" w:rsidR="00DF7FA7" w:rsidRPr="00D00ABE" w:rsidRDefault="00DF7FA7" w:rsidP="00DF7FA7">
      <w:pPr>
        <w:rPr>
          <w:rFonts w:cs="Arial"/>
          <w:sz w:val="22"/>
          <w:szCs w:val="22"/>
          <w:lang w:val="de-CH"/>
        </w:rPr>
      </w:pPr>
      <w:r w:rsidRPr="00D00ABE">
        <w:rPr>
          <w:rFonts w:cs="Arial"/>
          <w:sz w:val="22"/>
          <w:szCs w:val="22"/>
          <w:lang w:val="de-CH"/>
        </w:rPr>
        <w:t>Regel 3: 3er Reihe abwechselnd vorwärts und rückwärts.</w:t>
      </w:r>
    </w:p>
    <w:p w14:paraId="78FC5110" w14:textId="77777777" w:rsidR="00DF7FA7" w:rsidRPr="00D00ABE" w:rsidRDefault="00DF7FA7" w:rsidP="00DF7FA7">
      <w:pPr>
        <w:rPr>
          <w:rFonts w:cs="Arial"/>
          <w:sz w:val="22"/>
          <w:szCs w:val="22"/>
          <w:lang w:val="de-CH"/>
        </w:rPr>
      </w:pPr>
    </w:p>
    <w:p w14:paraId="02BEDC4F" w14:textId="77777777" w:rsidR="00DF7FA7" w:rsidRPr="00D00ABE" w:rsidRDefault="00DF7FA7" w:rsidP="00DF7FA7">
      <w:pPr>
        <w:rPr>
          <w:rFonts w:cs="Arial"/>
          <w:sz w:val="22"/>
          <w:szCs w:val="22"/>
          <w:lang w:val="de-CH"/>
        </w:rPr>
      </w:pPr>
      <w:r w:rsidRPr="00D00ABE">
        <w:rPr>
          <w:rFonts w:cs="Arial"/>
          <w:sz w:val="22"/>
          <w:szCs w:val="22"/>
          <w:lang w:val="de-CH"/>
        </w:rPr>
        <w:t>____, ____, ____, ____, ____, ____, ____, ____.</w:t>
      </w:r>
    </w:p>
    <w:p w14:paraId="6F168229" w14:textId="77777777" w:rsidR="00DF7FA7" w:rsidRPr="00D00ABE" w:rsidRDefault="00DF7FA7" w:rsidP="00DF7FA7">
      <w:pPr>
        <w:rPr>
          <w:rFonts w:cs="Arial"/>
          <w:sz w:val="22"/>
          <w:szCs w:val="22"/>
          <w:lang w:val="de-CH"/>
        </w:rPr>
      </w:pPr>
    </w:p>
    <w:p w14:paraId="64A73090" w14:textId="7137AF10" w:rsidR="00067FE6" w:rsidRPr="009E2488" w:rsidRDefault="00067FE6" w:rsidP="00B13406">
      <w:pPr>
        <w:rPr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9E2488" w:rsidRPr="00E30ECC" w14:paraId="3E5059E2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303CD701" w14:textId="31C0627E" w:rsidR="009E2488" w:rsidRPr="00816D78" w:rsidRDefault="000754FD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13</w:t>
            </w:r>
            <w:r w:rsidR="00F13593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911179C" w14:textId="1FF9C6AC" w:rsidR="009E2488" w:rsidRPr="00816D78" w:rsidRDefault="003E2C2F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Sachrechnen: Rechenbaum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FC371C6" w14:textId="6A4F5B54" w:rsidR="009E2488" w:rsidRPr="00816D78" w:rsidRDefault="009E2488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S. 1</w:t>
            </w:r>
            <w:r w:rsidR="003E2C2F">
              <w:rPr>
                <w:rFonts w:cs="Arial"/>
                <w:b/>
                <w:color w:val="FFFFFF"/>
                <w:sz w:val="24"/>
                <w:lang w:val="de-CH"/>
              </w:rPr>
              <w:t>6/17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7F071F3" w14:textId="5AFA19B7" w:rsidR="009E2488" w:rsidRPr="00816D78" w:rsidRDefault="00136346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3562F424" w14:textId="77777777" w:rsidR="009E2488" w:rsidRPr="009E2488" w:rsidRDefault="009E2488" w:rsidP="00B13406">
      <w:pPr>
        <w:rPr>
          <w:sz w:val="22"/>
          <w:szCs w:val="22"/>
          <w:lang w:val="de-CH"/>
        </w:rPr>
      </w:pPr>
    </w:p>
    <w:p w14:paraId="4176EB7C" w14:textId="77777777" w:rsidR="003E2C2F" w:rsidRPr="003E2C2F" w:rsidRDefault="003E2C2F" w:rsidP="003E2C2F">
      <w:pPr>
        <w:rPr>
          <w:sz w:val="22"/>
          <w:szCs w:val="22"/>
          <w:lang w:val="de-CH"/>
        </w:rPr>
      </w:pPr>
      <w:r w:rsidRPr="003E2C2F">
        <w:rPr>
          <w:sz w:val="22"/>
          <w:szCs w:val="22"/>
          <w:lang w:val="de-CH"/>
        </w:rPr>
        <w:t xml:space="preserve">Der Museumseintritt kostet pro Kind drei Franken. </w:t>
      </w:r>
    </w:p>
    <w:p w14:paraId="0A34D409" w14:textId="77777777" w:rsidR="003E2C2F" w:rsidRPr="003E2C2F" w:rsidRDefault="003E2C2F" w:rsidP="003E2C2F">
      <w:pPr>
        <w:rPr>
          <w:sz w:val="22"/>
          <w:szCs w:val="22"/>
          <w:lang w:val="de-CH"/>
        </w:rPr>
      </w:pPr>
      <w:r w:rsidRPr="003E2C2F">
        <w:rPr>
          <w:sz w:val="22"/>
          <w:szCs w:val="22"/>
          <w:lang w:val="de-CH"/>
        </w:rPr>
        <w:t xml:space="preserve">Die Lehrerin löst für ihre 4.Klasse 23 Eintritte. </w:t>
      </w:r>
    </w:p>
    <w:p w14:paraId="27B70489" w14:textId="6DA0F517" w:rsidR="003E2C2F" w:rsidRPr="003E2C2F" w:rsidRDefault="003E2C2F" w:rsidP="003E2C2F">
      <w:pPr>
        <w:rPr>
          <w:sz w:val="22"/>
          <w:szCs w:val="22"/>
          <w:lang w:val="de-CH"/>
        </w:rPr>
      </w:pPr>
    </w:p>
    <w:p w14:paraId="29C53B86" w14:textId="77777777" w:rsidR="00252F0D" w:rsidRPr="00252F0D" w:rsidRDefault="003E2C2F" w:rsidP="00252F0D">
      <w:pPr>
        <w:pStyle w:val="Listenabsatz"/>
        <w:numPr>
          <w:ilvl w:val="0"/>
          <w:numId w:val="18"/>
        </w:numPr>
        <w:spacing w:line="360" w:lineRule="auto"/>
      </w:pPr>
      <w:r w:rsidRPr="00252F0D">
        <w:t xml:space="preserve">Berechne die Ergebnisse. </w:t>
      </w:r>
    </w:p>
    <w:p w14:paraId="49ABB648" w14:textId="0E894492" w:rsidR="003E2C2F" w:rsidRPr="00252F0D" w:rsidRDefault="003E2C2F" w:rsidP="00252F0D">
      <w:pPr>
        <w:pStyle w:val="Listenabsatz"/>
        <w:numPr>
          <w:ilvl w:val="0"/>
          <w:numId w:val="18"/>
        </w:numPr>
        <w:spacing w:line="360" w:lineRule="auto"/>
      </w:pPr>
      <w:r w:rsidRPr="00252F0D">
        <w:t>Welcher Rechenbaum passt zur Situation? Kreuze an.</w:t>
      </w:r>
    </w:p>
    <w:p w14:paraId="5B7CB27C" w14:textId="3FA2F2E7" w:rsidR="003E2C2F" w:rsidRPr="00F426EF" w:rsidRDefault="003E2C2F" w:rsidP="003E2C2F">
      <w:pPr>
        <w:rPr>
          <w:szCs w:val="12"/>
          <w:lang w:val="de-CH"/>
        </w:rPr>
      </w:pPr>
    </w:p>
    <w:p w14:paraId="59D82014" w14:textId="4F248A88" w:rsidR="003E2C2F" w:rsidRPr="00F426EF" w:rsidRDefault="003E2C2F" w:rsidP="003E2C2F">
      <w:pPr>
        <w:rPr>
          <w:szCs w:val="1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404"/>
      </w:tblGrid>
      <w:tr w:rsidR="003E2C2F" w:rsidRPr="003970EA" w14:paraId="3DF4B872" w14:textId="77777777" w:rsidTr="00E20B5E">
        <w:trPr>
          <w:trHeight w:val="2705"/>
        </w:trPr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14:paraId="535381B8" w14:textId="24193A20" w:rsidR="003E2C2F" w:rsidRPr="003E2C2F" w:rsidRDefault="00421512" w:rsidP="005B6A8F">
            <w:pPr>
              <w:jc w:val="center"/>
              <w:rPr>
                <w:sz w:val="22"/>
                <w:szCs w:val="22"/>
                <w:lang w:val="de-CH"/>
              </w:rPr>
            </w:pPr>
            <w:r w:rsidRPr="003E2C2F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054CA2C" wp14:editId="6DDFA3F3">
                      <wp:simplePos x="0" y="0"/>
                      <wp:positionH relativeFrom="column">
                        <wp:posOffset>941607</wp:posOffset>
                      </wp:positionH>
                      <wp:positionV relativeFrom="paragraph">
                        <wp:posOffset>917575</wp:posOffset>
                      </wp:positionV>
                      <wp:extent cx="1905" cy="447675"/>
                      <wp:effectExtent l="12700" t="12700" r="23495" b="22225"/>
                      <wp:wrapNone/>
                      <wp:docPr id="1042" name="Line 1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C1E9D0F" id="Line 1023" o:spid="_x0000_s1026" style="position:absolute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5pt,72.25pt" to="74.3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" strokeweight="1.5pt">
                      <o:lock v:ext="edit" shapetype="f"/>
                    </v:line>
                  </w:pict>
                </mc:Fallback>
              </mc:AlternateContent>
            </w:r>
            <w:r w:rsidRPr="003E2C2F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5AB91DB8" wp14:editId="37A18AED">
                      <wp:simplePos x="0" y="0"/>
                      <wp:positionH relativeFrom="column">
                        <wp:posOffset>831117</wp:posOffset>
                      </wp:positionH>
                      <wp:positionV relativeFrom="paragraph">
                        <wp:posOffset>636270</wp:posOffset>
                      </wp:positionV>
                      <wp:extent cx="224155" cy="224155"/>
                      <wp:effectExtent l="12700" t="12700" r="17145" b="17145"/>
                      <wp:wrapNone/>
                      <wp:docPr id="1039" name="Group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155" cy="224155"/>
                                <a:chOff x="1040" y="6220"/>
                                <a:chExt cx="353" cy="353"/>
                              </a:xfrm>
                            </wpg:grpSpPr>
                            <wps:wsp>
                              <wps:cNvPr id="1040" name="Oval 10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" y="6220"/>
                                  <a:ext cx="353" cy="35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1" name="Oval 10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7" y="6347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7934FE9" id="Group 1014" o:spid="_x0000_s1026" style="position:absolute;margin-left:65.45pt;margin-top:50.1pt;width:17.65pt;height:17.65pt;z-index:251732480" coordorigin="1040,6220" coordsize="35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">
                      <v:oval id="Oval 1012" o:spid="_x0000_s1027" style="position:absolute;left:1040;top:6220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" strokeweight="2.25pt">
                        <v:path arrowok="t"/>
                      </v:oval>
                      <v:oval id="Oval 1013" o:spid="_x0000_s1028" style="position:absolute;left:1167;top:634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" fillcolor="black" strokeweight="2.25pt">
                        <v:path arrowok="t"/>
                      </v:oval>
                    </v:group>
                  </w:pict>
                </mc:Fallback>
              </mc:AlternateContent>
            </w:r>
            <w:r w:rsidRPr="003E2C2F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3203AEC" wp14:editId="4B5B846F">
                      <wp:simplePos x="0" y="0"/>
                      <wp:positionH relativeFrom="column">
                        <wp:posOffset>1087706</wp:posOffset>
                      </wp:positionH>
                      <wp:positionV relativeFrom="paragraph">
                        <wp:posOffset>264062</wp:posOffset>
                      </wp:positionV>
                      <wp:extent cx="372745" cy="381000"/>
                      <wp:effectExtent l="12700" t="12700" r="8255" b="0"/>
                      <wp:wrapNone/>
                      <wp:docPr id="1038" name="Line 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7274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0B368CE" id="Line 1007" o:spid="_x0000_s1026" style="position:absolute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20.8pt" to="11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FD999E2" wp14:editId="10F4641A">
                      <wp:simplePos x="0" y="0"/>
                      <wp:positionH relativeFrom="column">
                        <wp:posOffset>1280893</wp:posOffset>
                      </wp:positionH>
                      <wp:positionV relativeFrom="paragraph">
                        <wp:posOffset>11430</wp:posOffset>
                      </wp:positionV>
                      <wp:extent cx="334010" cy="236220"/>
                      <wp:effectExtent l="0" t="0" r="8890" b="17780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01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F943F2" w14:textId="5F66CBAC" w:rsidR="003E2C2F" w:rsidRPr="003E2C2F" w:rsidRDefault="003E2C2F" w:rsidP="003E2C2F">
                                  <w:pPr>
                                    <w:rPr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de-CH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FD999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2" o:spid="_x0000_s1026" type="#_x0000_t202" style="position:absolute;left:0;text-align:left;margin-left:100.85pt;margin-top:.9pt;width:26.3pt;height:18.6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" fillcolor="white [3201]" strokeweight=".5pt">
                      <v:textbox>
                        <w:txbxContent>
                          <w:p w14:paraId="5DF943F2" w14:textId="5F66CBAC" w:rsidR="003E2C2F" w:rsidRPr="003E2C2F" w:rsidRDefault="003E2C2F" w:rsidP="003E2C2F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e-CH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2C2F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0DABB32" wp14:editId="0AB101C1">
                      <wp:simplePos x="0" y="0"/>
                      <wp:positionH relativeFrom="column">
                        <wp:posOffset>419002</wp:posOffset>
                      </wp:positionH>
                      <wp:positionV relativeFrom="paragraph">
                        <wp:posOffset>260350</wp:posOffset>
                      </wp:positionV>
                      <wp:extent cx="372745" cy="381000"/>
                      <wp:effectExtent l="12700" t="12700" r="8255" b="0"/>
                      <wp:wrapNone/>
                      <wp:docPr id="1037" name="Line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7274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AB16D64" id="Line 1006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20.5pt" to="62.3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D566D4E" wp14:editId="439D0774">
                      <wp:simplePos x="0" y="0"/>
                      <wp:positionH relativeFrom="column">
                        <wp:posOffset>287753</wp:posOffset>
                      </wp:positionH>
                      <wp:positionV relativeFrom="paragraph">
                        <wp:posOffset>11430</wp:posOffset>
                      </wp:positionV>
                      <wp:extent cx="254635" cy="236855"/>
                      <wp:effectExtent l="0" t="0" r="12065" b="17145"/>
                      <wp:wrapNone/>
                      <wp:docPr id="11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3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489FA5" w14:textId="42DF9B78" w:rsidR="003E2C2F" w:rsidRPr="003E2C2F" w:rsidRDefault="003E2C2F">
                                  <w:pPr>
                                    <w:rPr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3E2C2F">
                                    <w:rPr>
                                      <w:sz w:val="22"/>
                                      <w:szCs w:val="22"/>
                                      <w:lang w:val="de-CH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566D4E" id="Textfeld 11" o:spid="_x0000_s1027" type="#_x0000_t202" style="position:absolute;left:0;text-align:left;margin-left:22.65pt;margin-top:.9pt;width:20.05pt;height:18.6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" fillcolor="white [3201]" strokeweight=".5pt">
                      <v:textbox>
                        <w:txbxContent>
                          <w:p w14:paraId="5F489FA5" w14:textId="42DF9B78" w:rsidR="003E2C2F" w:rsidRPr="003E2C2F" w:rsidRDefault="003E2C2F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3E2C2F">
                              <w:rPr>
                                <w:sz w:val="22"/>
                                <w:szCs w:val="22"/>
                                <w:lang w:val="de-CH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14:paraId="45A4639C" w14:textId="631A47F4" w:rsidR="003E2C2F" w:rsidRPr="003E2C2F" w:rsidRDefault="00E20B5E" w:rsidP="005B6A8F">
            <w:pPr>
              <w:jc w:val="center"/>
              <w:rPr>
                <w:sz w:val="22"/>
                <w:szCs w:val="22"/>
                <w:lang w:val="de-CH"/>
              </w:rPr>
            </w:pPr>
            <w:r w:rsidRPr="003E2C2F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20B50F4C" wp14:editId="301D5494">
                      <wp:simplePos x="0" y="0"/>
                      <wp:positionH relativeFrom="column">
                        <wp:posOffset>1124242</wp:posOffset>
                      </wp:positionH>
                      <wp:positionV relativeFrom="paragraph">
                        <wp:posOffset>276077</wp:posOffset>
                      </wp:positionV>
                      <wp:extent cx="355160" cy="404447"/>
                      <wp:effectExtent l="12700" t="12700" r="13335" b="15240"/>
                      <wp:wrapNone/>
                      <wp:docPr id="1031" name="Line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55160" cy="40444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9D5D3BD" id="Line 1009" o:spid="_x0000_s1026" style="position:absolute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21.75pt" to="116.4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" strokeweight="1.5pt">
                      <o:lock v:ext="edit" shapetype="f"/>
                    </v:line>
                  </w:pict>
                </mc:Fallback>
              </mc:AlternateContent>
            </w:r>
            <w:r w:rsidRPr="003E2C2F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2609128" wp14:editId="70429019">
                      <wp:simplePos x="0" y="0"/>
                      <wp:positionH relativeFrom="column">
                        <wp:posOffset>376897</wp:posOffset>
                      </wp:positionH>
                      <wp:positionV relativeFrom="paragraph">
                        <wp:posOffset>258494</wp:posOffset>
                      </wp:positionV>
                      <wp:extent cx="369277" cy="430823"/>
                      <wp:effectExtent l="12700" t="12700" r="24765" b="13970"/>
                      <wp:wrapNone/>
                      <wp:docPr id="1032" name="Line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9277" cy="43082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9320E1D" id="Line 1008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20.35pt" to="58.8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92896" behindDoc="1" locked="0" layoutInCell="1" allowOverlap="1" wp14:anchorId="7ECF4925" wp14:editId="53A9BA10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661670</wp:posOffset>
                      </wp:positionV>
                      <wp:extent cx="224155" cy="224155"/>
                      <wp:effectExtent l="12700" t="12700" r="17145" b="17145"/>
                      <wp:wrapNone/>
                      <wp:docPr id="3" name="Oval 1016" title="+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4155" cy="224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30079FB" id="Oval 1016" o:spid="_x0000_s1026" alt="Titel: +" style="position:absolute;margin-left:65.6pt;margin-top:52.1pt;width:17.65pt;height:17.65pt;z-index:-25152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" strokeweight="2.25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77640FA9" wp14:editId="437A7A52">
                      <wp:simplePos x="0" y="0"/>
                      <wp:positionH relativeFrom="column">
                        <wp:posOffset>877472</wp:posOffset>
                      </wp:positionH>
                      <wp:positionV relativeFrom="paragraph">
                        <wp:posOffset>782955</wp:posOffset>
                      </wp:positionV>
                      <wp:extent cx="140677" cy="537"/>
                      <wp:effectExtent l="12700" t="12700" r="12065" b="12700"/>
                      <wp:wrapNone/>
                      <wp:docPr id="19" name="Gerade Verbindung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0677" cy="537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D883A80" id="Gerade Verbindung 19" o:spid="_x0000_s1026" style="position:absolute;flip:x y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pt,61.65pt" to="80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B8581DD" wp14:editId="449F0339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719357</wp:posOffset>
                      </wp:positionV>
                      <wp:extent cx="0" cy="123093"/>
                      <wp:effectExtent l="12700" t="0" r="12700" b="17145"/>
                      <wp:wrapNone/>
                      <wp:docPr id="18" name="Gerade Verbindu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093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6C63692" id="Gerade Verbindung 18" o:spid="_x0000_s1026" style="position:absolute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56.65pt" to="73.9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21512" w:rsidRPr="003E2C2F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D280DCD" wp14:editId="234B6A2A">
                      <wp:simplePos x="0" y="0"/>
                      <wp:positionH relativeFrom="column">
                        <wp:posOffset>939263</wp:posOffset>
                      </wp:positionH>
                      <wp:positionV relativeFrom="paragraph">
                        <wp:posOffset>937895</wp:posOffset>
                      </wp:positionV>
                      <wp:extent cx="1905" cy="447675"/>
                      <wp:effectExtent l="12700" t="12700" r="23495" b="22225"/>
                      <wp:wrapNone/>
                      <wp:docPr id="1036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2DE7F19" id="Line 1024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3.85pt" to="74.1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" strokeweight="1.5pt">
                      <o:lock v:ext="edit" shapetype="f"/>
                    </v:line>
                  </w:pict>
                </mc:Fallback>
              </mc:AlternateContent>
            </w:r>
            <w:r w:rsidR="00421512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3026843C" wp14:editId="1F34998A">
                      <wp:simplePos x="0" y="0"/>
                      <wp:positionH relativeFrom="column">
                        <wp:posOffset>1299308</wp:posOffset>
                      </wp:positionH>
                      <wp:positionV relativeFrom="paragraph">
                        <wp:posOffset>11430</wp:posOffset>
                      </wp:positionV>
                      <wp:extent cx="334010" cy="253365"/>
                      <wp:effectExtent l="0" t="0" r="8890" b="13335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010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C7F273" w14:textId="77777777" w:rsidR="003E2C2F" w:rsidRPr="003E2C2F" w:rsidRDefault="003E2C2F" w:rsidP="003E2C2F">
                                  <w:pPr>
                                    <w:rPr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de-CH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26843C" id="Textfeld 13" o:spid="_x0000_s1028" type="#_x0000_t202" style="position:absolute;left:0;text-align:left;margin-left:102.3pt;margin-top:.9pt;width:26.3pt;height:19.9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" fillcolor="white [3201]" strokeweight=".5pt">
                      <v:textbox>
                        <w:txbxContent>
                          <w:p w14:paraId="44C7F273" w14:textId="77777777" w:rsidR="003E2C2F" w:rsidRPr="003E2C2F" w:rsidRDefault="003E2C2F" w:rsidP="003E2C2F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e-CH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1512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CBC76F7" wp14:editId="3FF2F32A">
                      <wp:simplePos x="0" y="0"/>
                      <wp:positionH relativeFrom="column">
                        <wp:posOffset>251851</wp:posOffset>
                      </wp:positionH>
                      <wp:positionV relativeFrom="paragraph">
                        <wp:posOffset>12065</wp:posOffset>
                      </wp:positionV>
                      <wp:extent cx="254635" cy="236855"/>
                      <wp:effectExtent l="0" t="0" r="12065" b="17145"/>
                      <wp:wrapNone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3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4FB9CA" w14:textId="1C7F1C79" w:rsidR="003E2C2F" w:rsidRPr="003E2C2F" w:rsidRDefault="003E2C2F" w:rsidP="003E2C2F">
                                  <w:pPr>
                                    <w:rPr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de-CH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BC76F7" id="Textfeld 14" o:spid="_x0000_s1029" type="#_x0000_t202" style="position:absolute;left:0;text-align:left;margin-left:19.85pt;margin-top:.95pt;width:20.05pt;height:18.6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" fillcolor="white [3201]" strokeweight=".5pt">
                      <v:textbox>
                        <w:txbxContent>
                          <w:p w14:paraId="4E4FB9CA" w14:textId="1C7F1C79" w:rsidR="003E2C2F" w:rsidRPr="003E2C2F" w:rsidRDefault="003E2C2F" w:rsidP="003E2C2F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e-CH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4" w:type="dxa"/>
            <w:tcBorders>
              <w:bottom w:val="single" w:sz="4" w:space="0" w:color="auto"/>
            </w:tcBorders>
            <w:shd w:val="clear" w:color="auto" w:fill="auto"/>
          </w:tcPr>
          <w:p w14:paraId="4E8E2380" w14:textId="3495638A" w:rsidR="003E2C2F" w:rsidRPr="003E2C2F" w:rsidRDefault="00E20B5E" w:rsidP="005B6A8F">
            <w:pPr>
              <w:jc w:val="center"/>
              <w:rPr>
                <w:sz w:val="22"/>
                <w:szCs w:val="22"/>
                <w:lang w:val="de-CH"/>
              </w:rPr>
            </w:pPr>
            <w:r w:rsidRPr="003E2C2F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112B8308" wp14:editId="6667564A">
                      <wp:simplePos x="0" y="0"/>
                      <wp:positionH relativeFrom="column">
                        <wp:posOffset>1010822</wp:posOffset>
                      </wp:positionH>
                      <wp:positionV relativeFrom="paragraph">
                        <wp:posOffset>904875</wp:posOffset>
                      </wp:positionV>
                      <wp:extent cx="1905" cy="447675"/>
                      <wp:effectExtent l="12700" t="12700" r="23495" b="22225"/>
                      <wp:wrapNone/>
                      <wp:docPr id="1030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018B5E4" id="Line 1025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71.25pt" to="79.7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" strokeweight="1.5pt">
                      <o:lock v:ext="edit" shapetype="f"/>
                    </v:line>
                  </w:pict>
                </mc:Fallback>
              </mc:AlternateContent>
            </w:r>
            <w:r w:rsidRPr="003E2C2F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g">
                  <w:drawing>
                    <wp:anchor distT="0" distB="0" distL="114300" distR="114300" simplePos="0" relativeHeight="251798016" behindDoc="0" locked="0" layoutInCell="1" allowOverlap="1" wp14:anchorId="163CADF6" wp14:editId="25665264">
                      <wp:simplePos x="0" y="0"/>
                      <wp:positionH relativeFrom="column">
                        <wp:posOffset>891442</wp:posOffset>
                      </wp:positionH>
                      <wp:positionV relativeFrom="paragraph">
                        <wp:posOffset>601345</wp:posOffset>
                      </wp:positionV>
                      <wp:extent cx="224155" cy="224155"/>
                      <wp:effectExtent l="12700" t="12700" r="17145" b="17145"/>
                      <wp:wrapNone/>
                      <wp:docPr id="55" name="Group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155" cy="224155"/>
                                <a:chOff x="1040" y="6220"/>
                                <a:chExt cx="353" cy="353"/>
                              </a:xfrm>
                            </wpg:grpSpPr>
                            <wps:wsp>
                              <wps:cNvPr id="56" name="Oval 10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" y="6220"/>
                                  <a:ext cx="353" cy="35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10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7" y="6347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2D3831D" id="Group 1014" o:spid="_x0000_s1026" style="position:absolute;margin-left:70.2pt;margin-top:47.35pt;width:17.65pt;height:17.65pt;z-index:251798016" coordorigin="1040,6220" coordsize="35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">
                      <v:oval id="Oval 1012" o:spid="_x0000_s1027" style="position:absolute;left:1040;top:6220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" strokeweight="2.25pt">
                        <v:path arrowok="t"/>
                      </v:oval>
                      <v:oval id="Oval 1013" o:spid="_x0000_s1028" style="position:absolute;left:1167;top:634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" fillcolor="black" strokeweight="2.25pt">
                        <v:path arrowok="t"/>
                      </v:oval>
                    </v:group>
                  </w:pict>
                </mc:Fallback>
              </mc:AlternateContent>
            </w:r>
            <w:r w:rsidRPr="003E2C2F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290D27CE" wp14:editId="61738351">
                      <wp:simplePos x="0" y="0"/>
                      <wp:positionH relativeFrom="column">
                        <wp:posOffset>450752</wp:posOffset>
                      </wp:positionH>
                      <wp:positionV relativeFrom="paragraph">
                        <wp:posOffset>255905</wp:posOffset>
                      </wp:positionV>
                      <wp:extent cx="372745" cy="381000"/>
                      <wp:effectExtent l="12700" t="12700" r="20955" b="12700"/>
                      <wp:wrapNone/>
                      <wp:docPr id="1026" name="Line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7274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A420D78" id="Line 1010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pt,20.15pt" to="64.8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3A1683A" wp14:editId="2781B516">
                      <wp:simplePos x="0" y="0"/>
                      <wp:positionH relativeFrom="column">
                        <wp:posOffset>318672</wp:posOffset>
                      </wp:positionH>
                      <wp:positionV relativeFrom="paragraph">
                        <wp:posOffset>14605</wp:posOffset>
                      </wp:positionV>
                      <wp:extent cx="254635" cy="236855"/>
                      <wp:effectExtent l="0" t="0" r="12065" b="17145"/>
                      <wp:wrapNone/>
                      <wp:docPr id="903" name="Textfeld 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3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C06AB1" w14:textId="77777777" w:rsidR="003E2C2F" w:rsidRPr="003E2C2F" w:rsidRDefault="003E2C2F" w:rsidP="003E2C2F">
                                  <w:pPr>
                                    <w:rPr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de-CH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A1683A" id="Textfeld 903" o:spid="_x0000_s1030" type="#_x0000_t202" style="position:absolute;left:0;text-align:left;margin-left:25.1pt;margin-top:1.15pt;width:20.05pt;height:18.6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" fillcolor="white [3201]" strokeweight=".5pt">
                      <v:textbox>
                        <w:txbxContent>
                          <w:p w14:paraId="3EC06AB1" w14:textId="77777777" w:rsidR="003E2C2F" w:rsidRPr="003E2C2F" w:rsidRDefault="003E2C2F" w:rsidP="003E2C2F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e-CH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2C2F"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0F8BB37" wp14:editId="360CCDBB">
                      <wp:simplePos x="0" y="0"/>
                      <wp:positionH relativeFrom="column">
                        <wp:posOffset>1187987</wp:posOffset>
                      </wp:positionH>
                      <wp:positionV relativeFrom="paragraph">
                        <wp:posOffset>250825</wp:posOffset>
                      </wp:positionV>
                      <wp:extent cx="372745" cy="381000"/>
                      <wp:effectExtent l="12700" t="12700" r="20955" b="12700"/>
                      <wp:wrapNone/>
                      <wp:docPr id="1025" name="Line 1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7274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D06BE78" id="Line 1011" o:spid="_x0000_s1026" style="position:absolute;flip:x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5pt,19.75pt" to="122.9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631CE3C" wp14:editId="243D5660">
                      <wp:simplePos x="0" y="0"/>
                      <wp:positionH relativeFrom="column">
                        <wp:posOffset>1391822</wp:posOffset>
                      </wp:positionH>
                      <wp:positionV relativeFrom="paragraph">
                        <wp:posOffset>14605</wp:posOffset>
                      </wp:positionV>
                      <wp:extent cx="334010" cy="236220"/>
                      <wp:effectExtent l="0" t="0" r="8890" b="17780"/>
                      <wp:wrapNone/>
                      <wp:docPr id="902" name="Textfeld 9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01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40B29C" w14:textId="77777777" w:rsidR="003E2C2F" w:rsidRPr="003E2C2F" w:rsidRDefault="003E2C2F" w:rsidP="003E2C2F">
                                  <w:pPr>
                                    <w:rPr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de-CH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31CE3C" id="Textfeld 902" o:spid="_x0000_s1031" type="#_x0000_t202" style="position:absolute;left:0;text-align:left;margin-left:109.6pt;margin-top:1.15pt;width:26.3pt;height:18.6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" fillcolor="white [3201]" strokeweight=".5pt">
                      <v:textbox>
                        <w:txbxContent>
                          <w:p w14:paraId="0540B29C" w14:textId="77777777" w:rsidR="003E2C2F" w:rsidRPr="003E2C2F" w:rsidRDefault="003E2C2F" w:rsidP="003E2C2F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e-CH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8518AF7" w14:textId="77777777" w:rsidR="00B13406" w:rsidRDefault="00B13406" w:rsidP="00B13406">
      <w:pPr>
        <w:rPr>
          <w:sz w:val="22"/>
          <w:szCs w:val="22"/>
          <w:lang w:val="de-CH"/>
        </w:rPr>
      </w:pPr>
    </w:p>
    <w:p w14:paraId="0715F7FE" w14:textId="77777777" w:rsidR="008D18DC" w:rsidRPr="00B97EA6" w:rsidRDefault="008D18DC" w:rsidP="00B13406">
      <w:pPr>
        <w:rPr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3E2C2F" w:rsidRPr="00E30ECC" w14:paraId="00EE9583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6C811E6C" w14:textId="1C3439D4" w:rsidR="003E2C2F" w:rsidRPr="00816D78" w:rsidRDefault="000754FD" w:rsidP="003E2C2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14</w:t>
            </w:r>
            <w:r w:rsidR="00F13593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30790B66" w14:textId="38D06B3A" w:rsidR="003E2C2F" w:rsidRPr="00816D78" w:rsidRDefault="003E2C2F" w:rsidP="003E2C2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Sachrechnen: Rechenbaum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EB70CC4" w14:textId="1071A4D6" w:rsidR="003E2C2F" w:rsidRPr="00816D78" w:rsidRDefault="003E2C2F" w:rsidP="003E2C2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S. 1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6/17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718455" w14:textId="4CD2F4C5" w:rsidR="003E2C2F" w:rsidRPr="00816D78" w:rsidRDefault="003E2C2F" w:rsidP="003E2C2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4E389A37" w14:textId="77777777" w:rsidR="001516A3" w:rsidRPr="00B97EA6" w:rsidRDefault="001516A3" w:rsidP="00B13406">
      <w:pPr>
        <w:rPr>
          <w:sz w:val="22"/>
          <w:szCs w:val="22"/>
          <w:lang w:val="de-CH"/>
        </w:rPr>
      </w:pPr>
    </w:p>
    <w:p w14:paraId="0585E621" w14:textId="77777777" w:rsidR="003E2C2F" w:rsidRPr="003E2C2F" w:rsidRDefault="003E2C2F" w:rsidP="003E2C2F">
      <w:pPr>
        <w:rPr>
          <w:sz w:val="22"/>
          <w:szCs w:val="22"/>
          <w:lang w:val="de-CH"/>
        </w:rPr>
      </w:pPr>
      <w:r w:rsidRPr="003E2C2F">
        <w:rPr>
          <w:sz w:val="22"/>
          <w:szCs w:val="22"/>
          <w:lang w:val="de-CH"/>
        </w:rPr>
        <w:t>Zeichne den passenden Rechenbaum zu den folgenden zwei Aufgaben.</w:t>
      </w:r>
    </w:p>
    <w:p w14:paraId="7CDA2A65" w14:textId="77777777" w:rsidR="003E2C2F" w:rsidRPr="003E2C2F" w:rsidRDefault="003E2C2F" w:rsidP="003E2C2F">
      <w:pPr>
        <w:rPr>
          <w:sz w:val="22"/>
          <w:szCs w:val="22"/>
          <w:lang w:val="de-CH"/>
        </w:rPr>
      </w:pPr>
    </w:p>
    <w:p w14:paraId="58995D8D" w14:textId="45A6F7CE" w:rsidR="003E2C2F" w:rsidRPr="003E2C2F" w:rsidRDefault="003E2C2F" w:rsidP="00605278">
      <w:pPr>
        <w:numPr>
          <w:ilvl w:val="0"/>
          <w:numId w:val="19"/>
        </w:numPr>
        <w:ind w:left="360"/>
        <w:rPr>
          <w:sz w:val="22"/>
          <w:szCs w:val="22"/>
          <w:lang w:val="de-CH"/>
        </w:rPr>
      </w:pPr>
      <w:r w:rsidRPr="003E2C2F">
        <w:rPr>
          <w:sz w:val="22"/>
          <w:szCs w:val="22"/>
          <w:lang w:val="de-CH"/>
        </w:rPr>
        <w:t>4 Freunde gehen zusammen Ski fahren. Der Skitag k</w:t>
      </w:r>
      <w:r>
        <w:rPr>
          <w:sz w:val="22"/>
          <w:szCs w:val="22"/>
          <w:lang w:val="de-CH"/>
        </w:rPr>
        <w:t xml:space="preserve">ostet für alle zusammen </w:t>
      </w:r>
      <w:r w:rsidRPr="003E2C2F">
        <w:rPr>
          <w:sz w:val="22"/>
          <w:szCs w:val="22"/>
          <w:lang w:val="de-CH"/>
        </w:rPr>
        <w:t>360 Franken. Wie viel muss jeder bezahlen?</w:t>
      </w:r>
    </w:p>
    <w:p w14:paraId="0EA6C39E" w14:textId="77777777" w:rsidR="003E2C2F" w:rsidRPr="003E2C2F" w:rsidRDefault="003E2C2F" w:rsidP="00605278">
      <w:pPr>
        <w:rPr>
          <w:sz w:val="22"/>
          <w:szCs w:val="22"/>
          <w:lang w:val="de-CH"/>
        </w:rPr>
      </w:pPr>
    </w:p>
    <w:p w14:paraId="2EAB2C43" w14:textId="0BAC9DCB" w:rsidR="003E2C2F" w:rsidRPr="003E2C2F" w:rsidRDefault="003E2C2F" w:rsidP="00605278">
      <w:pPr>
        <w:numPr>
          <w:ilvl w:val="0"/>
          <w:numId w:val="19"/>
        </w:numPr>
        <w:ind w:left="360"/>
        <w:rPr>
          <w:sz w:val="22"/>
          <w:szCs w:val="22"/>
          <w:lang w:val="de-CH"/>
        </w:rPr>
      </w:pPr>
      <w:r w:rsidRPr="003E2C2F">
        <w:rPr>
          <w:sz w:val="22"/>
          <w:szCs w:val="22"/>
          <w:lang w:val="de-CH"/>
        </w:rPr>
        <w:t xml:space="preserve">Eine 4-köpfige Familie fährt auf </w:t>
      </w:r>
      <w:proofErr w:type="gramStart"/>
      <w:r w:rsidRPr="003E2C2F">
        <w:rPr>
          <w:sz w:val="22"/>
          <w:szCs w:val="22"/>
          <w:lang w:val="de-CH"/>
        </w:rPr>
        <w:t>den Niesen</w:t>
      </w:r>
      <w:proofErr w:type="gramEnd"/>
      <w:r w:rsidRPr="003E2C2F">
        <w:rPr>
          <w:sz w:val="22"/>
          <w:szCs w:val="22"/>
          <w:lang w:val="de-CH"/>
        </w:rPr>
        <w:t xml:space="preserve">. Ein ganzes </w:t>
      </w:r>
      <w:proofErr w:type="spellStart"/>
      <w:r w:rsidRPr="003E2C2F">
        <w:rPr>
          <w:sz w:val="22"/>
          <w:szCs w:val="22"/>
          <w:lang w:val="de-CH"/>
        </w:rPr>
        <w:t>Billet</w:t>
      </w:r>
      <w:proofErr w:type="spellEnd"/>
      <w:r w:rsidRPr="003E2C2F">
        <w:rPr>
          <w:sz w:val="22"/>
          <w:szCs w:val="22"/>
          <w:lang w:val="de-CH"/>
        </w:rPr>
        <w:t xml:space="preserve"> kostet 25 Franken. Die Eltern lösen je ein ganzes </w:t>
      </w:r>
      <w:proofErr w:type="spellStart"/>
      <w:r w:rsidRPr="003E2C2F">
        <w:rPr>
          <w:sz w:val="22"/>
          <w:szCs w:val="22"/>
          <w:lang w:val="de-CH"/>
        </w:rPr>
        <w:t>Billet</w:t>
      </w:r>
      <w:proofErr w:type="spellEnd"/>
      <w:r w:rsidRPr="003E2C2F">
        <w:rPr>
          <w:sz w:val="22"/>
          <w:szCs w:val="22"/>
          <w:lang w:val="de-CH"/>
        </w:rPr>
        <w:t xml:space="preserve">, die Kinder benötigen je </w:t>
      </w:r>
      <w:r w:rsidR="00B12D18">
        <w:rPr>
          <w:sz w:val="22"/>
          <w:szCs w:val="22"/>
          <w:lang w:val="de-CH"/>
        </w:rPr>
        <w:t>ein</w:t>
      </w:r>
      <w:r w:rsidRPr="003E2C2F">
        <w:rPr>
          <w:sz w:val="22"/>
          <w:szCs w:val="22"/>
          <w:lang w:val="de-CH"/>
        </w:rPr>
        <w:t xml:space="preserve"> halbe</w:t>
      </w:r>
      <w:r w:rsidR="00B12D18">
        <w:rPr>
          <w:sz w:val="22"/>
          <w:szCs w:val="22"/>
          <w:lang w:val="de-CH"/>
        </w:rPr>
        <w:t>s</w:t>
      </w:r>
      <w:r w:rsidRPr="003E2C2F">
        <w:rPr>
          <w:sz w:val="22"/>
          <w:szCs w:val="22"/>
          <w:lang w:val="de-CH"/>
        </w:rPr>
        <w:t xml:space="preserve"> </w:t>
      </w:r>
      <w:proofErr w:type="spellStart"/>
      <w:r w:rsidRPr="003E2C2F">
        <w:rPr>
          <w:sz w:val="22"/>
          <w:szCs w:val="22"/>
          <w:lang w:val="de-CH"/>
        </w:rPr>
        <w:t>Billet</w:t>
      </w:r>
      <w:proofErr w:type="spellEnd"/>
      <w:r w:rsidRPr="003E2C2F">
        <w:rPr>
          <w:sz w:val="22"/>
          <w:szCs w:val="22"/>
          <w:lang w:val="de-CH"/>
        </w:rPr>
        <w:t>.</w:t>
      </w:r>
    </w:p>
    <w:p w14:paraId="7A50593D" w14:textId="77777777" w:rsidR="00B13406" w:rsidRPr="003E2C2F" w:rsidRDefault="00B13406" w:rsidP="00B13406">
      <w:pPr>
        <w:rPr>
          <w:sz w:val="22"/>
          <w:szCs w:val="22"/>
          <w:lang w:val="de-CH"/>
        </w:rPr>
      </w:pPr>
    </w:p>
    <w:p w14:paraId="6D5A01FB" w14:textId="77777777" w:rsidR="00FF4FDF" w:rsidRDefault="00FF4FDF" w:rsidP="00B13406">
      <w:pPr>
        <w:rPr>
          <w:sz w:val="22"/>
          <w:szCs w:val="22"/>
        </w:rPr>
      </w:pPr>
    </w:p>
    <w:p w14:paraId="0BC06C6A" w14:textId="60EDC727" w:rsidR="00B9208E" w:rsidRDefault="00B9208E" w:rsidP="00B13406">
      <w:pPr>
        <w:rPr>
          <w:sz w:val="22"/>
          <w:szCs w:val="22"/>
        </w:rPr>
      </w:pPr>
    </w:p>
    <w:p w14:paraId="1CFE11FD" w14:textId="77777777" w:rsidR="00DF7FA7" w:rsidRDefault="00DF7FA7" w:rsidP="00B13406">
      <w:pPr>
        <w:rPr>
          <w:sz w:val="22"/>
          <w:szCs w:val="22"/>
        </w:rPr>
      </w:pPr>
    </w:p>
    <w:p w14:paraId="5A04E330" w14:textId="77777777" w:rsidR="00DF7FA7" w:rsidRDefault="00DF7FA7" w:rsidP="00B13406">
      <w:pPr>
        <w:rPr>
          <w:sz w:val="22"/>
          <w:szCs w:val="22"/>
        </w:rPr>
      </w:pPr>
    </w:p>
    <w:p w14:paraId="088C7ED5" w14:textId="77777777" w:rsidR="00DF7FA7" w:rsidRDefault="00DF7FA7" w:rsidP="00B13406">
      <w:pPr>
        <w:rPr>
          <w:sz w:val="22"/>
          <w:szCs w:val="22"/>
        </w:rPr>
      </w:pPr>
    </w:p>
    <w:p w14:paraId="10EA756B" w14:textId="77777777" w:rsidR="00DF7FA7" w:rsidRDefault="00DF7FA7" w:rsidP="00B13406">
      <w:pPr>
        <w:rPr>
          <w:sz w:val="22"/>
          <w:szCs w:val="22"/>
        </w:rPr>
      </w:pPr>
    </w:p>
    <w:p w14:paraId="0DA73AA7" w14:textId="77777777" w:rsidR="00DF7FA7" w:rsidRDefault="00DF7FA7" w:rsidP="00B13406">
      <w:pPr>
        <w:rPr>
          <w:sz w:val="22"/>
          <w:szCs w:val="22"/>
        </w:rPr>
      </w:pPr>
    </w:p>
    <w:p w14:paraId="6B3DC32B" w14:textId="77777777" w:rsidR="00B9208E" w:rsidRDefault="00B9208E" w:rsidP="00B13406">
      <w:pPr>
        <w:rPr>
          <w:sz w:val="22"/>
          <w:szCs w:val="22"/>
          <w:lang w:val="de-CH"/>
        </w:rPr>
      </w:pPr>
    </w:p>
    <w:p w14:paraId="175BD8C7" w14:textId="77777777" w:rsidR="000754FD" w:rsidRDefault="000754FD" w:rsidP="00B13406">
      <w:pPr>
        <w:rPr>
          <w:sz w:val="22"/>
          <w:szCs w:val="22"/>
          <w:lang w:val="de-CH"/>
        </w:rPr>
      </w:pPr>
    </w:p>
    <w:p w14:paraId="39981020" w14:textId="77777777" w:rsidR="000754FD" w:rsidRDefault="000754FD" w:rsidP="00B13406">
      <w:pPr>
        <w:rPr>
          <w:sz w:val="22"/>
          <w:szCs w:val="22"/>
          <w:lang w:val="de-CH"/>
        </w:rPr>
      </w:pPr>
    </w:p>
    <w:p w14:paraId="19AF808E" w14:textId="77777777" w:rsidR="000754FD" w:rsidRDefault="000754FD" w:rsidP="00B13406">
      <w:pPr>
        <w:rPr>
          <w:sz w:val="22"/>
          <w:szCs w:val="22"/>
          <w:lang w:val="de-CH"/>
        </w:rPr>
      </w:pPr>
    </w:p>
    <w:p w14:paraId="4C28941C" w14:textId="77777777" w:rsidR="00136346" w:rsidRDefault="00136346" w:rsidP="00B13406">
      <w:pPr>
        <w:rPr>
          <w:rFonts w:cs="Arial"/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136346" w:rsidRPr="00E30ECC" w14:paraId="755CC13B" w14:textId="77777777" w:rsidTr="005B6A8F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4D806665" w14:textId="56BC7831" w:rsidR="00136346" w:rsidRPr="00816D78" w:rsidRDefault="000754FD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15</w:t>
            </w:r>
            <w:r w:rsidR="00F13593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51E4FF11" w14:textId="45B8A370" w:rsidR="00136346" w:rsidRPr="00816D78" w:rsidRDefault="00136346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 w:rsidR="00B9208E">
              <w:rPr>
                <w:rFonts w:cs="Arial"/>
                <w:b/>
                <w:color w:val="FFFFFF"/>
                <w:sz w:val="24"/>
                <w:lang w:val="de-CH"/>
              </w:rPr>
              <w:t>Sachsituationen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591A08DD" w14:textId="7F981377" w:rsidR="00136346" w:rsidRPr="00816D78" w:rsidRDefault="00136346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B9208E">
              <w:rPr>
                <w:rFonts w:cs="Arial"/>
                <w:b/>
                <w:color w:val="FFFFFF"/>
                <w:sz w:val="24"/>
                <w:lang w:val="de-CH"/>
              </w:rPr>
              <w:t>16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 / </w:t>
            </w:r>
            <w:r w:rsidR="00B9208E">
              <w:rPr>
                <w:rFonts w:cs="Arial"/>
                <w:b/>
                <w:color w:val="FFFFFF"/>
                <w:sz w:val="24"/>
                <w:lang w:val="de-CH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6D2F062" w14:textId="7B87055C" w:rsidR="00136346" w:rsidRPr="00816D78" w:rsidRDefault="00B9208E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24996E79" w14:textId="77777777" w:rsidR="001516A3" w:rsidRDefault="001516A3" w:rsidP="00B13406">
      <w:pPr>
        <w:rPr>
          <w:rFonts w:cs="Arial"/>
          <w:sz w:val="22"/>
          <w:szCs w:val="22"/>
          <w:lang w:val="de-CH"/>
        </w:rPr>
      </w:pPr>
    </w:p>
    <w:p w14:paraId="5259E323" w14:textId="77777777" w:rsidR="00B9208E" w:rsidRPr="00B9208E" w:rsidRDefault="00B9208E" w:rsidP="00B9208E">
      <w:pPr>
        <w:rPr>
          <w:rFonts w:cs="Arial"/>
          <w:sz w:val="22"/>
          <w:szCs w:val="22"/>
          <w:lang w:val="de-CH"/>
        </w:rPr>
      </w:pPr>
      <w:r w:rsidRPr="00B9208E">
        <w:rPr>
          <w:rFonts w:cs="Arial"/>
          <w:sz w:val="22"/>
          <w:szCs w:val="22"/>
          <w:lang w:val="de-CH"/>
        </w:rPr>
        <w:t xml:space="preserve">Schreibe eine passende Sachsituation zum Rechenbaum. </w:t>
      </w:r>
    </w:p>
    <w:p w14:paraId="247DE5A8" w14:textId="1112D145" w:rsidR="00B9208E" w:rsidRPr="00B9208E" w:rsidRDefault="00F51D31" w:rsidP="00B9208E">
      <w:pPr>
        <w:rPr>
          <w:rFonts w:cs="Arial"/>
          <w:sz w:val="22"/>
          <w:szCs w:val="22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7A7FBBF9" wp14:editId="777545D6">
                <wp:simplePos x="0" y="0"/>
                <wp:positionH relativeFrom="column">
                  <wp:posOffset>2853690</wp:posOffset>
                </wp:positionH>
                <wp:positionV relativeFrom="paragraph">
                  <wp:posOffset>140230</wp:posOffset>
                </wp:positionV>
                <wp:extent cx="3388329" cy="3331759"/>
                <wp:effectExtent l="0" t="0" r="3175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329" cy="3331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5112" w:type="dxa"/>
                              <w:jc w:val="right"/>
                              <w:tblBorders>
                                <w:top w:val="single" w:sz="6" w:space="0" w:color="A6A6A6" w:themeColor="background1" w:themeShade="A6"/>
                                <w:left w:val="single" w:sz="6" w:space="0" w:color="A6A6A6" w:themeColor="background1" w:themeShade="A6"/>
                                <w:bottom w:val="single" w:sz="6" w:space="0" w:color="A6A6A6" w:themeColor="background1" w:themeShade="A6"/>
                                <w:right w:val="single" w:sz="6" w:space="0" w:color="A6A6A6" w:themeColor="background1" w:themeShade="A6"/>
                                <w:insideH w:val="single" w:sz="6" w:space="0" w:color="A6A6A6" w:themeColor="background1" w:themeShade="A6"/>
                                <w:insideV w:val="single" w:sz="6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F51D31" w14:paraId="0865738C" w14:textId="77777777" w:rsidTr="009524B9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4" w:type="dxa"/>
                                </w:tcPr>
                                <w:p w14:paraId="5643B395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E4D4081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4B08BD9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3F1EEC1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36143B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570C3D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216C81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F069C73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BACEB46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3CAD43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73D131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D11EE2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3EB6E19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9EB73A5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8C0747C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A416FF8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B715C68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6F2B70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F51D31" w14:paraId="1B1E936F" w14:textId="77777777" w:rsidTr="009524B9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4" w:type="dxa"/>
                                </w:tcPr>
                                <w:p w14:paraId="370E851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313DAC1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BBC086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79C80D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A085F8C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E465FB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CD2D1D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EC9D1C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F822FA9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06B5B35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196E0FC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442107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57F8FC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9BCD076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B963E05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DD62919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BF37169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5528E0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F51D31" w14:paraId="7DC16C9A" w14:textId="77777777" w:rsidTr="009524B9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4" w:type="dxa"/>
                                </w:tcPr>
                                <w:p w14:paraId="7F0ABF58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A5B91B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5F3331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DFCBA7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38B879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ADE2D9C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8888D85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9A9E49C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5B3FE7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53664F0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2CB242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635D0C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996D3B0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A43C14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45BBA49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E063A0A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FED825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5AD8B2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F51D31" w14:paraId="53FEAE5C" w14:textId="77777777" w:rsidTr="009524B9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4" w:type="dxa"/>
                                </w:tcPr>
                                <w:p w14:paraId="00704AA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EEDBD11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17B166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A187CDC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87AEA45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E7A5DE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771B5C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0581A2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EEFB86A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D826C1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F7A517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2939C78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3E66C73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9DB7535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32C65B8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9471A28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7C37A53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1389D7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F51D31" w14:paraId="139FB304" w14:textId="77777777" w:rsidTr="009524B9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4" w:type="dxa"/>
                                </w:tcPr>
                                <w:p w14:paraId="6C73D31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276FB9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99FAE73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DF42149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9ADA72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5F1DDB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AD32320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0F74935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9C0542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268B369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5B77DD1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B627706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B7CC83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D19D82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386E2E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8BCA139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781DC99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BF8D210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F51D31" w14:paraId="3869D61A" w14:textId="77777777" w:rsidTr="009524B9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4" w:type="dxa"/>
                                </w:tcPr>
                                <w:p w14:paraId="70A35606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5281F83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F4DBDD5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47854A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754F81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1BF6221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6244D8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9BFF19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3A416C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909CF58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86425A8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5056AD5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BE04E2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72454FC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7DD47B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F16626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8CAA2C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0D3622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F51D31" w14:paraId="55E18994" w14:textId="77777777" w:rsidTr="009524B9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4" w:type="dxa"/>
                                </w:tcPr>
                                <w:p w14:paraId="4F476C0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20908F1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FA8AD5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50EA76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388E6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ABCE966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C52ED48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465CD5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082F83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B784021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F40DAA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611EA8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85F020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FDE91B9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88960B8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95025B8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2C3EA7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107DE21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F51D31" w14:paraId="135E6BD2" w14:textId="77777777" w:rsidTr="009524B9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4" w:type="dxa"/>
                                </w:tcPr>
                                <w:p w14:paraId="4867DAB1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33D8FA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BBD650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BD938C0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762DF9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72956EA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7F8106C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29AC8A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710FBE5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19C6DB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92AB491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65DEE66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C8FA316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D704946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7B7EAC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5B7BBBA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4A98EB5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7D4A22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F51D31" w14:paraId="6780BCF7" w14:textId="77777777" w:rsidTr="009524B9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4" w:type="dxa"/>
                                </w:tcPr>
                                <w:p w14:paraId="285B181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9B87BD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574554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AF95586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A52B46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1DF61C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1B7F0E0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8A0C7C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B1DC8C9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0AC7B2C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3FE0AA5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3EB369C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19AA9E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574FBB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3E8FAB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BE7F00A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BF07F2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44A0A7A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F51D31" w14:paraId="1E50AE6B" w14:textId="77777777" w:rsidTr="009524B9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4" w:type="dxa"/>
                                </w:tcPr>
                                <w:p w14:paraId="50DE36F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7F0208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21E04E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4B02FB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62493F1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44C716C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3A8132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1F38D9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78CC70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EBD4A11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ECF29D1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C84273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4E25A15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AA681F6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0D4AC4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9E13D69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0FDD26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47D19BA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F51D31" w14:paraId="4D4FCE42" w14:textId="77777777" w:rsidTr="009524B9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4" w:type="dxa"/>
                                </w:tcPr>
                                <w:p w14:paraId="183FFB0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98E8300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B44851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EB1D6DC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78C8F29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65CFE8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89E150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398A088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1533AB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100C9B0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6462FCA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DA443D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1CB07F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4FE44E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9A75E5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4DC08F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8503316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7C4A08A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F51D31" w14:paraId="0C290EEA" w14:textId="77777777" w:rsidTr="009524B9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4" w:type="dxa"/>
                                </w:tcPr>
                                <w:p w14:paraId="09A8AB3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6BC6240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411F6DC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03825F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5148E7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0A9D44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E4277D8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6FC8C90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1A923CA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0CECE0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8C3C87A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9EEBE9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713AC7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8CCD8E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5A9F73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47F2A38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D836368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4898E68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F51D31" w14:paraId="7B34EC8C" w14:textId="77777777" w:rsidTr="009524B9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4" w:type="dxa"/>
                                </w:tcPr>
                                <w:p w14:paraId="1E2DE666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1ECA42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6268D9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05D3043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211559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E0DD7EC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42176E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2DBDB6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77DDE6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2CB092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22A621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F033A5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9E312C6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753FB9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BE88D0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3771AF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B522BE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A6B234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F51D31" w14:paraId="7C4C851C" w14:textId="77777777" w:rsidTr="009524B9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4" w:type="dxa"/>
                                </w:tcPr>
                                <w:p w14:paraId="3863B903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4BD6F3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25FB97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D5ADE13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206628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9FFD1C1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61EAFB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24871D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045692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1DFE1CC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4E626C6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C6A67B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9191BD6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34DCA7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A5D1C6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116BDA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077B380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B2DEF93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F51D31" w14:paraId="1AFCA8B0" w14:textId="77777777" w:rsidTr="009524B9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4" w:type="dxa"/>
                                </w:tcPr>
                                <w:p w14:paraId="1E9B7D0C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18E696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C52EF4C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4B2F22E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00191B2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73F425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0E0D3EF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C2F2083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6FF0D4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1ACD51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E771EE8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AE97E6D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AA3F4C3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EF1BC86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ADA38CB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0C1B4F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2482CE4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5EEF367" w14:textId="77777777" w:rsidR="00F51D31" w:rsidRDefault="00F51D31" w:rsidP="00F51D31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DDA796" w14:textId="1F8BEE5A" w:rsidR="00F51D31" w:rsidRPr="00F51D31" w:rsidRDefault="00F51D31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FBBF9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78" type="#_x0000_t202" style="position:absolute;margin-left:224.7pt;margin-top:11.05pt;width:266.8pt;height:262.3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5112" w:type="dxa"/>
                        <w:jc w:val="right"/>
                        <w:tblBorders>
                          <w:top w:val="single" w:sz="6" w:space="0" w:color="A6A6A6" w:themeColor="background1" w:themeShade="A6"/>
                          <w:left w:val="single" w:sz="6" w:space="0" w:color="A6A6A6" w:themeColor="background1" w:themeShade="A6"/>
                          <w:bottom w:val="single" w:sz="6" w:space="0" w:color="A6A6A6" w:themeColor="background1" w:themeShade="A6"/>
                          <w:right w:val="single" w:sz="6" w:space="0" w:color="A6A6A6" w:themeColor="background1" w:themeShade="A6"/>
                          <w:insideH w:val="single" w:sz="6" w:space="0" w:color="A6A6A6" w:themeColor="background1" w:themeShade="A6"/>
                          <w:insideV w:val="single" w:sz="6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F51D31" w14:paraId="0865738C" w14:textId="77777777" w:rsidTr="009524B9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4" w:type="dxa"/>
                          </w:tcPr>
                          <w:p w14:paraId="5643B395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E4D4081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4B08BD9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3F1EEC1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36143B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570C3D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216C81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F069C73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BACEB46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3CAD43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73D131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D11EE2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3EB6E19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9EB73A5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8C0747C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A416FF8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B715C68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6F2B70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</w:tr>
                      <w:tr w:rsidR="00F51D31" w14:paraId="1B1E936F" w14:textId="77777777" w:rsidTr="009524B9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4" w:type="dxa"/>
                          </w:tcPr>
                          <w:p w14:paraId="370E851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313DAC1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BBC086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79C80D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A085F8C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E465FB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CD2D1D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EC9D1C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F822FA9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06B5B35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196E0FC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442107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57F8FC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9BCD076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B963E05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DD62919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BF37169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5528E0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</w:tr>
                      <w:tr w:rsidR="00F51D31" w14:paraId="7DC16C9A" w14:textId="77777777" w:rsidTr="009524B9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4" w:type="dxa"/>
                          </w:tcPr>
                          <w:p w14:paraId="7F0ABF58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A5B91B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5F3331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DFCBA7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38B879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ADE2D9C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8888D85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9A9E49C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5B3FE7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53664F0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2CB242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635D0C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996D3B0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A43C14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45BBA49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E063A0A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FED825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5AD8B2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</w:tr>
                      <w:tr w:rsidR="00F51D31" w14:paraId="53FEAE5C" w14:textId="77777777" w:rsidTr="009524B9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4" w:type="dxa"/>
                          </w:tcPr>
                          <w:p w14:paraId="00704AA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EEDBD11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17B166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A187CDC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87AEA45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E7A5DE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771B5C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0581A2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EEFB86A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D826C1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F7A517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2939C78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3E66C73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9DB7535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32C65B8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9471A28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7C37A53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1389D7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</w:tr>
                      <w:tr w:rsidR="00F51D31" w14:paraId="139FB304" w14:textId="77777777" w:rsidTr="009524B9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4" w:type="dxa"/>
                          </w:tcPr>
                          <w:p w14:paraId="6C73D31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276FB9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99FAE73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DF42149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9ADA72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5F1DDB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AD32320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0F74935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9C0542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268B369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5B77DD1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B627706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B7CC83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D19D82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386E2E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8BCA139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781DC99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BF8D210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</w:tr>
                      <w:tr w:rsidR="00F51D31" w14:paraId="3869D61A" w14:textId="77777777" w:rsidTr="009524B9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4" w:type="dxa"/>
                          </w:tcPr>
                          <w:p w14:paraId="70A35606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5281F83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F4DBDD5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47854A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754F81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1BF6221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6244D8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9BFF19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3A416C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909CF58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86425A8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5056AD5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BE04E2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72454FC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7DD47B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F16626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8CAA2C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0D3622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</w:tr>
                      <w:tr w:rsidR="00F51D31" w14:paraId="55E18994" w14:textId="77777777" w:rsidTr="009524B9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4" w:type="dxa"/>
                          </w:tcPr>
                          <w:p w14:paraId="4F476C0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20908F1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FA8AD5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50EA76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388E6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ABCE966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C52ED48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465CD5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082F83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B784021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F40DAA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611EA8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85F020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FDE91B9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88960B8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95025B8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2C3EA7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107DE21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</w:tr>
                      <w:tr w:rsidR="00F51D31" w14:paraId="135E6BD2" w14:textId="77777777" w:rsidTr="009524B9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4" w:type="dxa"/>
                          </w:tcPr>
                          <w:p w14:paraId="4867DAB1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33D8FA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BBD650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BD938C0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762DF9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72956EA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7F8106C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29AC8A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710FBE5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19C6DB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92AB491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65DEE66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C8FA316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D704946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7B7EAC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5B7BBBA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4A98EB5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7D4A22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</w:tr>
                      <w:tr w:rsidR="00F51D31" w14:paraId="6780BCF7" w14:textId="77777777" w:rsidTr="009524B9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4" w:type="dxa"/>
                          </w:tcPr>
                          <w:p w14:paraId="285B181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9B87BD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574554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AF95586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A52B46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1DF61C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1B7F0E0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8A0C7C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B1DC8C9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0AC7B2C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3FE0AA5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3EB369C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19AA9E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574FBB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3E8FAB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BE7F00A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BF07F2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44A0A7A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</w:tr>
                      <w:tr w:rsidR="00F51D31" w14:paraId="1E50AE6B" w14:textId="77777777" w:rsidTr="009524B9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4" w:type="dxa"/>
                          </w:tcPr>
                          <w:p w14:paraId="50DE36F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7F0208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21E04E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4B02FB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62493F1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44C716C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3A8132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1F38D9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78CC70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EBD4A11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ECF29D1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C84273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4E25A15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AA681F6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0D4AC4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9E13D69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0FDD26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47D19BA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</w:tr>
                      <w:tr w:rsidR="00F51D31" w14:paraId="4D4FCE42" w14:textId="77777777" w:rsidTr="009524B9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4" w:type="dxa"/>
                          </w:tcPr>
                          <w:p w14:paraId="183FFB0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98E8300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B44851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EB1D6DC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78C8F29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65CFE8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89E150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398A088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1533AB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100C9B0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6462FCA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DA443D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1CB07F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4FE44E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9A75E5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4DC08F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8503316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7C4A08A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</w:tr>
                      <w:tr w:rsidR="00F51D31" w14:paraId="0C290EEA" w14:textId="77777777" w:rsidTr="009524B9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4" w:type="dxa"/>
                          </w:tcPr>
                          <w:p w14:paraId="09A8AB3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6BC6240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411F6DC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03825F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5148E7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0A9D44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E4277D8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6FC8C90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1A923CA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0CECE0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8C3C87A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9EEBE9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713AC7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8CCD8E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5A9F73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47F2A38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D836368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4898E68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</w:tr>
                      <w:tr w:rsidR="00F51D31" w14:paraId="7B34EC8C" w14:textId="77777777" w:rsidTr="009524B9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4" w:type="dxa"/>
                          </w:tcPr>
                          <w:p w14:paraId="1E2DE666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1ECA42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6268D9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05D3043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211559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E0DD7EC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42176E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2DBDB6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77DDE6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2CB092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22A621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F033A5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9E312C6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753FB9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BE88D0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3771AF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B522BE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A6B234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</w:tr>
                      <w:tr w:rsidR="00F51D31" w14:paraId="7C4C851C" w14:textId="77777777" w:rsidTr="009524B9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4" w:type="dxa"/>
                          </w:tcPr>
                          <w:p w14:paraId="3863B903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4BD6F3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25FB97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D5ADE13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206628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9FFD1C1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61EAFB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24871D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045692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1DFE1CC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4E626C6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C6A67B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9191BD6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34DCA7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A5D1C6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116BDA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077B380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B2DEF93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</w:tr>
                      <w:tr w:rsidR="00F51D31" w14:paraId="1AFCA8B0" w14:textId="77777777" w:rsidTr="009524B9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4" w:type="dxa"/>
                          </w:tcPr>
                          <w:p w14:paraId="1E9B7D0C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18E696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C52EF4C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4B2F22E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00191B2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73F425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0E0D3EF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C2F2083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6FF0D4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1ACD51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E771EE8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AE97E6D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AA3F4C3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EF1BC86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ADA38CB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0C1B4F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2482CE4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5EEF367" w14:textId="77777777" w:rsidR="00F51D31" w:rsidRDefault="00F51D31" w:rsidP="00F51D31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</w:tr>
                    </w:tbl>
                    <w:p w14:paraId="21DDA796" w14:textId="1F8BEE5A" w:rsidR="00F51D31" w:rsidRPr="00F51D31" w:rsidRDefault="00F51D31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08E" w:rsidRPr="00B9208E"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0A6ECD76" wp14:editId="02186381">
                <wp:simplePos x="0" y="0"/>
                <wp:positionH relativeFrom="column">
                  <wp:posOffset>659130</wp:posOffset>
                </wp:positionH>
                <wp:positionV relativeFrom="paragraph">
                  <wp:posOffset>170815</wp:posOffset>
                </wp:positionV>
                <wp:extent cx="774700" cy="330200"/>
                <wp:effectExtent l="0" t="0" r="12700" b="12700"/>
                <wp:wrapNone/>
                <wp:docPr id="5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47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5FEC1" w14:textId="77777777" w:rsidR="00B9208E" w:rsidRPr="00B9208E" w:rsidRDefault="00B9208E" w:rsidP="00B9208E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B9208E">
                              <w:rPr>
                                <w:sz w:val="22"/>
                                <w:szCs w:val="22"/>
                                <w:lang w:val="de-CH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6ECD76" id="Text Box 10" o:spid="_x0000_s1079" type="#_x0000_t202" style="position:absolute;margin-left:51.9pt;margin-top:13.45pt;width:61pt;height:26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">
                <v:path arrowok="t"/>
                <v:textbox>
                  <w:txbxContent>
                    <w:p w14:paraId="1D35FEC1" w14:textId="77777777" w:rsidR="00B9208E" w:rsidRPr="00B9208E" w:rsidRDefault="00B9208E" w:rsidP="00B9208E">
                      <w:pPr>
                        <w:jc w:val="center"/>
                        <w:rPr>
                          <w:sz w:val="22"/>
                          <w:szCs w:val="22"/>
                          <w:lang w:val="de-CH"/>
                        </w:rPr>
                      </w:pPr>
                      <w:r w:rsidRPr="00B9208E">
                        <w:rPr>
                          <w:sz w:val="22"/>
                          <w:szCs w:val="22"/>
                          <w:lang w:val="de-CH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9208E" w:rsidRPr="00B9208E"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785CECB" wp14:editId="7CADF824">
                <wp:simplePos x="0" y="0"/>
                <wp:positionH relativeFrom="column">
                  <wp:posOffset>2039571</wp:posOffset>
                </wp:positionH>
                <wp:positionV relativeFrom="paragraph">
                  <wp:posOffset>153035</wp:posOffset>
                </wp:positionV>
                <wp:extent cx="774700" cy="330200"/>
                <wp:effectExtent l="0" t="0" r="12700" b="12700"/>
                <wp:wrapNone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47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C2CD" w14:textId="77777777" w:rsidR="00B9208E" w:rsidRPr="00B9208E" w:rsidRDefault="00B9208E" w:rsidP="00B920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9208E">
                              <w:rPr>
                                <w:sz w:val="22"/>
                                <w:szCs w:val="22"/>
                              </w:rPr>
                              <w:t>8 Fr.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85CECB" id="Text Box 11" o:spid="_x0000_s1080" type="#_x0000_t202" style="position:absolute;margin-left:160.6pt;margin-top:12.05pt;width:61pt;height:26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">
                <v:path arrowok="t"/>
                <v:textbox>
                  <w:txbxContent>
                    <w:p w14:paraId="3958C2CD" w14:textId="77777777" w:rsidR="00B9208E" w:rsidRPr="00B9208E" w:rsidRDefault="00B9208E" w:rsidP="00B920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9208E">
                        <w:rPr>
                          <w:sz w:val="22"/>
                          <w:szCs w:val="22"/>
                        </w:rPr>
                        <w:t>8 Fr.</w:t>
                      </w:r>
                    </w:p>
                  </w:txbxContent>
                </v:textbox>
              </v:shape>
            </w:pict>
          </mc:Fallback>
        </mc:AlternateContent>
      </w:r>
    </w:p>
    <w:p w14:paraId="3B7AE225" w14:textId="1BFE97D0" w:rsidR="00B9208E" w:rsidRDefault="00B9208E" w:rsidP="00B9208E"/>
    <w:p w14:paraId="002C2BC5" w14:textId="0370E7E7" w:rsidR="00B9208E" w:rsidRPr="00B9208E" w:rsidRDefault="00884D0F" w:rsidP="00B13406">
      <w:pPr>
        <w:rPr>
          <w:rFonts w:cs="Arial"/>
          <w:sz w:val="22"/>
          <w:szCs w:val="22"/>
          <w:lang w:val="de-CH"/>
        </w:rPr>
      </w:pPr>
      <w:r w:rsidRPr="00B9208E"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08C1B5A" wp14:editId="39158AB2">
                <wp:simplePos x="0" y="0"/>
                <wp:positionH relativeFrom="column">
                  <wp:posOffset>1863725</wp:posOffset>
                </wp:positionH>
                <wp:positionV relativeFrom="paragraph">
                  <wp:posOffset>173990</wp:posOffset>
                </wp:positionV>
                <wp:extent cx="579755" cy="492125"/>
                <wp:effectExtent l="0" t="0" r="17145" b="15875"/>
                <wp:wrapNone/>
                <wp:docPr id="5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9755" cy="492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5DA7B2" id="Line 13" o:spid="_x0000_s1026" style="position:absolute;flip:x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75pt,13.7pt" to="192.4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">
                <o:lock v:ext="edit" shapetype="f"/>
              </v:line>
            </w:pict>
          </mc:Fallback>
        </mc:AlternateContent>
      </w:r>
    </w:p>
    <w:p w14:paraId="6E0DACC7" w14:textId="3F88F021" w:rsidR="008D18DC" w:rsidRDefault="00B9208E" w:rsidP="00B13406">
      <w:pPr>
        <w:rPr>
          <w:rFonts w:cs="Arial"/>
          <w:sz w:val="22"/>
          <w:szCs w:val="22"/>
          <w:lang w:val="de-CH"/>
        </w:rPr>
      </w:pPr>
      <w:r w:rsidRPr="00B9208E"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1EA059E" wp14:editId="0A76A4C3">
                <wp:simplePos x="0" y="0"/>
                <wp:positionH relativeFrom="column">
                  <wp:posOffset>1062355</wp:posOffset>
                </wp:positionH>
                <wp:positionV relativeFrom="paragraph">
                  <wp:posOffset>20418</wp:posOffset>
                </wp:positionV>
                <wp:extent cx="545123" cy="483577"/>
                <wp:effectExtent l="0" t="0" r="13970" b="24765"/>
                <wp:wrapNone/>
                <wp:docPr id="9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5123" cy="4835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4B837C" id="Line 8" o:spid="_x0000_s1026" style="position:absolute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65pt,1.6pt" to="126.5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">
                <o:lock v:ext="edit" shapetype="f"/>
              </v:line>
            </w:pict>
          </mc:Fallback>
        </mc:AlternateContent>
      </w:r>
    </w:p>
    <w:p w14:paraId="66BD2B05" w14:textId="77777777" w:rsidR="00B9208E" w:rsidRDefault="00B9208E" w:rsidP="00B13406">
      <w:pPr>
        <w:rPr>
          <w:rFonts w:cs="Arial"/>
          <w:sz w:val="22"/>
          <w:szCs w:val="22"/>
          <w:lang w:val="de-CH"/>
        </w:rPr>
      </w:pPr>
    </w:p>
    <w:p w14:paraId="02285B47" w14:textId="7792DEA0" w:rsidR="00B9208E" w:rsidRDefault="00884D0F" w:rsidP="00B13406">
      <w:pPr>
        <w:rPr>
          <w:rFonts w:cs="Arial"/>
          <w:sz w:val="22"/>
          <w:szCs w:val="22"/>
          <w:lang w:val="de-CH"/>
        </w:rPr>
      </w:pPr>
      <w:r w:rsidRPr="00B9208E"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DA09EE1" wp14:editId="049B7501">
                <wp:simplePos x="0" y="0"/>
                <wp:positionH relativeFrom="column">
                  <wp:posOffset>1696183</wp:posOffset>
                </wp:positionH>
                <wp:positionV relativeFrom="paragraph">
                  <wp:posOffset>149225</wp:posOffset>
                </wp:positionV>
                <wp:extent cx="76200" cy="72390"/>
                <wp:effectExtent l="0" t="0" r="12700" b="16510"/>
                <wp:wrapNone/>
                <wp:docPr id="1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23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299B03" w14:textId="77777777" w:rsidR="00B9208E" w:rsidRPr="000B5AC3" w:rsidRDefault="00B9208E" w:rsidP="00B9208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B5AC3">
                              <w:rPr>
                                <w:b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DA09EE1" id="Oval 15" o:spid="_x0000_s1081" style="position:absolute;margin-left:133.55pt;margin-top:11.75pt;width:6pt;height:5.7pt;flip:y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" fillcolor="black">
                <v:path arrowok="t"/>
                <v:textbox>
                  <w:txbxContent>
                    <w:p w14:paraId="26299B03" w14:textId="77777777" w:rsidR="00B9208E" w:rsidRPr="000B5AC3" w:rsidRDefault="00B9208E" w:rsidP="00B9208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0B5AC3">
                        <w:rPr>
                          <w:b/>
                          <w:sz w:val="36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B9208E"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85C7F3E" wp14:editId="5AE468A0">
                <wp:simplePos x="0" y="0"/>
                <wp:positionH relativeFrom="column">
                  <wp:posOffset>1600835</wp:posOffset>
                </wp:positionH>
                <wp:positionV relativeFrom="paragraph">
                  <wp:posOffset>51337</wp:posOffset>
                </wp:positionV>
                <wp:extent cx="266700" cy="254000"/>
                <wp:effectExtent l="0" t="0" r="12700" b="12700"/>
                <wp:wrapNone/>
                <wp:docPr id="2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5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2C8E38" w14:textId="77777777" w:rsidR="00B9208E" w:rsidRPr="000B5AC3" w:rsidRDefault="00B9208E" w:rsidP="00B9208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B5AC3">
                              <w:rPr>
                                <w:b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85C7F3E" id="Oval 14" o:spid="_x0000_s1082" style="position:absolute;margin-left:126.05pt;margin-top:4.05pt;width:21pt;height:20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">
                <v:path arrowok="t"/>
                <v:textbox>
                  <w:txbxContent>
                    <w:p w14:paraId="252C8E38" w14:textId="77777777" w:rsidR="00B9208E" w:rsidRPr="000B5AC3" w:rsidRDefault="00B9208E" w:rsidP="00B9208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0B5AC3">
                        <w:rPr>
                          <w:b/>
                          <w:sz w:val="36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14:paraId="61425AF4" w14:textId="0C53CD71" w:rsidR="00B9208E" w:rsidRDefault="00B9208E" w:rsidP="00B13406">
      <w:pPr>
        <w:rPr>
          <w:rFonts w:cs="Arial"/>
          <w:sz w:val="22"/>
          <w:szCs w:val="22"/>
          <w:lang w:val="de-CH"/>
        </w:rPr>
      </w:pPr>
      <w:r>
        <w:rPr>
          <w:rFonts w:cs="Arial"/>
          <w:noProof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1C6A8E1" wp14:editId="078EA3FC">
                <wp:simplePos x="0" y="0"/>
                <wp:positionH relativeFrom="column">
                  <wp:posOffset>1731645</wp:posOffset>
                </wp:positionH>
                <wp:positionV relativeFrom="paragraph">
                  <wp:posOffset>132178</wp:posOffset>
                </wp:positionV>
                <wp:extent cx="3175" cy="506681"/>
                <wp:effectExtent l="0" t="0" r="22225" b="14605"/>
                <wp:wrapNone/>
                <wp:docPr id="93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50668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F81CD7" id="Line 7" o:spid="_x0000_s1026" style="position:absolute;flip:x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35pt,10.4pt" to="136.6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">
                <o:lock v:ext="edit" shapetype="f"/>
              </v:line>
            </w:pict>
          </mc:Fallback>
        </mc:AlternateContent>
      </w:r>
    </w:p>
    <w:p w14:paraId="49A82A45" w14:textId="77777777" w:rsidR="00B9208E" w:rsidRDefault="00B9208E" w:rsidP="00B13406">
      <w:pPr>
        <w:rPr>
          <w:rFonts w:cs="Arial"/>
          <w:sz w:val="22"/>
          <w:szCs w:val="22"/>
          <w:lang w:val="de-CH"/>
        </w:rPr>
      </w:pPr>
    </w:p>
    <w:p w14:paraId="536A6B90" w14:textId="39F4BC92" w:rsidR="00B9208E" w:rsidRDefault="00B9208E" w:rsidP="00B13406">
      <w:pPr>
        <w:rPr>
          <w:rFonts w:cs="Arial"/>
          <w:sz w:val="22"/>
          <w:szCs w:val="22"/>
          <w:lang w:val="de-CH"/>
        </w:rPr>
      </w:pPr>
    </w:p>
    <w:p w14:paraId="34AD4CA1" w14:textId="6A5C38FD" w:rsidR="00B9208E" w:rsidRDefault="00884D0F" w:rsidP="00B13406">
      <w:pPr>
        <w:rPr>
          <w:rFonts w:cs="Arial"/>
          <w:sz w:val="22"/>
          <w:szCs w:val="22"/>
          <w:lang w:val="de-CH"/>
        </w:rPr>
      </w:pPr>
      <w:r w:rsidRPr="00B9208E"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6830D33" wp14:editId="0635B691">
                <wp:simplePos x="0" y="0"/>
                <wp:positionH relativeFrom="column">
                  <wp:posOffset>1346835</wp:posOffset>
                </wp:positionH>
                <wp:positionV relativeFrom="paragraph">
                  <wp:posOffset>135353</wp:posOffset>
                </wp:positionV>
                <wp:extent cx="774700" cy="330200"/>
                <wp:effectExtent l="0" t="0" r="12700" b="12700"/>
                <wp:wrapNone/>
                <wp:docPr id="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47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43607" w14:textId="77777777" w:rsidR="00B9208E" w:rsidRDefault="00B9208E" w:rsidP="00B920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830D33" id="Text Box 12" o:spid="_x0000_s1083" type="#_x0000_t202" style="position:absolute;margin-left:106.05pt;margin-top:10.65pt;width:61pt;height:26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">
                <v:path arrowok="t"/>
                <v:textbox>
                  <w:txbxContent>
                    <w:p w14:paraId="56D43607" w14:textId="77777777" w:rsidR="00B9208E" w:rsidRDefault="00B9208E" w:rsidP="00B920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9208E" w:rsidRPr="00B9208E"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E799061" wp14:editId="55A99F1B">
                <wp:simplePos x="0" y="0"/>
                <wp:positionH relativeFrom="column">
                  <wp:posOffset>56173</wp:posOffset>
                </wp:positionH>
                <wp:positionV relativeFrom="paragraph">
                  <wp:posOffset>129051</wp:posOffset>
                </wp:positionV>
                <wp:extent cx="774700" cy="330200"/>
                <wp:effectExtent l="0" t="0" r="0" b="0"/>
                <wp:wrapNone/>
                <wp:docPr id="90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47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6799C" w14:textId="77777777" w:rsidR="00B9208E" w:rsidRPr="00B9208E" w:rsidRDefault="00B9208E" w:rsidP="00B920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9208E">
                              <w:rPr>
                                <w:sz w:val="22"/>
                                <w:szCs w:val="22"/>
                              </w:rPr>
                              <w:t>50 Fr.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799061" id="Text Box 9" o:spid="_x0000_s1084" type="#_x0000_t202" style="position:absolute;margin-left:4.4pt;margin-top:10.15pt;width:61pt;height:26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">
                <v:path arrowok="t"/>
                <v:textbox>
                  <w:txbxContent>
                    <w:p w14:paraId="5AE6799C" w14:textId="77777777" w:rsidR="00B9208E" w:rsidRPr="00B9208E" w:rsidRDefault="00B9208E" w:rsidP="00B920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9208E">
                        <w:rPr>
                          <w:sz w:val="22"/>
                          <w:szCs w:val="22"/>
                        </w:rPr>
                        <w:t>50 Fr.</w:t>
                      </w:r>
                    </w:p>
                  </w:txbxContent>
                </v:textbox>
              </v:shape>
            </w:pict>
          </mc:Fallback>
        </mc:AlternateContent>
      </w:r>
    </w:p>
    <w:p w14:paraId="776183BE" w14:textId="5D056679" w:rsidR="00B9208E" w:rsidRDefault="00B9208E" w:rsidP="00B13406">
      <w:pPr>
        <w:rPr>
          <w:rFonts w:cs="Arial"/>
          <w:sz w:val="22"/>
          <w:szCs w:val="22"/>
          <w:lang w:val="de-CH"/>
        </w:rPr>
      </w:pPr>
    </w:p>
    <w:p w14:paraId="73080642" w14:textId="0A2DDEAE" w:rsidR="00B9208E" w:rsidRDefault="00884D0F" w:rsidP="00B13406">
      <w:pPr>
        <w:rPr>
          <w:rFonts w:cs="Arial"/>
          <w:sz w:val="22"/>
          <w:szCs w:val="22"/>
          <w:lang w:val="de-CH"/>
        </w:rPr>
      </w:pPr>
      <w:r w:rsidRPr="003970E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0B360BB" wp14:editId="4781BB30">
                <wp:simplePos x="0" y="0"/>
                <wp:positionH relativeFrom="column">
                  <wp:posOffset>1256665</wp:posOffset>
                </wp:positionH>
                <wp:positionV relativeFrom="paragraph">
                  <wp:posOffset>130273</wp:posOffset>
                </wp:positionV>
                <wp:extent cx="485433" cy="492369"/>
                <wp:effectExtent l="0" t="0" r="22860" b="15875"/>
                <wp:wrapNone/>
                <wp:docPr id="9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85433" cy="49236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99AC9E" id="Line 8" o:spid="_x0000_s1026" style="position:absolute;flip:x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0.25pt" to="137.1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">
                <o:lock v:ext="edit" shapetype="f"/>
              </v:line>
            </w:pict>
          </mc:Fallback>
        </mc:AlternateContent>
      </w:r>
      <w:r w:rsidRPr="003970E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E45C9FD" wp14:editId="141C08D6">
                <wp:simplePos x="0" y="0"/>
                <wp:positionH relativeFrom="column">
                  <wp:posOffset>413237</wp:posOffset>
                </wp:positionH>
                <wp:positionV relativeFrom="paragraph">
                  <wp:posOffset>125388</wp:posOffset>
                </wp:positionV>
                <wp:extent cx="571500" cy="492369"/>
                <wp:effectExtent l="0" t="0" r="12700" b="15875"/>
                <wp:wrapNone/>
                <wp:docPr id="9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571500" cy="49236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7823F3" id="Line 8" o:spid="_x0000_s1026" style="position:absolute;flip:x y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9.85pt" to="77.5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">
                <o:lock v:ext="edit" shapetype="f"/>
              </v:line>
            </w:pict>
          </mc:Fallback>
        </mc:AlternateContent>
      </w:r>
    </w:p>
    <w:p w14:paraId="15E50418" w14:textId="3494E85B" w:rsidR="00B9208E" w:rsidRDefault="00B9208E" w:rsidP="00B13406">
      <w:pPr>
        <w:rPr>
          <w:rFonts w:cs="Arial"/>
          <w:sz w:val="22"/>
          <w:szCs w:val="22"/>
          <w:lang w:val="de-CH"/>
        </w:rPr>
      </w:pPr>
    </w:p>
    <w:p w14:paraId="0DDAD8C6" w14:textId="36337715" w:rsidR="00B9208E" w:rsidRDefault="00B9208E" w:rsidP="00B13406">
      <w:pPr>
        <w:rPr>
          <w:rFonts w:cs="Arial"/>
          <w:sz w:val="22"/>
          <w:szCs w:val="22"/>
          <w:lang w:val="de-CH"/>
        </w:rPr>
      </w:pPr>
    </w:p>
    <w:p w14:paraId="1FBAE56B" w14:textId="05164C24" w:rsidR="00B9208E" w:rsidRDefault="00884D0F" w:rsidP="00B13406">
      <w:pPr>
        <w:rPr>
          <w:rFonts w:cs="Arial"/>
          <w:sz w:val="22"/>
          <w:szCs w:val="22"/>
          <w:lang w:val="de-CH"/>
        </w:rPr>
      </w:pPr>
      <w:r w:rsidRPr="00B9208E"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C2E60B3" wp14:editId="128BB3AA">
                <wp:simplePos x="0" y="0"/>
                <wp:positionH relativeFrom="column">
                  <wp:posOffset>1016537</wp:posOffset>
                </wp:positionH>
                <wp:positionV relativeFrom="paragraph">
                  <wp:posOffset>26035</wp:posOffset>
                </wp:positionV>
                <wp:extent cx="279400" cy="318184"/>
                <wp:effectExtent l="0" t="0" r="0" b="0"/>
                <wp:wrapNone/>
                <wp:docPr id="9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400" cy="318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9EEA1" w14:textId="77777777" w:rsidR="00B9208E" w:rsidRPr="00405791" w:rsidRDefault="00B9208E" w:rsidP="00B9208E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2E60B3" id="Text Box 5" o:spid="_x0000_s1085" type="#_x0000_t202" style="position:absolute;margin-left:80.05pt;margin-top:2.05pt;width:22pt;height:25.0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" filled="f" stroked="f">
                <v:path arrowok="t"/>
                <v:textbox>
                  <w:txbxContent>
                    <w:p w14:paraId="28E9EEA1" w14:textId="77777777" w:rsidR="00B9208E" w:rsidRPr="00405791" w:rsidRDefault="00B9208E" w:rsidP="00B9208E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B9208E" w:rsidRPr="00B9208E"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 wp14:anchorId="68C519B1" wp14:editId="147843E6">
                <wp:simplePos x="0" y="0"/>
                <wp:positionH relativeFrom="column">
                  <wp:posOffset>980440</wp:posOffset>
                </wp:positionH>
                <wp:positionV relativeFrom="paragraph">
                  <wp:posOffset>25498</wp:posOffset>
                </wp:positionV>
                <wp:extent cx="266700" cy="254000"/>
                <wp:effectExtent l="0" t="0" r="12700" b="12700"/>
                <wp:wrapNone/>
                <wp:docPr id="91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5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746F81" w14:textId="77777777" w:rsidR="00B9208E" w:rsidRPr="000B5AC3" w:rsidRDefault="00B9208E" w:rsidP="00B9208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B5AC3">
                              <w:rPr>
                                <w:b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8C519B1" id="_x0000_s1086" style="position:absolute;margin-left:77.2pt;margin-top:2pt;width:21pt;height:20pt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">
                <v:path arrowok="t"/>
                <v:textbox>
                  <w:txbxContent>
                    <w:p w14:paraId="31746F81" w14:textId="77777777" w:rsidR="00B9208E" w:rsidRPr="000B5AC3" w:rsidRDefault="00B9208E" w:rsidP="00B9208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0B5AC3">
                        <w:rPr>
                          <w:b/>
                          <w:sz w:val="36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14:paraId="60000A44" w14:textId="76A07786" w:rsidR="00B9208E" w:rsidRDefault="00B9208E" w:rsidP="00B13406">
      <w:pPr>
        <w:rPr>
          <w:rFonts w:cs="Arial"/>
          <w:sz w:val="22"/>
          <w:szCs w:val="22"/>
          <w:lang w:val="de-CH"/>
        </w:rPr>
      </w:pPr>
      <w:r>
        <w:rPr>
          <w:rFonts w:cs="Arial"/>
          <w:noProof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AB0464C" wp14:editId="64D17870">
                <wp:simplePos x="0" y="0"/>
                <wp:positionH relativeFrom="column">
                  <wp:posOffset>1115695</wp:posOffset>
                </wp:positionH>
                <wp:positionV relativeFrom="paragraph">
                  <wp:posOffset>113128</wp:posOffset>
                </wp:positionV>
                <wp:extent cx="3175" cy="506681"/>
                <wp:effectExtent l="0" t="0" r="22225" b="14605"/>
                <wp:wrapNone/>
                <wp:docPr id="9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50668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C91979" id="Line 7" o:spid="_x0000_s1026" style="position:absolute;flip:x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8.9pt" to="88.1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">
                <o:lock v:ext="edit" shapetype="f"/>
              </v:line>
            </w:pict>
          </mc:Fallback>
        </mc:AlternateContent>
      </w:r>
    </w:p>
    <w:p w14:paraId="7C96CF15" w14:textId="64FD01EF" w:rsidR="00B9208E" w:rsidRDefault="00B9208E" w:rsidP="00B13406">
      <w:pPr>
        <w:rPr>
          <w:rFonts w:cs="Arial"/>
          <w:sz w:val="22"/>
          <w:szCs w:val="22"/>
          <w:lang w:val="de-CH"/>
        </w:rPr>
      </w:pPr>
    </w:p>
    <w:p w14:paraId="4093468D" w14:textId="77777777" w:rsidR="00B9208E" w:rsidRDefault="00B9208E" w:rsidP="00B13406">
      <w:pPr>
        <w:rPr>
          <w:rFonts w:cs="Arial"/>
          <w:sz w:val="22"/>
          <w:szCs w:val="22"/>
          <w:lang w:val="de-CH"/>
        </w:rPr>
      </w:pPr>
    </w:p>
    <w:p w14:paraId="6D0654AE" w14:textId="24422200" w:rsidR="00B9208E" w:rsidRDefault="00884D0F" w:rsidP="00B13406">
      <w:pPr>
        <w:rPr>
          <w:rFonts w:cs="Arial"/>
          <w:sz w:val="22"/>
          <w:szCs w:val="22"/>
          <w:lang w:val="de-CH"/>
        </w:rPr>
      </w:pPr>
      <w:r w:rsidRPr="003970E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74426979" wp14:editId="53064F22">
                <wp:simplePos x="0" y="0"/>
                <wp:positionH relativeFrom="column">
                  <wp:posOffset>730885</wp:posOffset>
                </wp:positionH>
                <wp:positionV relativeFrom="paragraph">
                  <wp:posOffset>114202</wp:posOffset>
                </wp:positionV>
                <wp:extent cx="774700" cy="330200"/>
                <wp:effectExtent l="0" t="0" r="12700" b="12700"/>
                <wp:wrapNone/>
                <wp:docPr id="9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47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F82CE" w14:textId="77777777" w:rsidR="00B9208E" w:rsidRDefault="00B9208E" w:rsidP="00B920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26979" id="Text Box 3" o:spid="_x0000_s1087" type="#_x0000_t202" style="position:absolute;margin-left:57.55pt;margin-top:9pt;width:61pt;height:26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">
                <v:path arrowok="t"/>
                <v:textbox>
                  <w:txbxContent>
                    <w:p w14:paraId="591F82CE" w14:textId="77777777" w:rsidR="00B9208E" w:rsidRDefault="00B9208E" w:rsidP="00B920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EB7FAA" w14:textId="29C27653" w:rsidR="00B9208E" w:rsidRDefault="00B9208E" w:rsidP="00B13406">
      <w:pPr>
        <w:rPr>
          <w:rFonts w:cs="Arial"/>
          <w:sz w:val="22"/>
          <w:szCs w:val="22"/>
          <w:lang w:val="de-CH"/>
        </w:rPr>
      </w:pPr>
    </w:p>
    <w:p w14:paraId="338D5854" w14:textId="77777777" w:rsidR="00B9208E" w:rsidRDefault="00B9208E" w:rsidP="00B13406">
      <w:pPr>
        <w:rPr>
          <w:rFonts w:cs="Arial"/>
          <w:sz w:val="22"/>
          <w:szCs w:val="22"/>
          <w:lang w:val="de-CH"/>
        </w:rPr>
      </w:pPr>
    </w:p>
    <w:p w14:paraId="50825180" w14:textId="77777777" w:rsidR="00B9208E" w:rsidRDefault="00B9208E" w:rsidP="00B13406">
      <w:pPr>
        <w:rPr>
          <w:rFonts w:cs="Arial"/>
          <w:sz w:val="22"/>
          <w:szCs w:val="22"/>
          <w:lang w:val="de-CH"/>
        </w:rPr>
      </w:pPr>
    </w:p>
    <w:p w14:paraId="144482AC" w14:textId="0A81F615" w:rsidR="00B9208E" w:rsidRPr="001516A3" w:rsidRDefault="002D6EC7" w:rsidP="00B13406">
      <w:pPr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br w:type="column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1516A3" w:rsidRPr="00E30ECC" w14:paraId="7F5F3E42" w14:textId="77777777" w:rsidTr="00F804F6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57EA60E6" w14:textId="3792DD02" w:rsidR="001516A3" w:rsidRPr="00816D78" w:rsidRDefault="000754FD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16</w:t>
            </w:r>
            <w:r w:rsidR="00F13593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55943E95" w14:textId="56E0E5D5" w:rsidR="001516A3" w:rsidRPr="00816D78" w:rsidRDefault="001516A3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 w:rsidR="00884D0F">
              <w:rPr>
                <w:rFonts w:cs="Arial"/>
                <w:b/>
                <w:color w:val="FFFFFF"/>
                <w:sz w:val="24"/>
                <w:lang w:val="de-CH"/>
              </w:rPr>
              <w:t>Sachsituationen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3331AA9A" w14:textId="0A9CA0DC" w:rsidR="001516A3" w:rsidRPr="00816D78" w:rsidRDefault="00A25BB9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</w:t>
            </w:r>
            <w:r w:rsidR="001516A3"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 </w:t>
            </w:r>
            <w:r w:rsidR="001516A3">
              <w:rPr>
                <w:rFonts w:cs="Arial"/>
                <w:b/>
                <w:color w:val="FFFFFF"/>
                <w:sz w:val="24"/>
                <w:lang w:val="de-CH"/>
              </w:rPr>
              <w:t>2</w:t>
            </w:r>
            <w:r w:rsidR="00884D0F">
              <w:rPr>
                <w:rFonts w:cs="Arial"/>
                <w:b/>
                <w:color w:val="FFFFFF"/>
                <w:sz w:val="24"/>
                <w:lang w:val="de-CH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36AB2EF" w14:textId="50EDBDBE" w:rsidR="001516A3" w:rsidRPr="00816D78" w:rsidRDefault="00884D0F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51221994" w14:textId="049FCA65" w:rsidR="00884D0F" w:rsidRPr="00884D0F" w:rsidRDefault="00884D0F" w:rsidP="00884D0F">
      <w:pPr>
        <w:rPr>
          <w:rFonts w:cs="Arial"/>
          <w:szCs w:val="16"/>
          <w:lang w:val="de-CH"/>
        </w:rPr>
      </w:pPr>
      <w:r>
        <w:rPr>
          <w:rFonts w:cs="Arial"/>
          <w:noProof/>
          <w:szCs w:val="28"/>
          <w:lang w:val="de-CH" w:eastAsia="de-CH"/>
        </w:rPr>
        <w:drawing>
          <wp:anchor distT="0" distB="0" distL="114300" distR="114300" simplePos="0" relativeHeight="251787776" behindDoc="0" locked="0" layoutInCell="1" allowOverlap="1" wp14:anchorId="26855ACF" wp14:editId="34169B27">
            <wp:simplePos x="0" y="0"/>
            <wp:positionH relativeFrom="column">
              <wp:posOffset>4687472</wp:posOffset>
            </wp:positionH>
            <wp:positionV relativeFrom="paragraph">
              <wp:posOffset>127000</wp:posOffset>
            </wp:positionV>
            <wp:extent cx="1430020" cy="965200"/>
            <wp:effectExtent l="0" t="0" r="5080" b="0"/>
            <wp:wrapNone/>
            <wp:docPr id="935" name="Bild 2" descr="IMG_5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554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C2021" w14:textId="065D60B4" w:rsidR="00884D0F" w:rsidRPr="00884D0F" w:rsidRDefault="00884D0F" w:rsidP="00884D0F">
      <w:pPr>
        <w:rPr>
          <w:rFonts w:cs="Arial"/>
          <w:sz w:val="22"/>
          <w:szCs w:val="22"/>
          <w:lang w:val="de-CH"/>
        </w:rPr>
      </w:pPr>
      <w:r w:rsidRPr="00884D0F">
        <w:rPr>
          <w:rFonts w:cs="Arial"/>
          <w:sz w:val="22"/>
          <w:szCs w:val="22"/>
          <w:lang w:val="de-CH"/>
        </w:rPr>
        <w:t>Du möchtest den Boden von deinem Zimmer mit Platten auslegen.</w:t>
      </w:r>
    </w:p>
    <w:p w14:paraId="31A951E7" w14:textId="77777777" w:rsidR="00884D0F" w:rsidRPr="00884D0F" w:rsidRDefault="00884D0F" w:rsidP="00884D0F">
      <w:pPr>
        <w:rPr>
          <w:rFonts w:cs="Arial"/>
          <w:sz w:val="22"/>
          <w:szCs w:val="22"/>
          <w:lang w:val="de-CH"/>
        </w:rPr>
      </w:pPr>
      <w:r w:rsidRPr="00884D0F">
        <w:rPr>
          <w:rFonts w:cs="Arial"/>
          <w:sz w:val="22"/>
          <w:szCs w:val="22"/>
          <w:lang w:val="de-CH"/>
        </w:rPr>
        <w:t>Die Platten sind 50cm lang und 50cm breit (quadratisch).</w:t>
      </w:r>
    </w:p>
    <w:p w14:paraId="47B7E26F" w14:textId="77777777" w:rsidR="00884D0F" w:rsidRPr="00884D0F" w:rsidRDefault="00884D0F" w:rsidP="00884D0F">
      <w:pPr>
        <w:rPr>
          <w:rFonts w:cs="Arial"/>
          <w:sz w:val="22"/>
          <w:szCs w:val="22"/>
          <w:lang w:val="de-CH"/>
        </w:rPr>
      </w:pPr>
    </w:p>
    <w:p w14:paraId="74769C28" w14:textId="77777777" w:rsidR="00884D0F" w:rsidRPr="00884D0F" w:rsidRDefault="00884D0F" w:rsidP="00884D0F">
      <w:pPr>
        <w:rPr>
          <w:rFonts w:cs="Arial"/>
          <w:sz w:val="22"/>
          <w:szCs w:val="22"/>
          <w:lang w:val="de-CH"/>
        </w:rPr>
      </w:pPr>
      <w:r w:rsidRPr="00884D0F">
        <w:rPr>
          <w:rFonts w:cs="Arial"/>
          <w:sz w:val="22"/>
          <w:szCs w:val="22"/>
          <w:lang w:val="de-CH"/>
        </w:rPr>
        <w:t>Zudem brauchst du noch neue Fussholzleisten (Bild).</w:t>
      </w:r>
    </w:p>
    <w:p w14:paraId="05519096" w14:textId="77777777" w:rsidR="00884D0F" w:rsidRPr="00884D0F" w:rsidRDefault="00884D0F" w:rsidP="00884D0F">
      <w:pPr>
        <w:rPr>
          <w:rFonts w:cs="Arial"/>
          <w:sz w:val="22"/>
          <w:szCs w:val="22"/>
          <w:lang w:val="de-CH"/>
        </w:rPr>
      </w:pPr>
    </w:p>
    <w:p w14:paraId="25248D41" w14:textId="77777777" w:rsidR="00884D0F" w:rsidRPr="00884D0F" w:rsidRDefault="00884D0F" w:rsidP="00884D0F">
      <w:pPr>
        <w:rPr>
          <w:rFonts w:cs="Arial"/>
          <w:sz w:val="22"/>
          <w:szCs w:val="22"/>
          <w:lang w:val="de-CH"/>
        </w:rPr>
      </w:pPr>
      <w:r w:rsidRPr="00884D0F">
        <w:rPr>
          <w:rFonts w:cs="Arial"/>
          <w:sz w:val="22"/>
          <w:szCs w:val="22"/>
          <w:lang w:val="de-CH"/>
        </w:rPr>
        <w:t>Wie viele Platten und Fussholzleisten musst du einkaufen?</w:t>
      </w:r>
    </w:p>
    <w:p w14:paraId="064BCA63" w14:textId="77777777" w:rsidR="00884D0F" w:rsidRPr="00884D0F" w:rsidRDefault="00884D0F" w:rsidP="00884D0F">
      <w:pPr>
        <w:rPr>
          <w:rFonts w:cs="Arial"/>
          <w:sz w:val="22"/>
          <w:szCs w:val="22"/>
          <w:lang w:val="de-CH"/>
        </w:rPr>
      </w:pPr>
    </w:p>
    <w:p w14:paraId="249FEE4A" w14:textId="77777777" w:rsidR="00884D0F" w:rsidRPr="00884D0F" w:rsidRDefault="00884D0F" w:rsidP="00884D0F">
      <w:pPr>
        <w:rPr>
          <w:rFonts w:cs="Arial"/>
          <w:sz w:val="22"/>
          <w:szCs w:val="22"/>
          <w:lang w:val="de-CH"/>
        </w:rPr>
      </w:pPr>
      <w:r w:rsidRPr="00884D0F">
        <w:rPr>
          <w:rFonts w:cs="Arial"/>
          <w:sz w:val="22"/>
          <w:szCs w:val="22"/>
          <w:lang w:val="de-CH"/>
        </w:rPr>
        <w:t>Zeichne/ skizziere dein Zimmer.</w:t>
      </w:r>
    </w:p>
    <w:p w14:paraId="47FAC214" w14:textId="126E556C" w:rsidR="007C0A93" w:rsidRDefault="007C0A93" w:rsidP="00884D0F">
      <w:pPr>
        <w:rPr>
          <w:sz w:val="22"/>
        </w:rPr>
      </w:pPr>
    </w:p>
    <w:tbl>
      <w:tblPr>
        <w:tblW w:w="96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F51D31" w:rsidRPr="003970EA" w14:paraId="6E13B246" w14:textId="77777777" w:rsidTr="000D261B">
        <w:trPr>
          <w:trHeight w:val="386"/>
        </w:trPr>
        <w:tc>
          <w:tcPr>
            <w:tcW w:w="386" w:type="dxa"/>
            <w:shd w:val="clear" w:color="auto" w:fill="auto"/>
          </w:tcPr>
          <w:p w14:paraId="190430B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0CDBB7E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F9EA78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48E400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03A75B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DC2403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026AFA2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72CCD6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CD0529E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EFE305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8917B9A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03FC8D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A08D0B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F3C234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122030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0DB122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F53A67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7256C8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1C1923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A134F1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1CD78E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2A4DA9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9629911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696DC3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48B464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</w:tr>
      <w:tr w:rsidR="00F51D31" w:rsidRPr="003970EA" w14:paraId="6888C0C5" w14:textId="77777777" w:rsidTr="000D261B">
        <w:trPr>
          <w:trHeight w:val="386"/>
        </w:trPr>
        <w:tc>
          <w:tcPr>
            <w:tcW w:w="386" w:type="dxa"/>
            <w:shd w:val="clear" w:color="auto" w:fill="auto"/>
          </w:tcPr>
          <w:p w14:paraId="04AB0A8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0BF85E1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E7FE25A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B1B79D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81D796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DC757E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3834F7F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F8D7F2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254922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176B8F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2A3497B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D46B46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C846AA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EFD47B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5B4FB4B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B192E7B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019146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D30869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9A81A5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1061F2A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2E67FA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FBAF02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19B9F2B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A362BC2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B3983F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</w:tr>
      <w:tr w:rsidR="00F51D31" w:rsidRPr="003970EA" w14:paraId="398CD4C5" w14:textId="77777777" w:rsidTr="000D261B">
        <w:trPr>
          <w:trHeight w:val="386"/>
        </w:trPr>
        <w:tc>
          <w:tcPr>
            <w:tcW w:w="386" w:type="dxa"/>
            <w:shd w:val="clear" w:color="auto" w:fill="auto"/>
          </w:tcPr>
          <w:p w14:paraId="6158332F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FB0885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26A30AB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ED9CE2A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4C6E405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D267E9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8D33A7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A77291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86F6DB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5D08E4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CEDEA65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E45E08F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9C4ACD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926596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F40232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A915022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3BBEE55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BB325BE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2BBD552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AF388D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BD4DEEB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078B62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1F1261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B4F79C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3009CD1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</w:tr>
      <w:tr w:rsidR="00F51D31" w:rsidRPr="003970EA" w14:paraId="5C951BF6" w14:textId="77777777" w:rsidTr="000D261B">
        <w:trPr>
          <w:trHeight w:val="386"/>
        </w:trPr>
        <w:tc>
          <w:tcPr>
            <w:tcW w:w="386" w:type="dxa"/>
            <w:shd w:val="clear" w:color="auto" w:fill="auto"/>
          </w:tcPr>
          <w:p w14:paraId="6ACB510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4F11E2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11E0A6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8818AD2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CB79B1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AC5B00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CFEBAE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3544EB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45D6BF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F030141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153C20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5474EDA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BA8BF8A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3C8D4E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A9C6C3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DF01DF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FBB1DE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877A44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0E509F5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DBBEC9E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D7169D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2F5AA6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596263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C446025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62961A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</w:tr>
      <w:tr w:rsidR="00F51D31" w:rsidRPr="003970EA" w14:paraId="185B052F" w14:textId="77777777" w:rsidTr="000D261B">
        <w:trPr>
          <w:trHeight w:val="386"/>
        </w:trPr>
        <w:tc>
          <w:tcPr>
            <w:tcW w:w="386" w:type="dxa"/>
            <w:shd w:val="clear" w:color="auto" w:fill="auto"/>
          </w:tcPr>
          <w:p w14:paraId="5F5E9EB5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BFB66A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69D4FB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C08B4F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5124CA1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A12967A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623A5E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0A16C9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BD06BB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5C163E2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721C07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4E1C6F5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49A9F8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AE63DD5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DDED4AB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891781E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FB9E22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924CD8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3EE71AA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D8B5FA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6E040F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427F96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C9893F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470CAD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62158DE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</w:tr>
      <w:tr w:rsidR="00F51D31" w:rsidRPr="003970EA" w14:paraId="4FF05D5B" w14:textId="77777777" w:rsidTr="000D261B">
        <w:trPr>
          <w:trHeight w:val="386"/>
        </w:trPr>
        <w:tc>
          <w:tcPr>
            <w:tcW w:w="386" w:type="dxa"/>
            <w:shd w:val="clear" w:color="auto" w:fill="auto"/>
          </w:tcPr>
          <w:p w14:paraId="76E288F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BACF14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4B0F55A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3C15F5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C72E6F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F14713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E484E1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6E936B5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BE4698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4B0A36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77A687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E0644DE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18CD5D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2F5314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36FB71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FD0192B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D624D6F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F41416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576574B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7FFBA6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89ED94F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103880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F85AC8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638EE9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126FE2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</w:tr>
      <w:tr w:rsidR="00F51D31" w:rsidRPr="003970EA" w14:paraId="16BB1C6E" w14:textId="77777777" w:rsidTr="000D261B">
        <w:trPr>
          <w:trHeight w:val="386"/>
        </w:trPr>
        <w:tc>
          <w:tcPr>
            <w:tcW w:w="386" w:type="dxa"/>
            <w:shd w:val="clear" w:color="auto" w:fill="auto"/>
          </w:tcPr>
          <w:p w14:paraId="533A415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CE90D9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3BACD5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064761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91266D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200C2F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2454D8F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7BD452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3120F8E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6EB8B2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5457B4F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598450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D9C709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59804EE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402018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C0103B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DF93AE1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D54C60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83E7B0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00265A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70294A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90DB47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DD1255A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B92CBA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99BBD5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</w:tr>
      <w:tr w:rsidR="00F51D31" w:rsidRPr="003970EA" w14:paraId="32348268" w14:textId="77777777" w:rsidTr="000D261B">
        <w:trPr>
          <w:trHeight w:val="386"/>
        </w:trPr>
        <w:tc>
          <w:tcPr>
            <w:tcW w:w="386" w:type="dxa"/>
            <w:shd w:val="clear" w:color="auto" w:fill="auto"/>
          </w:tcPr>
          <w:p w14:paraId="233E646E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B9F99D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4DDAAB1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6EA1D1E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E6BF96A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F4C387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A1F08B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39E4C5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AE47D9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AB3536A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C93D4A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E52385B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348B03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69BCC9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204D50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E6DA7B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FC8E60A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92DC21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B7B7F2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BCA387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7E3F3C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F0C2A5B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0C1B1B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1CB65F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31470B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</w:tr>
      <w:tr w:rsidR="00F51D31" w:rsidRPr="003970EA" w14:paraId="62F9DF2C" w14:textId="77777777" w:rsidTr="000D261B">
        <w:trPr>
          <w:trHeight w:val="386"/>
        </w:trPr>
        <w:tc>
          <w:tcPr>
            <w:tcW w:w="386" w:type="dxa"/>
            <w:shd w:val="clear" w:color="auto" w:fill="auto"/>
          </w:tcPr>
          <w:p w14:paraId="237BA18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8F0986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113718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1F6EDD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90DE6A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556875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391CF2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BC58CE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4BC0D95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D61CA6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B9F5B0B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B74654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B5D2131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ECF1F9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AFB553E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7021B9E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6EA4C0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574456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8980AA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BDCF73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704D75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FC50C4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574CF12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D389FC2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055B47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</w:tr>
      <w:tr w:rsidR="00F51D31" w:rsidRPr="003970EA" w14:paraId="040D987F" w14:textId="77777777" w:rsidTr="000D261B">
        <w:trPr>
          <w:trHeight w:val="386"/>
        </w:trPr>
        <w:tc>
          <w:tcPr>
            <w:tcW w:w="386" w:type="dxa"/>
            <w:shd w:val="clear" w:color="auto" w:fill="auto"/>
          </w:tcPr>
          <w:p w14:paraId="26F38AEE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8258E2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3CC134B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70CC78A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04FC1D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ECB29BF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30D4E6A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086240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521139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0F827D2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B1C7915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E5DF3A5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558D2B1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B978A4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FA14FB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A7BEB9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F0A882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2152645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069D54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726A3D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06914D2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A50872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E5D5B8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E8D0FC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4A40981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</w:tr>
      <w:tr w:rsidR="00F51D31" w:rsidRPr="003970EA" w14:paraId="583ED608" w14:textId="77777777" w:rsidTr="000D261B">
        <w:trPr>
          <w:trHeight w:val="386"/>
        </w:trPr>
        <w:tc>
          <w:tcPr>
            <w:tcW w:w="386" w:type="dxa"/>
            <w:shd w:val="clear" w:color="auto" w:fill="auto"/>
          </w:tcPr>
          <w:p w14:paraId="189FF291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B29618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D8EF1A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FDA42D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34295B5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C7620AA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ACFE06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3E1275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FAFE125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95D116C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27232E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2188E01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30CA963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7CAF974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0D0C3B6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3F0FE87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F61399E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FEC1B31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FDC1AD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9FF7810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8ADC73D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DC16FA9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0E593F1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2694D9A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CD310F8" w14:textId="77777777" w:rsidR="00F51D31" w:rsidRPr="003970EA" w:rsidRDefault="00F51D31" w:rsidP="000D261B">
            <w:pPr>
              <w:rPr>
                <w:szCs w:val="12"/>
                <w:lang w:val="de-CH"/>
              </w:rPr>
            </w:pPr>
          </w:p>
        </w:tc>
      </w:tr>
    </w:tbl>
    <w:p w14:paraId="01BF0A8B" w14:textId="77777777" w:rsidR="00F51D31" w:rsidRDefault="00F51D31" w:rsidP="00884D0F">
      <w:pPr>
        <w:rPr>
          <w:sz w:val="22"/>
        </w:rPr>
      </w:pPr>
    </w:p>
    <w:p w14:paraId="177584C8" w14:textId="77777777" w:rsidR="00595C1A" w:rsidRDefault="00595C1A" w:rsidP="00884D0F">
      <w:pPr>
        <w:rPr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2D6EC7" w:rsidRPr="00E30ECC" w14:paraId="697EB548" w14:textId="77777777" w:rsidTr="00032C8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0893C2C2" w14:textId="438497EE" w:rsidR="002D6EC7" w:rsidRPr="00816D78" w:rsidRDefault="000754FD" w:rsidP="00032C8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17</w:t>
            </w:r>
            <w:r w:rsidR="002D6EC7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7A33DB5" w14:textId="77777777" w:rsidR="002D6EC7" w:rsidRPr="00816D78" w:rsidRDefault="002D6EC7" w:rsidP="00032C8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Längenmasse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3C830931" w14:textId="77777777" w:rsidR="002D6EC7" w:rsidRPr="00816D78" w:rsidRDefault="002D6EC7" w:rsidP="00032C8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21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A047EBC" w14:textId="77777777" w:rsidR="002D6EC7" w:rsidRPr="00816D78" w:rsidRDefault="002D6EC7" w:rsidP="00032C8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3CFD73D5" w14:textId="77777777" w:rsidR="002D6EC7" w:rsidRPr="009E2488" w:rsidRDefault="002D6EC7" w:rsidP="002D6EC7">
      <w:pPr>
        <w:rPr>
          <w:sz w:val="22"/>
          <w:szCs w:val="22"/>
        </w:rPr>
      </w:pPr>
      <w:r w:rsidRPr="003970EA">
        <w:rPr>
          <w:noProof/>
          <w:lang w:val="de-CH" w:eastAsia="de-CH"/>
        </w:rPr>
        <w:drawing>
          <wp:anchor distT="0" distB="0" distL="114300" distR="114300" simplePos="0" relativeHeight="251806208" behindDoc="0" locked="0" layoutInCell="1" allowOverlap="1" wp14:anchorId="0B1C98B5" wp14:editId="631B1F75">
            <wp:simplePos x="0" y="0"/>
            <wp:positionH relativeFrom="column">
              <wp:posOffset>4106447</wp:posOffset>
            </wp:positionH>
            <wp:positionV relativeFrom="paragraph">
              <wp:posOffset>92075</wp:posOffset>
            </wp:positionV>
            <wp:extent cx="2013585" cy="1342390"/>
            <wp:effectExtent l="0" t="0" r="5715" b="3810"/>
            <wp:wrapNone/>
            <wp:docPr id="20" name="Bild 19" descr="IMG_5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_554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82B3" w14:textId="77777777" w:rsidR="002D6EC7" w:rsidRPr="00B9208E" w:rsidRDefault="002D6EC7" w:rsidP="002D6EC7">
      <w:pPr>
        <w:rPr>
          <w:sz w:val="22"/>
          <w:szCs w:val="22"/>
        </w:rPr>
      </w:pPr>
      <w:r w:rsidRPr="00B9208E">
        <w:rPr>
          <w:sz w:val="22"/>
          <w:szCs w:val="22"/>
        </w:rPr>
        <w:t xml:space="preserve">Schätze: </w:t>
      </w:r>
    </w:p>
    <w:p w14:paraId="6C100270" w14:textId="77777777" w:rsidR="002D6EC7" w:rsidRPr="00B9208E" w:rsidRDefault="002D6EC7" w:rsidP="002D6EC7">
      <w:pPr>
        <w:rPr>
          <w:sz w:val="22"/>
          <w:szCs w:val="22"/>
        </w:rPr>
      </w:pPr>
      <w:r w:rsidRPr="00B9208E">
        <w:rPr>
          <w:sz w:val="22"/>
          <w:szCs w:val="22"/>
        </w:rPr>
        <w:t xml:space="preserve">In deinem Schulzimmer werden entlang aller </w:t>
      </w:r>
    </w:p>
    <w:p w14:paraId="3D3A74BB" w14:textId="77777777" w:rsidR="002D6EC7" w:rsidRPr="00B9208E" w:rsidRDefault="002D6EC7" w:rsidP="002D6EC7">
      <w:pPr>
        <w:rPr>
          <w:sz w:val="22"/>
          <w:szCs w:val="22"/>
        </w:rPr>
      </w:pPr>
      <w:r w:rsidRPr="00B9208E">
        <w:rPr>
          <w:sz w:val="22"/>
          <w:szCs w:val="22"/>
        </w:rPr>
        <w:t xml:space="preserve">vier Wände </w:t>
      </w:r>
      <w:proofErr w:type="spellStart"/>
      <w:r w:rsidRPr="00B9208E">
        <w:rPr>
          <w:sz w:val="22"/>
          <w:szCs w:val="22"/>
        </w:rPr>
        <w:t>Fussleisten</w:t>
      </w:r>
      <w:proofErr w:type="spellEnd"/>
      <w:r w:rsidRPr="00B9208E">
        <w:rPr>
          <w:sz w:val="22"/>
          <w:szCs w:val="22"/>
        </w:rPr>
        <w:t xml:space="preserve"> verlegt. </w:t>
      </w:r>
    </w:p>
    <w:p w14:paraId="069CEF19" w14:textId="77777777" w:rsidR="002D6EC7" w:rsidRPr="00B9208E" w:rsidRDefault="002D6EC7" w:rsidP="002D6EC7">
      <w:pPr>
        <w:rPr>
          <w:sz w:val="22"/>
          <w:szCs w:val="22"/>
        </w:rPr>
      </w:pPr>
    </w:p>
    <w:p w14:paraId="4D8D384C" w14:textId="77777777" w:rsidR="002D6EC7" w:rsidRPr="00B9208E" w:rsidRDefault="002D6EC7" w:rsidP="002D6EC7">
      <w:pPr>
        <w:rPr>
          <w:sz w:val="22"/>
          <w:szCs w:val="22"/>
        </w:rPr>
      </w:pPr>
      <w:r w:rsidRPr="00B9208E">
        <w:rPr>
          <w:sz w:val="22"/>
          <w:szCs w:val="22"/>
        </w:rPr>
        <w:t xml:space="preserve">Wie viele Meter braucht es? </w:t>
      </w:r>
    </w:p>
    <w:p w14:paraId="3DB58783" w14:textId="77777777" w:rsidR="002D6EC7" w:rsidRPr="00B9208E" w:rsidRDefault="002D6EC7" w:rsidP="002D6EC7">
      <w:pPr>
        <w:rPr>
          <w:sz w:val="22"/>
          <w:szCs w:val="22"/>
        </w:rPr>
      </w:pPr>
    </w:p>
    <w:p w14:paraId="781C8680" w14:textId="77777777" w:rsidR="002D6EC7" w:rsidRPr="00B9208E" w:rsidRDefault="002D6EC7" w:rsidP="002D6EC7">
      <w:pPr>
        <w:rPr>
          <w:sz w:val="22"/>
          <w:szCs w:val="22"/>
        </w:rPr>
      </w:pPr>
      <w:r w:rsidRPr="00B9208E">
        <w:rPr>
          <w:sz w:val="22"/>
          <w:szCs w:val="22"/>
        </w:rPr>
        <w:t xml:space="preserve">Beschreibe und skizziere deine Überlegungen. </w:t>
      </w:r>
    </w:p>
    <w:p w14:paraId="7960DB80" w14:textId="77777777" w:rsidR="002D6EC7" w:rsidRDefault="002D6EC7" w:rsidP="002D6EC7">
      <w:pPr>
        <w:rPr>
          <w:rFonts w:cs="Arial"/>
          <w:sz w:val="22"/>
          <w:szCs w:val="22"/>
          <w:lang w:val="de-CH"/>
        </w:rPr>
      </w:pPr>
    </w:p>
    <w:tbl>
      <w:tblPr>
        <w:tblW w:w="96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8970C6" w:rsidRPr="003970EA" w14:paraId="23DBD6DD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5351E7FB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83D6506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6594CAE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ADF7D3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AD35DD5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9C3665B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83A90D2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9D28102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BAC16D3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3F4621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164B49F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F72198C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74AC4E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A70E934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8AF192E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065B06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82D768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329C0DC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3D89642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7092FC1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679C76B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8E43894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65B3E0A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567C8EA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993BD8F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</w:tr>
      <w:tr w:rsidR="008970C6" w:rsidRPr="003970EA" w14:paraId="14A1A251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43CEB3C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BD49F4E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6F05963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DA21416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DE98A2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364CA4F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CB22CFC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A74BC2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B6300B4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01EDFBE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B7A5A82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FEF08F1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036C59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047FD7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4D47C0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6A5F2CC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760846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CC44CD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1C4C3C1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49668F3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9452811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D1EF36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76CD7D1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5A02A4C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C835005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</w:tr>
      <w:tr w:rsidR="008970C6" w:rsidRPr="003970EA" w14:paraId="4EA4135F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17DCB061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867408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C221802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2FFF6B1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0A7C8C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FCE6A62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CD4279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2008F2C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A815C5A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FC0F2F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834BFF9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AB584AE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0AFDD2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5C4081E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C7856C4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FA589E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CA91226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D2A3FD3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8DF83F4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1D5FCB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94BA5A2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61E0C72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9D04E0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74E2981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C9AEDD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</w:tr>
      <w:tr w:rsidR="008970C6" w:rsidRPr="003970EA" w14:paraId="6902980C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0788066C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86B07B9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D13F75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20366E4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78F26D2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9D1390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A84B8B9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0AF77A3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68D674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9C0F2E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A34605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661A9B3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BB810AC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F644564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4C6DBEE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BF001B1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17DC109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0635906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E5B2474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99257D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E40F44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CE81679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EB2C8CB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BCDED5C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617C58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</w:tr>
      <w:tr w:rsidR="008970C6" w:rsidRPr="003970EA" w14:paraId="7EBF4A97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238FFECB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62E83F1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188985C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049B2CE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65D30D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027CE85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22AAE7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A74DA15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FDF4E5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4CC4879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C053C14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FDE70E1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39D489F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3F7D04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4FE2FCC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67C968E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4A87935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E3EEC39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EF93E3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AD4B965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DD9235E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E2EB885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169AB53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DDE3CF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1D475FC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</w:tr>
      <w:tr w:rsidR="008970C6" w:rsidRPr="003970EA" w14:paraId="7F9C08AA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0B9D816A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47A6B0B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7694CE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DB90852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E81250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B76657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81F83F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C16466A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D98266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10510D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A64958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FC9FC9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2EC19CE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6A6AB5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308B2C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FBE50C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32DEB1E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3A184F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675B705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CFAFE66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3FE891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6DEF34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226D6A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705E75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888B533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</w:tr>
      <w:tr w:rsidR="008970C6" w:rsidRPr="003970EA" w14:paraId="12EC000C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2005693B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AA2BF7F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099346B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07CB913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BD4DD54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03BA7AB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B9C484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58CA646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FD3C244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9D087D6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FF81479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B367033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27B335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B6C555B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6138755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63BAAB6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A10D1FF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2550139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21CBC8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3795232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053292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15D65C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7154845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68270E2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5316492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</w:tr>
      <w:tr w:rsidR="008970C6" w:rsidRPr="003970EA" w14:paraId="7E365C19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02CA7905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C91722F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2D645D9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1427F55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F1BB02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440AA11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FC9447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75541FC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CD11A7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CF130BB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BE7462F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27C412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3DC6B54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A0E6084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4996A1E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C88C34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5B89ED0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6B15C91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D38F9B2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DD00565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06BC47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15CDBBA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26647E2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8E096B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B03072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</w:tr>
      <w:tr w:rsidR="008970C6" w:rsidRPr="003970EA" w14:paraId="3CC1D2CF" w14:textId="77777777" w:rsidTr="00032C8A">
        <w:trPr>
          <w:trHeight w:val="386"/>
        </w:trPr>
        <w:tc>
          <w:tcPr>
            <w:tcW w:w="386" w:type="dxa"/>
            <w:shd w:val="clear" w:color="auto" w:fill="auto"/>
          </w:tcPr>
          <w:p w14:paraId="067831BB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C189625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644E0A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B6B775A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4CEAE3B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7FEF50F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B0C224E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B8CECB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862154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5D714B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7438F9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5E89AA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781C9B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29254608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15FC69BD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F71406B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06C10AA9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6C2BB4E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79864DE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5C628811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4B0AD1D6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920DA87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7C6C5A6F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63D65C04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  <w:tc>
          <w:tcPr>
            <w:tcW w:w="386" w:type="dxa"/>
            <w:shd w:val="clear" w:color="auto" w:fill="auto"/>
          </w:tcPr>
          <w:p w14:paraId="319503DC" w14:textId="77777777" w:rsidR="008970C6" w:rsidRPr="003970EA" w:rsidRDefault="008970C6" w:rsidP="00032C8A">
            <w:pPr>
              <w:rPr>
                <w:szCs w:val="12"/>
                <w:lang w:val="de-CH"/>
              </w:rPr>
            </w:pPr>
          </w:p>
        </w:tc>
      </w:tr>
    </w:tbl>
    <w:p w14:paraId="36CA43B2" w14:textId="77777777" w:rsidR="002D6EC7" w:rsidRPr="009132A7" w:rsidRDefault="002D6EC7" w:rsidP="00884D0F">
      <w:pPr>
        <w:rPr>
          <w:sz w:val="22"/>
        </w:rPr>
      </w:pPr>
    </w:p>
    <w:sectPr w:rsidR="002D6EC7" w:rsidRPr="009132A7" w:rsidSect="00104563">
      <w:footerReference w:type="default" r:id="rId10"/>
      <w:pgSz w:w="11900" w:h="16820" w:code="9"/>
      <w:pgMar w:top="502" w:right="146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D3A41" w14:textId="77777777" w:rsidR="000E7300" w:rsidRDefault="000E7300" w:rsidP="00F40AB2">
      <w:r>
        <w:separator/>
      </w:r>
    </w:p>
  </w:endnote>
  <w:endnote w:type="continuationSeparator" w:id="0">
    <w:p w14:paraId="1FED8513" w14:textId="77777777" w:rsidR="000E7300" w:rsidRDefault="000E7300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5CE2A" w14:textId="77777777" w:rsidR="00F40AB2" w:rsidRDefault="007C230B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1D786A1F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15CE146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43C2BDC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BFA9E7" w14:textId="3D7BD43F" w:rsidR="00D04643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A070D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4B787D" w:rsidRPr="004B787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Aufgabenangebot </w:t>
                          </w:r>
                          <w:r w:rsidR="00A070D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Lernkontrolle 1 / </w:t>
                          </w:r>
                          <w:r w:rsidR="00466F76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4</w:t>
                          </w:r>
                          <w:r w:rsidR="00A070D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. </w:t>
                          </w:r>
                          <w:r w:rsidR="00D0464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Schuljahr</w:t>
                          </w:r>
                        </w:p>
                        <w:p w14:paraId="4C5F28AE" w14:textId="0DE5BA4B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9132A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Philippe </w:t>
                          </w:r>
                          <w:proofErr w:type="spellStart"/>
                          <w:r w:rsidR="009132A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Sasdi</w:t>
                          </w:r>
                          <w:proofErr w:type="spellEnd"/>
                          <w:r w:rsidR="009132A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/ Andy Schärer</w:t>
                          </w:r>
                        </w:p>
                        <w:p w14:paraId="79A882E9" w14:textId="783CDF99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9132A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4B787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50B30D78" w14:textId="0386DB5B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9132A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01.0</w:t>
                          </w:r>
                          <w:r w:rsidR="004B787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4</w:t>
                          </w:r>
                          <w:r w:rsidR="009132A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.1</w:t>
                          </w:r>
                          <w:r w:rsidR="004B787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8BE0CF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88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" filled="f" stroked="f">
              <v:textbox>
                <w:txbxContent>
                  <w:p w14:paraId="02BFA9E7" w14:textId="3D7BD43F" w:rsidR="00D04643" w:rsidRDefault="00BE7C9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A070D9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4B787D" w:rsidRPr="004B787D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Aufgabenangebot </w:t>
                    </w:r>
                    <w:r w:rsidR="00A070D9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Lernkontrolle 1 / </w:t>
                    </w:r>
                    <w:r w:rsidR="00466F76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4</w:t>
                    </w:r>
                    <w:r w:rsidR="00A070D9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. </w:t>
                    </w:r>
                    <w:r w:rsidR="00D04643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Schuljahr</w:t>
                    </w:r>
                  </w:p>
                  <w:p w14:paraId="4C5F28AE" w14:textId="0DE5BA4B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9132A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Philippe Sasdi / Andy Schärer</w:t>
                    </w:r>
                  </w:p>
                  <w:p w14:paraId="79A882E9" w14:textId="783CDF99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9132A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4B787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</w:t>
                    </w:r>
                  </w:p>
                  <w:p w14:paraId="50B30D78" w14:textId="0386DB5B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9132A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01.0</w:t>
                    </w:r>
                    <w:r w:rsidR="004B787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4</w:t>
                    </w:r>
                    <w:r w:rsidR="009132A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.1</w:t>
                    </w:r>
                    <w:r w:rsidR="004B787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6B556A" wp14:editId="37B889B7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9823C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52962677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654E9592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12CCE2ED" w14:textId="451A71BD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 w:rsidR="00020D2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</w:t>
                          </w:r>
                          <w:r w:rsidR="009132A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36B556A" id="Textfeld 6" o:spid="_x0000_s1089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" filled="f" stroked="f">
              <v:textbox>
                <w:txbxContent>
                  <w:p w14:paraId="49C9823C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52962677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654E9592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12CCE2ED" w14:textId="451A71BD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 w:rsidR="00020D2E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</w:t>
                    </w:r>
                    <w:r w:rsidR="009132A7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812E3" wp14:editId="28496D67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C2F42" w14:textId="77777777" w:rsidR="00F40AB2" w:rsidRPr="00806C9D" w:rsidRDefault="00561B7C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D8812E3" id="Textfeld 1" o:spid="_x0000_s1090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" fillcolor="#cfcdcd [2894]" stroked="f">
              <v:textbox>
                <w:txbxContent>
                  <w:p w14:paraId="46BC2F42" w14:textId="77777777" w:rsidR="00F40AB2" w:rsidRPr="00806C9D" w:rsidRDefault="00561B7C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</w:p>
  <w:p w14:paraId="56A2F7E0" w14:textId="77777777" w:rsidR="00F40AB2" w:rsidRDefault="00F40AB2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450C2551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84E07" w14:textId="77777777" w:rsidR="000E7300" w:rsidRDefault="000E7300" w:rsidP="00F40AB2">
      <w:r>
        <w:separator/>
      </w:r>
    </w:p>
  </w:footnote>
  <w:footnote w:type="continuationSeparator" w:id="0">
    <w:p w14:paraId="018675A1" w14:textId="77777777" w:rsidR="000E7300" w:rsidRDefault="000E7300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A30"/>
    <w:multiLevelType w:val="hybridMultilevel"/>
    <w:tmpl w:val="F36ACDAE"/>
    <w:lvl w:ilvl="0" w:tplc="7778A57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2155"/>
    <w:multiLevelType w:val="hybridMultilevel"/>
    <w:tmpl w:val="F15E58DC"/>
    <w:lvl w:ilvl="0" w:tplc="2F306FDE"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Arial" w:eastAsia="Times New Roman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137D"/>
    <w:multiLevelType w:val="hybridMultilevel"/>
    <w:tmpl w:val="AAD05AA8"/>
    <w:lvl w:ilvl="0" w:tplc="C4906EE0">
      <w:start w:val="2"/>
      <w:numFmt w:val="none"/>
      <w:lvlText w:val="B."/>
      <w:lvlJc w:val="left"/>
      <w:pPr>
        <w:ind w:left="644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8471BB"/>
    <w:multiLevelType w:val="multilevel"/>
    <w:tmpl w:val="317A71D4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119C8"/>
    <w:multiLevelType w:val="hybridMultilevel"/>
    <w:tmpl w:val="627EF7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1DF6"/>
    <w:multiLevelType w:val="hybridMultilevel"/>
    <w:tmpl w:val="1A4C146A"/>
    <w:lvl w:ilvl="0" w:tplc="7778A57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C1CDF"/>
    <w:multiLevelType w:val="hybridMultilevel"/>
    <w:tmpl w:val="9856A498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2000D"/>
    <w:multiLevelType w:val="hybridMultilevel"/>
    <w:tmpl w:val="9498375A"/>
    <w:lvl w:ilvl="0" w:tplc="7778A57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1588"/>
    <w:multiLevelType w:val="hybridMultilevel"/>
    <w:tmpl w:val="5B92873E"/>
    <w:lvl w:ilvl="0" w:tplc="2F306FDE"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Arial" w:eastAsia="Times New Roman" w:hAnsi="Arial"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844DC"/>
    <w:multiLevelType w:val="multilevel"/>
    <w:tmpl w:val="698447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066D9"/>
    <w:multiLevelType w:val="hybridMultilevel"/>
    <w:tmpl w:val="8700AB0C"/>
    <w:lvl w:ilvl="0" w:tplc="258257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626E6"/>
    <w:multiLevelType w:val="multilevel"/>
    <w:tmpl w:val="627EF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C2E92"/>
    <w:multiLevelType w:val="multilevel"/>
    <w:tmpl w:val="E37A3DE2"/>
    <w:lvl w:ilvl="0">
      <w:start w:val="1"/>
      <w:numFmt w:val="none"/>
      <w:lvlText w:val="A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46F80"/>
    <w:multiLevelType w:val="hybridMultilevel"/>
    <w:tmpl w:val="E37A3DE2"/>
    <w:lvl w:ilvl="0" w:tplc="C082BDF8">
      <w:start w:val="1"/>
      <w:numFmt w:val="none"/>
      <w:lvlText w:val="A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7095A"/>
    <w:multiLevelType w:val="hybridMultilevel"/>
    <w:tmpl w:val="C85C2C3E"/>
    <w:lvl w:ilvl="0" w:tplc="08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E3E4F"/>
    <w:multiLevelType w:val="hybridMultilevel"/>
    <w:tmpl w:val="774AAE48"/>
    <w:lvl w:ilvl="0" w:tplc="8DC425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F1D7B"/>
    <w:multiLevelType w:val="hybridMultilevel"/>
    <w:tmpl w:val="36026B4E"/>
    <w:lvl w:ilvl="0" w:tplc="3C62D21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450F01"/>
    <w:multiLevelType w:val="hybridMultilevel"/>
    <w:tmpl w:val="B72A56B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86734C"/>
    <w:multiLevelType w:val="multilevel"/>
    <w:tmpl w:val="DCB49222"/>
    <w:lvl w:ilvl="0">
      <w:start w:val="1"/>
      <w:numFmt w:val="lowerLetter"/>
      <w:lvlText w:val="%1.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6"/>
  </w:num>
  <w:num w:numId="5">
    <w:abstractNumId w:val="13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4"/>
  </w:num>
  <w:num w:numId="11">
    <w:abstractNumId w:val="0"/>
  </w:num>
  <w:num w:numId="12">
    <w:abstractNumId w:val="11"/>
  </w:num>
  <w:num w:numId="13">
    <w:abstractNumId w:val="5"/>
  </w:num>
  <w:num w:numId="14">
    <w:abstractNumId w:val="18"/>
  </w:num>
  <w:num w:numId="15">
    <w:abstractNumId w:val="15"/>
  </w:num>
  <w:num w:numId="16">
    <w:abstractNumId w:val="10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20D2E"/>
    <w:rsid w:val="00021029"/>
    <w:rsid w:val="00063161"/>
    <w:rsid w:val="00067FE6"/>
    <w:rsid w:val="00072561"/>
    <w:rsid w:val="000754FD"/>
    <w:rsid w:val="00076650"/>
    <w:rsid w:val="00080038"/>
    <w:rsid w:val="000832C2"/>
    <w:rsid w:val="0008753E"/>
    <w:rsid w:val="000C1215"/>
    <w:rsid w:val="000C30F0"/>
    <w:rsid w:val="000C4528"/>
    <w:rsid w:val="000D447C"/>
    <w:rsid w:val="000E7300"/>
    <w:rsid w:val="00104563"/>
    <w:rsid w:val="00105EE3"/>
    <w:rsid w:val="001060F1"/>
    <w:rsid w:val="0012043E"/>
    <w:rsid w:val="00125259"/>
    <w:rsid w:val="00136346"/>
    <w:rsid w:val="00147326"/>
    <w:rsid w:val="001516A3"/>
    <w:rsid w:val="00181010"/>
    <w:rsid w:val="001840B0"/>
    <w:rsid w:val="00207BAF"/>
    <w:rsid w:val="00226A2E"/>
    <w:rsid w:val="00247BA9"/>
    <w:rsid w:val="00252F0D"/>
    <w:rsid w:val="00277B2E"/>
    <w:rsid w:val="002A158F"/>
    <w:rsid w:val="002B1275"/>
    <w:rsid w:val="002B321D"/>
    <w:rsid w:val="002B478C"/>
    <w:rsid w:val="002C4B30"/>
    <w:rsid w:val="002D6EC7"/>
    <w:rsid w:val="002E136C"/>
    <w:rsid w:val="00303C23"/>
    <w:rsid w:val="003304EE"/>
    <w:rsid w:val="00363F3F"/>
    <w:rsid w:val="00372707"/>
    <w:rsid w:val="003B23C5"/>
    <w:rsid w:val="003E2C2F"/>
    <w:rsid w:val="003F2E11"/>
    <w:rsid w:val="00401A47"/>
    <w:rsid w:val="00421512"/>
    <w:rsid w:val="00430CD9"/>
    <w:rsid w:val="0046545E"/>
    <w:rsid w:val="00466F76"/>
    <w:rsid w:val="00474FA7"/>
    <w:rsid w:val="004B787D"/>
    <w:rsid w:val="004C20DE"/>
    <w:rsid w:val="004C4384"/>
    <w:rsid w:val="004D10B5"/>
    <w:rsid w:val="00561B7C"/>
    <w:rsid w:val="00595C1A"/>
    <w:rsid w:val="00596A71"/>
    <w:rsid w:val="005B524E"/>
    <w:rsid w:val="005D4C10"/>
    <w:rsid w:val="005F5523"/>
    <w:rsid w:val="00605278"/>
    <w:rsid w:val="00606346"/>
    <w:rsid w:val="00622266"/>
    <w:rsid w:val="006253F1"/>
    <w:rsid w:val="006516AB"/>
    <w:rsid w:val="00661185"/>
    <w:rsid w:val="00666197"/>
    <w:rsid w:val="006B618C"/>
    <w:rsid w:val="006C56CA"/>
    <w:rsid w:val="006E2AD8"/>
    <w:rsid w:val="007068AF"/>
    <w:rsid w:val="00750CE6"/>
    <w:rsid w:val="00757DD3"/>
    <w:rsid w:val="00761427"/>
    <w:rsid w:val="00763536"/>
    <w:rsid w:val="007942F8"/>
    <w:rsid w:val="007B3655"/>
    <w:rsid w:val="007C0A93"/>
    <w:rsid w:val="007C230B"/>
    <w:rsid w:val="007D0C91"/>
    <w:rsid w:val="00806C9D"/>
    <w:rsid w:val="00816D78"/>
    <w:rsid w:val="008402A9"/>
    <w:rsid w:val="00851513"/>
    <w:rsid w:val="00884D0F"/>
    <w:rsid w:val="008929E2"/>
    <w:rsid w:val="008970C6"/>
    <w:rsid w:val="008D18DC"/>
    <w:rsid w:val="008D5568"/>
    <w:rsid w:val="008E36FD"/>
    <w:rsid w:val="009132A7"/>
    <w:rsid w:val="00921DE7"/>
    <w:rsid w:val="00923BF6"/>
    <w:rsid w:val="009524B9"/>
    <w:rsid w:val="009706F9"/>
    <w:rsid w:val="009A648E"/>
    <w:rsid w:val="009B7154"/>
    <w:rsid w:val="009D08D5"/>
    <w:rsid w:val="009E2488"/>
    <w:rsid w:val="009E2F61"/>
    <w:rsid w:val="00A070D9"/>
    <w:rsid w:val="00A25BB9"/>
    <w:rsid w:val="00A74DD9"/>
    <w:rsid w:val="00AD0EB5"/>
    <w:rsid w:val="00AF0989"/>
    <w:rsid w:val="00B05BB4"/>
    <w:rsid w:val="00B12D18"/>
    <w:rsid w:val="00B13406"/>
    <w:rsid w:val="00B34477"/>
    <w:rsid w:val="00B36D7B"/>
    <w:rsid w:val="00B41F77"/>
    <w:rsid w:val="00B576FA"/>
    <w:rsid w:val="00B6056D"/>
    <w:rsid w:val="00B83906"/>
    <w:rsid w:val="00B8404C"/>
    <w:rsid w:val="00B9208E"/>
    <w:rsid w:val="00B96880"/>
    <w:rsid w:val="00B97EA6"/>
    <w:rsid w:val="00BC0DFD"/>
    <w:rsid w:val="00BC3D99"/>
    <w:rsid w:val="00BD711A"/>
    <w:rsid w:val="00BE37DD"/>
    <w:rsid w:val="00BE7C99"/>
    <w:rsid w:val="00BF2F58"/>
    <w:rsid w:val="00BF3CCC"/>
    <w:rsid w:val="00C153D3"/>
    <w:rsid w:val="00C2218C"/>
    <w:rsid w:val="00C300CA"/>
    <w:rsid w:val="00C3053F"/>
    <w:rsid w:val="00C36756"/>
    <w:rsid w:val="00C40FBC"/>
    <w:rsid w:val="00C735FF"/>
    <w:rsid w:val="00D00ABE"/>
    <w:rsid w:val="00D04643"/>
    <w:rsid w:val="00D5375C"/>
    <w:rsid w:val="00D602D8"/>
    <w:rsid w:val="00D61F53"/>
    <w:rsid w:val="00DA22F4"/>
    <w:rsid w:val="00DC2EB5"/>
    <w:rsid w:val="00DE6113"/>
    <w:rsid w:val="00DF7FA7"/>
    <w:rsid w:val="00E20B5E"/>
    <w:rsid w:val="00E34B02"/>
    <w:rsid w:val="00E63EF7"/>
    <w:rsid w:val="00E73237"/>
    <w:rsid w:val="00E756DD"/>
    <w:rsid w:val="00E940BE"/>
    <w:rsid w:val="00E96648"/>
    <w:rsid w:val="00EE6E74"/>
    <w:rsid w:val="00F024FE"/>
    <w:rsid w:val="00F13593"/>
    <w:rsid w:val="00F24072"/>
    <w:rsid w:val="00F30A4C"/>
    <w:rsid w:val="00F40AB2"/>
    <w:rsid w:val="00F40CFB"/>
    <w:rsid w:val="00F448CE"/>
    <w:rsid w:val="00F51D31"/>
    <w:rsid w:val="00F55B30"/>
    <w:rsid w:val="00F804F6"/>
    <w:rsid w:val="00F82D34"/>
    <w:rsid w:val="00FB5154"/>
    <w:rsid w:val="00FE1EE0"/>
    <w:rsid w:val="00FF3DEA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DFEDFBD"/>
  <w15:docId w15:val="{C7FD6C37-54CA-4F4E-AEDD-26E9451A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customStyle="1" w:styleId="TitelFett">
    <w:name w:val="TitelFett"/>
    <w:basedOn w:val="Titel"/>
    <w:rsid w:val="009132A7"/>
    <w:pPr>
      <w:contextualSpacing w:val="0"/>
    </w:pPr>
    <w:rPr>
      <w:rFonts w:ascii="Arial" w:eastAsia="Times New Roman" w:hAnsi="Arial" w:cs="Arial"/>
      <w:b/>
      <w:bCs/>
      <w:spacing w:val="2"/>
      <w:kern w:val="0"/>
      <w:sz w:val="28"/>
      <w:szCs w:val="32"/>
      <w:lang w:val="de-CH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132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1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semiHidden/>
    <w:unhideWhenUsed/>
    <w:rsid w:val="00625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CH" w:eastAsia="de-DE"/>
    </w:rPr>
  </w:style>
  <w:style w:type="paragraph" w:styleId="Listenabsatz">
    <w:name w:val="List Paragraph"/>
    <w:basedOn w:val="Standard"/>
    <w:uiPriority w:val="34"/>
    <w:qFormat/>
    <w:rsid w:val="00B1340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485B80-2B9C-441E-B877-7E54507A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E541B6D6.dotm</Template>
  <TotalTime>0</TotalTime>
  <Pages>6</Pages>
  <Words>712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Aufgabenangebot Lernkontrollen 4. Schuljahr, Serie 1</dc:title>
  <dc:creator>iwan raschle</dc:creator>
  <cp:keywords>AKVB</cp:keywords>
  <dc:description>LPLMK</dc:description>
  <cp:lastModifiedBy>Rognon Patrick, ERZ-AKVB-FBS</cp:lastModifiedBy>
  <cp:revision>2</cp:revision>
  <cp:lastPrinted>2019-03-31T10:00:00Z</cp:lastPrinted>
  <dcterms:created xsi:type="dcterms:W3CDTF">2019-04-08T08:33:00Z</dcterms:created>
  <dcterms:modified xsi:type="dcterms:W3CDTF">2019-04-08T08:33:00Z</dcterms:modified>
</cp:coreProperties>
</file>