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311C" w14:textId="77777777" w:rsidR="00FC4563" w:rsidRPr="00FC4563" w:rsidRDefault="00DC3717" w:rsidP="00FC4563">
      <w:pPr>
        <w:tabs>
          <w:tab w:val="left" w:pos="1134"/>
        </w:tabs>
        <w:rPr>
          <w:b/>
          <w:color w:val="008000"/>
        </w:rPr>
      </w:pPr>
      <w:bookmarkStart w:id="0" w:name="_GoBack"/>
      <w:bookmarkEnd w:id="0"/>
      <w:r>
        <w:rPr>
          <w:b/>
          <w:color w:val="008000"/>
        </w:rPr>
        <w:t>Zyklus 1, Hören</w:t>
      </w:r>
      <w:r w:rsidR="00FC4563">
        <w:rPr>
          <w:b/>
          <w:color w:val="008000"/>
        </w:rPr>
        <w:t>:</w:t>
      </w:r>
      <w:r>
        <w:rPr>
          <w:b/>
          <w:color w:val="008000"/>
        </w:rPr>
        <w:t xml:space="preserve"> </w:t>
      </w:r>
      <w:r w:rsidR="007204F5">
        <w:rPr>
          <w:b/>
          <w:color w:val="008000"/>
        </w:rPr>
        <w:t>Adjektiv</w:t>
      </w:r>
      <w:r>
        <w:rPr>
          <w:b/>
          <w:color w:val="008000"/>
        </w:rPr>
        <w:t xml:space="preserve">sammlung zu Geräuschen </w:t>
      </w:r>
    </w:p>
    <w:p w14:paraId="0ADFE1B5" w14:textId="77777777" w:rsidR="00FC4563" w:rsidRDefault="00FC4563" w:rsidP="00FC4563">
      <w:pPr>
        <w:rPr>
          <w:b/>
          <w:color w:val="008000"/>
          <w:sz w:val="20"/>
          <w:szCs w:val="20"/>
        </w:rPr>
      </w:pPr>
    </w:p>
    <w:p w14:paraId="49E28AC2" w14:textId="77777777" w:rsidR="007204F5" w:rsidRPr="001A0B0D" w:rsidRDefault="007204F5" w:rsidP="007204F5">
      <w:pPr>
        <w:rPr>
          <w:rFonts w:ascii="Century Gothic" w:hAnsi="Century Gothic"/>
          <w:sz w:val="22"/>
          <w:szCs w:val="22"/>
        </w:rPr>
      </w:pPr>
      <w:r w:rsidRPr="001A0B0D">
        <w:rPr>
          <w:rFonts w:ascii="Century Gothic" w:hAnsi="Century Gothic"/>
          <w:sz w:val="22"/>
          <w:szCs w:val="22"/>
        </w:rPr>
        <w:t>zum Erweitern, Anpassen, Vergrössern und Ausschneiden ...</w:t>
      </w:r>
    </w:p>
    <w:p w14:paraId="12F2228D" w14:textId="77777777" w:rsidR="007204F5" w:rsidRDefault="007204F5" w:rsidP="007204F5">
      <w:pPr>
        <w:rPr>
          <w:rFonts w:ascii="Century Gothic" w:hAnsi="Century Gothic"/>
          <w:sz w:val="44"/>
        </w:rPr>
      </w:pPr>
    </w:p>
    <w:p w14:paraId="6E24282D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sanft</w:t>
      </w:r>
    </w:p>
    <w:p w14:paraId="7C2645F2" w14:textId="77777777" w:rsidR="007204F5" w:rsidRPr="007204F5" w:rsidRDefault="007204F5" w:rsidP="007204F5">
      <w:pPr>
        <w:rPr>
          <w:rFonts w:ascii="Century Gothic" w:hAnsi="Century Gothic"/>
        </w:rPr>
      </w:pPr>
    </w:p>
    <w:p w14:paraId="63566201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fein</w:t>
      </w:r>
    </w:p>
    <w:p w14:paraId="03FA9B68" w14:textId="77777777" w:rsidR="007204F5" w:rsidRPr="007204F5" w:rsidRDefault="007204F5" w:rsidP="007204F5">
      <w:pPr>
        <w:rPr>
          <w:rFonts w:ascii="Century Gothic" w:hAnsi="Century Gothic"/>
        </w:rPr>
      </w:pPr>
    </w:p>
    <w:p w14:paraId="40288C7E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laut</w:t>
      </w:r>
    </w:p>
    <w:p w14:paraId="6EA2A1F3" w14:textId="77777777" w:rsidR="007204F5" w:rsidRPr="007204F5" w:rsidRDefault="007204F5" w:rsidP="007204F5">
      <w:pPr>
        <w:rPr>
          <w:rFonts w:ascii="Century Gothic" w:hAnsi="Century Gothic"/>
        </w:rPr>
      </w:pPr>
    </w:p>
    <w:p w14:paraId="702BE1DB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schrill</w:t>
      </w:r>
    </w:p>
    <w:p w14:paraId="5E84950E" w14:textId="77777777" w:rsidR="007204F5" w:rsidRPr="007204F5" w:rsidRDefault="007204F5" w:rsidP="007204F5">
      <w:pPr>
        <w:rPr>
          <w:rFonts w:ascii="Century Gothic" w:hAnsi="Century Gothic"/>
        </w:rPr>
      </w:pPr>
    </w:p>
    <w:p w14:paraId="1F5715BA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gefährlich</w:t>
      </w:r>
    </w:p>
    <w:p w14:paraId="6AE939AA" w14:textId="77777777" w:rsidR="007204F5" w:rsidRPr="007204F5" w:rsidRDefault="007204F5" w:rsidP="007204F5">
      <w:pPr>
        <w:rPr>
          <w:rFonts w:ascii="Century Gothic" w:hAnsi="Century Gothic"/>
        </w:rPr>
      </w:pPr>
    </w:p>
    <w:p w14:paraId="10561856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dröhnend</w:t>
      </w:r>
    </w:p>
    <w:p w14:paraId="51F04C2B" w14:textId="77777777" w:rsidR="007204F5" w:rsidRPr="007204F5" w:rsidRDefault="007204F5" w:rsidP="007204F5">
      <w:pPr>
        <w:rPr>
          <w:rFonts w:ascii="Century Gothic" w:hAnsi="Century Gothic"/>
        </w:rPr>
      </w:pPr>
    </w:p>
    <w:p w14:paraId="0AA6FEEB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schön</w:t>
      </w:r>
    </w:p>
    <w:p w14:paraId="438E230F" w14:textId="77777777" w:rsidR="007204F5" w:rsidRPr="007204F5" w:rsidRDefault="007204F5" w:rsidP="007204F5">
      <w:pPr>
        <w:rPr>
          <w:rFonts w:ascii="Century Gothic" w:hAnsi="Century Gothic"/>
        </w:rPr>
      </w:pPr>
    </w:p>
    <w:p w14:paraId="3EE3DE4D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angenehm</w:t>
      </w:r>
    </w:p>
    <w:p w14:paraId="46D4005F" w14:textId="77777777" w:rsidR="007204F5" w:rsidRPr="007204F5" w:rsidRDefault="007204F5" w:rsidP="007204F5">
      <w:pPr>
        <w:rPr>
          <w:rFonts w:ascii="Century Gothic" w:hAnsi="Century Gothic"/>
        </w:rPr>
      </w:pPr>
    </w:p>
    <w:p w14:paraId="4E1F1287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unangenehm</w:t>
      </w:r>
    </w:p>
    <w:p w14:paraId="1916B2F7" w14:textId="77777777" w:rsidR="007204F5" w:rsidRPr="007204F5" w:rsidRDefault="007204F5" w:rsidP="007204F5">
      <w:pPr>
        <w:rPr>
          <w:rFonts w:ascii="Century Gothic" w:hAnsi="Century Gothic"/>
        </w:rPr>
      </w:pPr>
    </w:p>
    <w:p w14:paraId="16DC731E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leise</w:t>
      </w:r>
    </w:p>
    <w:p w14:paraId="22390105" w14:textId="77777777" w:rsidR="007204F5" w:rsidRPr="007204F5" w:rsidRDefault="007204F5" w:rsidP="007204F5">
      <w:pPr>
        <w:rPr>
          <w:rFonts w:ascii="Century Gothic" w:hAnsi="Century Gothic"/>
        </w:rPr>
      </w:pPr>
    </w:p>
    <w:p w14:paraId="7FE8DC5A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laut</w:t>
      </w:r>
    </w:p>
    <w:p w14:paraId="235A6A19" w14:textId="77777777" w:rsidR="007204F5" w:rsidRPr="007204F5" w:rsidRDefault="007204F5" w:rsidP="007204F5">
      <w:pPr>
        <w:rPr>
          <w:rFonts w:ascii="Century Gothic" w:hAnsi="Century Gothic"/>
        </w:rPr>
      </w:pPr>
    </w:p>
    <w:p w14:paraId="5EA50F3B" w14:textId="77777777" w:rsid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undeutlich</w:t>
      </w:r>
    </w:p>
    <w:p w14:paraId="7D463594" w14:textId="77777777" w:rsidR="007204F5" w:rsidRPr="007204F5" w:rsidRDefault="007204F5" w:rsidP="007204F5">
      <w:pPr>
        <w:rPr>
          <w:rFonts w:ascii="Century Gothic" w:hAnsi="Century Gothic"/>
        </w:rPr>
      </w:pPr>
    </w:p>
    <w:p w14:paraId="0982653B" w14:textId="77777777" w:rsidR="007204F5" w:rsidRP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dumpf</w:t>
      </w:r>
    </w:p>
    <w:p w14:paraId="6A7242A7" w14:textId="77777777" w:rsidR="007204F5" w:rsidRPr="007204F5" w:rsidRDefault="007204F5" w:rsidP="007204F5">
      <w:pPr>
        <w:rPr>
          <w:rFonts w:ascii="Century Gothic" w:hAnsi="Century Gothic"/>
        </w:rPr>
      </w:pPr>
    </w:p>
    <w:p w14:paraId="3C73DFAD" w14:textId="77777777" w:rsidR="007204F5" w:rsidRDefault="007204F5" w:rsidP="007204F5">
      <w:pPr>
        <w:rPr>
          <w:rFonts w:ascii="Century Gothic" w:hAnsi="Century Gothic"/>
        </w:rPr>
      </w:pPr>
      <w:r w:rsidRPr="007204F5">
        <w:rPr>
          <w:rFonts w:ascii="Century Gothic" w:hAnsi="Century Gothic"/>
        </w:rPr>
        <w:t>hell</w:t>
      </w:r>
    </w:p>
    <w:p w14:paraId="6AFD056D" w14:textId="77777777" w:rsidR="00CA7BD5" w:rsidRDefault="00CA7BD5" w:rsidP="007204F5">
      <w:pPr>
        <w:rPr>
          <w:rFonts w:ascii="Century Gothic" w:hAnsi="Century Gothic"/>
        </w:rPr>
      </w:pPr>
    </w:p>
    <w:p w14:paraId="07C6206F" w14:textId="7E079519" w:rsidR="00CA7BD5" w:rsidRDefault="00CA7BD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donnernd</w:t>
      </w:r>
    </w:p>
    <w:p w14:paraId="03EFE47C" w14:textId="77777777" w:rsidR="00CA7BD5" w:rsidRDefault="00CA7BD5" w:rsidP="007204F5">
      <w:pPr>
        <w:rPr>
          <w:rFonts w:ascii="Century Gothic" w:hAnsi="Century Gothic"/>
        </w:rPr>
      </w:pPr>
    </w:p>
    <w:p w14:paraId="251D1B07" w14:textId="40389A46" w:rsidR="00CA7BD5" w:rsidRDefault="00CA7BD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tosend</w:t>
      </w:r>
    </w:p>
    <w:p w14:paraId="68A294F0" w14:textId="77777777" w:rsidR="00CA7BD5" w:rsidRDefault="00CA7BD5" w:rsidP="007204F5">
      <w:pPr>
        <w:rPr>
          <w:rFonts w:ascii="Century Gothic" w:hAnsi="Century Gothic"/>
        </w:rPr>
      </w:pPr>
    </w:p>
    <w:p w14:paraId="56833629" w14:textId="5B588AEE" w:rsidR="00CA7BD5" w:rsidRDefault="00CA7BD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hämmernd</w:t>
      </w:r>
    </w:p>
    <w:p w14:paraId="02C1AEB8" w14:textId="77777777" w:rsidR="00CA7BD5" w:rsidRDefault="00CA7BD5" w:rsidP="007204F5">
      <w:pPr>
        <w:rPr>
          <w:rFonts w:ascii="Century Gothic" w:hAnsi="Century Gothic"/>
        </w:rPr>
      </w:pPr>
    </w:p>
    <w:p w14:paraId="6ED6AE3E" w14:textId="3CE772F1" w:rsidR="00CA7BD5" w:rsidRDefault="00CA7BD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klopfend</w:t>
      </w:r>
    </w:p>
    <w:p w14:paraId="56D70349" w14:textId="77777777" w:rsidR="00CA7BD5" w:rsidRDefault="00CA7BD5" w:rsidP="007204F5">
      <w:pPr>
        <w:rPr>
          <w:rFonts w:ascii="Century Gothic" w:hAnsi="Century Gothic"/>
        </w:rPr>
      </w:pPr>
    </w:p>
    <w:p w14:paraId="4458D5FA" w14:textId="7BCEB4E6" w:rsidR="007204F5" w:rsidRDefault="00CA7BD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scheppernd</w:t>
      </w:r>
    </w:p>
    <w:p w14:paraId="1631491E" w14:textId="77777777" w:rsidR="00CA7BD5" w:rsidRDefault="00CA7BD5" w:rsidP="007204F5">
      <w:pPr>
        <w:rPr>
          <w:rFonts w:ascii="Century Gothic" w:hAnsi="Century Gothic"/>
        </w:rPr>
      </w:pPr>
    </w:p>
    <w:p w14:paraId="1F15A167" w14:textId="77777777" w:rsidR="007204F5" w:rsidRPr="007204F5" w:rsidRDefault="007204F5" w:rsidP="007204F5">
      <w:pPr>
        <w:rPr>
          <w:rFonts w:ascii="Century Gothic" w:hAnsi="Century Gothic"/>
        </w:rPr>
      </w:pPr>
      <w:r>
        <w:rPr>
          <w:rFonts w:ascii="Century Gothic" w:hAnsi="Century Gothic"/>
        </w:rPr>
        <w:t>...</w:t>
      </w:r>
    </w:p>
    <w:p w14:paraId="1BDDAE22" w14:textId="77777777" w:rsidR="007204F5" w:rsidRDefault="007204F5" w:rsidP="007204F5">
      <w:pPr>
        <w:rPr>
          <w:rFonts w:ascii="Century Gothic" w:hAnsi="Century Gothic"/>
          <w:sz w:val="44"/>
        </w:rPr>
      </w:pPr>
    </w:p>
    <w:p w14:paraId="7986900C" w14:textId="77777777" w:rsidR="007204F5" w:rsidRDefault="007204F5" w:rsidP="007204F5">
      <w:pPr>
        <w:rPr>
          <w:rFonts w:ascii="Century Gothic" w:hAnsi="Century Gothic"/>
          <w:sz w:val="44"/>
        </w:rPr>
      </w:pPr>
    </w:p>
    <w:p w14:paraId="3A51069C" w14:textId="77777777" w:rsidR="00B30620" w:rsidRDefault="00B30620" w:rsidP="007204F5"/>
    <w:sectPr w:rsidR="00B30620" w:rsidSect="001A0B0D">
      <w:footerReference w:type="default" r:id="rId6"/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4179" w14:textId="77777777" w:rsidR="00B30620" w:rsidRDefault="00B30620" w:rsidP="00F40AB2">
      <w:r>
        <w:separator/>
      </w:r>
    </w:p>
  </w:endnote>
  <w:endnote w:type="continuationSeparator" w:id="0">
    <w:p w14:paraId="0FA08B10" w14:textId="77777777" w:rsidR="00B30620" w:rsidRDefault="00B30620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8B4A" w14:textId="5B5AA37A" w:rsidR="00B30620" w:rsidRDefault="00D92CEC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BA0BAA8" wp14:editId="77BE51F2">
              <wp:simplePos x="0" y="0"/>
              <wp:positionH relativeFrom="column">
                <wp:posOffset>1894839</wp:posOffset>
              </wp:positionH>
              <wp:positionV relativeFrom="paragraph">
                <wp:posOffset>-15240</wp:posOffset>
              </wp:positionV>
              <wp:extent cx="0" cy="539750"/>
              <wp:effectExtent l="0" t="0" r="0" b="1270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E769F" id="Gerade Verbindung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" strokecolor="#cfcdcd [2894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2570DD" wp14:editId="3AAC1630">
              <wp:simplePos x="0" y="0"/>
              <wp:positionH relativeFrom="column">
                <wp:posOffset>2010410</wp:posOffset>
              </wp:positionH>
              <wp:positionV relativeFrom="paragraph">
                <wp:posOffset>-16510</wp:posOffset>
              </wp:positionV>
              <wp:extent cx="4455795" cy="53975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53210" w14:textId="77777777" w:rsidR="00B30620" w:rsidRPr="007C230B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Hören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204F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Adjektiv</w:t>
                          </w:r>
                          <w:r w:rsidR="00DC371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sammlung Deutsch Zyklus 1</w:t>
                          </w:r>
                        </w:p>
                        <w:p w14:paraId="018E7DE3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Ursula Tschannen</w:t>
                          </w:r>
                        </w:p>
                        <w:p w14:paraId="52801A6C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17827A7A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02.01.2018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570D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" filled="f" stroked="f">
              <v:path arrowok="t"/>
              <v:textbox>
                <w:txbxContent>
                  <w:p w14:paraId="48F53210" w14:textId="77777777" w:rsidR="00B30620" w:rsidRPr="007C230B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Hören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7204F5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Adjektiv</w:t>
                    </w:r>
                    <w:r w:rsidR="00DC371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sammlung Deutsch Zyklus 1</w:t>
                    </w:r>
                  </w:p>
                  <w:p w14:paraId="018E7DE3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Ursula Tschannen</w:t>
                    </w:r>
                  </w:p>
                  <w:p w14:paraId="52801A6C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</w:p>
                  <w:p w14:paraId="17827A7A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02.01.2018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6779BF" wp14:editId="7095FA77">
              <wp:simplePos x="0" y="0"/>
              <wp:positionH relativeFrom="column">
                <wp:posOffset>67945</wp:posOffset>
              </wp:positionH>
              <wp:positionV relativeFrom="paragraph">
                <wp:posOffset>0</wp:posOffset>
              </wp:positionV>
              <wp:extent cx="1826895" cy="57404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5B2E1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E3C429E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48D4A248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06279CD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779BF" id="Textfeld 6" o:spid="_x0000_s1027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" filled="f" stroked="f">
              <v:path arrowok="t"/>
              <v:textbox>
                <w:txbxContent>
                  <w:p w14:paraId="61D5B2E1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E3C429E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48D4A248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06279CD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6555B" wp14:editId="4B72E126">
              <wp:simplePos x="0" y="0"/>
              <wp:positionH relativeFrom="column">
                <wp:posOffset>-504825</wp:posOffset>
              </wp:positionH>
              <wp:positionV relativeFrom="paragraph">
                <wp:posOffset>-17780</wp:posOffset>
              </wp:positionV>
              <wp:extent cx="539750" cy="5397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89336" w14:textId="77777777" w:rsidR="00F40AB2" w:rsidRPr="00F40AB2" w:rsidRDefault="00AF098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DEU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B6555B" id="Textfeld 1" o:spid="_x0000_s1028" type="#_x0000_t202" style="position:absolute;left:0;text-align:left;margin-left:-39.75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" fillcolor="#cfcdcd [2894]" stroked="f">
              <v:path arrowok="t"/>
              <v:textbox>
                <w:txbxContent>
                  <w:p w14:paraId="57089336" w14:textId="77777777" w:rsidR="00F40AB2" w:rsidRPr="00F40AB2" w:rsidRDefault="00AF098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DEU</w:t>
                    </w:r>
                  </w:p>
                </w:txbxContent>
              </v:textbox>
            </v:shape>
          </w:pict>
        </mc:Fallback>
      </mc:AlternateContent>
    </w:r>
  </w:p>
  <w:p w14:paraId="15776C0E" w14:textId="77777777" w:rsidR="00B30620" w:rsidRDefault="00B30620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21790438" w14:textId="77777777" w:rsidR="00B30620" w:rsidRPr="00F40AB2" w:rsidRDefault="00B30620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75807" w14:textId="77777777" w:rsidR="00B30620" w:rsidRDefault="00B30620" w:rsidP="00F40AB2">
      <w:r>
        <w:separator/>
      </w:r>
    </w:p>
  </w:footnote>
  <w:footnote w:type="continuationSeparator" w:id="0">
    <w:p w14:paraId="38F852C9" w14:textId="77777777" w:rsidR="00B30620" w:rsidRDefault="00B30620" w:rsidP="00F4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5442"/>
    <w:rsid w:val="00080038"/>
    <w:rsid w:val="00125B75"/>
    <w:rsid w:val="001840B0"/>
    <w:rsid w:val="001A0B0D"/>
    <w:rsid w:val="00245578"/>
    <w:rsid w:val="002B321D"/>
    <w:rsid w:val="00474FA7"/>
    <w:rsid w:val="007204F5"/>
    <w:rsid w:val="00757CA5"/>
    <w:rsid w:val="00765068"/>
    <w:rsid w:val="007C230B"/>
    <w:rsid w:val="008B6891"/>
    <w:rsid w:val="009B7154"/>
    <w:rsid w:val="00A74DD9"/>
    <w:rsid w:val="00AF0989"/>
    <w:rsid w:val="00B30620"/>
    <w:rsid w:val="00BD711A"/>
    <w:rsid w:val="00BE7C99"/>
    <w:rsid w:val="00CA7BD5"/>
    <w:rsid w:val="00D92CEC"/>
    <w:rsid w:val="00DC3717"/>
    <w:rsid w:val="00ED6271"/>
    <w:rsid w:val="00F40AB2"/>
    <w:rsid w:val="00FC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."/>
  <w:listSeparator w:val=";"/>
  <w14:docId w14:val="1C0DCDB4"/>
  <w15:docId w15:val="{56D03900-5B21-4979-8B8B-FCEE2386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eiche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F4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D52A4957.dotm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Adjektivsammlung zu Geräuschen</dc:title>
  <dc:subject/>
  <dc:creator>iwan raschle</dc:creator>
  <cp:keywords>AKVB</cp:keywords>
  <dc:description>LPLMK</dc:description>
  <cp:lastModifiedBy>Rognon Patrick, ERZ-AKVB-FBS</cp:lastModifiedBy>
  <cp:revision>2</cp:revision>
  <dcterms:created xsi:type="dcterms:W3CDTF">2018-10-17T10:59:00Z</dcterms:created>
  <dcterms:modified xsi:type="dcterms:W3CDTF">2018-10-17T10:59:00Z</dcterms:modified>
</cp:coreProperties>
</file>