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B5668" w14:textId="77777777" w:rsidR="00A73AD8" w:rsidRPr="00A73AD8" w:rsidRDefault="00A73AD8" w:rsidP="00A73AD8">
      <w:pPr>
        <w:pStyle w:val="Haupttitel14pt"/>
        <w:rPr>
          <w:rFonts w:cs="Arial"/>
        </w:rPr>
      </w:pPr>
      <w:bookmarkStart w:id="0" w:name="_GoBack"/>
      <w:bookmarkEnd w:id="0"/>
      <w:r w:rsidRPr="00A73AD8">
        <w:rPr>
          <w:rFonts w:cs="Arial"/>
        </w:rPr>
        <w:t>Lehrplan 21: Zyklusplanung Bewegung und Sport Zyklus 2</w:t>
      </w:r>
    </w:p>
    <w:p w14:paraId="47AEBCE8" w14:textId="77777777" w:rsidR="00A73AD8" w:rsidRPr="00A73AD8" w:rsidRDefault="00A73AD8" w:rsidP="00A73AD8">
      <w:pPr>
        <w:rPr>
          <w:rFonts w:ascii="Arial" w:hAnsi="Arial" w:cs="Arial"/>
          <w:sz w:val="18"/>
          <w:szCs w:val="18"/>
        </w:rPr>
      </w:pPr>
    </w:p>
    <w:p w14:paraId="1591E40E" w14:textId="77777777" w:rsidR="00A73AD8" w:rsidRPr="00A73AD8" w:rsidRDefault="00A73AD8" w:rsidP="00A73AD8">
      <w:pPr>
        <w:spacing w:before="40" w:after="40"/>
        <w:rPr>
          <w:rFonts w:ascii="Arial" w:hAnsi="Arial" w:cs="Arial"/>
          <w:b/>
        </w:rPr>
      </w:pPr>
      <w:r w:rsidRPr="00A73AD8">
        <w:rPr>
          <w:rFonts w:ascii="Arial" w:hAnsi="Arial" w:cs="Arial"/>
          <w:b/>
        </w:rPr>
        <w:t>Grundlegende Überlegungen zur schulinternen Planung:</w:t>
      </w:r>
    </w:p>
    <w:p w14:paraId="18E6A369" w14:textId="77777777" w:rsidR="00A73AD8" w:rsidRPr="00A73AD8" w:rsidRDefault="00A73AD8" w:rsidP="00A73AD8">
      <w:pPr>
        <w:spacing w:before="40" w:after="40"/>
        <w:rPr>
          <w:rFonts w:ascii="Arial" w:hAnsi="Arial" w:cs="Arial"/>
        </w:rPr>
      </w:pPr>
      <w:r w:rsidRPr="00A73AD8">
        <w:rPr>
          <w:rFonts w:ascii="Arial" w:hAnsi="Arial" w:cs="Arial"/>
        </w:rPr>
        <w:t>Das vorliegende Beispiel dient als Grundlage für eine eigene schulhausinterne Planung, die den jeweiligen örtlichen Gegebenheiten (z.B. vorhandene Anlagen, Sporttage, Spielfeste, Voraussetzungen des Teams usw.) angepasst wird.</w:t>
      </w:r>
    </w:p>
    <w:p w14:paraId="6317C111" w14:textId="77777777" w:rsidR="00A73AD8" w:rsidRPr="00A73AD8" w:rsidRDefault="00A73AD8" w:rsidP="00A73AD8">
      <w:pPr>
        <w:spacing w:before="40" w:after="40"/>
        <w:rPr>
          <w:rFonts w:ascii="Arial" w:hAnsi="Arial" w:cs="Arial"/>
        </w:rPr>
      </w:pPr>
    </w:p>
    <w:p w14:paraId="2156A5C9" w14:textId="77777777" w:rsidR="00A73AD8" w:rsidRPr="00D53589" w:rsidRDefault="00A73AD8" w:rsidP="00A73AD8">
      <w:pPr>
        <w:spacing w:before="40" w:after="40"/>
        <w:rPr>
          <w:rFonts w:ascii="Arial" w:hAnsi="Arial" w:cs="Arial"/>
          <w:b/>
        </w:rPr>
      </w:pPr>
      <w:r w:rsidRPr="00D53589">
        <w:rPr>
          <w:rFonts w:ascii="Arial" w:hAnsi="Arial" w:cs="Arial"/>
          <w:b/>
        </w:rPr>
        <w:t>Planungsannahmen:</w:t>
      </w:r>
    </w:p>
    <w:p w14:paraId="1422C61F" w14:textId="77777777" w:rsidR="00A73AD8" w:rsidRPr="00A73AD8" w:rsidRDefault="00A73AD8" w:rsidP="00A73AD8">
      <w:pPr>
        <w:pStyle w:val="Listenabsatz"/>
        <w:numPr>
          <w:ilvl w:val="0"/>
          <w:numId w:val="1"/>
        </w:numPr>
        <w:spacing w:before="40" w:after="40" w:line="240" w:lineRule="auto"/>
        <w:ind w:left="284" w:hanging="284"/>
        <w:rPr>
          <w:rFonts w:cs="Arial"/>
          <w:color w:val="auto"/>
          <w:sz w:val="24"/>
        </w:rPr>
      </w:pPr>
      <w:r w:rsidRPr="00A73AD8">
        <w:rPr>
          <w:rFonts w:cs="Arial"/>
          <w:color w:val="auto"/>
          <w:sz w:val="24"/>
        </w:rPr>
        <w:t xml:space="preserve">Pro Jahr stehen in der Regel maximal 117 Sportlektionen (39 Wochen zu 3 Lektionen) zur Verfügung. In der Realität sind es etwas weniger Lektionen pro Jahr. </w:t>
      </w:r>
    </w:p>
    <w:p w14:paraId="15174C49" w14:textId="77777777" w:rsidR="00A73AD8" w:rsidRPr="00A73AD8" w:rsidRDefault="00A73AD8" w:rsidP="00A73AD8">
      <w:pPr>
        <w:pStyle w:val="Listenabsatz"/>
        <w:numPr>
          <w:ilvl w:val="0"/>
          <w:numId w:val="1"/>
        </w:numPr>
        <w:spacing w:before="40" w:after="40" w:line="240" w:lineRule="auto"/>
        <w:ind w:left="284" w:hanging="284"/>
        <w:rPr>
          <w:rFonts w:cs="Arial"/>
          <w:color w:val="auto"/>
          <w:sz w:val="24"/>
        </w:rPr>
      </w:pPr>
      <w:r w:rsidRPr="00A73AD8">
        <w:rPr>
          <w:rFonts w:cs="Arial"/>
          <w:color w:val="auto"/>
          <w:sz w:val="24"/>
        </w:rPr>
        <w:t>In der vorliegenden Planungsübersicht wird in Unterrichtsvorhaben (= Unterrichtseinheiten) gedacht, in welchen an den aufgebauten Kompetenzen des Lehrplans 21 Bewegung und Sport gearbeitet wird.</w:t>
      </w:r>
    </w:p>
    <w:p w14:paraId="39D648C3" w14:textId="77777777" w:rsidR="00A73AD8" w:rsidRPr="00A73AD8" w:rsidRDefault="00A73AD8" w:rsidP="00A73AD8">
      <w:pPr>
        <w:pStyle w:val="Listenabsatz"/>
        <w:numPr>
          <w:ilvl w:val="0"/>
          <w:numId w:val="1"/>
        </w:numPr>
        <w:spacing w:before="40" w:after="40" w:line="240" w:lineRule="auto"/>
        <w:ind w:left="284" w:hanging="284"/>
        <w:rPr>
          <w:rFonts w:cs="Arial"/>
          <w:color w:val="auto"/>
          <w:sz w:val="24"/>
        </w:rPr>
      </w:pPr>
      <w:r w:rsidRPr="00A73AD8">
        <w:rPr>
          <w:rFonts w:cs="Arial"/>
          <w:color w:val="auto"/>
          <w:sz w:val="24"/>
        </w:rPr>
        <w:t xml:space="preserve">Pro Woche sind ungefähr 2 der 3 Lektionen für die Bearbeitung der Unterrichtsvorhaben eingesetzt. </w:t>
      </w:r>
    </w:p>
    <w:p w14:paraId="6CB23C2D" w14:textId="77777777" w:rsidR="00A73AD8" w:rsidRPr="00A73AD8" w:rsidRDefault="00A73AD8" w:rsidP="00A73AD8">
      <w:pPr>
        <w:pStyle w:val="Listenabsatz"/>
        <w:numPr>
          <w:ilvl w:val="0"/>
          <w:numId w:val="1"/>
        </w:numPr>
        <w:spacing w:before="40" w:after="40" w:line="240" w:lineRule="auto"/>
        <w:ind w:left="284" w:hanging="284"/>
        <w:rPr>
          <w:rFonts w:cs="Arial"/>
          <w:color w:val="auto"/>
          <w:sz w:val="24"/>
        </w:rPr>
      </w:pPr>
      <w:r w:rsidRPr="00A73AD8">
        <w:rPr>
          <w:rFonts w:cs="Arial"/>
          <w:color w:val="auto"/>
          <w:sz w:val="24"/>
        </w:rPr>
        <w:t>Ein Unterrichtsvorhaben umfasst durchschnittlich 6-8 Lektionen.</w:t>
      </w:r>
    </w:p>
    <w:p w14:paraId="0CBB744D" w14:textId="20F2C505" w:rsidR="00A73AD8" w:rsidRPr="00A73AD8" w:rsidRDefault="00A73AD8" w:rsidP="00A73AD8">
      <w:pPr>
        <w:pStyle w:val="Listenabsatz"/>
        <w:numPr>
          <w:ilvl w:val="0"/>
          <w:numId w:val="1"/>
        </w:numPr>
        <w:spacing w:before="40" w:after="40" w:line="240" w:lineRule="auto"/>
        <w:ind w:left="284" w:hanging="284"/>
        <w:rPr>
          <w:rFonts w:cs="Arial"/>
          <w:color w:val="auto"/>
          <w:sz w:val="24"/>
        </w:rPr>
      </w:pPr>
      <w:r w:rsidRPr="00A73AD8">
        <w:rPr>
          <w:rFonts w:cs="Arial"/>
          <w:color w:val="auto"/>
          <w:sz w:val="24"/>
        </w:rPr>
        <w:t>Die dritte Wochenlektion kann für ergänzende Unterrichtsinhalte zu anderen Kompetenzen und Teilkompetenzen</w:t>
      </w:r>
      <w:r w:rsidR="00D53589">
        <w:rPr>
          <w:rFonts w:cs="Arial"/>
          <w:color w:val="auto"/>
          <w:sz w:val="24"/>
        </w:rPr>
        <w:t xml:space="preserve"> (</w:t>
      </w:r>
      <w:r w:rsidR="00D53589" w:rsidRPr="00A73AD8">
        <w:rPr>
          <w:rFonts w:cs="Arial"/>
          <w:color w:val="auto"/>
          <w:sz w:val="24"/>
        </w:rPr>
        <w:t>mit x* markiert</w:t>
      </w:r>
      <w:r w:rsidR="00D53589">
        <w:rPr>
          <w:rFonts w:cs="Arial"/>
          <w:color w:val="auto"/>
          <w:sz w:val="24"/>
        </w:rPr>
        <w:t>)</w:t>
      </w:r>
      <w:r w:rsidRPr="00A73AD8">
        <w:rPr>
          <w:rFonts w:cs="Arial"/>
          <w:color w:val="auto"/>
          <w:sz w:val="24"/>
        </w:rPr>
        <w:t xml:space="preserve"> eingesetzt werden. </w:t>
      </w:r>
    </w:p>
    <w:p w14:paraId="0E695B75" w14:textId="12192ECB" w:rsidR="00A73AD8" w:rsidRDefault="00A73AD8" w:rsidP="00A73AD8">
      <w:pPr>
        <w:pStyle w:val="Listenabsatz"/>
        <w:numPr>
          <w:ilvl w:val="0"/>
          <w:numId w:val="1"/>
        </w:numPr>
        <w:spacing w:before="40" w:after="40" w:line="240" w:lineRule="auto"/>
        <w:ind w:left="284" w:hanging="284"/>
        <w:rPr>
          <w:rFonts w:cs="Arial"/>
          <w:color w:val="auto"/>
          <w:sz w:val="24"/>
        </w:rPr>
      </w:pPr>
      <w:r w:rsidRPr="00A73AD8">
        <w:rPr>
          <w:rFonts w:cs="Arial"/>
          <w:color w:val="auto"/>
          <w:sz w:val="24"/>
        </w:rPr>
        <w:t>Als Planungsgrundlage werden 10 Unterrichtsvorhaben pro Jahr angenommen.</w:t>
      </w:r>
      <w:r>
        <w:rPr>
          <w:rFonts w:cs="Arial"/>
          <w:color w:val="auto"/>
          <w:sz w:val="24"/>
        </w:rPr>
        <w:t xml:space="preserve"> Diese Unterrichtsvorhaben werden in der Tabelle unten mit x gekennzeichnet und nummeriert. Es geht dabei nicht um eine Reihenfolge, sondern um eine Kennzeichnung. </w:t>
      </w:r>
    </w:p>
    <w:p w14:paraId="31D6C227" w14:textId="77777777" w:rsidR="00A73AD8" w:rsidRDefault="00A73AD8" w:rsidP="00A73AD8">
      <w:pPr>
        <w:spacing w:before="40" w:after="40"/>
        <w:rPr>
          <w:rFonts w:ascii="Arial" w:hAnsi="Arial" w:cs="Arial"/>
          <w:b/>
          <w:i/>
        </w:rPr>
      </w:pPr>
    </w:p>
    <w:p w14:paraId="714FDFE9" w14:textId="653809A4" w:rsidR="00A73AD8" w:rsidRPr="00D53589" w:rsidRDefault="00A73AD8" w:rsidP="00A73AD8">
      <w:pPr>
        <w:spacing w:before="40" w:after="40"/>
        <w:rPr>
          <w:rFonts w:ascii="Arial" w:hAnsi="Arial" w:cs="Arial"/>
          <w:b/>
        </w:rPr>
      </w:pPr>
      <w:r w:rsidRPr="00D53589">
        <w:rPr>
          <w:rFonts w:ascii="Arial" w:hAnsi="Arial" w:cs="Arial"/>
          <w:b/>
        </w:rPr>
        <w:t>Überlegungen zur Verteilung der Unterrichtsvorhaben bzw. Kompetenzen über die 4 Jahre des Zyklus 2:</w:t>
      </w:r>
    </w:p>
    <w:p w14:paraId="204DEAB4" w14:textId="77777777" w:rsidR="00A73AD8" w:rsidRPr="00A73AD8" w:rsidRDefault="00A73AD8" w:rsidP="00A73AD8">
      <w:pPr>
        <w:pStyle w:val="Listenabsatz"/>
        <w:numPr>
          <w:ilvl w:val="0"/>
          <w:numId w:val="2"/>
        </w:numPr>
        <w:spacing w:before="40" w:after="40" w:line="240" w:lineRule="auto"/>
        <w:ind w:left="284" w:hanging="284"/>
        <w:rPr>
          <w:rFonts w:cs="Arial"/>
          <w:color w:val="auto"/>
          <w:sz w:val="24"/>
        </w:rPr>
      </w:pPr>
      <w:r w:rsidRPr="00A73AD8">
        <w:rPr>
          <w:rFonts w:cs="Arial"/>
          <w:color w:val="auto"/>
          <w:sz w:val="24"/>
        </w:rPr>
        <w:t>Die Unterrichtsvorhaben orientieren sich an einer Kompetenz bzw. Kompetenzstufe des Lehrplans 21 Bewegung und Sport.</w:t>
      </w:r>
    </w:p>
    <w:p w14:paraId="6831B502" w14:textId="77777777" w:rsidR="00A73AD8" w:rsidRPr="00A73AD8" w:rsidRDefault="00A73AD8" w:rsidP="00A73AD8">
      <w:pPr>
        <w:pStyle w:val="Listenabsatz"/>
        <w:numPr>
          <w:ilvl w:val="0"/>
          <w:numId w:val="2"/>
        </w:numPr>
        <w:spacing w:before="40" w:after="40" w:line="240" w:lineRule="auto"/>
        <w:ind w:left="284" w:hanging="284"/>
        <w:rPr>
          <w:rFonts w:cs="Arial"/>
          <w:color w:val="auto"/>
          <w:sz w:val="24"/>
        </w:rPr>
      </w:pPr>
      <w:r w:rsidRPr="00A73AD8">
        <w:rPr>
          <w:rFonts w:cs="Arial"/>
          <w:color w:val="auto"/>
          <w:sz w:val="24"/>
        </w:rPr>
        <w:t>Die mit x* markierten Teilkompetenzen werden nicht als eigenes Unterrichtsvorhaben vermittelt. Sie werden durch die Lehrperson über die gesamte Zeit der 3.-6. Klasse aufgebaut und punktuell gefördert (teils in andere Unterrichtsvorhaben integriert oder auch in Form von Bewegungspausen und -aufgaben).</w:t>
      </w:r>
    </w:p>
    <w:p w14:paraId="55FA01B7" w14:textId="77777777" w:rsidR="00A73AD8" w:rsidRPr="00A73AD8" w:rsidRDefault="00A73AD8" w:rsidP="00A73AD8">
      <w:pPr>
        <w:pStyle w:val="Listenabsatz"/>
        <w:numPr>
          <w:ilvl w:val="0"/>
          <w:numId w:val="2"/>
        </w:numPr>
        <w:spacing w:before="40" w:after="40" w:line="240" w:lineRule="auto"/>
        <w:ind w:left="284" w:hanging="284"/>
        <w:rPr>
          <w:rFonts w:cs="Arial"/>
          <w:color w:val="auto"/>
          <w:sz w:val="24"/>
        </w:rPr>
      </w:pPr>
      <w:r w:rsidRPr="00A73AD8">
        <w:rPr>
          <w:rFonts w:cs="Arial"/>
          <w:color w:val="auto"/>
          <w:sz w:val="24"/>
        </w:rPr>
        <w:t>An der Kompetenz Sportspiele wird 3 - 4 Mal pro Jahr im Rahmen eines Unterrichtsvorhabens gearbeitet, was einem Spielschwerpunkt pro Quartal entspricht.</w:t>
      </w:r>
    </w:p>
    <w:p w14:paraId="7320AA36" w14:textId="77777777" w:rsidR="00A73AD8" w:rsidRPr="00A73AD8" w:rsidRDefault="00A73AD8" w:rsidP="00A73AD8">
      <w:pPr>
        <w:pStyle w:val="Listenabsatz"/>
        <w:numPr>
          <w:ilvl w:val="0"/>
          <w:numId w:val="2"/>
        </w:numPr>
        <w:spacing w:before="40" w:after="40" w:line="240" w:lineRule="auto"/>
        <w:ind w:left="284" w:hanging="284"/>
        <w:rPr>
          <w:rFonts w:cs="Arial"/>
          <w:color w:val="auto"/>
          <w:sz w:val="24"/>
        </w:rPr>
      </w:pPr>
      <w:r w:rsidRPr="00A73AD8">
        <w:rPr>
          <w:rFonts w:cs="Arial"/>
          <w:color w:val="auto"/>
          <w:sz w:val="24"/>
        </w:rPr>
        <w:t xml:space="preserve">Am Kompetenzbereich «Bewegen im Wasser» wird je nach örtlichen Gegebenheiten gearbeitet (x**). </w:t>
      </w:r>
      <w:r w:rsidRPr="00A73AD8">
        <w:rPr>
          <w:rFonts w:cs="Arial"/>
          <w:color w:val="161616"/>
          <w:sz w:val="24"/>
        </w:rPr>
        <w:t xml:space="preserve">Es ist Aufgabe der Schulen im Kanton Bern, den Wasser-Sicherheits-Check WSC durchzuführen. Alle Schüler und Schülerinnen müssen den Wasser-Sicherheits-Check bis spätestens Ende des 4. Schuljahres absolvieren.  </w:t>
      </w:r>
    </w:p>
    <w:p w14:paraId="3D0666A0" w14:textId="472EC690" w:rsidR="00D53589" w:rsidRPr="00A73AD8" w:rsidRDefault="00D53589">
      <w:pPr>
        <w:rPr>
          <w:rFonts w:ascii="Arial" w:hAnsi="Arial" w:cs="Arial"/>
        </w:rPr>
      </w:pPr>
    </w:p>
    <w:p w14:paraId="68846058" w14:textId="39710E99" w:rsidR="00A73AD8" w:rsidRPr="00A73AD8" w:rsidRDefault="00A73AD8">
      <w:pPr>
        <w:rPr>
          <w:rFonts w:ascii="Arial" w:hAnsi="Arial" w:cs="Arial"/>
        </w:rPr>
      </w:pPr>
    </w:p>
    <w:p w14:paraId="4149DC5F" w14:textId="49980BB7" w:rsidR="00A73AD8" w:rsidRPr="00A73AD8" w:rsidRDefault="00A73AD8">
      <w:pPr>
        <w:rPr>
          <w:rFonts w:ascii="Arial" w:hAnsi="Arial" w:cs="Arial"/>
        </w:rPr>
      </w:pPr>
    </w:p>
    <w:tbl>
      <w:tblPr>
        <w:tblStyle w:val="Tabellenraster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4394"/>
        <w:gridCol w:w="2693"/>
        <w:gridCol w:w="1134"/>
        <w:gridCol w:w="1134"/>
        <w:gridCol w:w="1134"/>
        <w:gridCol w:w="1134"/>
      </w:tblGrid>
      <w:tr w:rsidR="00A73AD8" w:rsidRPr="00A73AD8" w14:paraId="41098D45" w14:textId="77777777" w:rsidTr="00D53589">
        <w:tc>
          <w:tcPr>
            <w:tcW w:w="1951" w:type="dxa"/>
            <w:shd w:val="clear" w:color="auto" w:fill="auto"/>
          </w:tcPr>
          <w:p w14:paraId="0FC86F2E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lastRenderedPageBreak/>
              <w:t>Kompetenzbereich</w:t>
            </w:r>
          </w:p>
        </w:tc>
        <w:tc>
          <w:tcPr>
            <w:tcW w:w="1843" w:type="dxa"/>
            <w:shd w:val="clear" w:color="auto" w:fill="auto"/>
          </w:tcPr>
          <w:p w14:paraId="175DF5FB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Themenaspekt</w:t>
            </w:r>
          </w:p>
        </w:tc>
        <w:tc>
          <w:tcPr>
            <w:tcW w:w="4394" w:type="dxa"/>
            <w:shd w:val="clear" w:color="auto" w:fill="auto"/>
          </w:tcPr>
          <w:p w14:paraId="0AB24F7D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Kompetenz</w:t>
            </w:r>
          </w:p>
        </w:tc>
        <w:tc>
          <w:tcPr>
            <w:tcW w:w="2693" w:type="dxa"/>
            <w:shd w:val="clear" w:color="auto" w:fill="auto"/>
          </w:tcPr>
          <w:p w14:paraId="75A035D0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Teilkompetenzen</w:t>
            </w:r>
          </w:p>
        </w:tc>
        <w:tc>
          <w:tcPr>
            <w:tcW w:w="1134" w:type="dxa"/>
            <w:shd w:val="clear" w:color="auto" w:fill="E6E6E6"/>
          </w:tcPr>
          <w:p w14:paraId="1E3D70BD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3. Klasse</w:t>
            </w:r>
          </w:p>
        </w:tc>
        <w:tc>
          <w:tcPr>
            <w:tcW w:w="1134" w:type="dxa"/>
            <w:shd w:val="clear" w:color="auto" w:fill="E6E6E6"/>
          </w:tcPr>
          <w:p w14:paraId="361AC606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4. Klasse</w:t>
            </w:r>
          </w:p>
        </w:tc>
        <w:tc>
          <w:tcPr>
            <w:tcW w:w="1134" w:type="dxa"/>
            <w:shd w:val="clear" w:color="auto" w:fill="E6E6E6"/>
          </w:tcPr>
          <w:p w14:paraId="3C2B92F8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5. Klasse</w:t>
            </w:r>
          </w:p>
        </w:tc>
        <w:tc>
          <w:tcPr>
            <w:tcW w:w="1134" w:type="dxa"/>
            <w:shd w:val="clear" w:color="auto" w:fill="E6E6E6"/>
          </w:tcPr>
          <w:p w14:paraId="6EB2162C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6. Klasse</w:t>
            </w:r>
          </w:p>
        </w:tc>
      </w:tr>
      <w:tr w:rsidR="00A73AD8" w:rsidRPr="00A73AD8" w14:paraId="6014608D" w14:textId="77777777" w:rsidTr="00D53589">
        <w:trPr>
          <w:gridAfter w:val="3"/>
          <w:wAfter w:w="3402" w:type="dxa"/>
        </w:trPr>
        <w:tc>
          <w:tcPr>
            <w:tcW w:w="1951" w:type="dxa"/>
            <w:shd w:val="clear" w:color="auto" w:fill="auto"/>
          </w:tcPr>
          <w:p w14:paraId="267D7080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551AF93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19C96269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DD11EF9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9E2594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3AD8" w:rsidRPr="00A73AD8" w14:paraId="6F06DBC0" w14:textId="77777777" w:rsidTr="00D53589">
        <w:trPr>
          <w:trHeight w:val="240"/>
        </w:trPr>
        <w:tc>
          <w:tcPr>
            <w:tcW w:w="1951" w:type="dxa"/>
            <w:vMerge w:val="restart"/>
            <w:shd w:val="clear" w:color="auto" w:fill="auto"/>
          </w:tcPr>
          <w:p w14:paraId="08C8ED7F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Laufen, Springen, Werfen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4BE6AC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Laufen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3DDD1D8A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Die Schülerinnen und Schüler können schnell, rhythmisch, über Hindernisse, lang und sich orientierend laufen. Sie kennen die leistungsbestimmenden Merkmale und wissen, wie sie ihre Laufleistungen verbessern können.</w:t>
            </w:r>
          </w:p>
        </w:tc>
        <w:tc>
          <w:tcPr>
            <w:tcW w:w="2693" w:type="dxa"/>
            <w:shd w:val="clear" w:color="auto" w:fill="auto"/>
          </w:tcPr>
          <w:p w14:paraId="66C314CB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Schnell laufen</w:t>
            </w:r>
          </w:p>
        </w:tc>
        <w:tc>
          <w:tcPr>
            <w:tcW w:w="1134" w:type="dxa"/>
            <w:shd w:val="clear" w:color="auto" w:fill="E6E6E6"/>
          </w:tcPr>
          <w:p w14:paraId="65018B88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(1)</w:t>
            </w:r>
          </w:p>
        </w:tc>
        <w:tc>
          <w:tcPr>
            <w:tcW w:w="1134" w:type="dxa"/>
            <w:shd w:val="clear" w:color="auto" w:fill="E6E6E6"/>
          </w:tcPr>
          <w:p w14:paraId="0752CDCE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0EAE12CF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471440CD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</w:tr>
      <w:tr w:rsidR="00A73AD8" w:rsidRPr="00A73AD8" w14:paraId="62A57553" w14:textId="77777777" w:rsidTr="00D53589">
        <w:trPr>
          <w:trHeight w:val="227"/>
        </w:trPr>
        <w:tc>
          <w:tcPr>
            <w:tcW w:w="1951" w:type="dxa"/>
            <w:vMerge/>
            <w:shd w:val="clear" w:color="auto" w:fill="auto"/>
          </w:tcPr>
          <w:p w14:paraId="75294870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CCDBE9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D1D50CA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8B11260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Lange laufen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7C1AC12A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  <w:p w14:paraId="297175B9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BE11A7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6E6E6"/>
          </w:tcPr>
          <w:p w14:paraId="16B7E62C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14:paraId="2805E9CC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  <w:p w14:paraId="05E704DA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AB1D0D7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 (1)</w:t>
            </w:r>
          </w:p>
        </w:tc>
      </w:tr>
      <w:tr w:rsidR="00A73AD8" w:rsidRPr="00A73AD8" w14:paraId="4253658D" w14:textId="77777777" w:rsidTr="00D53589">
        <w:trPr>
          <w:trHeight w:val="553"/>
        </w:trPr>
        <w:tc>
          <w:tcPr>
            <w:tcW w:w="1951" w:type="dxa"/>
            <w:vMerge/>
            <w:shd w:val="clear" w:color="auto" w:fill="auto"/>
          </w:tcPr>
          <w:p w14:paraId="0092CF9B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330C08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0615485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0F4277B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Sich-Orientieren</w:t>
            </w:r>
          </w:p>
        </w:tc>
        <w:tc>
          <w:tcPr>
            <w:tcW w:w="1134" w:type="dxa"/>
            <w:vMerge/>
            <w:shd w:val="clear" w:color="auto" w:fill="E6E6E6"/>
          </w:tcPr>
          <w:p w14:paraId="319B5B82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301266CE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4CFEA8A1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980061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3AD8" w:rsidRPr="00A73AD8" w14:paraId="2DFBA896" w14:textId="77777777" w:rsidTr="00D53589">
        <w:trPr>
          <w:trHeight w:val="347"/>
        </w:trPr>
        <w:tc>
          <w:tcPr>
            <w:tcW w:w="1951" w:type="dxa"/>
            <w:vMerge/>
            <w:shd w:val="clear" w:color="auto" w:fill="auto"/>
          </w:tcPr>
          <w:p w14:paraId="146BA3AC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072C1F9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Springen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4D8821AE" w14:textId="1B8F2445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Die Schülerinnen und Schüler können vielseitig weit und hoch</w:t>
            </w:r>
            <w:r w:rsidR="000E27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73AD8">
              <w:rPr>
                <w:rFonts w:ascii="Arial" w:hAnsi="Arial" w:cs="Arial"/>
                <w:bCs/>
                <w:sz w:val="18"/>
                <w:szCs w:val="18"/>
              </w:rPr>
              <w:t>springen. Sie kennen die leistungsbestimmenden Merkmale und können ihre Leistung realistisch einschätzen.</w:t>
            </w:r>
          </w:p>
        </w:tc>
        <w:tc>
          <w:tcPr>
            <w:tcW w:w="2693" w:type="dxa"/>
            <w:shd w:val="clear" w:color="auto" w:fill="auto"/>
          </w:tcPr>
          <w:p w14:paraId="7A810133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Rhythmisch springen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421809E6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2F408683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59750DC7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A9E825A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3AD8" w:rsidRPr="00A73AD8" w14:paraId="630ABE73" w14:textId="77777777" w:rsidTr="00D53589">
        <w:trPr>
          <w:trHeight w:val="334"/>
        </w:trPr>
        <w:tc>
          <w:tcPr>
            <w:tcW w:w="1951" w:type="dxa"/>
            <w:vMerge/>
            <w:shd w:val="clear" w:color="auto" w:fill="auto"/>
          </w:tcPr>
          <w:p w14:paraId="2A7F5FEE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38FF457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49DA75C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F2A7B11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Weit Springen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7BC024BF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(2)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154EB0F8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(2)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06E7DE0F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(2)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083E8F43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(2)</w:t>
            </w:r>
          </w:p>
        </w:tc>
      </w:tr>
      <w:tr w:rsidR="00A73AD8" w:rsidRPr="00A73AD8" w14:paraId="7DD67F9A" w14:textId="77777777" w:rsidTr="00D53589">
        <w:trPr>
          <w:trHeight w:val="250"/>
        </w:trPr>
        <w:tc>
          <w:tcPr>
            <w:tcW w:w="1951" w:type="dxa"/>
            <w:vMerge/>
            <w:shd w:val="clear" w:color="auto" w:fill="auto"/>
          </w:tcPr>
          <w:p w14:paraId="2E393C10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4C1F612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009FC97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A2BDD7D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Hoch Springen</w:t>
            </w:r>
          </w:p>
        </w:tc>
        <w:tc>
          <w:tcPr>
            <w:tcW w:w="1134" w:type="dxa"/>
            <w:vMerge/>
            <w:shd w:val="clear" w:color="auto" w:fill="E6E6E6"/>
          </w:tcPr>
          <w:p w14:paraId="1FDCB378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70DDC66C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0711FDF8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5848D9C0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3AD8" w:rsidRPr="00A73AD8" w14:paraId="4FC57378" w14:textId="77777777" w:rsidTr="00D53589">
        <w:trPr>
          <w:trHeight w:val="347"/>
        </w:trPr>
        <w:tc>
          <w:tcPr>
            <w:tcW w:w="1951" w:type="dxa"/>
            <w:vMerge/>
            <w:shd w:val="clear" w:color="auto" w:fill="auto"/>
          </w:tcPr>
          <w:p w14:paraId="28EA2385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9616070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Werfen</w:t>
            </w:r>
          </w:p>
          <w:p w14:paraId="67BD6839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6854541B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Die Schülerinnen und Schüler können Gegenstände weit werfen, stossen, schleudern und kennen die leistungsbestimmenden Merkmale.</w:t>
            </w:r>
          </w:p>
        </w:tc>
        <w:tc>
          <w:tcPr>
            <w:tcW w:w="2693" w:type="dxa"/>
            <w:shd w:val="clear" w:color="auto" w:fill="auto"/>
          </w:tcPr>
          <w:p w14:paraId="062B8440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Werfen</w:t>
            </w:r>
          </w:p>
        </w:tc>
        <w:tc>
          <w:tcPr>
            <w:tcW w:w="1134" w:type="dxa"/>
            <w:shd w:val="clear" w:color="auto" w:fill="E6E6E6"/>
          </w:tcPr>
          <w:p w14:paraId="4E7D4911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3768E565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4E3533D3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(3)</w:t>
            </w:r>
          </w:p>
        </w:tc>
        <w:tc>
          <w:tcPr>
            <w:tcW w:w="1134" w:type="dxa"/>
            <w:shd w:val="clear" w:color="auto" w:fill="E6E6E6"/>
          </w:tcPr>
          <w:p w14:paraId="6A120136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</w:tr>
      <w:tr w:rsidR="00A73AD8" w:rsidRPr="00A73AD8" w14:paraId="3DF6AEA8" w14:textId="77777777" w:rsidTr="00D53589">
        <w:trPr>
          <w:trHeight w:val="560"/>
        </w:trPr>
        <w:tc>
          <w:tcPr>
            <w:tcW w:w="1951" w:type="dxa"/>
            <w:vMerge/>
            <w:shd w:val="clear" w:color="auto" w:fill="auto"/>
          </w:tcPr>
          <w:p w14:paraId="64EBB049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D6DDBA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E04F00E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E7A0780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Stossen</w:t>
            </w:r>
          </w:p>
        </w:tc>
        <w:tc>
          <w:tcPr>
            <w:tcW w:w="1134" w:type="dxa"/>
            <w:shd w:val="clear" w:color="auto" w:fill="E6E6E6"/>
          </w:tcPr>
          <w:p w14:paraId="5A7E9F1A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</w:tcPr>
          <w:p w14:paraId="46AA8DF9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</w:tcPr>
          <w:p w14:paraId="18156805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</w:tcPr>
          <w:p w14:paraId="08444423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(3)</w:t>
            </w:r>
          </w:p>
        </w:tc>
      </w:tr>
      <w:tr w:rsidR="00A73AD8" w:rsidRPr="00A73AD8" w14:paraId="681AD452" w14:textId="77777777" w:rsidTr="00D53589">
        <w:trPr>
          <w:trHeight w:val="307"/>
        </w:trPr>
        <w:tc>
          <w:tcPr>
            <w:tcW w:w="1951" w:type="dxa"/>
            <w:vMerge w:val="restart"/>
            <w:shd w:val="clear" w:color="auto" w:fill="auto"/>
          </w:tcPr>
          <w:p w14:paraId="3B9748DC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 xml:space="preserve">Bewegen an </w:t>
            </w:r>
            <w:r w:rsidRPr="00A73AD8">
              <w:rPr>
                <w:rFonts w:ascii="Arial" w:hAnsi="Arial" w:cs="Arial"/>
                <w:b/>
                <w:sz w:val="18"/>
                <w:szCs w:val="18"/>
              </w:rPr>
              <w:br/>
              <w:t>Geräten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5D2F3FE" w14:textId="0F4ED9FE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Grundbewegung</w:t>
            </w:r>
            <w:r w:rsidR="000E27E6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73AD8">
              <w:rPr>
                <w:rFonts w:ascii="Arial" w:hAnsi="Arial" w:cs="Arial"/>
                <w:b/>
                <w:sz w:val="18"/>
                <w:szCs w:val="18"/>
              </w:rPr>
              <w:t>en an Geräten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78E72977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Die Schülerinnen und Schüler können Grundbewegungen wie Balancieren, Rollen-Drehen, Schaukeln-Schwingen, Springen, Stützen und Klettern verantwortungsbewusst ausführen. Sie kennen Qualitätsmerkmale und können einander helfen und sichern.</w:t>
            </w:r>
          </w:p>
        </w:tc>
        <w:tc>
          <w:tcPr>
            <w:tcW w:w="2693" w:type="dxa"/>
            <w:shd w:val="clear" w:color="auto" w:fill="auto"/>
          </w:tcPr>
          <w:p w14:paraId="572EC466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Balancieren</w:t>
            </w:r>
          </w:p>
        </w:tc>
        <w:tc>
          <w:tcPr>
            <w:tcW w:w="1134" w:type="dxa"/>
            <w:shd w:val="clear" w:color="auto" w:fill="E6E6E6"/>
          </w:tcPr>
          <w:p w14:paraId="383154CC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578EE47C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(3)</w:t>
            </w:r>
          </w:p>
        </w:tc>
        <w:tc>
          <w:tcPr>
            <w:tcW w:w="1134" w:type="dxa"/>
            <w:shd w:val="clear" w:color="auto" w:fill="E6E6E6"/>
          </w:tcPr>
          <w:p w14:paraId="1FE042BD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</w:tcPr>
          <w:p w14:paraId="796D1064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3AD8" w:rsidRPr="00A73AD8" w14:paraId="0E24EA53" w14:textId="77777777" w:rsidTr="00D53589">
        <w:trPr>
          <w:trHeight w:val="309"/>
        </w:trPr>
        <w:tc>
          <w:tcPr>
            <w:tcW w:w="1951" w:type="dxa"/>
            <w:vMerge/>
            <w:shd w:val="clear" w:color="auto" w:fill="auto"/>
          </w:tcPr>
          <w:p w14:paraId="685041B3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F57027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7DC793D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023D04F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Rollen und Drehen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68FB348C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081BD480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2EB3ECB8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478D2DDA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(4)</w:t>
            </w:r>
          </w:p>
        </w:tc>
      </w:tr>
      <w:tr w:rsidR="00A73AD8" w:rsidRPr="00A73AD8" w14:paraId="0B86EC69" w14:textId="77777777" w:rsidTr="00D53589">
        <w:trPr>
          <w:trHeight w:val="495"/>
        </w:trPr>
        <w:tc>
          <w:tcPr>
            <w:tcW w:w="1951" w:type="dxa"/>
            <w:vMerge/>
            <w:shd w:val="clear" w:color="auto" w:fill="auto"/>
          </w:tcPr>
          <w:p w14:paraId="393E3BBC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3865D03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4AAFB07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E6D2B8F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Schaukeln und Schwingen</w:t>
            </w:r>
          </w:p>
        </w:tc>
        <w:tc>
          <w:tcPr>
            <w:tcW w:w="1134" w:type="dxa"/>
            <w:shd w:val="clear" w:color="auto" w:fill="E6E6E6"/>
          </w:tcPr>
          <w:p w14:paraId="1D2CFC12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(3)</w:t>
            </w:r>
          </w:p>
        </w:tc>
        <w:tc>
          <w:tcPr>
            <w:tcW w:w="1134" w:type="dxa"/>
            <w:shd w:val="clear" w:color="auto" w:fill="E6E6E6"/>
          </w:tcPr>
          <w:p w14:paraId="61CF0053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</w:tcPr>
          <w:p w14:paraId="5D4C5C6C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(4)</w:t>
            </w:r>
          </w:p>
        </w:tc>
        <w:tc>
          <w:tcPr>
            <w:tcW w:w="1134" w:type="dxa"/>
            <w:shd w:val="clear" w:color="auto" w:fill="E6E6E6"/>
          </w:tcPr>
          <w:p w14:paraId="55828721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3AD8" w:rsidRPr="00A73AD8" w14:paraId="43E5231C" w14:textId="77777777" w:rsidTr="00D53589">
        <w:trPr>
          <w:trHeight w:val="215"/>
        </w:trPr>
        <w:tc>
          <w:tcPr>
            <w:tcW w:w="1951" w:type="dxa"/>
            <w:vMerge/>
            <w:shd w:val="clear" w:color="auto" w:fill="auto"/>
          </w:tcPr>
          <w:p w14:paraId="52282F71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B0DDD6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E3B4824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34B480B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Springen, Stützen und Klettern</w:t>
            </w:r>
          </w:p>
        </w:tc>
        <w:tc>
          <w:tcPr>
            <w:tcW w:w="1134" w:type="dxa"/>
            <w:shd w:val="clear" w:color="auto" w:fill="E6E6E6"/>
          </w:tcPr>
          <w:p w14:paraId="5A17CC53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(4)</w:t>
            </w:r>
          </w:p>
        </w:tc>
        <w:tc>
          <w:tcPr>
            <w:tcW w:w="1134" w:type="dxa"/>
            <w:shd w:val="clear" w:color="auto" w:fill="E6E6E6"/>
          </w:tcPr>
          <w:p w14:paraId="5E066F6E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</w:tcPr>
          <w:p w14:paraId="37EDC2A7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</w:tcPr>
          <w:p w14:paraId="37514587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(5)</w:t>
            </w:r>
          </w:p>
        </w:tc>
      </w:tr>
      <w:tr w:rsidR="00A73AD8" w:rsidRPr="00A73AD8" w14:paraId="08A2C725" w14:textId="77777777" w:rsidTr="00D53589">
        <w:trPr>
          <w:trHeight w:val="387"/>
        </w:trPr>
        <w:tc>
          <w:tcPr>
            <w:tcW w:w="1951" w:type="dxa"/>
            <w:vMerge/>
            <w:shd w:val="clear" w:color="auto" w:fill="auto"/>
          </w:tcPr>
          <w:p w14:paraId="4880C58F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F27D75E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67DF184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8A7098E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Helfen, Sichern und Kooperieren</w:t>
            </w:r>
          </w:p>
        </w:tc>
        <w:tc>
          <w:tcPr>
            <w:tcW w:w="1134" w:type="dxa"/>
            <w:shd w:val="clear" w:color="auto" w:fill="E6E6E6"/>
          </w:tcPr>
          <w:p w14:paraId="2B2653B2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78659599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6C2908CA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(5)</w:t>
            </w:r>
          </w:p>
          <w:p w14:paraId="7D43111C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</w:tcPr>
          <w:p w14:paraId="10F45663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</w:tr>
      <w:tr w:rsidR="00A73AD8" w:rsidRPr="00A73AD8" w14:paraId="4C30B3F4" w14:textId="77777777" w:rsidTr="00D53589">
        <w:trPr>
          <w:trHeight w:val="647"/>
        </w:trPr>
        <w:tc>
          <w:tcPr>
            <w:tcW w:w="1951" w:type="dxa"/>
            <w:vMerge/>
            <w:shd w:val="clear" w:color="auto" w:fill="auto"/>
          </w:tcPr>
          <w:p w14:paraId="67BE8C3D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416EA09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E1D27FF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F943B7A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Wagnis und Verantwortung</w:t>
            </w:r>
          </w:p>
        </w:tc>
        <w:tc>
          <w:tcPr>
            <w:tcW w:w="1134" w:type="dxa"/>
            <w:shd w:val="clear" w:color="auto" w:fill="E6E6E6"/>
          </w:tcPr>
          <w:p w14:paraId="04BA88FF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032651AB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7017B4FB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5886F34D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</w:tr>
      <w:tr w:rsidR="00A73AD8" w:rsidRPr="00A73AD8" w14:paraId="279D859C" w14:textId="77777777" w:rsidTr="00D53589">
        <w:trPr>
          <w:trHeight w:val="507"/>
        </w:trPr>
        <w:tc>
          <w:tcPr>
            <w:tcW w:w="1951" w:type="dxa"/>
            <w:vMerge/>
            <w:shd w:val="clear" w:color="auto" w:fill="auto"/>
          </w:tcPr>
          <w:p w14:paraId="03746F76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4E4B0D9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Beweglichkeit, Kraft und Körperspannung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74614A66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Die Schülerinnen und Schüler können Körperspannung aufbauen, ihren Körper stützen und die Gelenke in funktionellem Umfang bewegen. Sie wissen, wie sie Beweglichkeit und Kraft trainieren können.</w:t>
            </w:r>
          </w:p>
        </w:tc>
        <w:tc>
          <w:tcPr>
            <w:tcW w:w="2693" w:type="dxa"/>
            <w:shd w:val="clear" w:color="auto" w:fill="auto"/>
          </w:tcPr>
          <w:p w14:paraId="53701587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Beweglichkeit und Kraft</w:t>
            </w:r>
          </w:p>
        </w:tc>
        <w:tc>
          <w:tcPr>
            <w:tcW w:w="1134" w:type="dxa"/>
            <w:shd w:val="clear" w:color="auto" w:fill="E6E6E6"/>
          </w:tcPr>
          <w:p w14:paraId="0DF6BA3B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4D532946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0A6332FB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1AA784C7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</w:tr>
      <w:tr w:rsidR="00A73AD8" w:rsidRPr="00A73AD8" w14:paraId="2B941B47" w14:textId="77777777" w:rsidTr="00D53589">
        <w:trPr>
          <w:trHeight w:val="600"/>
        </w:trPr>
        <w:tc>
          <w:tcPr>
            <w:tcW w:w="1951" w:type="dxa"/>
            <w:vMerge/>
            <w:shd w:val="clear" w:color="auto" w:fill="auto"/>
          </w:tcPr>
          <w:p w14:paraId="611B77CE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5CFF445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5DB047C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E47E7FA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Körperspannung</w:t>
            </w:r>
          </w:p>
        </w:tc>
        <w:tc>
          <w:tcPr>
            <w:tcW w:w="1134" w:type="dxa"/>
            <w:shd w:val="clear" w:color="auto" w:fill="E6E6E6"/>
          </w:tcPr>
          <w:p w14:paraId="279B6758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0FD868D3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7C3A0F8F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5A73E7E5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</w:tr>
      <w:tr w:rsidR="00A73AD8" w:rsidRPr="00A73AD8" w14:paraId="1D29AF37" w14:textId="77777777" w:rsidTr="00D53589">
        <w:tc>
          <w:tcPr>
            <w:tcW w:w="1951" w:type="dxa"/>
            <w:vMerge w:val="restart"/>
            <w:shd w:val="clear" w:color="auto" w:fill="auto"/>
          </w:tcPr>
          <w:p w14:paraId="6BE73986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Darstellen und Tanzen</w:t>
            </w:r>
          </w:p>
        </w:tc>
        <w:tc>
          <w:tcPr>
            <w:tcW w:w="1843" w:type="dxa"/>
            <w:shd w:val="clear" w:color="auto" w:fill="auto"/>
          </w:tcPr>
          <w:p w14:paraId="2096B581" w14:textId="5D6F3B9D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73AD8">
              <w:rPr>
                <w:rFonts w:ascii="Arial" w:hAnsi="Arial" w:cs="Arial"/>
                <w:b/>
                <w:sz w:val="18"/>
                <w:szCs w:val="18"/>
              </w:rPr>
              <w:t>Körperwahrneh</w:t>
            </w:r>
            <w:r w:rsidR="000E27E6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73AD8">
              <w:rPr>
                <w:rFonts w:ascii="Arial" w:hAnsi="Arial" w:cs="Arial"/>
                <w:b/>
                <w:sz w:val="18"/>
                <w:szCs w:val="18"/>
              </w:rPr>
              <w:t>mung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50BDD806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Die Schülerinnen und Schüler können ihren Körper wahrnehmen, gezielt steuern und sich in der Bewegungsausführung korrigieren.</w:t>
            </w:r>
          </w:p>
        </w:tc>
        <w:tc>
          <w:tcPr>
            <w:tcW w:w="2693" w:type="dxa"/>
            <w:shd w:val="clear" w:color="auto" w:fill="auto"/>
          </w:tcPr>
          <w:p w14:paraId="1E1546EF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Körperwahrnehmung</w:t>
            </w:r>
          </w:p>
          <w:p w14:paraId="314EEFC1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3C508A0B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78CC940C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5B587835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6C08802A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</w:tr>
      <w:tr w:rsidR="00A73AD8" w:rsidRPr="00A73AD8" w14:paraId="324F2A06" w14:textId="77777777" w:rsidTr="00D53589">
        <w:trPr>
          <w:trHeight w:val="168"/>
        </w:trPr>
        <w:tc>
          <w:tcPr>
            <w:tcW w:w="1951" w:type="dxa"/>
            <w:vMerge/>
            <w:shd w:val="clear" w:color="auto" w:fill="auto"/>
          </w:tcPr>
          <w:p w14:paraId="63339071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49A4CFA" w14:textId="77777777" w:rsid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Darstellen und Gestalten</w:t>
            </w:r>
          </w:p>
          <w:p w14:paraId="3978F2AA" w14:textId="77777777" w:rsidR="00941081" w:rsidRDefault="00941081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39397C" w14:textId="1F2B9B84" w:rsidR="00941081" w:rsidRPr="00A73AD8" w:rsidRDefault="00941081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Tanzen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52B4EA8C" w14:textId="02FC620F" w:rsidR="00A73AD8" w:rsidRDefault="00A73AD8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lastRenderedPageBreak/>
              <w:t>Die Schülerinnen und Schüler können sich mit dem Körper und mit Materialien ausdrücken, eine Bewegungsfolge choreografieren und präsentieren.</w:t>
            </w:r>
          </w:p>
          <w:p w14:paraId="20C615F3" w14:textId="18EE4B53" w:rsidR="00941081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lastRenderedPageBreak/>
              <w:t>Die Schülerinnen und Schüler können Bewegungs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A73AD8">
              <w:rPr>
                <w:rFonts w:ascii="Arial" w:hAnsi="Arial" w:cs="Arial"/>
                <w:bCs/>
                <w:sz w:val="18"/>
                <w:szCs w:val="18"/>
              </w:rPr>
              <w:t>muster erkennen, Bewegungsfolgen und Tänze zu Musik rhythmisch gestalten und wiedergeben. Sie gehen respektvoll miteinander u</w:t>
            </w:r>
            <w:r>
              <w:rPr>
                <w:rFonts w:ascii="Arial" w:hAnsi="Arial" w:cs="Arial"/>
                <w:bCs/>
                <w:sz w:val="18"/>
                <w:szCs w:val="18"/>
              </w:rPr>
              <w:t>m.</w:t>
            </w:r>
          </w:p>
          <w:p w14:paraId="05C3525B" w14:textId="7E670EEF" w:rsidR="00941081" w:rsidRPr="00941081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13B2063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Darstellen </w:t>
            </w:r>
          </w:p>
        </w:tc>
        <w:tc>
          <w:tcPr>
            <w:tcW w:w="1134" w:type="dxa"/>
            <w:shd w:val="clear" w:color="auto" w:fill="E6E6E6"/>
          </w:tcPr>
          <w:p w14:paraId="445639B3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3AF069A9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</w:tcPr>
          <w:p w14:paraId="341245DF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3C0F4ECF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3AD8" w:rsidRPr="00A73AD8" w14:paraId="7800C0AC" w14:textId="77777777" w:rsidTr="00D53589">
        <w:trPr>
          <w:trHeight w:val="560"/>
        </w:trPr>
        <w:tc>
          <w:tcPr>
            <w:tcW w:w="1951" w:type="dxa"/>
            <w:vMerge/>
            <w:shd w:val="clear" w:color="auto" w:fill="auto"/>
          </w:tcPr>
          <w:p w14:paraId="220C0551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234C5CC" w14:textId="77777777" w:rsidR="00A73AD8" w:rsidRPr="00A73AD8" w:rsidRDefault="00A73AD8" w:rsidP="00D53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D9506FC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939F69E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Bewegungskunststücke</w:t>
            </w:r>
          </w:p>
        </w:tc>
        <w:tc>
          <w:tcPr>
            <w:tcW w:w="1134" w:type="dxa"/>
            <w:shd w:val="clear" w:color="auto" w:fill="E6E6E6"/>
          </w:tcPr>
          <w:p w14:paraId="1FB6FC05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49EEFF84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70CD5187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0FBD9B70" w14:textId="77777777" w:rsidR="00A73AD8" w:rsidRPr="00A73AD8" w:rsidRDefault="00A73AD8" w:rsidP="00D5358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</w:tr>
      <w:tr w:rsidR="00941081" w:rsidRPr="00A73AD8" w14:paraId="2BEBA0B4" w14:textId="77777777" w:rsidTr="00D53589">
        <w:trPr>
          <w:trHeight w:val="347"/>
        </w:trPr>
        <w:tc>
          <w:tcPr>
            <w:tcW w:w="1951" w:type="dxa"/>
            <w:vMerge/>
            <w:shd w:val="clear" w:color="auto" w:fill="auto"/>
          </w:tcPr>
          <w:p w14:paraId="6879574C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216F5D3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5E152C2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0308B50" w14:textId="2E0E2504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Rhythmisch Bewegen</w:t>
            </w:r>
          </w:p>
        </w:tc>
        <w:tc>
          <w:tcPr>
            <w:tcW w:w="1134" w:type="dxa"/>
            <w:shd w:val="clear" w:color="auto" w:fill="E6E6E6"/>
          </w:tcPr>
          <w:p w14:paraId="615D1D54" w14:textId="7520853C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X (5)</w:t>
            </w:r>
          </w:p>
        </w:tc>
        <w:tc>
          <w:tcPr>
            <w:tcW w:w="1134" w:type="dxa"/>
            <w:shd w:val="clear" w:color="auto" w:fill="E6E6E6"/>
          </w:tcPr>
          <w:p w14:paraId="4C3B123B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</w:tcPr>
          <w:p w14:paraId="11374D2F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</w:tcPr>
          <w:p w14:paraId="1198BF32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1081" w:rsidRPr="00A73AD8" w14:paraId="04F3E653" w14:textId="77777777" w:rsidTr="00D53589">
        <w:trPr>
          <w:trHeight w:val="347"/>
        </w:trPr>
        <w:tc>
          <w:tcPr>
            <w:tcW w:w="1951" w:type="dxa"/>
            <w:vMerge/>
            <w:shd w:val="clear" w:color="auto" w:fill="auto"/>
          </w:tcPr>
          <w:p w14:paraId="3C390454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67EF84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85C9577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2DEA91C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Tanzen</w:t>
            </w:r>
          </w:p>
        </w:tc>
        <w:tc>
          <w:tcPr>
            <w:tcW w:w="1134" w:type="dxa"/>
            <w:shd w:val="clear" w:color="auto" w:fill="E6E6E6"/>
          </w:tcPr>
          <w:p w14:paraId="230A5776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</w:tcPr>
          <w:p w14:paraId="5ECA1DDC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(5)</w:t>
            </w:r>
          </w:p>
        </w:tc>
        <w:tc>
          <w:tcPr>
            <w:tcW w:w="1134" w:type="dxa"/>
            <w:shd w:val="clear" w:color="auto" w:fill="E6E6E6"/>
          </w:tcPr>
          <w:p w14:paraId="0AE87284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(6)</w:t>
            </w:r>
          </w:p>
        </w:tc>
        <w:tc>
          <w:tcPr>
            <w:tcW w:w="1134" w:type="dxa"/>
            <w:shd w:val="clear" w:color="auto" w:fill="E6E6E6"/>
          </w:tcPr>
          <w:p w14:paraId="127DF385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(6)</w:t>
            </w:r>
          </w:p>
        </w:tc>
      </w:tr>
      <w:tr w:rsidR="00941081" w:rsidRPr="00A73AD8" w14:paraId="2C13A359" w14:textId="77777777" w:rsidTr="00941081">
        <w:trPr>
          <w:trHeight w:val="460"/>
        </w:trPr>
        <w:tc>
          <w:tcPr>
            <w:tcW w:w="1951" w:type="dxa"/>
            <w:vMerge/>
            <w:shd w:val="clear" w:color="auto" w:fill="auto"/>
          </w:tcPr>
          <w:p w14:paraId="1BD7A9B0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B958CDF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34A08DF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A434640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Respektvoller Umgang</w:t>
            </w:r>
          </w:p>
        </w:tc>
        <w:tc>
          <w:tcPr>
            <w:tcW w:w="1134" w:type="dxa"/>
            <w:shd w:val="clear" w:color="auto" w:fill="E6E6E6"/>
          </w:tcPr>
          <w:p w14:paraId="01EAED2E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2C99AECA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1ED35441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2C53F611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</w:tr>
      <w:tr w:rsidR="00941081" w:rsidRPr="00A73AD8" w14:paraId="30FB2B5A" w14:textId="77777777" w:rsidTr="00D53589">
        <w:tc>
          <w:tcPr>
            <w:tcW w:w="1951" w:type="dxa"/>
            <w:vMerge w:val="restart"/>
            <w:shd w:val="clear" w:color="auto" w:fill="auto"/>
          </w:tcPr>
          <w:p w14:paraId="086E5784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Spielen</w:t>
            </w:r>
          </w:p>
        </w:tc>
        <w:tc>
          <w:tcPr>
            <w:tcW w:w="1843" w:type="dxa"/>
            <w:shd w:val="clear" w:color="auto" w:fill="auto"/>
          </w:tcPr>
          <w:p w14:paraId="0C200FB0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Bewegungsspiele</w:t>
            </w:r>
          </w:p>
        </w:tc>
        <w:tc>
          <w:tcPr>
            <w:tcW w:w="4394" w:type="dxa"/>
            <w:shd w:val="clear" w:color="auto" w:fill="auto"/>
          </w:tcPr>
          <w:p w14:paraId="45069746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Die Schülerinnen und Schüler können Spiele spielen, weiterentwickeln und erfinden, indem sie gemeinsam Vereinbarungen treffen und einhalten.</w:t>
            </w:r>
          </w:p>
        </w:tc>
        <w:tc>
          <w:tcPr>
            <w:tcW w:w="2693" w:type="dxa"/>
            <w:shd w:val="clear" w:color="auto" w:fill="auto"/>
          </w:tcPr>
          <w:p w14:paraId="28E62515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Spielen, Weiterentwickeln, Erfinden</w:t>
            </w:r>
          </w:p>
        </w:tc>
        <w:tc>
          <w:tcPr>
            <w:tcW w:w="1134" w:type="dxa"/>
            <w:shd w:val="clear" w:color="auto" w:fill="E6E6E6"/>
          </w:tcPr>
          <w:p w14:paraId="20296980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6FC1294A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6059FB42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77090B15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</w:tr>
      <w:tr w:rsidR="00941081" w:rsidRPr="00A73AD8" w14:paraId="34B81390" w14:textId="77777777" w:rsidTr="00D53589">
        <w:trPr>
          <w:trHeight w:val="411"/>
        </w:trPr>
        <w:tc>
          <w:tcPr>
            <w:tcW w:w="1951" w:type="dxa"/>
            <w:vMerge/>
            <w:shd w:val="clear" w:color="auto" w:fill="auto"/>
          </w:tcPr>
          <w:p w14:paraId="2EBAE5F3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53147557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Sportspiele</w:t>
            </w:r>
          </w:p>
          <w:p w14:paraId="52E6712E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6D90E519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Die Schülerinnen und Schüler können technische und taktische Handlungsmuster in verschiedenen Sportspielen anwenden. Sie kennen die Regeln, können selbständig und fair spielen und Emotionen reflektieren.</w:t>
            </w:r>
          </w:p>
        </w:tc>
        <w:tc>
          <w:tcPr>
            <w:tcW w:w="2693" w:type="dxa"/>
            <w:shd w:val="clear" w:color="auto" w:fill="auto"/>
          </w:tcPr>
          <w:p w14:paraId="6AB1E5CB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Annehmen &amp; Abspielen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45C9845F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 xml:space="preserve">x (6-8) </w:t>
            </w:r>
          </w:p>
          <w:p w14:paraId="5EE8125E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 xml:space="preserve">3 UV 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08158288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(6-8)</w:t>
            </w:r>
          </w:p>
          <w:p w14:paraId="3C3D61D7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 xml:space="preserve">3 UV 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19DF450E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(7-10)</w:t>
            </w:r>
          </w:p>
          <w:p w14:paraId="2568FCA9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 xml:space="preserve">4 UV 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47B19950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(7-10)</w:t>
            </w:r>
          </w:p>
          <w:p w14:paraId="03537B91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4 UV</w:t>
            </w:r>
          </w:p>
        </w:tc>
      </w:tr>
      <w:tr w:rsidR="00941081" w:rsidRPr="00A73AD8" w14:paraId="2D688A00" w14:textId="77777777" w:rsidTr="00D53589">
        <w:trPr>
          <w:trHeight w:val="417"/>
        </w:trPr>
        <w:tc>
          <w:tcPr>
            <w:tcW w:w="1951" w:type="dxa"/>
            <w:vMerge/>
            <w:shd w:val="clear" w:color="auto" w:fill="auto"/>
          </w:tcPr>
          <w:p w14:paraId="14D34366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CD607F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CFBA3B4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CC419BE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Ball/Spielobjekt führen</w:t>
            </w:r>
          </w:p>
        </w:tc>
        <w:tc>
          <w:tcPr>
            <w:tcW w:w="1134" w:type="dxa"/>
            <w:vMerge/>
            <w:shd w:val="clear" w:color="auto" w:fill="E6E6E6"/>
          </w:tcPr>
          <w:p w14:paraId="5A1C507C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0B48834F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77E23481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3C052BA7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1081" w:rsidRPr="00A73AD8" w14:paraId="102399CA" w14:textId="77777777" w:rsidTr="00D53589">
        <w:trPr>
          <w:trHeight w:val="347"/>
        </w:trPr>
        <w:tc>
          <w:tcPr>
            <w:tcW w:w="1951" w:type="dxa"/>
            <w:vMerge/>
            <w:shd w:val="clear" w:color="auto" w:fill="auto"/>
          </w:tcPr>
          <w:p w14:paraId="1E82DDCC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D838CA4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AB72586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F277D7E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Ziel treffen</w:t>
            </w:r>
          </w:p>
        </w:tc>
        <w:tc>
          <w:tcPr>
            <w:tcW w:w="1134" w:type="dxa"/>
            <w:vMerge/>
            <w:shd w:val="clear" w:color="auto" w:fill="E6E6E6"/>
          </w:tcPr>
          <w:p w14:paraId="69060F41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28843191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726E524D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0D5850E2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1081" w:rsidRPr="00A73AD8" w14:paraId="28CB7264" w14:textId="77777777" w:rsidTr="00D53589">
        <w:trPr>
          <w:trHeight w:val="357"/>
        </w:trPr>
        <w:tc>
          <w:tcPr>
            <w:tcW w:w="1951" w:type="dxa"/>
            <w:vMerge/>
            <w:shd w:val="clear" w:color="auto" w:fill="auto"/>
          </w:tcPr>
          <w:p w14:paraId="40CF89E3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4E9A972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3166E67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E964626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Taktik</w:t>
            </w:r>
          </w:p>
        </w:tc>
        <w:tc>
          <w:tcPr>
            <w:tcW w:w="1134" w:type="dxa"/>
            <w:vMerge/>
            <w:shd w:val="clear" w:color="auto" w:fill="E6E6E6"/>
          </w:tcPr>
          <w:p w14:paraId="760E0CBF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140BFFA3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2B5ADA9F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5781C766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1081" w:rsidRPr="00A73AD8" w14:paraId="7266826B" w14:textId="77777777" w:rsidTr="00D53589">
        <w:trPr>
          <w:trHeight w:val="347"/>
        </w:trPr>
        <w:tc>
          <w:tcPr>
            <w:tcW w:w="1951" w:type="dxa"/>
            <w:vMerge/>
            <w:shd w:val="clear" w:color="auto" w:fill="auto"/>
          </w:tcPr>
          <w:p w14:paraId="1FF0341B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0BB81D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5A3153E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C72A3CB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Regeln</w:t>
            </w:r>
          </w:p>
        </w:tc>
        <w:tc>
          <w:tcPr>
            <w:tcW w:w="1134" w:type="dxa"/>
            <w:vMerge/>
            <w:shd w:val="clear" w:color="auto" w:fill="E6E6E6"/>
          </w:tcPr>
          <w:p w14:paraId="55028C65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5DD0DD06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30BC2352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3CA3C918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1081" w:rsidRPr="00A73AD8" w14:paraId="21171B5C" w14:textId="77777777" w:rsidTr="00D53589">
        <w:trPr>
          <w:trHeight w:val="307"/>
        </w:trPr>
        <w:tc>
          <w:tcPr>
            <w:tcW w:w="1951" w:type="dxa"/>
            <w:vMerge/>
            <w:shd w:val="clear" w:color="auto" w:fill="auto"/>
          </w:tcPr>
          <w:p w14:paraId="61A647DE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31FF95F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CAE96AA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0D6D9D8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Emotionen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1D6FDE08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67A592F9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560451E4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7EC68632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1081" w:rsidRPr="00A73AD8" w14:paraId="3589CB13" w14:textId="77777777" w:rsidTr="00D53589">
        <w:trPr>
          <w:trHeight w:val="347"/>
        </w:trPr>
        <w:tc>
          <w:tcPr>
            <w:tcW w:w="1951" w:type="dxa"/>
            <w:vMerge/>
            <w:shd w:val="clear" w:color="auto" w:fill="auto"/>
          </w:tcPr>
          <w:p w14:paraId="0E81612E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479E380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Kampfspiele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23196B69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Die Schülerinnen und Schüler können gewandt und mit Strategie fair kämpfen.</w:t>
            </w:r>
          </w:p>
        </w:tc>
        <w:tc>
          <w:tcPr>
            <w:tcW w:w="2693" w:type="dxa"/>
            <w:shd w:val="clear" w:color="auto" w:fill="auto"/>
          </w:tcPr>
          <w:p w14:paraId="213A60AE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Kämpfen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579BBC44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(9)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0C925A5E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6E6E6"/>
          </w:tcPr>
          <w:p w14:paraId="65A17D92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5B376E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6E6E6"/>
          </w:tcPr>
          <w:p w14:paraId="696A7EA7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1081" w:rsidRPr="00A73AD8" w14:paraId="7E4E1955" w14:textId="77777777" w:rsidTr="00D53589">
        <w:trPr>
          <w:trHeight w:val="383"/>
        </w:trPr>
        <w:tc>
          <w:tcPr>
            <w:tcW w:w="1951" w:type="dxa"/>
            <w:vMerge/>
            <w:shd w:val="clear" w:color="auto" w:fill="auto"/>
          </w:tcPr>
          <w:p w14:paraId="02405BCB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A0E1D96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A91EF18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B8E2FFB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Regeln</w:t>
            </w:r>
          </w:p>
        </w:tc>
        <w:tc>
          <w:tcPr>
            <w:tcW w:w="1134" w:type="dxa"/>
            <w:vMerge/>
            <w:shd w:val="clear" w:color="auto" w:fill="E6E6E6"/>
          </w:tcPr>
          <w:p w14:paraId="38D375DE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235D9CA4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594F14FF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49E5572C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1081" w:rsidRPr="00A73AD8" w14:paraId="079AF006" w14:textId="77777777" w:rsidTr="00D53589">
        <w:trPr>
          <w:trHeight w:val="347"/>
        </w:trPr>
        <w:tc>
          <w:tcPr>
            <w:tcW w:w="1951" w:type="dxa"/>
            <w:vMerge w:val="restart"/>
            <w:shd w:val="clear" w:color="auto" w:fill="auto"/>
          </w:tcPr>
          <w:p w14:paraId="152ED6BB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Gleiten, Rollen Fahren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0F0795C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646C8574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Die Schülerinnen und Schüler können verantwortungsbewusst auf verschiedenen Unterlagen gleiten, rollen und fahren.</w:t>
            </w:r>
          </w:p>
        </w:tc>
        <w:tc>
          <w:tcPr>
            <w:tcW w:w="2693" w:type="dxa"/>
            <w:shd w:val="clear" w:color="auto" w:fill="auto"/>
          </w:tcPr>
          <w:p w14:paraId="32489479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Rollen und Fahren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2574BDED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6E6E6"/>
          </w:tcPr>
          <w:p w14:paraId="0AA6EA05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(9)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406C68C8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6E6E6"/>
          </w:tcPr>
          <w:p w14:paraId="19FC8585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941081" w:rsidRPr="00A73AD8" w14:paraId="73702C68" w14:textId="77777777" w:rsidTr="00D53589">
        <w:trPr>
          <w:trHeight w:val="347"/>
        </w:trPr>
        <w:tc>
          <w:tcPr>
            <w:tcW w:w="1951" w:type="dxa"/>
            <w:vMerge/>
            <w:shd w:val="clear" w:color="auto" w:fill="auto"/>
          </w:tcPr>
          <w:p w14:paraId="5DF6CC34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004BF4E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12BFA10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F2512C6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Gleiten</w:t>
            </w:r>
          </w:p>
        </w:tc>
        <w:tc>
          <w:tcPr>
            <w:tcW w:w="1134" w:type="dxa"/>
            <w:vMerge/>
            <w:shd w:val="clear" w:color="auto" w:fill="E6E6E6"/>
          </w:tcPr>
          <w:p w14:paraId="4C4E2366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6CB0E86D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59D19EC6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59C4F176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1081" w:rsidRPr="00A73AD8" w14:paraId="3BA7C22E" w14:textId="77777777" w:rsidTr="00941081">
        <w:trPr>
          <w:trHeight w:val="387"/>
        </w:trPr>
        <w:tc>
          <w:tcPr>
            <w:tcW w:w="1951" w:type="dxa"/>
            <w:vMerge/>
            <w:shd w:val="clear" w:color="auto" w:fill="auto"/>
          </w:tcPr>
          <w:p w14:paraId="31648B3E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3E8DEE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FD7DD71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7572D2A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Sicherheit und Verantwortung</w:t>
            </w:r>
          </w:p>
        </w:tc>
        <w:tc>
          <w:tcPr>
            <w:tcW w:w="1134" w:type="dxa"/>
            <w:vMerge/>
            <w:shd w:val="clear" w:color="auto" w:fill="E6E6E6"/>
          </w:tcPr>
          <w:p w14:paraId="766C7A7F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3AA45CF6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4E8F28E6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6520F018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1081" w:rsidRPr="00A73AD8" w14:paraId="32E12B50" w14:textId="77777777" w:rsidTr="00D53589">
        <w:trPr>
          <w:trHeight w:val="944"/>
        </w:trPr>
        <w:tc>
          <w:tcPr>
            <w:tcW w:w="1951" w:type="dxa"/>
            <w:vMerge w:val="restart"/>
            <w:shd w:val="clear" w:color="auto" w:fill="auto"/>
          </w:tcPr>
          <w:p w14:paraId="2DD1230C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Bewegen im Wasser</w:t>
            </w:r>
          </w:p>
        </w:tc>
        <w:tc>
          <w:tcPr>
            <w:tcW w:w="1843" w:type="dxa"/>
            <w:shd w:val="clear" w:color="auto" w:fill="auto"/>
          </w:tcPr>
          <w:p w14:paraId="4B3A5003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Schwimmen</w:t>
            </w:r>
          </w:p>
        </w:tc>
        <w:tc>
          <w:tcPr>
            <w:tcW w:w="4394" w:type="dxa"/>
            <w:shd w:val="clear" w:color="auto" w:fill="auto"/>
          </w:tcPr>
          <w:p w14:paraId="171C55F7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Die Schülerinnen und Schüler können sicher schwimmen. Sie kennen technische Merkmale verschiedener Schwimmtechniken und wenden sie an.</w:t>
            </w:r>
          </w:p>
        </w:tc>
        <w:tc>
          <w:tcPr>
            <w:tcW w:w="2693" w:type="dxa"/>
            <w:shd w:val="clear" w:color="auto" w:fill="auto"/>
          </w:tcPr>
          <w:p w14:paraId="351A9429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Schwimmen</w:t>
            </w:r>
          </w:p>
          <w:p w14:paraId="57B2C1E9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6E6E6"/>
          </w:tcPr>
          <w:p w14:paraId="7FC5D963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(10)</w:t>
            </w:r>
          </w:p>
          <w:p w14:paraId="6431B1AF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6E6E6"/>
          </w:tcPr>
          <w:p w14:paraId="617A7731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 (10)</w:t>
            </w:r>
          </w:p>
        </w:tc>
        <w:tc>
          <w:tcPr>
            <w:tcW w:w="1134" w:type="dxa"/>
            <w:shd w:val="clear" w:color="auto" w:fill="E6E6E6"/>
          </w:tcPr>
          <w:p w14:paraId="323B6CDE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x**</w:t>
            </w:r>
          </w:p>
        </w:tc>
        <w:tc>
          <w:tcPr>
            <w:tcW w:w="1134" w:type="dxa"/>
            <w:shd w:val="clear" w:color="auto" w:fill="E6E6E6"/>
          </w:tcPr>
          <w:p w14:paraId="2CCC40DD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x**</w:t>
            </w:r>
          </w:p>
        </w:tc>
      </w:tr>
      <w:tr w:rsidR="00941081" w:rsidRPr="00A73AD8" w14:paraId="2E215A12" w14:textId="77777777" w:rsidTr="00D53589">
        <w:tc>
          <w:tcPr>
            <w:tcW w:w="1951" w:type="dxa"/>
            <w:vMerge/>
            <w:shd w:val="clear" w:color="auto" w:fill="auto"/>
          </w:tcPr>
          <w:p w14:paraId="03476B6A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5F082B2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Ins Wasser springen und Tauchen</w:t>
            </w:r>
          </w:p>
        </w:tc>
        <w:tc>
          <w:tcPr>
            <w:tcW w:w="4394" w:type="dxa"/>
            <w:shd w:val="clear" w:color="auto" w:fill="auto"/>
          </w:tcPr>
          <w:p w14:paraId="56D2C18E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73AD8">
              <w:rPr>
                <w:rFonts w:ascii="Arial" w:hAnsi="Arial" w:cs="Arial"/>
                <w:sz w:val="18"/>
                <w:szCs w:val="18"/>
              </w:rPr>
              <w:t>Die Schülerinnen und Schüler können fuss- und kopfwärts ins Wasser springen und tauchen.</w:t>
            </w:r>
          </w:p>
        </w:tc>
        <w:tc>
          <w:tcPr>
            <w:tcW w:w="2693" w:type="dxa"/>
            <w:shd w:val="clear" w:color="auto" w:fill="auto"/>
          </w:tcPr>
          <w:p w14:paraId="6E583BBA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Ins Wasser springen und tauchen</w:t>
            </w:r>
          </w:p>
          <w:p w14:paraId="49F831ED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51A0258B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07CD142D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</w:tcPr>
          <w:p w14:paraId="618BAB2F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x**</w:t>
            </w:r>
          </w:p>
        </w:tc>
        <w:tc>
          <w:tcPr>
            <w:tcW w:w="1134" w:type="dxa"/>
            <w:shd w:val="clear" w:color="auto" w:fill="E6E6E6"/>
          </w:tcPr>
          <w:p w14:paraId="463303B0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x**</w:t>
            </w:r>
          </w:p>
        </w:tc>
      </w:tr>
      <w:tr w:rsidR="00941081" w:rsidRPr="00A73AD8" w14:paraId="1C016E39" w14:textId="77777777" w:rsidTr="00D53589">
        <w:tc>
          <w:tcPr>
            <w:tcW w:w="1951" w:type="dxa"/>
            <w:vMerge/>
            <w:shd w:val="clear" w:color="auto" w:fill="auto"/>
          </w:tcPr>
          <w:p w14:paraId="508923ED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8342E90" w14:textId="77777777" w:rsidR="00941081" w:rsidRPr="00A73AD8" w:rsidRDefault="00941081" w:rsidP="0094108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73AD8">
              <w:rPr>
                <w:rFonts w:ascii="Arial" w:hAnsi="Arial" w:cs="Arial"/>
                <w:b/>
                <w:sz w:val="18"/>
                <w:szCs w:val="18"/>
              </w:rPr>
              <w:t>Sicherheit im Wasser</w:t>
            </w:r>
          </w:p>
        </w:tc>
        <w:tc>
          <w:tcPr>
            <w:tcW w:w="4394" w:type="dxa"/>
            <w:shd w:val="clear" w:color="auto" w:fill="auto"/>
          </w:tcPr>
          <w:p w14:paraId="44EB20A1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Die Schülerinnen und Schüler können eine Situation im, am und auf dem Wasser bezüglich Sicherheit einschätzen und in Gefahrensituationen verantwortungsbewusst handeln.</w:t>
            </w:r>
          </w:p>
        </w:tc>
        <w:tc>
          <w:tcPr>
            <w:tcW w:w="2693" w:type="dxa"/>
            <w:shd w:val="clear" w:color="auto" w:fill="auto"/>
          </w:tcPr>
          <w:p w14:paraId="0B4FA3EC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Sicherheit</w:t>
            </w:r>
          </w:p>
          <w:p w14:paraId="095049A3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Alarmieren und Retten</w:t>
            </w:r>
          </w:p>
        </w:tc>
        <w:tc>
          <w:tcPr>
            <w:tcW w:w="1134" w:type="dxa"/>
            <w:shd w:val="clear" w:color="auto" w:fill="E6E6E6"/>
          </w:tcPr>
          <w:p w14:paraId="6825AED4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08B0F933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</w:t>
            </w:r>
          </w:p>
        </w:tc>
        <w:tc>
          <w:tcPr>
            <w:tcW w:w="1134" w:type="dxa"/>
            <w:shd w:val="clear" w:color="auto" w:fill="E6E6E6"/>
          </w:tcPr>
          <w:p w14:paraId="0854C883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x**</w:t>
            </w:r>
          </w:p>
        </w:tc>
        <w:tc>
          <w:tcPr>
            <w:tcW w:w="1134" w:type="dxa"/>
            <w:shd w:val="clear" w:color="auto" w:fill="E6E6E6"/>
          </w:tcPr>
          <w:p w14:paraId="379CF8CC" w14:textId="77777777" w:rsidR="00941081" w:rsidRPr="00A73AD8" w:rsidRDefault="00941081" w:rsidP="0094108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73AD8">
              <w:rPr>
                <w:rFonts w:ascii="Arial" w:hAnsi="Arial" w:cs="Arial"/>
                <w:bCs/>
                <w:sz w:val="18"/>
                <w:szCs w:val="18"/>
              </w:rPr>
              <w:t>x**</w:t>
            </w:r>
          </w:p>
        </w:tc>
      </w:tr>
    </w:tbl>
    <w:p w14:paraId="69065833" w14:textId="77777777" w:rsidR="00A73AD8" w:rsidRPr="00A73AD8" w:rsidRDefault="00A73AD8">
      <w:pPr>
        <w:rPr>
          <w:rFonts w:ascii="Arial" w:hAnsi="Arial" w:cs="Arial"/>
        </w:rPr>
      </w:pPr>
    </w:p>
    <w:sectPr w:rsidR="00A73AD8" w:rsidRPr="00A73AD8" w:rsidSect="002717A6">
      <w:footerReference w:type="default" r:id="rId7"/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0BBAA" w14:textId="77777777" w:rsidR="00D53589" w:rsidRDefault="00D53589" w:rsidP="00F40AB2">
      <w:r>
        <w:separator/>
      </w:r>
    </w:p>
  </w:endnote>
  <w:endnote w:type="continuationSeparator" w:id="0">
    <w:p w14:paraId="43CAFEB0" w14:textId="77777777" w:rsidR="00D53589" w:rsidRDefault="00D53589" w:rsidP="00F40AB2">
      <w:r>
        <w:continuationSeparator/>
      </w:r>
    </w:p>
  </w:endnote>
  <w:endnote w:type="continuationNotice" w:id="1">
    <w:p w14:paraId="5E8488AC" w14:textId="77777777" w:rsidR="00BE6EB4" w:rsidRDefault="00BE6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52293" w14:textId="067A8D16" w:rsidR="00D53589" w:rsidRDefault="00D5358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84585FD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oBdV9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6B1E545C" w:rsidR="00D53589" w:rsidRPr="007C230B" w:rsidRDefault="00D5358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Zyklusplanung Bewegung und Sport Zyklus 2</w:t>
                          </w:r>
                        </w:p>
                        <w:p w14:paraId="5C41FE0D" w14:textId="1D75F1B1" w:rsidR="00D53589" w:rsidRPr="00D53589" w:rsidRDefault="00D5358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proofErr w:type="spellStart"/>
                          <w:r w:rsidRPr="00D5358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Autorin</w:t>
                          </w:r>
                          <w:proofErr w:type="spellEnd"/>
                          <w:r w:rsidRPr="00D5358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/</w:t>
                          </w:r>
                          <w:proofErr w:type="spellStart"/>
                          <w:r w:rsidRPr="00D5358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Autor</w:t>
                          </w:r>
                          <w:proofErr w:type="spellEnd"/>
                          <w:r w:rsidRPr="00D5358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:</w:t>
                          </w:r>
                          <w:r w:rsidRPr="00D5358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Christian </w:t>
                          </w:r>
                          <w:proofErr w:type="spellStart"/>
                          <w:r w:rsidRPr="00D5358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Mignot</w:t>
                          </w:r>
                          <w:proofErr w:type="spellEnd"/>
                        </w:p>
                        <w:p w14:paraId="6ABC1FF9" w14:textId="3E2C631D" w:rsidR="00D53589" w:rsidRPr="00D53589" w:rsidRDefault="00D5358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D5358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D5358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18/1</w:t>
                          </w:r>
                        </w:p>
                        <w:p w14:paraId="4E2378D6" w14:textId="5012CC0E" w:rsidR="00D53589" w:rsidRPr="00080038" w:rsidRDefault="00D5358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10. Januar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" filled="f" stroked="f">
              <v:textbox>
                <w:txbxContent>
                  <w:p w14:paraId="2CC35288" w14:textId="6B1E545C" w:rsidR="00D53589" w:rsidRPr="007C230B" w:rsidRDefault="00D5358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Zyklusplanung Bewegung und Sport Zyklus 2</w:t>
                    </w:r>
                  </w:p>
                  <w:p w14:paraId="5C41FE0D" w14:textId="1D75F1B1" w:rsidR="00D53589" w:rsidRPr="00D53589" w:rsidRDefault="00D5358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D5358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Autorin/Autor:</w:t>
                    </w:r>
                    <w:r w:rsidRPr="00D5358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Christian Mignot</w:t>
                    </w:r>
                  </w:p>
                  <w:p w14:paraId="6ABC1FF9" w14:textId="3E2C631D" w:rsidR="00D53589" w:rsidRPr="00D53589" w:rsidRDefault="00D5358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D5358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D5358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18/1</w:t>
                    </w:r>
                  </w:p>
                  <w:p w14:paraId="4E2378D6" w14:textId="5012CC0E" w:rsidR="00D53589" w:rsidRPr="00080038" w:rsidRDefault="00D5358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10. Januar 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D53589" w:rsidRPr="00F40AB2" w:rsidRDefault="00D53589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D53589" w:rsidRPr="00F40AB2" w:rsidRDefault="00D53589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D53589" w:rsidRDefault="00D53589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D53589" w:rsidRPr="00080038" w:rsidRDefault="00D53589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5EA7C6E" id="Textfeld 6" o:spid="_x0000_s1027" type="#_x0000_t202" style="position:absolute;left:0;text-align:left;margin-left:5.35pt;margin-top:-.05pt;width:143.85pt;height:45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" filled="f" stroked="f">
              <v:textbox>
                <w:txbxContent>
                  <w:p w14:paraId="35662CB5" w14:textId="77777777" w:rsidR="00D53589" w:rsidRPr="00F40AB2" w:rsidRDefault="00D53589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D53589" w:rsidRPr="00F40AB2" w:rsidRDefault="00D53589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D53589" w:rsidRDefault="00D53589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D53589" w:rsidRPr="00080038" w:rsidRDefault="00D53589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309906CD" w:rsidR="00D53589" w:rsidRPr="00F40AB2" w:rsidRDefault="00D53589" w:rsidP="00F40AB2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BS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675F0DE" id="Textfeld 1" o:spid="_x0000_s1028" type="#_x0000_t202" style="position:absolute;left:0;text-align:left;margin-left:-39.8pt;margin-top:-1.45pt;width:42.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" fillcolor="#cfcdcd [2894]" stroked="f">
              <v:textbox>
                <w:txbxContent>
                  <w:p w14:paraId="4E4CCBBB" w14:textId="309906CD" w:rsidR="00D53589" w:rsidRPr="00F40AB2" w:rsidRDefault="00D53589" w:rsidP="00F40AB2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BS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D53589" w:rsidRDefault="00D5358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3EDE11DD" w14:textId="77777777" w:rsidR="00D53589" w:rsidRPr="00F40AB2" w:rsidRDefault="00D53589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86F74" w14:textId="77777777" w:rsidR="00D53589" w:rsidRDefault="00D53589" w:rsidP="00F40AB2">
      <w:r>
        <w:separator/>
      </w:r>
    </w:p>
  </w:footnote>
  <w:footnote w:type="continuationSeparator" w:id="0">
    <w:p w14:paraId="4CB9C6AA" w14:textId="77777777" w:rsidR="00D53589" w:rsidRDefault="00D53589" w:rsidP="00F40AB2">
      <w:r>
        <w:continuationSeparator/>
      </w:r>
    </w:p>
  </w:footnote>
  <w:footnote w:type="continuationNotice" w:id="1">
    <w:p w14:paraId="18937BF9" w14:textId="77777777" w:rsidR="00BE6EB4" w:rsidRDefault="00BE6E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36A67"/>
    <w:multiLevelType w:val="hybridMultilevel"/>
    <w:tmpl w:val="836AE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D4170"/>
    <w:multiLevelType w:val="hybridMultilevel"/>
    <w:tmpl w:val="6E5064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80038"/>
    <w:rsid w:val="000E27E6"/>
    <w:rsid w:val="00125B75"/>
    <w:rsid w:val="001840B0"/>
    <w:rsid w:val="002717A6"/>
    <w:rsid w:val="002B321D"/>
    <w:rsid w:val="00474FA7"/>
    <w:rsid w:val="00715B2B"/>
    <w:rsid w:val="007B1880"/>
    <w:rsid w:val="007C230B"/>
    <w:rsid w:val="008F6DA9"/>
    <w:rsid w:val="00941081"/>
    <w:rsid w:val="0096626E"/>
    <w:rsid w:val="009B7154"/>
    <w:rsid w:val="00A3095C"/>
    <w:rsid w:val="00A73AD8"/>
    <w:rsid w:val="00A74DD9"/>
    <w:rsid w:val="00AF0989"/>
    <w:rsid w:val="00BD711A"/>
    <w:rsid w:val="00BE6EB4"/>
    <w:rsid w:val="00BE7C99"/>
    <w:rsid w:val="00D53589"/>
    <w:rsid w:val="00F4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B2402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customStyle="1" w:styleId="Haupttitel14pt">
    <w:name w:val="Haupttitel_14pt"/>
    <w:next w:val="Standard"/>
    <w:autoRedefine/>
    <w:qFormat/>
    <w:rsid w:val="00A73AD8"/>
    <w:pPr>
      <w:widowControl w:val="0"/>
    </w:pPr>
    <w:rPr>
      <w:rFonts w:ascii="Arial" w:eastAsia="Times New Roman" w:hAnsi="Arial" w:cs="Times New Roman"/>
      <w:b/>
      <w:spacing w:val="2"/>
      <w:sz w:val="28"/>
      <w:szCs w:val="28"/>
      <w:lang w:val="de-CH" w:eastAsia="de-DE"/>
      <w14:ligatures w14:val="standard"/>
    </w:rPr>
  </w:style>
  <w:style w:type="paragraph" w:styleId="Listenabsatz">
    <w:name w:val="List Paragraph"/>
    <w:basedOn w:val="Standard"/>
    <w:uiPriority w:val="34"/>
    <w:rsid w:val="00A73AD8"/>
    <w:pPr>
      <w:widowControl w:val="0"/>
      <w:spacing w:line="270" w:lineRule="atLeast"/>
      <w:ind w:left="720"/>
      <w:contextualSpacing/>
    </w:pPr>
    <w:rPr>
      <w:rFonts w:ascii="Arial" w:eastAsia="Times New Roman" w:hAnsi="Arial" w:cs="Times New Roman"/>
      <w:color w:val="000000" w:themeColor="text1"/>
      <w:spacing w:val="2"/>
      <w:sz w:val="20"/>
      <w:lang w:val="de-CH" w:eastAsia="de-DE"/>
      <w14:ligatures w14:val="standard"/>
    </w:rPr>
  </w:style>
  <w:style w:type="table" w:styleId="Tabellenraster">
    <w:name w:val="Table Grid"/>
    <w:basedOn w:val="NormaleTabelle"/>
    <w:rsid w:val="00A73AD8"/>
    <w:rPr>
      <w:rFonts w:ascii="Times New Roman" w:eastAsia="Times New Roman" w:hAnsi="Times New Roman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29F01D4F.dotm</Template>
  <TotalTime>0</TotalTime>
  <Pages>3</Pages>
  <Words>853</Words>
  <Characters>5379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raschle</dc:creator>
  <cp:keywords/>
  <dc:description/>
  <cp:lastModifiedBy>Dürst Ueli, ERZ-AKVB-FBS</cp:lastModifiedBy>
  <cp:revision>2</cp:revision>
  <dcterms:created xsi:type="dcterms:W3CDTF">2018-03-22T13:17:00Z</dcterms:created>
  <dcterms:modified xsi:type="dcterms:W3CDTF">2018-03-22T13:17:00Z</dcterms:modified>
</cp:coreProperties>
</file>