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page" w:tblpX="1394" w:tblpY="2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5"/>
        <w:gridCol w:w="1695"/>
      </w:tblGrid>
      <w:tr w:rsidR="00D17F39" w14:paraId="69ECD85B" w14:textId="77777777" w:rsidTr="0007248C">
        <w:trPr>
          <w:trHeight w:val="454"/>
        </w:trPr>
        <w:tc>
          <w:tcPr>
            <w:tcW w:w="7975" w:type="dxa"/>
            <w:shd w:val="clear" w:color="auto" w:fill="BFBFBF" w:themeFill="background1" w:themeFillShade="BF"/>
            <w:vAlign w:val="center"/>
          </w:tcPr>
          <w:p w14:paraId="58B41F67" w14:textId="77777777" w:rsidR="00D17F39" w:rsidRPr="0015104F" w:rsidRDefault="00D17F39" w:rsidP="0007248C">
            <w:pPr>
              <w:pStyle w:val="berschrift2"/>
              <w:spacing w:before="0"/>
              <w:outlineLvl w:val="1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auto"/>
                <w:sz w:val="24"/>
                <w:szCs w:val="24"/>
              </w:rPr>
              <w:t>Dokumentation der Bewertung</w:t>
            </w:r>
            <w:r w:rsidRPr="0032256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im Fach</w:t>
            </w:r>
          </w:p>
        </w:tc>
        <w:tc>
          <w:tcPr>
            <w:tcW w:w="1695" w:type="dxa"/>
            <w:shd w:val="clear" w:color="auto" w:fill="BFBFBF" w:themeFill="background1" w:themeFillShade="BF"/>
            <w:vAlign w:val="center"/>
          </w:tcPr>
          <w:p w14:paraId="112595B4" w14:textId="77777777" w:rsidR="00D17F39" w:rsidRPr="0015104F" w:rsidRDefault="00D17F39" w:rsidP="0007248C">
            <w:pPr>
              <w:pStyle w:val="berschrift2"/>
              <w:spacing w:before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Bewegung und Sport</w:t>
            </w:r>
          </w:p>
        </w:tc>
      </w:tr>
    </w:tbl>
    <w:p w14:paraId="3E34FD37" w14:textId="77777777" w:rsidR="00D17F39" w:rsidRDefault="00D17F39" w:rsidP="00D17F39"/>
    <w:p w14:paraId="11E2FEE0" w14:textId="77777777" w:rsidR="00D17F39" w:rsidRPr="00D522C1" w:rsidRDefault="00D17F39" w:rsidP="00D17F39">
      <w:pPr>
        <w:rPr>
          <w:rFonts w:ascii="Arial" w:hAnsi="Arial"/>
          <w:b/>
        </w:rPr>
      </w:pPr>
      <w:r w:rsidRPr="00D522C1">
        <w:rPr>
          <w:rFonts w:ascii="Arial" w:hAnsi="Arial"/>
          <w:b/>
        </w:rPr>
        <w:t>Beispiel für das 6. Schuljahr</w:t>
      </w:r>
    </w:p>
    <w:p w14:paraId="4C588D53" w14:textId="77777777" w:rsidR="00D17F39" w:rsidRPr="00756B01" w:rsidRDefault="00D17F39" w:rsidP="00D17F39"/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922"/>
        <w:gridCol w:w="1748"/>
      </w:tblGrid>
      <w:tr w:rsidR="00D17F39" w:rsidRPr="003068C3" w14:paraId="7D340C84" w14:textId="77777777" w:rsidTr="0007248C">
        <w:tc>
          <w:tcPr>
            <w:tcW w:w="1668" w:type="dxa"/>
          </w:tcPr>
          <w:p w14:paraId="7C327A99" w14:textId="77777777" w:rsidR="00D17F39" w:rsidRPr="00B247EC" w:rsidRDefault="00D17F39" w:rsidP="000724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  <w:r w:rsidRPr="00B247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7962A6E" w14:textId="77777777" w:rsidR="00D17F39" w:rsidRPr="00B247EC" w:rsidRDefault="00D17F39" w:rsidP="000724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7EC">
              <w:rPr>
                <w:rFonts w:ascii="Arial" w:hAnsi="Arial" w:cs="Arial"/>
                <w:b/>
                <w:sz w:val="20"/>
                <w:szCs w:val="20"/>
              </w:rPr>
              <w:t>Produkt</w:t>
            </w:r>
          </w:p>
        </w:tc>
        <w:tc>
          <w:tcPr>
            <w:tcW w:w="3922" w:type="dxa"/>
          </w:tcPr>
          <w:p w14:paraId="16E698B4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Fokussierte Kompetenzbereiche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277CE398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Prädikat / Note / verbal</w:t>
            </w:r>
          </w:p>
        </w:tc>
      </w:tr>
      <w:tr w:rsidR="00D17F39" w:rsidRPr="003068C3" w14:paraId="23EF0ACE" w14:textId="77777777" w:rsidTr="0007248C">
        <w:tc>
          <w:tcPr>
            <w:tcW w:w="1668" w:type="dxa"/>
          </w:tcPr>
          <w:p w14:paraId="50D11D09" w14:textId="77777777" w:rsidR="00D17F39" w:rsidRPr="00055B42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 </w:t>
            </w:r>
            <w:r w:rsidRPr="00055B42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2268" w:type="dxa"/>
          </w:tcPr>
          <w:p w14:paraId="0153D07E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 w:rsidRPr="00055B42">
              <w:rPr>
                <w:rFonts w:ascii="Arial" w:hAnsi="Arial" w:cs="Arial"/>
                <w:sz w:val="20"/>
                <w:szCs w:val="20"/>
              </w:rPr>
              <w:t>Tanz mit eigenen Elementen ergänzt</w:t>
            </w:r>
          </w:p>
        </w:tc>
        <w:tc>
          <w:tcPr>
            <w:tcW w:w="3922" w:type="dxa"/>
          </w:tcPr>
          <w:p w14:paraId="07722CAC" w14:textId="77777777" w:rsidR="00D17F39" w:rsidRPr="00044C2A" w:rsidRDefault="00D17F39" w:rsidP="0007248C">
            <w:pPr>
              <w:rPr>
                <w:color w:val="DDDDDD"/>
                <w:sz w:val="18"/>
                <w:szCs w:val="18"/>
              </w:rPr>
            </w:pP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r>
              <w:rPr>
                <w:rFonts w:ascii="Arial" w:hAnsi="Arial" w:cs="Arial"/>
                <w:sz w:val="18"/>
                <w:szCs w:val="18"/>
              </w:rPr>
              <w:t>LSW</w:t>
            </w:r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BaG</w:t>
            </w:r>
            <w:proofErr w:type="spellEnd"/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E6ABC">
              <w:rPr>
                <w:rFonts w:ascii="Zapf Dingbats" w:hAnsi="Zapf Dingbats"/>
                <w:sz w:val="18"/>
                <w:szCs w:val="18"/>
              </w:rPr>
              <w:t>✖</w:t>
            </w:r>
            <w:r>
              <w:rPr>
                <w:rFonts w:ascii="Arial" w:hAnsi="Arial" w:cs="Arial"/>
                <w:sz w:val="18"/>
                <w:szCs w:val="18"/>
              </w:rPr>
              <w:t>DT</w:t>
            </w:r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</w:t>
            </w:r>
            <w:proofErr w:type="spellEnd"/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r>
              <w:rPr>
                <w:rFonts w:ascii="Arial" w:hAnsi="Arial" w:cs="Arial"/>
                <w:sz w:val="18"/>
                <w:szCs w:val="18"/>
              </w:rPr>
              <w:t xml:space="preserve">GRF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BiW</w:t>
            </w:r>
            <w:proofErr w:type="spellEnd"/>
          </w:p>
        </w:tc>
        <w:tc>
          <w:tcPr>
            <w:tcW w:w="1748" w:type="dxa"/>
          </w:tcPr>
          <w:p w14:paraId="42286D1F" w14:textId="77777777" w:rsidR="00D17F39" w:rsidRPr="008C64A7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genügend</w:t>
            </w:r>
          </w:p>
        </w:tc>
      </w:tr>
      <w:tr w:rsidR="00D17F39" w:rsidRPr="003068C3" w14:paraId="7CDC8D7E" w14:textId="77777777" w:rsidTr="0007248C">
        <w:tc>
          <w:tcPr>
            <w:tcW w:w="1668" w:type="dxa"/>
          </w:tcPr>
          <w:p w14:paraId="247E3609" w14:textId="77777777" w:rsidR="00D17F39" w:rsidRPr="00055B42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Januar</w:t>
            </w:r>
          </w:p>
        </w:tc>
        <w:tc>
          <w:tcPr>
            <w:tcW w:w="2268" w:type="dxa"/>
          </w:tcPr>
          <w:p w14:paraId="18EBCFC3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Gerätebahn stützen und schwingen</w:t>
            </w:r>
          </w:p>
        </w:tc>
        <w:tc>
          <w:tcPr>
            <w:tcW w:w="3922" w:type="dxa"/>
          </w:tcPr>
          <w:p w14:paraId="298E332C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r>
              <w:rPr>
                <w:rFonts w:ascii="Arial" w:hAnsi="Arial" w:cs="Arial"/>
                <w:sz w:val="18"/>
                <w:szCs w:val="18"/>
              </w:rPr>
              <w:t>LSW</w:t>
            </w:r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E6ABC">
              <w:rPr>
                <w:rFonts w:ascii="Zapf Dingbats" w:hAnsi="Zapf Dingbats"/>
                <w:sz w:val="18"/>
                <w:szCs w:val="18"/>
              </w:rPr>
              <w:t>✖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BaG</w:t>
            </w:r>
            <w:proofErr w:type="spellEnd"/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r>
              <w:rPr>
                <w:rFonts w:ascii="Arial" w:hAnsi="Arial" w:cs="Arial"/>
                <w:sz w:val="18"/>
                <w:szCs w:val="18"/>
              </w:rPr>
              <w:t>DT</w:t>
            </w:r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</w:t>
            </w:r>
            <w:proofErr w:type="spellEnd"/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r>
              <w:rPr>
                <w:rFonts w:ascii="Arial" w:hAnsi="Arial" w:cs="Arial"/>
                <w:sz w:val="18"/>
                <w:szCs w:val="18"/>
              </w:rPr>
              <w:t xml:space="preserve">GRF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BiW</w:t>
            </w:r>
            <w:proofErr w:type="spellEnd"/>
          </w:p>
        </w:tc>
        <w:tc>
          <w:tcPr>
            <w:tcW w:w="1748" w:type="dxa"/>
          </w:tcPr>
          <w:p w14:paraId="4F4DF5D3" w14:textId="77777777" w:rsidR="00D17F39" w:rsidRPr="008C64A7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17F39" w:rsidRPr="003068C3" w14:paraId="76490EE0" w14:textId="77777777" w:rsidTr="0007248C">
        <w:tc>
          <w:tcPr>
            <w:tcW w:w="1668" w:type="dxa"/>
          </w:tcPr>
          <w:p w14:paraId="342D25EB" w14:textId="77777777" w:rsidR="00D17F39" w:rsidRPr="006406A3" w:rsidRDefault="00D17F39" w:rsidP="000724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 </w:t>
            </w:r>
            <w:r w:rsidRPr="00055B42">
              <w:rPr>
                <w:rFonts w:ascii="Arial" w:hAnsi="Arial" w:cs="Arial"/>
                <w:sz w:val="20"/>
                <w:szCs w:val="20"/>
              </w:rPr>
              <w:t>März</w:t>
            </w:r>
          </w:p>
        </w:tc>
        <w:tc>
          <w:tcPr>
            <w:tcW w:w="2268" w:type="dxa"/>
          </w:tcPr>
          <w:p w14:paraId="431467B0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Freie Gruppengestaltung mit oder an Geräten</w:t>
            </w:r>
          </w:p>
        </w:tc>
        <w:tc>
          <w:tcPr>
            <w:tcW w:w="3922" w:type="dxa"/>
          </w:tcPr>
          <w:p w14:paraId="00DA9113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r>
              <w:rPr>
                <w:rFonts w:ascii="Arial" w:hAnsi="Arial" w:cs="Arial"/>
                <w:sz w:val="18"/>
                <w:szCs w:val="18"/>
              </w:rPr>
              <w:t>LSW</w:t>
            </w:r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E6ABC">
              <w:rPr>
                <w:rFonts w:ascii="Zapf Dingbats" w:hAnsi="Zapf Dingbats"/>
                <w:sz w:val="18"/>
                <w:szCs w:val="18"/>
              </w:rPr>
              <w:t>✖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BaG</w:t>
            </w:r>
            <w:proofErr w:type="spellEnd"/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E6ABC">
              <w:rPr>
                <w:rFonts w:ascii="Zapf Dingbats" w:hAnsi="Zapf Dingbats"/>
                <w:sz w:val="18"/>
                <w:szCs w:val="18"/>
              </w:rPr>
              <w:t>✖</w:t>
            </w:r>
            <w:r>
              <w:rPr>
                <w:rFonts w:ascii="Arial" w:hAnsi="Arial" w:cs="Arial"/>
                <w:sz w:val="18"/>
                <w:szCs w:val="18"/>
              </w:rPr>
              <w:t>DT</w:t>
            </w:r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</w:t>
            </w:r>
            <w:proofErr w:type="spellEnd"/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r>
              <w:rPr>
                <w:rFonts w:ascii="Arial" w:hAnsi="Arial" w:cs="Arial"/>
                <w:sz w:val="18"/>
                <w:szCs w:val="18"/>
              </w:rPr>
              <w:t xml:space="preserve">GRF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BiW</w:t>
            </w:r>
            <w:proofErr w:type="spellEnd"/>
          </w:p>
        </w:tc>
        <w:tc>
          <w:tcPr>
            <w:tcW w:w="1748" w:type="dxa"/>
          </w:tcPr>
          <w:p w14:paraId="5BFC39FA" w14:textId="77777777" w:rsidR="00D17F39" w:rsidRPr="008C64A7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gut</w:t>
            </w:r>
          </w:p>
        </w:tc>
      </w:tr>
    </w:tbl>
    <w:p w14:paraId="6BCC919F" w14:textId="77777777" w:rsidR="00D17F39" w:rsidRDefault="00D17F39" w:rsidP="00D17F39"/>
    <w:p w14:paraId="21FB707B" w14:textId="77777777" w:rsidR="00D17F39" w:rsidRPr="00756B01" w:rsidRDefault="00D17F39" w:rsidP="00D17F39"/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922"/>
        <w:gridCol w:w="1748"/>
      </w:tblGrid>
      <w:tr w:rsidR="00D17F39" w:rsidRPr="003068C3" w14:paraId="338BF592" w14:textId="77777777" w:rsidTr="0007248C">
        <w:tc>
          <w:tcPr>
            <w:tcW w:w="1668" w:type="dxa"/>
          </w:tcPr>
          <w:p w14:paraId="4616F1EE" w14:textId="77777777" w:rsidR="00D17F39" w:rsidRPr="00B247EC" w:rsidRDefault="00D17F39" w:rsidP="000724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  <w:r w:rsidRPr="00B247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94C09BB" w14:textId="77777777" w:rsidR="00D17F39" w:rsidRPr="00B247EC" w:rsidRDefault="00D17F39" w:rsidP="000724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Lernkontrolle</w:t>
            </w:r>
          </w:p>
        </w:tc>
        <w:tc>
          <w:tcPr>
            <w:tcW w:w="3922" w:type="dxa"/>
          </w:tcPr>
          <w:p w14:paraId="751E35B4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Fokussierte Kompetenzbereiche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22FF3473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Prädikat / Note</w:t>
            </w:r>
          </w:p>
        </w:tc>
      </w:tr>
      <w:tr w:rsidR="00D17F39" w:rsidRPr="003068C3" w14:paraId="0E24EF86" w14:textId="77777777" w:rsidTr="0007248C">
        <w:tc>
          <w:tcPr>
            <w:tcW w:w="1668" w:type="dxa"/>
          </w:tcPr>
          <w:p w14:paraId="1B58BB0E" w14:textId="77777777" w:rsidR="00D17F39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September</w:t>
            </w:r>
          </w:p>
          <w:p w14:paraId="360CD9D5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0DA0BD" w14:textId="77777777" w:rsidR="00D17F39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Hochsprung</w:t>
            </w:r>
          </w:p>
          <w:p w14:paraId="73DC3CC3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2" w:type="dxa"/>
          </w:tcPr>
          <w:p w14:paraId="6313F754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 w:rsidRPr="001E6ABC">
              <w:rPr>
                <w:rFonts w:ascii="Zapf Dingbats" w:hAnsi="Zapf Dingbats"/>
                <w:sz w:val="18"/>
                <w:szCs w:val="18"/>
              </w:rPr>
              <w:t>✖</w:t>
            </w:r>
            <w:r>
              <w:rPr>
                <w:rFonts w:ascii="Arial" w:hAnsi="Arial" w:cs="Arial"/>
                <w:sz w:val="18"/>
                <w:szCs w:val="18"/>
              </w:rPr>
              <w:t>LSW</w:t>
            </w:r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BaG</w:t>
            </w:r>
            <w:proofErr w:type="spellEnd"/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r>
              <w:rPr>
                <w:rFonts w:ascii="Arial" w:hAnsi="Arial" w:cs="Arial"/>
                <w:sz w:val="18"/>
                <w:szCs w:val="18"/>
              </w:rPr>
              <w:t>DT</w:t>
            </w:r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</w:t>
            </w:r>
            <w:proofErr w:type="spellEnd"/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r>
              <w:rPr>
                <w:rFonts w:ascii="Arial" w:hAnsi="Arial" w:cs="Arial"/>
                <w:sz w:val="18"/>
                <w:szCs w:val="18"/>
              </w:rPr>
              <w:t xml:space="preserve">GRF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BiW</w:t>
            </w:r>
            <w:proofErr w:type="spellEnd"/>
          </w:p>
        </w:tc>
        <w:tc>
          <w:tcPr>
            <w:tcW w:w="1748" w:type="dxa"/>
          </w:tcPr>
          <w:p w14:paraId="10044056" w14:textId="77777777" w:rsidR="00D17F39" w:rsidRPr="008C64A7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17F39" w:rsidRPr="003068C3" w14:paraId="4D4DF357" w14:textId="77777777" w:rsidTr="0007248C">
        <w:tc>
          <w:tcPr>
            <w:tcW w:w="1668" w:type="dxa"/>
          </w:tcPr>
          <w:p w14:paraId="3A0597B6" w14:textId="77777777" w:rsidR="00D17F39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Oktober</w:t>
            </w:r>
          </w:p>
          <w:p w14:paraId="0399E528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F8E04F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</w:t>
            </w:r>
          </w:p>
        </w:tc>
        <w:tc>
          <w:tcPr>
            <w:tcW w:w="3922" w:type="dxa"/>
          </w:tcPr>
          <w:p w14:paraId="03C21A0F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 w:rsidRPr="001E6ABC">
              <w:rPr>
                <w:rFonts w:ascii="Zapf Dingbats" w:hAnsi="Zapf Dingbats"/>
                <w:sz w:val="18"/>
                <w:szCs w:val="18"/>
              </w:rPr>
              <w:t>✖</w:t>
            </w:r>
            <w:r>
              <w:rPr>
                <w:rFonts w:ascii="Arial" w:hAnsi="Arial" w:cs="Arial"/>
                <w:sz w:val="18"/>
                <w:szCs w:val="18"/>
              </w:rPr>
              <w:t>LSW</w:t>
            </w:r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BaG</w:t>
            </w:r>
            <w:proofErr w:type="spellEnd"/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r>
              <w:rPr>
                <w:rFonts w:ascii="Arial" w:hAnsi="Arial" w:cs="Arial"/>
                <w:sz w:val="18"/>
                <w:szCs w:val="18"/>
              </w:rPr>
              <w:t>DT</w:t>
            </w:r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</w:t>
            </w:r>
            <w:proofErr w:type="spellEnd"/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r>
              <w:rPr>
                <w:rFonts w:ascii="Arial" w:hAnsi="Arial" w:cs="Arial"/>
                <w:sz w:val="18"/>
                <w:szCs w:val="18"/>
              </w:rPr>
              <w:t xml:space="preserve">GRF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BiW</w:t>
            </w:r>
            <w:proofErr w:type="spellEnd"/>
          </w:p>
        </w:tc>
        <w:tc>
          <w:tcPr>
            <w:tcW w:w="1748" w:type="dxa"/>
          </w:tcPr>
          <w:p w14:paraId="486E5F61" w14:textId="77777777" w:rsidR="00D17F39" w:rsidRPr="008C64A7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17F39" w:rsidRPr="003068C3" w14:paraId="5F2AC86F" w14:textId="77777777" w:rsidTr="0007248C">
        <w:tc>
          <w:tcPr>
            <w:tcW w:w="1668" w:type="dxa"/>
          </w:tcPr>
          <w:p w14:paraId="427D280C" w14:textId="77777777" w:rsidR="00D17F39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November</w:t>
            </w:r>
          </w:p>
          <w:p w14:paraId="56762D39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B1CDE2" w14:textId="77777777" w:rsidR="00D17F39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Spielverhalten</w:t>
            </w:r>
          </w:p>
          <w:p w14:paraId="56341956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2" w:type="dxa"/>
          </w:tcPr>
          <w:p w14:paraId="27BCE7F6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r>
              <w:rPr>
                <w:rFonts w:ascii="Arial" w:hAnsi="Arial" w:cs="Arial"/>
                <w:sz w:val="18"/>
                <w:szCs w:val="18"/>
              </w:rPr>
              <w:t>LSW</w:t>
            </w:r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BaG</w:t>
            </w:r>
            <w:proofErr w:type="spellEnd"/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r>
              <w:rPr>
                <w:rFonts w:ascii="Arial" w:hAnsi="Arial" w:cs="Arial"/>
                <w:sz w:val="18"/>
                <w:szCs w:val="18"/>
              </w:rPr>
              <w:t>DT</w:t>
            </w:r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E6ABC">
              <w:rPr>
                <w:rFonts w:ascii="Zapf Dingbats" w:hAnsi="Zapf Dingbats"/>
                <w:sz w:val="18"/>
                <w:szCs w:val="18"/>
              </w:rPr>
              <w:t>✖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</w:t>
            </w:r>
            <w:proofErr w:type="spellEnd"/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r>
              <w:rPr>
                <w:rFonts w:ascii="Arial" w:hAnsi="Arial" w:cs="Arial"/>
                <w:sz w:val="18"/>
                <w:szCs w:val="18"/>
              </w:rPr>
              <w:t xml:space="preserve">GRF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BiW</w:t>
            </w:r>
            <w:proofErr w:type="spellEnd"/>
          </w:p>
        </w:tc>
        <w:tc>
          <w:tcPr>
            <w:tcW w:w="1748" w:type="dxa"/>
          </w:tcPr>
          <w:p w14:paraId="151B9B8A" w14:textId="77777777" w:rsidR="00D17F39" w:rsidRPr="008C64A7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Theorie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genü-gend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Spiel gut</w:t>
            </w:r>
          </w:p>
        </w:tc>
      </w:tr>
      <w:tr w:rsidR="00D17F39" w:rsidRPr="003068C3" w14:paraId="66A321AC" w14:textId="77777777" w:rsidTr="0007248C">
        <w:tc>
          <w:tcPr>
            <w:tcW w:w="1668" w:type="dxa"/>
          </w:tcPr>
          <w:p w14:paraId="07583939" w14:textId="77777777" w:rsidR="00D17F39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April</w:t>
            </w:r>
          </w:p>
        </w:tc>
        <w:tc>
          <w:tcPr>
            <w:tcW w:w="2268" w:type="dxa"/>
          </w:tcPr>
          <w:p w14:paraId="5E97EC96" w14:textId="77777777" w:rsidR="00D17F39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Fertigkeitstraining Velofahren</w:t>
            </w:r>
          </w:p>
        </w:tc>
        <w:tc>
          <w:tcPr>
            <w:tcW w:w="3922" w:type="dxa"/>
          </w:tcPr>
          <w:p w14:paraId="055C2F21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r>
              <w:rPr>
                <w:rFonts w:ascii="Arial" w:hAnsi="Arial" w:cs="Arial"/>
                <w:sz w:val="18"/>
                <w:szCs w:val="18"/>
              </w:rPr>
              <w:t>LSW</w:t>
            </w:r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BaG</w:t>
            </w:r>
            <w:proofErr w:type="spellEnd"/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r>
              <w:rPr>
                <w:rFonts w:ascii="Arial" w:hAnsi="Arial" w:cs="Arial"/>
                <w:sz w:val="18"/>
                <w:szCs w:val="18"/>
              </w:rPr>
              <w:t>DT</w:t>
            </w:r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</w:t>
            </w:r>
            <w:proofErr w:type="spellEnd"/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E6ABC">
              <w:rPr>
                <w:rFonts w:ascii="Zapf Dingbats" w:hAnsi="Zapf Dingbats"/>
                <w:sz w:val="18"/>
                <w:szCs w:val="18"/>
              </w:rPr>
              <w:t>✖</w:t>
            </w:r>
            <w:r>
              <w:rPr>
                <w:rFonts w:ascii="Arial" w:hAnsi="Arial" w:cs="Arial"/>
                <w:sz w:val="18"/>
                <w:szCs w:val="18"/>
              </w:rPr>
              <w:t xml:space="preserve">GRF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BiW</w:t>
            </w:r>
            <w:proofErr w:type="spellEnd"/>
          </w:p>
        </w:tc>
        <w:tc>
          <w:tcPr>
            <w:tcW w:w="1748" w:type="dxa"/>
          </w:tcPr>
          <w:p w14:paraId="3C88C966" w14:textId="77777777" w:rsidR="00D17F39" w:rsidRPr="008C64A7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gut – sehr gut</w:t>
            </w:r>
          </w:p>
        </w:tc>
      </w:tr>
      <w:tr w:rsidR="00D17F39" w:rsidRPr="003068C3" w14:paraId="106AB0CB" w14:textId="77777777" w:rsidTr="0007248C">
        <w:tc>
          <w:tcPr>
            <w:tcW w:w="1668" w:type="dxa"/>
          </w:tcPr>
          <w:p w14:paraId="1B4FB89A" w14:textId="77777777" w:rsidR="00D17F39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Mai</w:t>
            </w:r>
          </w:p>
        </w:tc>
        <w:tc>
          <w:tcPr>
            <w:tcW w:w="2268" w:type="dxa"/>
          </w:tcPr>
          <w:p w14:paraId="5C699BC0" w14:textId="77777777" w:rsidR="00D17F39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Crawl</w:t>
            </w:r>
          </w:p>
          <w:p w14:paraId="5A88EA3E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2" w:type="dxa"/>
          </w:tcPr>
          <w:p w14:paraId="518F3007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r>
              <w:rPr>
                <w:rFonts w:ascii="Arial" w:hAnsi="Arial" w:cs="Arial"/>
                <w:sz w:val="18"/>
                <w:szCs w:val="18"/>
              </w:rPr>
              <w:t>LSW</w:t>
            </w:r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BaG</w:t>
            </w:r>
            <w:proofErr w:type="spellEnd"/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r>
              <w:rPr>
                <w:rFonts w:ascii="Arial" w:hAnsi="Arial" w:cs="Arial"/>
                <w:sz w:val="18"/>
                <w:szCs w:val="18"/>
              </w:rPr>
              <w:t>DT</w:t>
            </w:r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</w:t>
            </w:r>
            <w:proofErr w:type="spellEnd"/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r>
              <w:rPr>
                <w:rFonts w:ascii="Arial" w:hAnsi="Arial" w:cs="Arial"/>
                <w:sz w:val="18"/>
                <w:szCs w:val="18"/>
              </w:rPr>
              <w:t xml:space="preserve">GRF </w:t>
            </w:r>
            <w:r w:rsidRPr="001E6ABC">
              <w:rPr>
                <w:rFonts w:ascii="Zapf Dingbats" w:hAnsi="Zapf Dingbats"/>
                <w:sz w:val="18"/>
                <w:szCs w:val="18"/>
              </w:rPr>
              <w:t>✖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BiW</w:t>
            </w:r>
            <w:proofErr w:type="spellEnd"/>
          </w:p>
        </w:tc>
        <w:tc>
          <w:tcPr>
            <w:tcW w:w="1748" w:type="dxa"/>
          </w:tcPr>
          <w:p w14:paraId="7D325EC5" w14:textId="77777777" w:rsidR="00D17F39" w:rsidRPr="008C64A7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</w:tbl>
    <w:p w14:paraId="680D0DB9" w14:textId="77777777" w:rsidR="00D17F39" w:rsidRPr="00D17F39" w:rsidRDefault="00D17F39" w:rsidP="00D17F39">
      <w:pPr>
        <w:rPr>
          <w:sz w:val="16"/>
          <w:szCs w:val="16"/>
        </w:rPr>
      </w:pPr>
    </w:p>
    <w:p w14:paraId="57D451F7" w14:textId="77777777" w:rsidR="00D17F39" w:rsidRPr="00D17F39" w:rsidRDefault="00D17F39" w:rsidP="00D17F39">
      <w:pPr>
        <w:rPr>
          <w:sz w:val="16"/>
          <w:szCs w:val="16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922"/>
        <w:gridCol w:w="1748"/>
      </w:tblGrid>
      <w:tr w:rsidR="00D17F39" w:rsidRPr="003068C3" w14:paraId="2875D1B9" w14:textId="77777777" w:rsidTr="0007248C">
        <w:tc>
          <w:tcPr>
            <w:tcW w:w="1668" w:type="dxa"/>
          </w:tcPr>
          <w:p w14:paraId="07594FD1" w14:textId="77777777" w:rsidR="00D17F39" w:rsidRPr="00B247EC" w:rsidRDefault="00D17F39" w:rsidP="000724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  <w:r w:rsidRPr="00B247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857CBA9" w14:textId="77777777" w:rsidR="00D17F39" w:rsidRPr="00B247EC" w:rsidRDefault="00D17F39" w:rsidP="000724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Lernprozess</w:t>
            </w:r>
          </w:p>
        </w:tc>
        <w:tc>
          <w:tcPr>
            <w:tcW w:w="3922" w:type="dxa"/>
          </w:tcPr>
          <w:p w14:paraId="2B2CD7DB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Fokussierte Aspekte</w:t>
            </w:r>
            <w:r w:rsidRPr="00D94CF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7261AEA5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Prädikat / Note</w:t>
            </w:r>
          </w:p>
        </w:tc>
      </w:tr>
      <w:tr w:rsidR="00D17F39" w:rsidRPr="003068C3" w14:paraId="026E3EB4" w14:textId="77777777" w:rsidTr="0007248C">
        <w:tc>
          <w:tcPr>
            <w:tcW w:w="1668" w:type="dxa"/>
          </w:tcPr>
          <w:p w14:paraId="4AFB81B2" w14:textId="77777777" w:rsidR="00D17F39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Dezember</w:t>
            </w:r>
          </w:p>
          <w:p w14:paraId="2DAB5B30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D60BE4" w14:textId="77777777" w:rsidR="00D17F39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Jonglierübung</w:t>
            </w:r>
          </w:p>
          <w:p w14:paraId="2B93004C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2" w:type="dxa"/>
          </w:tcPr>
          <w:p w14:paraId="417F2E9D" w14:textId="77777777" w:rsidR="00D17F39" w:rsidRDefault="00D17F39" w:rsidP="00072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ABC">
              <w:rPr>
                <w:rFonts w:ascii="Zapf Dingbats" w:hAnsi="Zapf Dingbats"/>
                <w:sz w:val="18"/>
                <w:szCs w:val="18"/>
              </w:rPr>
              <w:t>✖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Gd</w:t>
            </w:r>
            <w:proofErr w:type="spellEnd"/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E6ABC">
              <w:rPr>
                <w:rFonts w:ascii="Zapf Dingbats" w:hAnsi="Zapf Dingbats"/>
                <w:sz w:val="18"/>
                <w:szCs w:val="18"/>
              </w:rPr>
              <w:t>✖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Fn</w:t>
            </w:r>
            <w:proofErr w:type="spellEnd"/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Sv</w:t>
            </w:r>
            <w:proofErr w:type="spellEnd"/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Lr</w:t>
            </w:r>
            <w:proofErr w:type="spellEnd"/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E6ABC">
              <w:rPr>
                <w:rFonts w:ascii="Zapf Dingbats" w:hAnsi="Zapf Dingbats"/>
                <w:sz w:val="18"/>
                <w:szCs w:val="18"/>
              </w:rPr>
              <w:t>✖</w:t>
            </w:r>
            <w:r>
              <w:rPr>
                <w:rFonts w:ascii="Arial" w:hAnsi="Arial" w:cs="Arial"/>
                <w:sz w:val="18"/>
                <w:szCs w:val="18"/>
              </w:rPr>
              <w:t>Sa</w:t>
            </w:r>
          </w:p>
          <w:p w14:paraId="472C100E" w14:textId="77777777" w:rsidR="00D17F39" w:rsidRPr="00993ACF" w:rsidRDefault="00D17F39" w:rsidP="0007248C">
            <w:pPr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</w:tcPr>
          <w:p w14:paraId="0070CCD2" w14:textId="77777777" w:rsidR="00D17F39" w:rsidRPr="008C64A7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Genügend, wenig Einsatz</w:t>
            </w:r>
          </w:p>
        </w:tc>
      </w:tr>
      <w:tr w:rsidR="00D17F39" w:rsidRPr="003068C3" w14:paraId="4BB0C60A" w14:textId="77777777" w:rsidTr="0007248C">
        <w:tc>
          <w:tcPr>
            <w:tcW w:w="1668" w:type="dxa"/>
          </w:tcPr>
          <w:p w14:paraId="5A682B86" w14:textId="77777777" w:rsidR="00D17F39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Juni</w:t>
            </w:r>
          </w:p>
          <w:p w14:paraId="695A987E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98FF13" w14:textId="77777777" w:rsidR="00D17F39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Sportheft</w:t>
            </w:r>
          </w:p>
          <w:p w14:paraId="2F7E6BEC" w14:textId="77777777" w:rsidR="00D17F39" w:rsidRPr="003068C3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2" w:type="dxa"/>
          </w:tcPr>
          <w:p w14:paraId="1FFF056B" w14:textId="77777777" w:rsidR="00D17F39" w:rsidRDefault="00D17F39" w:rsidP="00072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Gd</w:t>
            </w:r>
            <w:proofErr w:type="spellEnd"/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Fn</w:t>
            </w:r>
            <w:proofErr w:type="spellEnd"/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E6ABC">
              <w:rPr>
                <w:rFonts w:ascii="Zapf Dingbats" w:hAnsi="Zapf Dingbats"/>
                <w:sz w:val="18"/>
                <w:szCs w:val="18"/>
              </w:rPr>
              <w:t>✖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Sv</w:t>
            </w:r>
            <w:proofErr w:type="spellEnd"/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E6ABC">
              <w:rPr>
                <w:rFonts w:ascii="Zapf Dingbats" w:hAnsi="Zapf Dingbats"/>
                <w:sz w:val="18"/>
                <w:szCs w:val="18"/>
              </w:rPr>
              <w:t>✖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Lr</w:t>
            </w:r>
            <w:proofErr w:type="spellEnd"/>
            <w:r w:rsidRPr="006406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06A3">
              <w:rPr>
                <w:color w:val="DDDDDD"/>
                <w:sz w:val="18"/>
                <w:szCs w:val="18"/>
              </w:rPr>
              <w:sym w:font="Webdings" w:char="F067"/>
            </w:r>
            <w:r>
              <w:rPr>
                <w:rFonts w:ascii="Arial" w:hAnsi="Arial" w:cs="Arial"/>
                <w:sz w:val="18"/>
                <w:szCs w:val="18"/>
              </w:rPr>
              <w:t>Sa</w:t>
            </w:r>
          </w:p>
          <w:p w14:paraId="157F94B1" w14:textId="77777777" w:rsidR="00D17F39" w:rsidRPr="00993ACF" w:rsidRDefault="00D17F39" w:rsidP="0007248C">
            <w:pPr>
              <w:tabs>
                <w:tab w:val="left" w:pos="98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</w:tcPr>
          <w:p w14:paraId="5A781454" w14:textId="77777777" w:rsidR="00D17F39" w:rsidRPr="008C64A7" w:rsidRDefault="00D17F39" w:rsidP="00072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gut</w:t>
            </w:r>
          </w:p>
        </w:tc>
      </w:tr>
    </w:tbl>
    <w:p w14:paraId="57AA3A35" w14:textId="77777777" w:rsidR="00D17F39" w:rsidRDefault="00D17F39" w:rsidP="00D17F39"/>
    <w:p w14:paraId="3887F585" w14:textId="77777777" w:rsidR="00D17F39" w:rsidRDefault="00D17F39" w:rsidP="00D17F39">
      <w:pPr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 xml:space="preserve">1 </w:t>
      </w:r>
      <w:r w:rsidRPr="00086B40">
        <w:rPr>
          <w:rFonts w:ascii="Arial" w:hAnsi="Arial" w:cs="Arial"/>
          <w:b/>
          <w:sz w:val="18"/>
          <w:szCs w:val="18"/>
        </w:rPr>
        <w:t>Kompetenzbereiche</w:t>
      </w:r>
    </w:p>
    <w:p w14:paraId="52E2C93B" w14:textId="77777777" w:rsidR="00D17F39" w:rsidRDefault="00D17F39" w:rsidP="00D17F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LSW  </w:t>
      </w:r>
      <w:r>
        <w:rPr>
          <w:rFonts w:ascii="Arial" w:hAnsi="Arial" w:cs="Arial"/>
          <w:sz w:val="18"/>
          <w:szCs w:val="18"/>
        </w:rPr>
        <w:t>Laufen, Springen, Werfen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BaG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Bewegen an Geräten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DT  </w:t>
      </w:r>
      <w:r>
        <w:rPr>
          <w:rFonts w:ascii="Arial" w:hAnsi="Arial" w:cs="Arial"/>
          <w:sz w:val="18"/>
          <w:szCs w:val="18"/>
        </w:rPr>
        <w:t>Darstellen und Tanzen</w:t>
      </w:r>
    </w:p>
    <w:p w14:paraId="614EB512" w14:textId="77777777" w:rsidR="00D17F39" w:rsidRPr="00086B40" w:rsidRDefault="00D17F39" w:rsidP="00D17F39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18"/>
          <w:szCs w:val="18"/>
        </w:rPr>
        <w:t>Sp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Spielen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GRF  </w:t>
      </w:r>
      <w:r>
        <w:rPr>
          <w:rFonts w:ascii="Arial" w:hAnsi="Arial" w:cs="Arial"/>
          <w:sz w:val="18"/>
          <w:szCs w:val="18"/>
        </w:rPr>
        <w:t xml:space="preserve"> Gleiten, Rollen, Fahren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BiW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Bewegen im Wasser</w:t>
      </w:r>
    </w:p>
    <w:p w14:paraId="23856F2C" w14:textId="77777777" w:rsidR="00D17F39" w:rsidRDefault="00D17F39" w:rsidP="00D17F39"/>
    <w:p w14:paraId="5106B995" w14:textId="77777777" w:rsidR="00D17F39" w:rsidRDefault="00D17F39" w:rsidP="00D17F39">
      <w:pPr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9A2B1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9A2B11">
        <w:rPr>
          <w:rFonts w:ascii="Arial" w:hAnsi="Arial" w:cs="Arial"/>
          <w:b/>
          <w:sz w:val="18"/>
          <w:szCs w:val="18"/>
        </w:rPr>
        <w:t>Aspekte</w:t>
      </w: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2477"/>
        <w:gridCol w:w="6663"/>
      </w:tblGrid>
      <w:tr w:rsidR="00D17F39" w14:paraId="69ADB29C" w14:textId="77777777" w:rsidTr="0007248C">
        <w:tc>
          <w:tcPr>
            <w:tcW w:w="0" w:type="auto"/>
          </w:tcPr>
          <w:p w14:paraId="0A0A77BA" w14:textId="77777777" w:rsidR="00D17F39" w:rsidRDefault="00D17F39" w:rsidP="0007248C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Gd</w:t>
            </w:r>
            <w:proofErr w:type="spellEnd"/>
          </w:p>
        </w:tc>
        <w:tc>
          <w:tcPr>
            <w:tcW w:w="2477" w:type="dxa"/>
          </w:tcPr>
          <w:p w14:paraId="4E9FD1F1" w14:textId="77777777" w:rsidR="00D17F39" w:rsidRPr="00C176B2" w:rsidRDefault="00D17F39" w:rsidP="0007248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176B2">
              <w:rPr>
                <w:rFonts w:ascii="Arial" w:hAnsi="Arial" w:cs="Arial"/>
                <w:sz w:val="18"/>
                <w:szCs w:val="18"/>
              </w:rPr>
              <w:t>Gelerntes darstellen</w:t>
            </w:r>
          </w:p>
        </w:tc>
        <w:tc>
          <w:tcPr>
            <w:tcW w:w="6663" w:type="dxa"/>
          </w:tcPr>
          <w:p w14:paraId="6445ED4E" w14:textId="77777777" w:rsidR="00D17F39" w:rsidRDefault="00D17F39" w:rsidP="0007248C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176B2">
              <w:rPr>
                <w:rFonts w:ascii="Arial" w:hAnsi="Arial"/>
                <w:sz w:val="18"/>
                <w:szCs w:val="18"/>
              </w:rPr>
              <w:t xml:space="preserve">Das Gelernte mit eigenen Worten </w:t>
            </w:r>
            <w:r>
              <w:rPr>
                <w:rFonts w:ascii="Arial" w:hAnsi="Arial"/>
                <w:sz w:val="18"/>
                <w:szCs w:val="18"/>
              </w:rPr>
              <w:t xml:space="preserve">beschreiben und anhand von </w:t>
            </w:r>
            <w:r w:rsidRPr="00C176B2">
              <w:rPr>
                <w:rFonts w:ascii="Arial" w:hAnsi="Arial"/>
                <w:sz w:val="18"/>
                <w:szCs w:val="18"/>
              </w:rPr>
              <w:t>Beispielen oder Skizzen fachlich richtig</w:t>
            </w:r>
            <w:r>
              <w:rPr>
                <w:rFonts w:ascii="Arial" w:hAnsi="Arial"/>
                <w:sz w:val="18"/>
                <w:szCs w:val="18"/>
              </w:rPr>
              <w:t xml:space="preserve"> darstellen (z.B. Lernjournal, Portfolio, Bilder, Videoaufnahmen).</w:t>
            </w:r>
          </w:p>
        </w:tc>
      </w:tr>
      <w:tr w:rsidR="00D17F39" w14:paraId="4D4AEF73" w14:textId="77777777" w:rsidTr="0007248C">
        <w:tc>
          <w:tcPr>
            <w:tcW w:w="0" w:type="auto"/>
          </w:tcPr>
          <w:p w14:paraId="47A9EC61" w14:textId="77777777" w:rsidR="00D17F39" w:rsidRDefault="00D17F39" w:rsidP="0007248C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Fn</w:t>
            </w:r>
            <w:proofErr w:type="spellEnd"/>
          </w:p>
        </w:tc>
        <w:tc>
          <w:tcPr>
            <w:tcW w:w="2477" w:type="dxa"/>
          </w:tcPr>
          <w:p w14:paraId="5CDE19AE" w14:textId="77777777" w:rsidR="00D17F39" w:rsidRPr="00C176B2" w:rsidRDefault="00D17F39" w:rsidP="0007248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Förderhinweise nutzen</w:t>
            </w:r>
          </w:p>
        </w:tc>
        <w:tc>
          <w:tcPr>
            <w:tcW w:w="6663" w:type="dxa"/>
          </w:tcPr>
          <w:p w14:paraId="4F8C1D40" w14:textId="77777777" w:rsidR="00D17F39" w:rsidRPr="00306BA1" w:rsidRDefault="00D17F39" w:rsidP="0007248C">
            <w:pPr>
              <w:spacing w:after="120"/>
              <w:rPr>
                <w:rFonts w:ascii="Arial" w:hAnsi="Arial"/>
                <w:sz w:val="18"/>
                <w:szCs w:val="18"/>
              </w:rPr>
            </w:pPr>
            <w:r w:rsidRPr="009A2B11">
              <w:rPr>
                <w:rFonts w:ascii="Arial" w:hAnsi="Arial"/>
                <w:sz w:val="18"/>
                <w:szCs w:val="18"/>
              </w:rPr>
              <w:t>Förderhinweise von Lehrpersonen und Mit</w:t>
            </w:r>
            <w:r>
              <w:rPr>
                <w:rFonts w:ascii="Arial" w:hAnsi="Arial"/>
                <w:sz w:val="18"/>
                <w:szCs w:val="18"/>
              </w:rPr>
              <w:t xml:space="preserve">lernenden annehmen und umsetzen; Fehler erkennen, beschreiben und beim Bewegungslernen produktiv nutzen </w:t>
            </w:r>
            <w:r w:rsidRPr="009A2B11">
              <w:rPr>
                <w:rFonts w:ascii="Arial" w:hAnsi="Arial"/>
                <w:sz w:val="18"/>
                <w:szCs w:val="18"/>
              </w:rPr>
              <w:t xml:space="preserve">(z.B. </w:t>
            </w:r>
            <w:r>
              <w:rPr>
                <w:rFonts w:ascii="Arial" w:hAnsi="Arial"/>
                <w:sz w:val="18"/>
                <w:szCs w:val="18"/>
              </w:rPr>
              <w:t>Peer-</w:t>
            </w:r>
            <w:r w:rsidRPr="009A2B11">
              <w:rPr>
                <w:rFonts w:ascii="Arial" w:hAnsi="Arial"/>
                <w:sz w:val="18"/>
                <w:szCs w:val="18"/>
              </w:rPr>
              <w:t>Feedback</w:t>
            </w:r>
            <w:r>
              <w:rPr>
                <w:rFonts w:ascii="Arial" w:hAnsi="Arial"/>
                <w:sz w:val="18"/>
                <w:szCs w:val="18"/>
              </w:rPr>
              <w:t>, Video- oder Tonaufnahmen</w:t>
            </w:r>
            <w:r w:rsidRPr="009A2B11">
              <w:rPr>
                <w:rFonts w:ascii="Arial" w:hAnsi="Arial"/>
                <w:sz w:val="18"/>
                <w:szCs w:val="18"/>
              </w:rPr>
              <w:t>)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D17F39" w14:paraId="2E524614" w14:textId="77777777" w:rsidTr="0007248C">
        <w:tc>
          <w:tcPr>
            <w:tcW w:w="0" w:type="auto"/>
          </w:tcPr>
          <w:p w14:paraId="4ED0E864" w14:textId="77777777" w:rsidR="00D17F39" w:rsidRDefault="00D17F39" w:rsidP="0007248C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Sv</w:t>
            </w:r>
            <w:proofErr w:type="spellEnd"/>
          </w:p>
        </w:tc>
        <w:tc>
          <w:tcPr>
            <w:tcW w:w="2477" w:type="dxa"/>
          </w:tcPr>
          <w:p w14:paraId="3F702775" w14:textId="77777777" w:rsidR="00D17F39" w:rsidRPr="00C176B2" w:rsidRDefault="00D17F39" w:rsidP="0007248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Strategien verwenden</w:t>
            </w:r>
          </w:p>
        </w:tc>
        <w:tc>
          <w:tcPr>
            <w:tcW w:w="6663" w:type="dxa"/>
          </w:tcPr>
          <w:p w14:paraId="4CA69942" w14:textId="77777777" w:rsidR="00D17F39" w:rsidRPr="00306BA1" w:rsidRDefault="00D17F39" w:rsidP="0007248C">
            <w:pPr>
              <w:spacing w:after="120"/>
              <w:rPr>
                <w:rFonts w:ascii="Arial" w:hAnsi="Arial"/>
                <w:sz w:val="18"/>
                <w:szCs w:val="18"/>
              </w:rPr>
            </w:pPr>
            <w:r w:rsidRPr="009A2B11">
              <w:rPr>
                <w:rFonts w:ascii="Arial" w:hAnsi="Arial"/>
                <w:sz w:val="18"/>
                <w:szCs w:val="18"/>
              </w:rPr>
              <w:t xml:space="preserve">Strategien beim Lösen </w:t>
            </w:r>
            <w:r>
              <w:rPr>
                <w:rFonts w:ascii="Arial" w:hAnsi="Arial"/>
                <w:sz w:val="18"/>
                <w:szCs w:val="18"/>
              </w:rPr>
              <w:t>von verschiedenen</w:t>
            </w:r>
            <w:r w:rsidRPr="009A2B11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Bewegungsa</w:t>
            </w:r>
            <w:r w:rsidRPr="009A2B11">
              <w:rPr>
                <w:rFonts w:ascii="Arial" w:hAnsi="Arial"/>
                <w:sz w:val="18"/>
                <w:szCs w:val="18"/>
              </w:rPr>
              <w:t>ufga</w:t>
            </w:r>
            <w:r>
              <w:rPr>
                <w:rFonts w:ascii="Arial" w:hAnsi="Arial"/>
                <w:sz w:val="18"/>
                <w:szCs w:val="18"/>
              </w:rPr>
              <w:t>ben</w:t>
            </w:r>
            <w:r w:rsidRPr="009A2B11">
              <w:rPr>
                <w:rFonts w:ascii="Arial" w:hAnsi="Arial"/>
                <w:sz w:val="18"/>
                <w:szCs w:val="18"/>
              </w:rPr>
              <w:t xml:space="preserve"> kennen und anwenden</w:t>
            </w:r>
            <w:r>
              <w:rPr>
                <w:rFonts w:ascii="Arial" w:hAnsi="Arial"/>
                <w:sz w:val="18"/>
                <w:szCs w:val="18"/>
              </w:rPr>
              <w:t>; Routinen entwickeln (z.B. Bewegungsmuster erkennen, übertragen, anwenden und gestalten</w:t>
            </w:r>
            <w:r w:rsidRPr="009A2B11">
              <w:rPr>
                <w:rFonts w:ascii="Arial" w:hAnsi="Arial"/>
                <w:sz w:val="18"/>
                <w:szCs w:val="18"/>
              </w:rPr>
              <w:t>)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D17F39" w14:paraId="04ACFD9A" w14:textId="77777777" w:rsidTr="0007248C">
        <w:tc>
          <w:tcPr>
            <w:tcW w:w="0" w:type="auto"/>
          </w:tcPr>
          <w:p w14:paraId="25574396" w14:textId="77777777" w:rsidR="00D17F39" w:rsidRDefault="00D17F39" w:rsidP="0007248C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Lr</w:t>
            </w:r>
            <w:proofErr w:type="spellEnd"/>
          </w:p>
        </w:tc>
        <w:tc>
          <w:tcPr>
            <w:tcW w:w="2477" w:type="dxa"/>
          </w:tcPr>
          <w:p w14:paraId="1FC88E90" w14:textId="77777777" w:rsidR="00D17F39" w:rsidRPr="00C176B2" w:rsidRDefault="00D17F39" w:rsidP="0007248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Lernprozesse reflektieren</w:t>
            </w:r>
          </w:p>
        </w:tc>
        <w:tc>
          <w:tcPr>
            <w:tcW w:w="6663" w:type="dxa"/>
          </w:tcPr>
          <w:p w14:paraId="6C11DF36" w14:textId="77777777" w:rsidR="00D17F39" w:rsidRPr="00BC6A85" w:rsidRDefault="00D17F39" w:rsidP="0007248C">
            <w:pPr>
              <w:spacing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Den eigenen Lernprozess reflektieren; Konsequenzen für weiteres erfolgreiches Lernen ableiten (z.B. Lernmotivation, Aufgabenbearbeitung, Vorgehen beim Üben). </w:t>
            </w:r>
          </w:p>
        </w:tc>
      </w:tr>
      <w:tr w:rsidR="00D17F39" w14:paraId="74F5E882" w14:textId="77777777" w:rsidTr="0007248C">
        <w:tc>
          <w:tcPr>
            <w:tcW w:w="0" w:type="auto"/>
          </w:tcPr>
          <w:p w14:paraId="7B89AE78" w14:textId="77777777" w:rsidR="00D17F39" w:rsidRDefault="00D17F39" w:rsidP="0007248C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</w:t>
            </w:r>
          </w:p>
        </w:tc>
        <w:tc>
          <w:tcPr>
            <w:tcW w:w="2477" w:type="dxa"/>
          </w:tcPr>
          <w:p w14:paraId="6BF73444" w14:textId="77777777" w:rsidR="00D17F39" w:rsidRDefault="00D17F39" w:rsidP="0007248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Selbständig arbeiten</w:t>
            </w:r>
          </w:p>
        </w:tc>
        <w:tc>
          <w:tcPr>
            <w:tcW w:w="6663" w:type="dxa"/>
          </w:tcPr>
          <w:p w14:paraId="059D0C84" w14:textId="77777777" w:rsidR="00D17F39" w:rsidRDefault="00D17F39" w:rsidP="0007248C">
            <w:pPr>
              <w:spacing w:after="120"/>
              <w:rPr>
                <w:rFonts w:ascii="Arial" w:hAnsi="Arial"/>
                <w:sz w:val="18"/>
                <w:szCs w:val="18"/>
              </w:rPr>
            </w:pPr>
            <w:r w:rsidRPr="007A102D">
              <w:rPr>
                <w:rFonts w:ascii="Arial" w:hAnsi="Arial"/>
                <w:sz w:val="18"/>
                <w:szCs w:val="18"/>
              </w:rPr>
              <w:t xml:space="preserve">Inhalte aus den Kompetenzbereichen zunehmend selbständig </w:t>
            </w:r>
            <w:proofErr w:type="spellStart"/>
            <w:r w:rsidRPr="007A102D">
              <w:rPr>
                <w:rFonts w:ascii="Arial" w:hAnsi="Arial"/>
                <w:sz w:val="18"/>
                <w:szCs w:val="18"/>
              </w:rPr>
              <w:t>erschliessen</w:t>
            </w:r>
            <w:proofErr w:type="spellEnd"/>
            <w:r w:rsidRPr="007A102D">
              <w:rPr>
                <w:rFonts w:ascii="Arial" w:hAnsi="Arial"/>
                <w:sz w:val="18"/>
                <w:szCs w:val="18"/>
              </w:rPr>
              <w:t>. Verantwortung für das eigene Sporttreiben übernehmen. Lernprozesse selbständig planen, durchführen und auswerten.</w:t>
            </w:r>
          </w:p>
        </w:tc>
      </w:tr>
    </w:tbl>
    <w:p w14:paraId="18E5CB26" w14:textId="77777777" w:rsidR="00D17F39" w:rsidRDefault="00D17F39" w:rsidP="00D17F39">
      <w:pPr>
        <w:spacing w:after="120"/>
        <w:rPr>
          <w:rFonts w:ascii="Arial" w:hAnsi="Arial" w:cs="Arial"/>
          <w:b/>
          <w:sz w:val="18"/>
          <w:szCs w:val="18"/>
        </w:rPr>
      </w:pPr>
    </w:p>
    <w:p w14:paraId="3F43156A" w14:textId="77777777" w:rsidR="00D17F39" w:rsidRDefault="00D17F39" w:rsidP="00D17F39">
      <w:pPr>
        <w:rPr>
          <w:rFonts w:ascii="Avenir Book" w:hAnsi="Avenir Book"/>
          <w:b/>
          <w:sz w:val="22"/>
          <w:szCs w:val="22"/>
        </w:rPr>
      </w:pPr>
      <w:r>
        <w:rPr>
          <w:rFonts w:ascii="Avenir Book" w:hAnsi="Avenir Book"/>
          <w:b/>
          <w:sz w:val="22"/>
          <w:szCs w:val="22"/>
        </w:rPr>
        <w:t>KOMMENTAR / FAZIT</w:t>
      </w:r>
    </w:p>
    <w:p w14:paraId="0B9964EB" w14:textId="77777777" w:rsidR="00D17F39" w:rsidRDefault="00D17F39" w:rsidP="00D17F39">
      <w:pPr>
        <w:rPr>
          <w:rFonts w:ascii="Avenir Book" w:hAnsi="Avenir Book"/>
          <w:b/>
          <w:sz w:val="22"/>
          <w:szCs w:val="22"/>
        </w:rPr>
      </w:pPr>
      <w:r>
        <w:rPr>
          <w:rFonts w:ascii="Avenir Book" w:hAnsi="Avenir Book"/>
          <w:b/>
          <w:sz w:val="22"/>
          <w:szCs w:val="22"/>
        </w:rPr>
        <w:t xml:space="preserve">...auch als Feedback für </w:t>
      </w:r>
      <w:proofErr w:type="spellStart"/>
      <w:r>
        <w:rPr>
          <w:rFonts w:ascii="Avenir Book" w:hAnsi="Avenir Book"/>
          <w:b/>
          <w:sz w:val="22"/>
          <w:szCs w:val="22"/>
        </w:rPr>
        <w:t>SuS</w:t>
      </w:r>
      <w:proofErr w:type="spellEnd"/>
      <w:r>
        <w:rPr>
          <w:rFonts w:ascii="Avenir Book" w:hAnsi="Avenir Book"/>
          <w:b/>
          <w:sz w:val="22"/>
          <w:szCs w:val="22"/>
        </w:rPr>
        <w:t xml:space="preserve"> (ev. auch Eltern), hinsichtlich prognostischer Beurteilungen)...</w:t>
      </w:r>
    </w:p>
    <w:p w14:paraId="16C143F2" w14:textId="77777777" w:rsidR="00D17F39" w:rsidRDefault="00D17F39" w:rsidP="00D17F39">
      <w:pPr>
        <w:pStyle w:val="Listenabsatz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 w:rsidRPr="00D269F0">
        <w:rPr>
          <w:rFonts w:ascii="Avenir Book" w:hAnsi="Avenir Book"/>
          <w:sz w:val="22"/>
          <w:szCs w:val="22"/>
        </w:rPr>
        <w:t>nicht immer konstante Leistungen</w:t>
      </w:r>
    </w:p>
    <w:p w14:paraId="0F5853B7" w14:textId="77777777" w:rsidR="00D17F39" w:rsidRDefault="00D17F39" w:rsidP="00D17F39">
      <w:pPr>
        <w:pStyle w:val="Listenabsatz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gute; z.T. sehr gute Leistungen OL, Fahrradfahren, Spielpraxis</w:t>
      </w:r>
    </w:p>
    <w:p w14:paraId="4A903AD1" w14:textId="77777777" w:rsidR="00D17F39" w:rsidRPr="00476459" w:rsidRDefault="00D17F39" w:rsidP="00D17F39">
      <w:pPr>
        <w:pStyle w:val="Listenabsatz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 w:rsidRPr="00476459">
        <w:rPr>
          <w:rFonts w:ascii="Avenir Book" w:hAnsi="Avenir Book"/>
          <w:sz w:val="22"/>
          <w:szCs w:val="22"/>
        </w:rPr>
        <w:t xml:space="preserve">wenig Einsatz und </w:t>
      </w:r>
      <w:proofErr w:type="spellStart"/>
      <w:r w:rsidRPr="00476459">
        <w:rPr>
          <w:rFonts w:ascii="Avenir Book" w:hAnsi="Avenir Book"/>
          <w:sz w:val="22"/>
          <w:szCs w:val="22"/>
        </w:rPr>
        <w:t>Engagment</w:t>
      </w:r>
      <w:proofErr w:type="spellEnd"/>
      <w:r w:rsidRPr="00476459">
        <w:rPr>
          <w:rFonts w:ascii="Avenir Book" w:hAnsi="Avenir Book"/>
          <w:sz w:val="22"/>
          <w:szCs w:val="22"/>
        </w:rPr>
        <w:t xml:space="preserve"> in Bereichen, welche dem </w:t>
      </w:r>
      <w:proofErr w:type="spellStart"/>
      <w:r w:rsidRPr="00476459">
        <w:rPr>
          <w:rFonts w:ascii="Avenir Book" w:hAnsi="Avenir Book"/>
          <w:sz w:val="22"/>
          <w:szCs w:val="22"/>
        </w:rPr>
        <w:t>Sch</w:t>
      </w:r>
      <w:proofErr w:type="spellEnd"/>
      <w:r w:rsidRPr="00476459">
        <w:rPr>
          <w:rFonts w:ascii="Avenir Book" w:hAnsi="Avenir Book"/>
          <w:sz w:val="22"/>
          <w:szCs w:val="22"/>
        </w:rPr>
        <w:t>. nicht gefallen</w:t>
      </w:r>
      <w:r>
        <w:rPr>
          <w:rFonts w:ascii="Avenir Book" w:hAnsi="Avenir Book"/>
          <w:sz w:val="22"/>
          <w:szCs w:val="22"/>
        </w:rPr>
        <w:t xml:space="preserve"> (Tanz, Jonglieren).</w:t>
      </w:r>
    </w:p>
    <w:p w14:paraId="1A2D4BA1" w14:textId="77777777" w:rsidR="00D17F39" w:rsidRDefault="00D17F39" w:rsidP="00D17F39">
      <w:pPr>
        <w:pStyle w:val="Listenabsatz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lastRenderedPageBreak/>
        <w:t>wenig Bereitschaft Lernprozess zu gestalten.</w:t>
      </w:r>
    </w:p>
    <w:p w14:paraId="56BB21F3" w14:textId="77777777" w:rsidR="00D17F39" w:rsidRDefault="00D17F39" w:rsidP="00D17F39">
      <w:pPr>
        <w:rPr>
          <w:rFonts w:ascii="Avenir Book" w:hAnsi="Avenir Book"/>
          <w:sz w:val="22"/>
          <w:szCs w:val="22"/>
        </w:rPr>
      </w:pPr>
    </w:p>
    <w:p w14:paraId="64124589" w14:textId="77777777" w:rsidR="00D17F39" w:rsidRDefault="00D17F39" w:rsidP="00D17F39">
      <w:pPr>
        <w:rPr>
          <w:rFonts w:ascii="Avenir Book" w:hAnsi="Avenir Book"/>
          <w:b/>
          <w:sz w:val="22"/>
          <w:szCs w:val="22"/>
        </w:rPr>
      </w:pPr>
      <w:r w:rsidRPr="00D269F0">
        <w:rPr>
          <w:rFonts w:ascii="Avenir Book" w:hAnsi="Avenir Book"/>
          <w:b/>
          <w:sz w:val="22"/>
          <w:szCs w:val="22"/>
        </w:rPr>
        <w:t>Professioneller Ermessensentscheid</w:t>
      </w:r>
      <w:r>
        <w:rPr>
          <w:rFonts w:ascii="Avenir Book" w:hAnsi="Avenir Book"/>
          <w:b/>
          <w:sz w:val="22"/>
          <w:szCs w:val="22"/>
        </w:rPr>
        <w:t xml:space="preserve"> für Schlussnote</w:t>
      </w:r>
      <w:r w:rsidRPr="00D269F0">
        <w:rPr>
          <w:rFonts w:ascii="Avenir Book" w:hAnsi="Avenir Book"/>
          <w:b/>
          <w:sz w:val="22"/>
          <w:szCs w:val="22"/>
        </w:rPr>
        <w:t>:</w:t>
      </w:r>
      <w:r>
        <w:rPr>
          <w:rFonts w:ascii="Avenir Book" w:hAnsi="Avenir Book"/>
          <w:b/>
          <w:sz w:val="22"/>
          <w:szCs w:val="22"/>
        </w:rPr>
        <w:t xml:space="preserve"> 5</w:t>
      </w:r>
    </w:p>
    <w:p w14:paraId="2C0285F1" w14:textId="77777777" w:rsidR="00D17F39" w:rsidRDefault="00D17F39" w:rsidP="00D17F39">
      <w:pPr>
        <w:pStyle w:val="Listenabsatz"/>
        <w:numPr>
          <w:ilvl w:val="0"/>
          <w:numId w:val="2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Leistungssituation (</w:t>
      </w:r>
      <w:proofErr w:type="spellStart"/>
      <w:r>
        <w:rPr>
          <w:rFonts w:ascii="Avenir Book" w:hAnsi="Avenir Book"/>
          <w:sz w:val="22"/>
          <w:szCs w:val="22"/>
        </w:rPr>
        <w:t>summative</w:t>
      </w:r>
      <w:proofErr w:type="spellEnd"/>
      <w:r>
        <w:rPr>
          <w:rFonts w:ascii="Avenir Book" w:hAnsi="Avenir Book"/>
          <w:sz w:val="22"/>
          <w:szCs w:val="22"/>
        </w:rPr>
        <w:t xml:space="preserve"> Beurteilungen): im Bereich zwischen 4,5 und 6.</w:t>
      </w:r>
    </w:p>
    <w:p w14:paraId="77D93AF9" w14:textId="77777777" w:rsidR="00D17F39" w:rsidRDefault="00D17F39" w:rsidP="00D17F39">
      <w:pPr>
        <w:pStyle w:val="Listenabsatz"/>
        <w:numPr>
          <w:ilvl w:val="0"/>
          <w:numId w:val="2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Alles mindestens genügende, oft gute; einige sehr gute Leistungen.</w:t>
      </w:r>
    </w:p>
    <w:p w14:paraId="63B86D26" w14:textId="77777777" w:rsidR="00D17F39" w:rsidRPr="003E22BC" w:rsidRDefault="00D17F39" w:rsidP="00D17F39">
      <w:pPr>
        <w:pStyle w:val="Listenabsatz"/>
        <w:numPr>
          <w:ilvl w:val="0"/>
          <w:numId w:val="2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Wenig Anstrengung in Bereichen, in welchen es dem </w:t>
      </w:r>
      <w:proofErr w:type="spellStart"/>
      <w:r>
        <w:rPr>
          <w:rFonts w:ascii="Avenir Book" w:hAnsi="Avenir Book"/>
          <w:sz w:val="22"/>
          <w:szCs w:val="22"/>
        </w:rPr>
        <w:t>Sch</w:t>
      </w:r>
      <w:proofErr w:type="spellEnd"/>
      <w:r>
        <w:rPr>
          <w:rFonts w:ascii="Avenir Book" w:hAnsi="Avenir Book"/>
          <w:sz w:val="22"/>
          <w:szCs w:val="22"/>
        </w:rPr>
        <w:t>. nicht läuft.</w:t>
      </w:r>
    </w:p>
    <w:p w14:paraId="3D0666A0" w14:textId="77777777" w:rsidR="00480543" w:rsidRPr="00EE74E2" w:rsidRDefault="00CC093E" w:rsidP="00EE74E2"/>
    <w:sectPr w:rsidR="00480543" w:rsidRPr="00EE74E2" w:rsidSect="009B7154"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53264" w14:textId="77777777" w:rsidR="008F6DA9" w:rsidRDefault="008F6DA9" w:rsidP="00F40AB2">
      <w:r>
        <w:separator/>
      </w:r>
    </w:p>
  </w:endnote>
  <w:endnote w:type="continuationSeparator" w:id="0">
    <w:p w14:paraId="5373C4BB" w14:textId="77777777" w:rsidR="008F6DA9" w:rsidRDefault="008F6DA9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52293" w14:textId="067A8D16" w:rsidR="00F40AB2" w:rsidRDefault="007C230B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DDD14C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oBdV9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7A0C9120"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5930D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proofErr w:type="spellStart"/>
                          <w:r w:rsidR="00D17F3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Summative</w:t>
                          </w:r>
                          <w:proofErr w:type="spellEnd"/>
                          <w:r w:rsidR="00D17F3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Beurteilung </w:t>
                          </w:r>
                          <w:r w:rsidR="00EE74E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Bewegung &amp; Sport</w:t>
                          </w:r>
                        </w:p>
                        <w:p w14:paraId="5C41FE0D" w14:textId="218AFC06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5930D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proofErr w:type="spellStart"/>
                          <w:r w:rsidR="00D17F3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Fachteam</w:t>
                          </w:r>
                          <w:proofErr w:type="spellEnd"/>
                          <w:r w:rsidR="00D17F3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Bewegung &amp; Sport IWM</w:t>
                          </w:r>
                          <w:r w:rsidR="00AC07F5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PH Bern</w:t>
                          </w:r>
                        </w:p>
                        <w:p w14:paraId="6ABC1FF9" w14:textId="7CBFE72C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7C230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r w:rsidR="00AC07F5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1</w:t>
                          </w:r>
                        </w:p>
                        <w:p w14:paraId="4E2378D6" w14:textId="070D3A87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AC07F5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11</w:t>
                          </w:r>
                          <w:r w:rsidR="005930D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. </w:t>
                          </w:r>
                          <w:r w:rsidR="00AC07F5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Jan. 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" filled="f" stroked="f">
              <v:textbox>
                <w:txbxContent>
                  <w:p w14:paraId="2CC35288" w14:textId="7A0C9120"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5930DF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proofErr w:type="spellStart"/>
                    <w:r w:rsidR="00D17F39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Summative</w:t>
                    </w:r>
                    <w:proofErr w:type="spellEnd"/>
                    <w:r w:rsidR="00D17F39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Beurteilung </w:t>
                    </w:r>
                    <w:r w:rsidR="00EE74E2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Bewegung &amp; Sport</w:t>
                    </w:r>
                  </w:p>
                  <w:p w14:paraId="5C41FE0D" w14:textId="218AFC06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5930D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proofErr w:type="spellStart"/>
                    <w:r w:rsidR="00D17F39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Fachteam</w:t>
                    </w:r>
                    <w:proofErr w:type="spellEnd"/>
                    <w:r w:rsidR="00D17F39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Bewegung &amp; Sport IWM</w:t>
                    </w:r>
                    <w:r w:rsidR="00AC07F5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PH Bern</w:t>
                    </w:r>
                  </w:p>
                  <w:p w14:paraId="6ABC1FF9" w14:textId="7CBFE72C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7C230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</w:r>
                    <w:r w:rsidR="00AC07F5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1</w:t>
                    </w:r>
                  </w:p>
                  <w:p w14:paraId="4E2378D6" w14:textId="070D3A87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AC07F5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11</w:t>
                    </w:r>
                    <w:r w:rsidR="005930D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. </w:t>
                    </w:r>
                    <w:r w:rsidR="00AC07F5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Jan. 18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A7C6E"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" filled="f" stroked="f">
              <v:textbox>
                <w:txbxContent>
                  <w:p w14:paraId="35662C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309906CD" w:rsidR="00F40AB2" w:rsidRPr="00F40AB2" w:rsidRDefault="00715B2B" w:rsidP="00F40AB2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BS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5F0DE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" fillcolor="#cfcdcd [2894]" stroked="f">
              <v:textbox>
                <w:txbxContent>
                  <w:p w14:paraId="4E4CCBBB" w14:textId="309906CD" w:rsidR="00F40AB2" w:rsidRPr="00F40AB2" w:rsidRDefault="00715B2B" w:rsidP="00F40AB2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BS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F40AB2" w:rsidRDefault="00F40AB2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3EDE11D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85EEF" w14:textId="77777777" w:rsidR="008F6DA9" w:rsidRDefault="008F6DA9" w:rsidP="00F40AB2">
      <w:r>
        <w:separator/>
      </w:r>
    </w:p>
  </w:footnote>
  <w:footnote w:type="continuationSeparator" w:id="0">
    <w:p w14:paraId="6D1F77E1" w14:textId="77777777" w:rsidR="008F6DA9" w:rsidRDefault="008F6DA9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E56"/>
    <w:multiLevelType w:val="hybridMultilevel"/>
    <w:tmpl w:val="870C61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83E21"/>
    <w:multiLevelType w:val="hybridMultilevel"/>
    <w:tmpl w:val="4E381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80038"/>
    <w:rsid w:val="00125B75"/>
    <w:rsid w:val="001840B0"/>
    <w:rsid w:val="002B321D"/>
    <w:rsid w:val="00474FA7"/>
    <w:rsid w:val="005930DF"/>
    <w:rsid w:val="00715B2B"/>
    <w:rsid w:val="007C230B"/>
    <w:rsid w:val="008F6DA9"/>
    <w:rsid w:val="009B7154"/>
    <w:rsid w:val="00A74DD9"/>
    <w:rsid w:val="00AC07F5"/>
    <w:rsid w:val="00AD4508"/>
    <w:rsid w:val="00AF0989"/>
    <w:rsid w:val="00BD711A"/>
    <w:rsid w:val="00BE7C99"/>
    <w:rsid w:val="00CC093E"/>
    <w:rsid w:val="00D17F39"/>
    <w:rsid w:val="00EE74E2"/>
    <w:rsid w:val="00F4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6B2402AF"/>
  <w15:docId w15:val="{C1B5F809-F28F-4651-9DAF-2A53AEB6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45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2Zchn">
    <w:name w:val="Überschrift 2 Zchn"/>
    <w:basedOn w:val="Absatz-Standardschriftart"/>
    <w:link w:val="berschrift2"/>
    <w:uiPriority w:val="9"/>
    <w:rsid w:val="00AD450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de-DE"/>
    </w:rPr>
  </w:style>
  <w:style w:type="table" w:styleId="Tabellenraster">
    <w:name w:val="Table Grid"/>
    <w:basedOn w:val="NormaleTabelle"/>
    <w:uiPriority w:val="59"/>
    <w:rsid w:val="00AD4508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4508"/>
    <w:pPr>
      <w:ind w:left="720"/>
      <w:contextualSpacing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6638A949.dotm</Template>
  <TotalTime>0</TotalTime>
  <Pages>2</Pages>
  <Words>392</Words>
  <Characters>2470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raschle</dc:creator>
  <cp:keywords/>
  <dc:description/>
  <cp:lastModifiedBy>Dürst Ueli, ERZ-AKVB-FBS</cp:lastModifiedBy>
  <cp:revision>2</cp:revision>
  <dcterms:created xsi:type="dcterms:W3CDTF">2018-01-16T15:26:00Z</dcterms:created>
  <dcterms:modified xsi:type="dcterms:W3CDTF">2018-01-16T15:26:00Z</dcterms:modified>
</cp:coreProperties>
</file>