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9E4D" w14:textId="77777777" w:rsidR="00C96AE4" w:rsidRPr="00B04FA7" w:rsidRDefault="00C96AE4" w:rsidP="00C96AE4">
      <w:pPr>
        <w:rPr>
          <w:rFonts w:ascii="Calibri" w:hAnsi="Calibri"/>
          <w:sz w:val="48"/>
          <w:szCs w:val="48"/>
        </w:rPr>
      </w:pPr>
      <w:bookmarkStart w:id="0" w:name="_GoBack"/>
      <w:bookmarkEnd w:id="0"/>
      <w:r w:rsidRPr="00B04FA7">
        <w:rPr>
          <w:rFonts w:ascii="Calibri" w:hAnsi="Calibri"/>
          <w:sz w:val="48"/>
          <w:szCs w:val="48"/>
        </w:rPr>
        <w:t>Selbsteinschätzung Drehen/Rollen</w:t>
      </w:r>
      <w:r w:rsidRPr="00B04FA7">
        <w:rPr>
          <w:rFonts w:ascii="Calibri" w:hAnsi="Calibri"/>
          <w:sz w:val="48"/>
          <w:szCs w:val="48"/>
        </w:rPr>
        <w:tab/>
      </w:r>
      <w:r w:rsidRPr="00B04FA7">
        <w:rPr>
          <w:rFonts w:ascii="Calibri" w:hAnsi="Calibri"/>
          <w:sz w:val="48"/>
          <w:szCs w:val="48"/>
        </w:rPr>
        <w:tab/>
      </w:r>
      <w:r w:rsidRPr="00B04FA7">
        <w:rPr>
          <w:rFonts w:ascii="Calibri" w:hAnsi="Calibri"/>
          <w:sz w:val="48"/>
          <w:szCs w:val="48"/>
        </w:rPr>
        <w:tab/>
      </w:r>
    </w:p>
    <w:p w14:paraId="0996A1F4" w14:textId="77777777" w:rsidR="00C96AE4" w:rsidRPr="00B04FA7" w:rsidRDefault="00C96AE4" w:rsidP="00C96AE4">
      <w:pPr>
        <w:rPr>
          <w:rFonts w:ascii="Calibri" w:hAnsi="Calibri"/>
          <w:sz w:val="16"/>
          <w:szCs w:val="16"/>
        </w:rPr>
      </w:pPr>
    </w:p>
    <w:p w14:paraId="72CFC709" w14:textId="77777777" w:rsidR="00C96AE4" w:rsidRPr="00B04FA7" w:rsidRDefault="00C96AE4" w:rsidP="00C96AE4">
      <w:pPr>
        <w:rPr>
          <w:rFonts w:ascii="Calibri" w:hAnsi="Calibri"/>
          <w:sz w:val="32"/>
          <w:szCs w:val="32"/>
        </w:rPr>
      </w:pPr>
      <w:r w:rsidRPr="00B04FA7">
        <w:rPr>
          <w:rFonts w:ascii="Calibri" w:hAnsi="Calibri"/>
          <w:sz w:val="32"/>
          <w:szCs w:val="32"/>
        </w:rPr>
        <w:t>Ich kann die folgenden Fertigkeiten ausführen:</w:t>
      </w:r>
    </w:p>
    <w:p w14:paraId="28139A59" w14:textId="77777777" w:rsidR="00C96AE4" w:rsidRPr="00B04FA7" w:rsidRDefault="00C96AE4" w:rsidP="00C96AE4">
      <w:pPr>
        <w:rPr>
          <w:rFonts w:ascii="Calibri" w:hAnsi="Calibri"/>
          <w:sz w:val="16"/>
          <w:szCs w:val="16"/>
        </w:rPr>
      </w:pPr>
    </w:p>
    <w:tbl>
      <w:tblPr>
        <w:tblStyle w:val="Tabellenraster"/>
        <w:tblW w:w="15071" w:type="dxa"/>
        <w:tblLook w:val="04A0" w:firstRow="1" w:lastRow="0" w:firstColumn="1" w:lastColumn="0" w:noHBand="0" w:noVBand="1"/>
      </w:tblPr>
      <w:tblGrid>
        <w:gridCol w:w="4436"/>
        <w:gridCol w:w="887"/>
        <w:gridCol w:w="887"/>
        <w:gridCol w:w="887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C96AE4" w:rsidRPr="00B04FA7" w14:paraId="1BD159A6" w14:textId="77777777" w:rsidTr="00C96AE4">
        <w:trPr>
          <w:trHeight w:val="510"/>
        </w:trPr>
        <w:tc>
          <w:tcPr>
            <w:tcW w:w="4253" w:type="dxa"/>
          </w:tcPr>
          <w:p w14:paraId="13151D3B" w14:textId="77777777" w:rsidR="00C96AE4" w:rsidRPr="00B04FA7" w:rsidRDefault="00C96AE4" w:rsidP="0007248C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  <w:p w14:paraId="2C0F0C31" w14:textId="77777777" w:rsidR="00C96AE4" w:rsidRPr="00B04FA7" w:rsidRDefault="00C96AE4" w:rsidP="0007248C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B04FA7"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850" w:type="dxa"/>
          </w:tcPr>
          <w:p w14:paraId="585390A3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  <w:p w14:paraId="18E09914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5D6243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  <w:p w14:paraId="488FA7EA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299459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  <w:p w14:paraId="382CFA17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832371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  <w:p w14:paraId="31F36CC9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A1207A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67D0C5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C0F759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DDECBF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D025F1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4C5E1F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C3C7B8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D1AC72" w14:textId="77777777" w:rsidR="00C96AE4" w:rsidRPr="00B04FA7" w:rsidRDefault="00C96AE4" w:rsidP="0007248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96AE4" w:rsidRPr="00B04FA7" w14:paraId="4ED8B39B" w14:textId="77777777" w:rsidTr="00C96AE4">
        <w:trPr>
          <w:trHeight w:val="397"/>
        </w:trPr>
        <w:tc>
          <w:tcPr>
            <w:tcW w:w="4253" w:type="dxa"/>
          </w:tcPr>
          <w:p w14:paraId="4968ECAD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594C8B9A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Rolle </w:t>
            </w:r>
            <w:proofErr w:type="spellStart"/>
            <w:r w:rsidRPr="00B04FA7">
              <w:rPr>
                <w:rFonts w:ascii="Calibri" w:hAnsi="Calibri"/>
              </w:rPr>
              <w:t>vw</w:t>
            </w:r>
            <w:proofErr w:type="spellEnd"/>
            <w:r w:rsidRPr="00B04FA7">
              <w:rPr>
                <w:rFonts w:ascii="Calibri" w:hAnsi="Calibri"/>
              </w:rPr>
              <w:t xml:space="preserve"> am Boden</w:t>
            </w:r>
          </w:p>
        </w:tc>
        <w:tc>
          <w:tcPr>
            <w:tcW w:w="850" w:type="dxa"/>
          </w:tcPr>
          <w:p w14:paraId="68947C38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36E520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A4E912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323ED4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4534BC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A901DD0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5D497B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7CC470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2CEB130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E7054C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670538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E41D6C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2B76A68C" w14:textId="77777777" w:rsidTr="00C96AE4">
        <w:trPr>
          <w:trHeight w:val="397"/>
        </w:trPr>
        <w:tc>
          <w:tcPr>
            <w:tcW w:w="4253" w:type="dxa"/>
          </w:tcPr>
          <w:p w14:paraId="6A6F270F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453A5DEA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Rolle </w:t>
            </w:r>
            <w:proofErr w:type="spellStart"/>
            <w:r w:rsidRPr="00B04FA7">
              <w:rPr>
                <w:rFonts w:ascii="Calibri" w:hAnsi="Calibri"/>
              </w:rPr>
              <w:t>rw</w:t>
            </w:r>
            <w:proofErr w:type="spellEnd"/>
            <w:r w:rsidRPr="00B04FA7">
              <w:rPr>
                <w:rFonts w:ascii="Calibri" w:hAnsi="Calibri"/>
              </w:rPr>
              <w:t xml:space="preserve"> am Boden</w:t>
            </w:r>
          </w:p>
        </w:tc>
        <w:tc>
          <w:tcPr>
            <w:tcW w:w="850" w:type="dxa"/>
          </w:tcPr>
          <w:p w14:paraId="6B31B05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  <w:p w14:paraId="6C464394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E9B8677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F826D4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9A63147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7BD426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2A8C8C0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02A4019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FE9CA7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708E05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A94454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532611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8C2FD27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1EBFD6B0" w14:textId="77777777" w:rsidTr="00C96AE4">
        <w:trPr>
          <w:trHeight w:val="397"/>
        </w:trPr>
        <w:tc>
          <w:tcPr>
            <w:tcW w:w="4253" w:type="dxa"/>
          </w:tcPr>
          <w:p w14:paraId="01E0197D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0D3E6E9C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Salto </w:t>
            </w:r>
            <w:proofErr w:type="spellStart"/>
            <w:r w:rsidRPr="00B04FA7">
              <w:rPr>
                <w:rFonts w:ascii="Calibri" w:hAnsi="Calibri"/>
              </w:rPr>
              <w:t>vw</w:t>
            </w:r>
            <w:proofErr w:type="spellEnd"/>
            <w:r w:rsidRPr="00B04FA7">
              <w:rPr>
                <w:rFonts w:ascii="Calibri" w:hAnsi="Calibri"/>
              </w:rPr>
              <w:t xml:space="preserve"> mit Hilfe am Boden</w:t>
            </w:r>
          </w:p>
        </w:tc>
        <w:tc>
          <w:tcPr>
            <w:tcW w:w="850" w:type="dxa"/>
          </w:tcPr>
          <w:p w14:paraId="2F2611D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2884F2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25149C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387EE5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0D08A4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B54ADF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AA39C9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1BB83A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1B78BD7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97CAAF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EB6D8B7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7A48CF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64C80B53" w14:textId="77777777" w:rsidTr="00C96AE4">
        <w:trPr>
          <w:trHeight w:val="397"/>
        </w:trPr>
        <w:tc>
          <w:tcPr>
            <w:tcW w:w="4253" w:type="dxa"/>
          </w:tcPr>
          <w:p w14:paraId="409BEF4F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39388D94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Salto </w:t>
            </w:r>
            <w:proofErr w:type="spellStart"/>
            <w:r w:rsidRPr="00B04FA7">
              <w:rPr>
                <w:rFonts w:ascii="Calibri" w:hAnsi="Calibri"/>
              </w:rPr>
              <w:t>rw</w:t>
            </w:r>
            <w:proofErr w:type="spellEnd"/>
            <w:r w:rsidRPr="00B04FA7">
              <w:rPr>
                <w:rFonts w:ascii="Calibri" w:hAnsi="Calibri"/>
              </w:rPr>
              <w:t xml:space="preserve"> mit Hilfe am Boden</w:t>
            </w:r>
          </w:p>
        </w:tc>
        <w:tc>
          <w:tcPr>
            <w:tcW w:w="850" w:type="dxa"/>
          </w:tcPr>
          <w:p w14:paraId="499C457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B222394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7BB9878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2D4F3C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E9A193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8C6956B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55F116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B2C371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A4B86C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E7DD34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C1E84E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9DCC03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57196898" w14:textId="77777777" w:rsidTr="00C96AE4">
        <w:trPr>
          <w:trHeight w:val="397"/>
        </w:trPr>
        <w:tc>
          <w:tcPr>
            <w:tcW w:w="4253" w:type="dxa"/>
          </w:tcPr>
          <w:p w14:paraId="69675235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3BC99A0A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>Handstand abrollen mit Hilfe am Boden</w:t>
            </w:r>
          </w:p>
        </w:tc>
        <w:tc>
          <w:tcPr>
            <w:tcW w:w="850" w:type="dxa"/>
          </w:tcPr>
          <w:p w14:paraId="402742DB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D3CA180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A0C927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F5B35A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925DC0C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C77A1C9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486654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2E9072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0C518C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4542C17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C2C1EC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3A4DF5B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477DCC1D" w14:textId="77777777" w:rsidTr="00C96AE4">
        <w:trPr>
          <w:trHeight w:val="397"/>
        </w:trPr>
        <w:tc>
          <w:tcPr>
            <w:tcW w:w="4253" w:type="dxa"/>
          </w:tcPr>
          <w:p w14:paraId="04CE7473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7F562276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Rolle </w:t>
            </w:r>
            <w:proofErr w:type="spellStart"/>
            <w:r w:rsidRPr="00B04FA7">
              <w:rPr>
                <w:rFonts w:ascii="Calibri" w:hAnsi="Calibri"/>
              </w:rPr>
              <w:t>vw</w:t>
            </w:r>
            <w:proofErr w:type="spellEnd"/>
            <w:r w:rsidRPr="00B04FA7">
              <w:rPr>
                <w:rFonts w:ascii="Calibri" w:hAnsi="Calibri"/>
              </w:rPr>
              <w:t xml:space="preserve"> auf zweiteiligen Kasten</w:t>
            </w:r>
          </w:p>
        </w:tc>
        <w:tc>
          <w:tcPr>
            <w:tcW w:w="850" w:type="dxa"/>
          </w:tcPr>
          <w:p w14:paraId="2674FC09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0F59FC9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9FFDCE8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7CA5F9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9C0E26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7B9F050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345331C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0C6915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CC36E9B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07717A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3D299A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15DD33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386D4815" w14:textId="77777777" w:rsidTr="00C96AE4">
        <w:trPr>
          <w:trHeight w:val="397"/>
        </w:trPr>
        <w:tc>
          <w:tcPr>
            <w:tcW w:w="4253" w:type="dxa"/>
          </w:tcPr>
          <w:p w14:paraId="400C3F2A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30E004CD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Rolle </w:t>
            </w:r>
            <w:proofErr w:type="spellStart"/>
            <w:r w:rsidRPr="00B04FA7">
              <w:rPr>
                <w:rFonts w:ascii="Calibri" w:hAnsi="Calibri"/>
              </w:rPr>
              <w:t>rw</w:t>
            </w:r>
            <w:proofErr w:type="spellEnd"/>
            <w:r w:rsidRPr="00B04FA7">
              <w:rPr>
                <w:rFonts w:ascii="Calibri" w:hAnsi="Calibri"/>
              </w:rPr>
              <w:t xml:space="preserve"> von zwei zweiteiligen Kasten</w:t>
            </w:r>
          </w:p>
        </w:tc>
        <w:tc>
          <w:tcPr>
            <w:tcW w:w="850" w:type="dxa"/>
          </w:tcPr>
          <w:p w14:paraId="1D24FE7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F422A5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85E232B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E77F5D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B20504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1B41C0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5A4959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60B48F9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9FB5C1C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B098E5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8A67638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51241A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428D3D12" w14:textId="77777777" w:rsidTr="00C96AE4">
        <w:trPr>
          <w:trHeight w:val="397"/>
        </w:trPr>
        <w:tc>
          <w:tcPr>
            <w:tcW w:w="4253" w:type="dxa"/>
          </w:tcPr>
          <w:p w14:paraId="5373321B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055625E8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>Felgaufschwung mit Hilfe am Reck</w:t>
            </w:r>
          </w:p>
        </w:tc>
        <w:tc>
          <w:tcPr>
            <w:tcW w:w="850" w:type="dxa"/>
          </w:tcPr>
          <w:p w14:paraId="54F8DE9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A7F3DBC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E70461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43CBBD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8FDF8E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2425D54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7034E2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4DB45C7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B10C1E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CEC8AB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9939F9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F5D8A3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48D47017" w14:textId="77777777" w:rsidTr="00C96AE4">
        <w:trPr>
          <w:trHeight w:val="397"/>
        </w:trPr>
        <w:tc>
          <w:tcPr>
            <w:tcW w:w="4253" w:type="dxa"/>
          </w:tcPr>
          <w:p w14:paraId="3F6CBF92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49FE0A52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>Felgumschwung mit Hilfe am Reck</w:t>
            </w:r>
          </w:p>
        </w:tc>
        <w:tc>
          <w:tcPr>
            <w:tcW w:w="850" w:type="dxa"/>
          </w:tcPr>
          <w:p w14:paraId="31DED42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C7E2A1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F20D41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974A71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B3AA3B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3A7DAE8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985C2E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B941DB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C440B74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978608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A1BA010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0D8662C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0022FA5C" w14:textId="77777777" w:rsidTr="00C96AE4">
        <w:trPr>
          <w:trHeight w:val="397"/>
        </w:trPr>
        <w:tc>
          <w:tcPr>
            <w:tcW w:w="4253" w:type="dxa"/>
          </w:tcPr>
          <w:p w14:paraId="18DCEE7C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6EB5D380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Rolle </w:t>
            </w:r>
            <w:proofErr w:type="spellStart"/>
            <w:r w:rsidRPr="00B04FA7">
              <w:rPr>
                <w:rFonts w:ascii="Calibri" w:hAnsi="Calibri"/>
              </w:rPr>
              <w:t>rw</w:t>
            </w:r>
            <w:proofErr w:type="spellEnd"/>
            <w:r w:rsidRPr="00B04FA7">
              <w:rPr>
                <w:rFonts w:ascii="Calibri" w:hAnsi="Calibri"/>
              </w:rPr>
              <w:t xml:space="preserve"> vom Barren zum Stand</w:t>
            </w:r>
          </w:p>
        </w:tc>
        <w:tc>
          <w:tcPr>
            <w:tcW w:w="850" w:type="dxa"/>
          </w:tcPr>
          <w:p w14:paraId="507FC824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12DE39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8821CBB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295273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F0D8D4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5F15D5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795D0A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9737E6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EC4EB1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37AC71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835788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65CC5F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3F4AE7FE" w14:textId="77777777" w:rsidTr="00C96AE4">
        <w:trPr>
          <w:trHeight w:val="397"/>
        </w:trPr>
        <w:tc>
          <w:tcPr>
            <w:tcW w:w="4253" w:type="dxa"/>
          </w:tcPr>
          <w:p w14:paraId="58EB514B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569A9B17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Rolle </w:t>
            </w:r>
            <w:proofErr w:type="spellStart"/>
            <w:r w:rsidRPr="00B04FA7">
              <w:rPr>
                <w:rFonts w:ascii="Calibri" w:hAnsi="Calibri"/>
              </w:rPr>
              <w:t>vw</w:t>
            </w:r>
            <w:proofErr w:type="spellEnd"/>
            <w:r w:rsidRPr="00B04FA7">
              <w:rPr>
                <w:rFonts w:ascii="Calibri" w:hAnsi="Calibri"/>
              </w:rPr>
              <w:t xml:space="preserve"> auf den Barren</w:t>
            </w:r>
          </w:p>
        </w:tc>
        <w:tc>
          <w:tcPr>
            <w:tcW w:w="850" w:type="dxa"/>
          </w:tcPr>
          <w:p w14:paraId="043C985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3AD63C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DD89949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97D6BE0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BA0287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A3E6BD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7BC4A4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D79AB6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FB2728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BE17207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2E0321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DEF458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18A4D058" w14:textId="77777777" w:rsidTr="00C96AE4">
        <w:trPr>
          <w:trHeight w:val="397"/>
        </w:trPr>
        <w:tc>
          <w:tcPr>
            <w:tcW w:w="4253" w:type="dxa"/>
          </w:tcPr>
          <w:p w14:paraId="37B2CB99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61397BA1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Rolle </w:t>
            </w:r>
            <w:proofErr w:type="spellStart"/>
            <w:r w:rsidRPr="00B04FA7">
              <w:rPr>
                <w:rFonts w:ascii="Calibri" w:hAnsi="Calibri"/>
              </w:rPr>
              <w:t>rw</w:t>
            </w:r>
            <w:proofErr w:type="spellEnd"/>
            <w:r w:rsidRPr="00B04FA7">
              <w:rPr>
                <w:rFonts w:ascii="Calibri" w:hAnsi="Calibri"/>
              </w:rPr>
              <w:t xml:space="preserve"> an schulterhohen Ringen</w:t>
            </w:r>
          </w:p>
        </w:tc>
        <w:tc>
          <w:tcPr>
            <w:tcW w:w="850" w:type="dxa"/>
          </w:tcPr>
          <w:p w14:paraId="7548C187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335436B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D681E9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E6A3B9C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C7D955C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8D79B0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264172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4D89C9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4FD196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CC3C999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E19DC3B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122A1C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17138E6B" w14:textId="77777777" w:rsidTr="00C96AE4">
        <w:trPr>
          <w:trHeight w:val="397"/>
        </w:trPr>
        <w:tc>
          <w:tcPr>
            <w:tcW w:w="4253" w:type="dxa"/>
          </w:tcPr>
          <w:p w14:paraId="05D98847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054DCA23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Rolle </w:t>
            </w:r>
            <w:proofErr w:type="spellStart"/>
            <w:r w:rsidRPr="00B04FA7">
              <w:rPr>
                <w:rFonts w:ascii="Calibri" w:hAnsi="Calibri"/>
              </w:rPr>
              <w:t>vw</w:t>
            </w:r>
            <w:proofErr w:type="spellEnd"/>
            <w:r w:rsidRPr="00B04FA7">
              <w:rPr>
                <w:rFonts w:ascii="Calibri" w:hAnsi="Calibri"/>
              </w:rPr>
              <w:t xml:space="preserve"> an schulterhohen Ringen</w:t>
            </w:r>
          </w:p>
        </w:tc>
        <w:tc>
          <w:tcPr>
            <w:tcW w:w="850" w:type="dxa"/>
          </w:tcPr>
          <w:p w14:paraId="145058FD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972A53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E384D59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0FC358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69E995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D6C9C61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AB82660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5A53BD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EF68B64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34E49B4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D6E581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D35E15C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08DD876E" w14:textId="77777777" w:rsidTr="00C96AE4">
        <w:trPr>
          <w:trHeight w:val="397"/>
        </w:trPr>
        <w:tc>
          <w:tcPr>
            <w:tcW w:w="4253" w:type="dxa"/>
          </w:tcPr>
          <w:p w14:paraId="644B6C6C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3C8B4500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Salto </w:t>
            </w:r>
            <w:proofErr w:type="spellStart"/>
            <w:r w:rsidRPr="00B04FA7">
              <w:rPr>
                <w:rFonts w:ascii="Calibri" w:hAnsi="Calibri"/>
              </w:rPr>
              <w:t>rw</w:t>
            </w:r>
            <w:proofErr w:type="spellEnd"/>
            <w:r w:rsidRPr="00B04FA7">
              <w:rPr>
                <w:rFonts w:ascii="Calibri" w:hAnsi="Calibri"/>
              </w:rPr>
              <w:t xml:space="preserve"> an Ringen mit Minitramp</w:t>
            </w:r>
          </w:p>
        </w:tc>
        <w:tc>
          <w:tcPr>
            <w:tcW w:w="850" w:type="dxa"/>
          </w:tcPr>
          <w:p w14:paraId="45E2DBB4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B1365E7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2391CC5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41180D8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E8898B0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95676F2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51E080B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C275794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C578A7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5684F9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DC376C8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EB09F5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  <w:tr w:rsidR="00C96AE4" w:rsidRPr="00B04FA7" w14:paraId="12632749" w14:textId="77777777" w:rsidTr="00C96AE4">
        <w:trPr>
          <w:trHeight w:val="397"/>
        </w:trPr>
        <w:tc>
          <w:tcPr>
            <w:tcW w:w="4253" w:type="dxa"/>
          </w:tcPr>
          <w:p w14:paraId="35A12AB4" w14:textId="77777777" w:rsidR="00C96AE4" w:rsidRPr="00B04FA7" w:rsidRDefault="00C96AE4" w:rsidP="0007248C">
            <w:pPr>
              <w:rPr>
                <w:rFonts w:ascii="Calibri" w:hAnsi="Calibri"/>
                <w:sz w:val="16"/>
                <w:szCs w:val="16"/>
              </w:rPr>
            </w:pPr>
          </w:p>
          <w:p w14:paraId="02F00786" w14:textId="77777777" w:rsidR="00C96AE4" w:rsidRPr="00B04FA7" w:rsidRDefault="00C96AE4" w:rsidP="0007248C">
            <w:pPr>
              <w:rPr>
                <w:rFonts w:ascii="Calibri" w:hAnsi="Calibri"/>
              </w:rPr>
            </w:pPr>
            <w:r w:rsidRPr="00B04FA7">
              <w:rPr>
                <w:rFonts w:ascii="Calibri" w:hAnsi="Calibri"/>
              </w:rPr>
              <w:t xml:space="preserve">Minitramp: Rolle </w:t>
            </w:r>
            <w:proofErr w:type="spellStart"/>
            <w:r w:rsidRPr="00B04FA7">
              <w:rPr>
                <w:rFonts w:ascii="Calibri" w:hAnsi="Calibri"/>
              </w:rPr>
              <w:t>vw</w:t>
            </w:r>
            <w:proofErr w:type="spellEnd"/>
            <w:r w:rsidRPr="00B04FA7">
              <w:rPr>
                <w:rFonts w:ascii="Calibri" w:hAnsi="Calibri"/>
              </w:rPr>
              <w:t xml:space="preserve"> auf Mattentisch</w:t>
            </w:r>
          </w:p>
        </w:tc>
        <w:tc>
          <w:tcPr>
            <w:tcW w:w="850" w:type="dxa"/>
          </w:tcPr>
          <w:p w14:paraId="4D5D41C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DB1153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D877FA6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238E4A3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BA8192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ADADCFF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95CC99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7AEDDC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A7FFEE8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B62C04E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67848C0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F8BD47A" w14:textId="77777777" w:rsidR="00C96AE4" w:rsidRPr="00B04FA7" w:rsidRDefault="00C96AE4" w:rsidP="0007248C">
            <w:pPr>
              <w:rPr>
                <w:rFonts w:ascii="Calibri" w:hAnsi="Calibri"/>
              </w:rPr>
            </w:pPr>
          </w:p>
        </w:tc>
      </w:tr>
    </w:tbl>
    <w:p w14:paraId="3D0666A0" w14:textId="77777777" w:rsidR="00480543" w:rsidRPr="00B04FA7" w:rsidRDefault="00D66F86" w:rsidP="00B04FA7">
      <w:pPr>
        <w:rPr>
          <w:rFonts w:ascii="Calibri" w:hAnsi="Calibri"/>
        </w:rPr>
      </w:pPr>
    </w:p>
    <w:sectPr w:rsidR="00480543" w:rsidRPr="00B04FA7" w:rsidSect="00B04FA7">
      <w:footerReference w:type="default" r:id="rId6"/>
      <w:pgSz w:w="16840" w:h="11900" w:orient="landscape"/>
      <w:pgMar w:top="1276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53264" w14:textId="77777777" w:rsidR="008F6DA9" w:rsidRDefault="008F6DA9" w:rsidP="00F40AB2">
      <w:r>
        <w:separator/>
      </w:r>
    </w:p>
  </w:endnote>
  <w:endnote w:type="continuationSeparator" w:id="0">
    <w:p w14:paraId="5373C4BB" w14:textId="77777777" w:rsidR="008F6DA9" w:rsidRDefault="008F6DA9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52293" w14:textId="067A8D16"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25149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3685A210"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A43A01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Rollen &amp; Drehen – Zyklus 3 Bewegung &amp; Sport</w:t>
                          </w:r>
                        </w:p>
                        <w:p w14:paraId="5C41FE0D" w14:textId="4BC3CA20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A43A01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Michael Aebischer</w:t>
                          </w:r>
                        </w:p>
                        <w:p w14:paraId="6ABC1FF9" w14:textId="2EB5CC94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B04F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</w:t>
                          </w:r>
                        </w:p>
                        <w:p w14:paraId="4E2378D6" w14:textId="6A525167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B04FA7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11. Jan. 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2CC35288" w14:textId="3685A210"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A43A01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Rollen &amp; Drehen – Zyklus 3 Bewegung &amp; Sport</w:t>
                    </w:r>
                  </w:p>
                  <w:p w14:paraId="5C41FE0D" w14:textId="4BC3CA20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A43A01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Michael Aebischer</w:t>
                    </w:r>
                  </w:p>
                  <w:p w14:paraId="6ABC1FF9" w14:textId="2EB5CC94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B04FA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</w:t>
                    </w:r>
                  </w:p>
                  <w:p w14:paraId="4E2378D6" w14:textId="6A525167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B04FA7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11. Jan. 18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309906CD" w:rsidR="00F40AB2" w:rsidRPr="00F40AB2" w:rsidRDefault="00715B2B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E4CCBBB" w14:textId="309906CD" w:rsidR="00F40AB2" w:rsidRPr="00F40AB2" w:rsidRDefault="00715B2B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BS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85EEF" w14:textId="77777777" w:rsidR="008F6DA9" w:rsidRDefault="008F6DA9" w:rsidP="00F40AB2">
      <w:r>
        <w:separator/>
      </w:r>
    </w:p>
  </w:footnote>
  <w:footnote w:type="continuationSeparator" w:id="0">
    <w:p w14:paraId="6D1F77E1" w14:textId="77777777" w:rsidR="008F6DA9" w:rsidRDefault="008F6DA9" w:rsidP="00F4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80038"/>
    <w:rsid w:val="00125B75"/>
    <w:rsid w:val="001840B0"/>
    <w:rsid w:val="002B321D"/>
    <w:rsid w:val="00474FA7"/>
    <w:rsid w:val="00715B2B"/>
    <w:rsid w:val="007C230B"/>
    <w:rsid w:val="008F6DA9"/>
    <w:rsid w:val="009B7154"/>
    <w:rsid w:val="00A43A01"/>
    <w:rsid w:val="00A74DD9"/>
    <w:rsid w:val="00AF0989"/>
    <w:rsid w:val="00B04FA7"/>
    <w:rsid w:val="00BD711A"/>
    <w:rsid w:val="00BE7C99"/>
    <w:rsid w:val="00C96AE4"/>
    <w:rsid w:val="00D66F86"/>
    <w:rsid w:val="00F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B2402AF"/>
  <w15:docId w15:val="{DD235D9B-76E8-46AF-A0AF-C5631C1C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table" w:styleId="Tabellenraster">
    <w:name w:val="Table Grid"/>
    <w:basedOn w:val="NormaleTabelle"/>
    <w:uiPriority w:val="59"/>
    <w:rsid w:val="00C96AE4"/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C6B83D2D.dotm</Template>
  <TotalTime>0</TotalTime>
  <Pages>1</Pages>
  <Words>106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raschle</dc:creator>
  <cp:keywords/>
  <dc:description/>
  <cp:lastModifiedBy>Dürst Ueli, ERZ-AKVB-FBS</cp:lastModifiedBy>
  <cp:revision>2</cp:revision>
  <dcterms:created xsi:type="dcterms:W3CDTF">2018-01-16T15:20:00Z</dcterms:created>
  <dcterms:modified xsi:type="dcterms:W3CDTF">2018-01-16T15:20:00Z</dcterms:modified>
</cp:coreProperties>
</file>