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FC00" w14:textId="77777777" w:rsidR="00D12E83" w:rsidRPr="00C6466A" w:rsidRDefault="00D12E83" w:rsidP="00D12E83">
      <w:pPr>
        <w:rPr>
          <w:b/>
          <w:sz w:val="36"/>
          <w:szCs w:val="36"/>
        </w:rPr>
      </w:pPr>
      <w:bookmarkStart w:id="0" w:name="_GoBack"/>
      <w:bookmarkEnd w:id="0"/>
      <w:r w:rsidRPr="00C6466A">
        <w:rPr>
          <w:b/>
          <w:sz w:val="36"/>
          <w:szCs w:val="36"/>
        </w:rPr>
        <w:t>Rollen/Drehen an verschiedenen Geräten</w:t>
      </w:r>
    </w:p>
    <w:p w14:paraId="20FF61DF" w14:textId="77777777" w:rsidR="00D12E83" w:rsidRDefault="00D12E83" w:rsidP="00D12E83">
      <w:pPr>
        <w:rPr>
          <w:b/>
        </w:rPr>
      </w:pPr>
    </w:p>
    <w:p w14:paraId="005A61A3" w14:textId="77777777" w:rsidR="00D12E83" w:rsidRPr="00F24623" w:rsidRDefault="00D12E83" w:rsidP="00D12E83">
      <w:pPr>
        <w:rPr>
          <w:b/>
        </w:rPr>
      </w:pPr>
      <w:r>
        <w:rPr>
          <w:b/>
        </w:rPr>
        <w:t xml:space="preserve">Differenzierte </w:t>
      </w:r>
      <w:r w:rsidRPr="00F24623">
        <w:rPr>
          <w:b/>
        </w:rPr>
        <w:t>Aufgabenstellungen</w:t>
      </w:r>
    </w:p>
    <w:p w14:paraId="2660517B" w14:textId="4F6C8158" w:rsidR="00D12E83" w:rsidRPr="00F24623" w:rsidRDefault="00D12E83" w:rsidP="00D12E83">
      <w:r w:rsidRPr="00F24623">
        <w:t xml:space="preserve">Die folgende Tabelle bietet eine Übersicht der Aufgaben an verschiedenen Geräten mit unterschiedlichen Anforderungen. </w:t>
      </w:r>
      <w:r>
        <w:t xml:space="preserve">Zur Differenzierung sind mögliche Erleichterungen und Erschwerungen aufgelistet. </w:t>
      </w:r>
      <w:r w:rsidR="007D5042">
        <w:t xml:space="preserve"> Die Aufgaben nehmen Bezug zu den Postenkarten Rollen&amp;Drehen.</w:t>
      </w:r>
    </w:p>
    <w:p w14:paraId="41E36C0E" w14:textId="77777777" w:rsidR="00D12E83" w:rsidRDefault="00D12E83" w:rsidP="00D12E83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93"/>
        <w:gridCol w:w="3069"/>
        <w:gridCol w:w="2994"/>
      </w:tblGrid>
      <w:tr w:rsidR="00D12E83" w14:paraId="0ABC2C34" w14:textId="77777777" w:rsidTr="00072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8" w:type="dxa"/>
          </w:tcPr>
          <w:p w14:paraId="4CB52E2D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Aufgabe</w:t>
            </w:r>
          </w:p>
        </w:tc>
        <w:tc>
          <w:tcPr>
            <w:tcW w:w="3251" w:type="dxa"/>
          </w:tcPr>
          <w:p w14:paraId="5DB94D10" w14:textId="77777777" w:rsidR="00D12E83" w:rsidRPr="00A65A5C" w:rsidRDefault="00D12E83" w:rsidP="00072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Erleichterung</w:t>
            </w:r>
          </w:p>
        </w:tc>
        <w:tc>
          <w:tcPr>
            <w:tcW w:w="3248" w:type="dxa"/>
          </w:tcPr>
          <w:p w14:paraId="28CE3B0D" w14:textId="77777777" w:rsidR="00D12E83" w:rsidRPr="00A65A5C" w:rsidRDefault="00D12E83" w:rsidP="00072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Erschwerung</w:t>
            </w:r>
          </w:p>
        </w:tc>
      </w:tr>
      <w:tr w:rsidR="00D12E83" w:rsidRPr="0086347E" w14:paraId="1B594580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6FF88F7E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vw am Boden</w:t>
            </w:r>
          </w:p>
        </w:tc>
        <w:tc>
          <w:tcPr>
            <w:tcW w:w="3251" w:type="dxa"/>
          </w:tcPr>
          <w:p w14:paraId="2DA5D55A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schiefe Ebene</w:t>
            </w:r>
          </w:p>
          <w:p w14:paraId="4DF6ABD8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von Erhöhung (Kastenteil)</w:t>
            </w:r>
          </w:p>
        </w:tc>
        <w:tc>
          <w:tcPr>
            <w:tcW w:w="3248" w:type="dxa"/>
          </w:tcPr>
          <w:p w14:paraId="0B2B689F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Sprungrolle</w:t>
            </w:r>
          </w:p>
        </w:tc>
      </w:tr>
      <w:tr w:rsidR="00D12E83" w:rsidRPr="0086347E" w14:paraId="43922C87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ACBF9A5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 rw am Boden</w:t>
            </w:r>
          </w:p>
        </w:tc>
        <w:tc>
          <w:tcPr>
            <w:tcW w:w="3251" w:type="dxa"/>
          </w:tcPr>
          <w:p w14:paraId="0E3506FC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schiefe Ebene</w:t>
            </w:r>
          </w:p>
        </w:tc>
        <w:tc>
          <w:tcPr>
            <w:tcW w:w="3248" w:type="dxa"/>
          </w:tcPr>
          <w:p w14:paraId="2359B56F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Streuli (aus Rolle rw zum Handstand)</w:t>
            </w:r>
          </w:p>
        </w:tc>
      </w:tr>
      <w:tr w:rsidR="00D12E83" w:rsidRPr="0086347E" w14:paraId="0C196013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59C322A4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Handstand abrollen mit Hilfe am Boden</w:t>
            </w:r>
          </w:p>
        </w:tc>
        <w:tc>
          <w:tcPr>
            <w:tcW w:w="3251" w:type="dxa"/>
          </w:tcPr>
          <w:p w14:paraId="2E14C120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durch Helfer in den Handstand heben lassen</w:t>
            </w:r>
          </w:p>
        </w:tc>
        <w:tc>
          <w:tcPr>
            <w:tcW w:w="3248" w:type="dxa"/>
          </w:tcPr>
          <w:p w14:paraId="6D41B067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ohne Hilfe</w:t>
            </w:r>
          </w:p>
        </w:tc>
      </w:tr>
      <w:tr w:rsidR="00D12E83" w:rsidRPr="0086347E" w14:paraId="0CF5B4ED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48767BC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Salto vw mit Partnerhilfe ab 2-teiligem Kasten</w:t>
            </w:r>
          </w:p>
        </w:tc>
        <w:tc>
          <w:tcPr>
            <w:tcW w:w="3251" w:type="dxa"/>
          </w:tcPr>
          <w:p w14:paraId="19A35EEE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zusätzlicher Partnerhilfe bei den Beinen</w:t>
            </w:r>
          </w:p>
        </w:tc>
        <w:tc>
          <w:tcPr>
            <w:tcW w:w="3248" w:type="dxa"/>
          </w:tcPr>
          <w:p w14:paraId="2B7D9CD0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Partnerhilfe ohne Kasten</w:t>
            </w:r>
          </w:p>
        </w:tc>
      </w:tr>
      <w:tr w:rsidR="00D12E83" w:rsidRPr="0086347E" w14:paraId="4F321F21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92AA803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Salto rw mit Partnerhilfe an der Wand/Sprosse</w:t>
            </w:r>
          </w:p>
        </w:tc>
        <w:tc>
          <w:tcPr>
            <w:tcW w:w="3251" w:type="dxa"/>
          </w:tcPr>
          <w:p w14:paraId="047C529C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  <w:tc>
          <w:tcPr>
            <w:tcW w:w="3248" w:type="dxa"/>
          </w:tcPr>
          <w:p w14:paraId="3079E425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Partnerhilfe ohne Wand/Sprosse</w:t>
            </w:r>
          </w:p>
        </w:tc>
      </w:tr>
      <w:tr w:rsidR="00D12E83" w:rsidRPr="0086347E" w14:paraId="011B6EB4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50E11DF6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vw auf 2-teiligen Kasten</w:t>
            </w:r>
          </w:p>
        </w:tc>
        <w:tc>
          <w:tcPr>
            <w:tcW w:w="3251" w:type="dxa"/>
          </w:tcPr>
          <w:p w14:paraId="67475290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auf einzelnes Kastenteil</w:t>
            </w:r>
          </w:p>
        </w:tc>
        <w:tc>
          <w:tcPr>
            <w:tcW w:w="3248" w:type="dxa"/>
          </w:tcPr>
          <w:p w14:paraId="3637433E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auf 3-teiligen Kasten</w:t>
            </w:r>
          </w:p>
        </w:tc>
      </w:tr>
      <w:tr w:rsidR="00D12E83" w:rsidRPr="0086347E" w14:paraId="0A117F6A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1472A651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rw von zwei 3-teiligen Kasten mit Kopfaussparung</w:t>
            </w:r>
          </w:p>
        </w:tc>
        <w:tc>
          <w:tcPr>
            <w:tcW w:w="3251" w:type="dxa"/>
          </w:tcPr>
          <w:p w14:paraId="0D632A60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Partnerhilfe bei Beinen und Handgelenksicherung</w:t>
            </w:r>
          </w:p>
        </w:tc>
        <w:tc>
          <w:tcPr>
            <w:tcW w:w="3248" w:type="dxa"/>
          </w:tcPr>
          <w:p w14:paraId="305D65A7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D12E83" w:rsidRPr="0086347E" w14:paraId="7B3BCF94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5C51C921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vw an brusthohen Ringen</w:t>
            </w:r>
          </w:p>
        </w:tc>
        <w:tc>
          <w:tcPr>
            <w:tcW w:w="3251" w:type="dxa"/>
          </w:tcPr>
          <w:p w14:paraId="489DE159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ab Erhöhung (Kastenteil)</w:t>
            </w:r>
          </w:p>
          <w:p w14:paraId="6BDAFA22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zusätzlicher Partnerhilfe bei Beinen</w:t>
            </w:r>
          </w:p>
        </w:tc>
        <w:tc>
          <w:tcPr>
            <w:tcW w:w="3248" w:type="dxa"/>
          </w:tcPr>
          <w:p w14:paraId="4ABACC48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an hohen Ringen</w:t>
            </w:r>
          </w:p>
        </w:tc>
      </w:tr>
      <w:tr w:rsidR="00D12E83" w:rsidRPr="0086347E" w14:paraId="6CACF506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0975069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rw an brusthohen Ringen</w:t>
            </w:r>
          </w:p>
        </w:tc>
        <w:tc>
          <w:tcPr>
            <w:tcW w:w="3251" w:type="dxa"/>
          </w:tcPr>
          <w:p w14:paraId="07F49880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zusätzlicher Partnerhilfe bei Beinen</w:t>
            </w:r>
          </w:p>
        </w:tc>
        <w:tc>
          <w:tcPr>
            <w:tcW w:w="3248" w:type="dxa"/>
          </w:tcPr>
          <w:p w14:paraId="4D8B1D7F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an hohen Ringen</w:t>
            </w:r>
          </w:p>
          <w:p w14:paraId="6CF77769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aus dem Kniestand</w:t>
            </w:r>
          </w:p>
        </w:tc>
      </w:tr>
      <w:tr w:rsidR="00D12E83" w:rsidRPr="0086347E" w14:paraId="758A8480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4240C703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Sturzhang an brusthohen Ringen aus dem Stand</w:t>
            </w:r>
          </w:p>
        </w:tc>
        <w:tc>
          <w:tcPr>
            <w:tcW w:w="3251" w:type="dxa"/>
          </w:tcPr>
          <w:p w14:paraId="4A1FA438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zusätzlicher Partnerhilfe bei Beinen</w:t>
            </w:r>
          </w:p>
        </w:tc>
        <w:tc>
          <w:tcPr>
            <w:tcW w:w="3248" w:type="dxa"/>
          </w:tcPr>
          <w:p w14:paraId="3AEBC1ED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an hohen Ringen</w:t>
            </w:r>
          </w:p>
          <w:p w14:paraId="017B62D0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im Schwingen</w:t>
            </w:r>
          </w:p>
        </w:tc>
      </w:tr>
      <w:tr w:rsidR="00D12E83" w:rsidRPr="0086347E" w14:paraId="1E16FA60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5E0A1284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 xml:space="preserve">Rolle rw (Salto rw) von hohen Ringen ab Minitramp auf Sprungmatte </w:t>
            </w:r>
          </w:p>
        </w:tc>
        <w:tc>
          <w:tcPr>
            <w:tcW w:w="3251" w:type="dxa"/>
          </w:tcPr>
          <w:p w14:paraId="43754C9C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tiefere Ringe</w:t>
            </w:r>
          </w:p>
        </w:tc>
        <w:tc>
          <w:tcPr>
            <w:tcW w:w="3248" w:type="dxa"/>
          </w:tcPr>
          <w:p w14:paraId="0608E3C7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möglichst kurze Berührung an den Ringen</w:t>
            </w:r>
          </w:p>
        </w:tc>
      </w:tr>
      <w:tr w:rsidR="00D12E83" w:rsidRPr="0086347E" w14:paraId="4EA8B044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728FE760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Felgaufschwung (Aufzug) mit Hilfe am Reck: Partnerhilfe, Gymnastikball oder schräges Kastenteil zum Hochlaufen</w:t>
            </w:r>
          </w:p>
        </w:tc>
        <w:tc>
          <w:tcPr>
            <w:tcW w:w="3251" w:type="dxa"/>
          </w:tcPr>
          <w:p w14:paraId="15AC380D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zusätzlicher Partnerhilfe an Beinen und Rücken</w:t>
            </w:r>
          </w:p>
        </w:tc>
        <w:tc>
          <w:tcPr>
            <w:tcW w:w="3248" w:type="dxa"/>
          </w:tcPr>
          <w:p w14:paraId="0AEF0D0A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ohne Hilfe</w:t>
            </w:r>
          </w:p>
          <w:p w14:paraId="0FD3E299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hohes Reck</w:t>
            </w:r>
          </w:p>
        </w:tc>
      </w:tr>
      <w:tr w:rsidR="00D12E83" w:rsidRPr="0086347E" w14:paraId="529C835D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387F12BF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Felgumschwung rw (Bauchwelle) mit Partnerhilfe am Reck</w:t>
            </w:r>
          </w:p>
        </w:tc>
        <w:tc>
          <w:tcPr>
            <w:tcW w:w="3251" w:type="dxa"/>
          </w:tcPr>
          <w:p w14:paraId="7DFEEE64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Fixierung durch Seil an der Stange</w:t>
            </w:r>
          </w:p>
        </w:tc>
        <w:tc>
          <w:tcPr>
            <w:tcW w:w="3248" w:type="dxa"/>
          </w:tcPr>
          <w:p w14:paraId="380C7DB2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ohne Hilfe</w:t>
            </w:r>
          </w:p>
          <w:p w14:paraId="523EE9CF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Felgumschwung vw</w:t>
            </w:r>
          </w:p>
        </w:tc>
      </w:tr>
      <w:tr w:rsidR="00D12E83" w:rsidRPr="0086347E" w14:paraId="45D48E8A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59686678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rw von Barren mit Matte</w:t>
            </w:r>
          </w:p>
        </w:tc>
        <w:tc>
          <w:tcPr>
            <w:tcW w:w="3251" w:type="dxa"/>
          </w:tcPr>
          <w:p w14:paraId="152FE1B6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mit Partnerhilfe bei Beinen und Handgelenksicherung</w:t>
            </w:r>
          </w:p>
        </w:tc>
        <w:tc>
          <w:tcPr>
            <w:tcW w:w="3248" w:type="dxa"/>
          </w:tcPr>
          <w:p w14:paraId="68F2CDF8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</w:p>
        </w:tc>
      </w:tr>
      <w:tr w:rsidR="00D12E83" w:rsidRPr="0086347E" w14:paraId="1E248D48" w14:textId="77777777" w:rsidTr="00072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066D301C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vw vom Reutherbrett auf den Barren mit Matte</w:t>
            </w:r>
          </w:p>
        </w:tc>
        <w:tc>
          <w:tcPr>
            <w:tcW w:w="3251" w:type="dxa"/>
          </w:tcPr>
          <w:p w14:paraId="25DB4BD5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zusätzliche Partnerhilfe bei den Beinen</w:t>
            </w:r>
          </w:p>
        </w:tc>
        <w:tc>
          <w:tcPr>
            <w:tcW w:w="3248" w:type="dxa"/>
          </w:tcPr>
          <w:p w14:paraId="68F903EB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ohne Reutherbrett</w:t>
            </w:r>
          </w:p>
          <w:p w14:paraId="34182A89" w14:textId="77777777" w:rsidR="00D12E83" w:rsidRPr="00A65A5C" w:rsidRDefault="00D12E83" w:rsidP="00072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höherer Barren</w:t>
            </w:r>
          </w:p>
        </w:tc>
      </w:tr>
      <w:tr w:rsidR="00D12E83" w:rsidRPr="0086347E" w14:paraId="2459D0F8" w14:textId="77777777" w:rsidTr="00072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8" w:type="dxa"/>
          </w:tcPr>
          <w:p w14:paraId="7B4CCFE1" w14:textId="77777777" w:rsidR="00D12E83" w:rsidRPr="00A65A5C" w:rsidRDefault="00D12E83" w:rsidP="0007248C">
            <w:pPr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Rolle vw mit Minitramp auf Mattentisch (zwei Barren, Sprungmatte)</w:t>
            </w:r>
          </w:p>
        </w:tc>
        <w:tc>
          <w:tcPr>
            <w:tcW w:w="3251" w:type="dxa"/>
          </w:tcPr>
          <w:p w14:paraId="4CCFEAF1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tieferer Mattentisch (drei 3-teilige Schwedenkasten mit Sprungmatte)</w:t>
            </w:r>
          </w:p>
        </w:tc>
        <w:tc>
          <w:tcPr>
            <w:tcW w:w="3248" w:type="dxa"/>
          </w:tcPr>
          <w:p w14:paraId="5F74F14C" w14:textId="77777777" w:rsidR="00D12E83" w:rsidRPr="00A65A5C" w:rsidRDefault="00D12E83" w:rsidP="000724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</w:rPr>
            </w:pPr>
            <w:r w:rsidRPr="00A65A5C">
              <w:rPr>
                <w:i/>
                <w:sz w:val="20"/>
              </w:rPr>
              <w:t>Salto vw auf Mattentisch</w:t>
            </w:r>
          </w:p>
        </w:tc>
      </w:tr>
    </w:tbl>
    <w:p w14:paraId="3D0666A0" w14:textId="4E46BE4D" w:rsidR="00480543" w:rsidRDefault="00630FB2"/>
    <w:sectPr w:rsidR="00480543" w:rsidSect="009B7154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3264" w14:textId="77777777" w:rsidR="008F6DA9" w:rsidRDefault="008F6DA9" w:rsidP="00F40AB2">
      <w:r>
        <w:separator/>
      </w:r>
    </w:p>
  </w:endnote>
  <w:endnote w:type="continuationSeparator" w:id="0">
    <w:p w14:paraId="5373C4BB" w14:textId="77777777" w:rsidR="008F6DA9" w:rsidRDefault="008F6DA9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2293" w14:textId="067A8D16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D28B20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2D249127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5930D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Rollen &amp; Drehen – Zyklus 3 Bewegung &amp; Sport</w:t>
                          </w:r>
                        </w:p>
                        <w:p w14:paraId="5C41FE0D" w14:textId="5255177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5930D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Michael Aebischer</w:t>
                          </w:r>
                        </w:p>
                        <w:p w14:paraId="6ABC1FF9" w14:textId="32101E0E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B371D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</w:p>
                        <w:p w14:paraId="4E2378D6" w14:textId="2168CE7D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B371D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11. Jan. 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2CC35288" w14:textId="2D249127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5930DF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Rollen &amp; Drehen – Zyklus 3 Bewegung &amp; Sport</w:t>
                    </w:r>
                  </w:p>
                  <w:p w14:paraId="5C41FE0D" w14:textId="5255177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5930D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Michael Aebischer</w:t>
                    </w:r>
                  </w:p>
                  <w:p w14:paraId="6ABC1FF9" w14:textId="32101E0E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B371D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</w:t>
                    </w:r>
                  </w:p>
                  <w:p w14:paraId="4E2378D6" w14:textId="2168CE7D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B371D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11. Jan. 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309906CD" w:rsidR="00F40AB2" w:rsidRPr="00F40AB2" w:rsidRDefault="00715B2B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E4CCBBB" w14:textId="309906CD" w:rsidR="00F40AB2" w:rsidRPr="00F40AB2" w:rsidRDefault="00715B2B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BS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85EEF" w14:textId="77777777" w:rsidR="008F6DA9" w:rsidRDefault="008F6DA9" w:rsidP="00F40AB2">
      <w:r>
        <w:separator/>
      </w:r>
    </w:p>
  </w:footnote>
  <w:footnote w:type="continuationSeparator" w:id="0">
    <w:p w14:paraId="6D1F77E1" w14:textId="77777777" w:rsidR="008F6DA9" w:rsidRDefault="008F6DA9" w:rsidP="00F4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125B75"/>
    <w:rsid w:val="001840B0"/>
    <w:rsid w:val="002B321D"/>
    <w:rsid w:val="00474FA7"/>
    <w:rsid w:val="005930DF"/>
    <w:rsid w:val="00630FB2"/>
    <w:rsid w:val="00715B2B"/>
    <w:rsid w:val="007C230B"/>
    <w:rsid w:val="007D5042"/>
    <w:rsid w:val="008F6DA9"/>
    <w:rsid w:val="009B7154"/>
    <w:rsid w:val="00A74DD9"/>
    <w:rsid w:val="00AF0989"/>
    <w:rsid w:val="00B371DA"/>
    <w:rsid w:val="00BD711A"/>
    <w:rsid w:val="00BE7C99"/>
    <w:rsid w:val="00C6466A"/>
    <w:rsid w:val="00D12E83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B2402AF"/>
  <w15:docId w15:val="{48F46F2B-B6AE-4698-B432-6F5AC36C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table" w:styleId="Tabellenraster">
    <w:name w:val="Table Grid"/>
    <w:basedOn w:val="NormaleTabelle"/>
    <w:uiPriority w:val="59"/>
    <w:rsid w:val="00D12E83"/>
    <w:pPr>
      <w:spacing w:before="60" w:after="60"/>
    </w:pPr>
    <w:rPr>
      <w:rFonts w:ascii="Arial" w:eastAsia="Calibri" w:hAnsi="Arial" w:cs="Times New Roman"/>
      <w:sz w:val="16"/>
      <w:szCs w:val="20"/>
      <w:lang w:val="de-CH"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E9DDB257.dotm</Template>
  <TotalTime>0</TotalTime>
  <Pages>1</Pages>
  <Words>292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raschle</dc:creator>
  <cp:keywords/>
  <dc:description/>
  <cp:lastModifiedBy>Dürst Ueli, ERZ-AKVB-FBS</cp:lastModifiedBy>
  <cp:revision>2</cp:revision>
  <cp:lastPrinted>2017-12-18T13:00:00Z</cp:lastPrinted>
  <dcterms:created xsi:type="dcterms:W3CDTF">2018-01-16T15:18:00Z</dcterms:created>
  <dcterms:modified xsi:type="dcterms:W3CDTF">2018-01-16T15:18:00Z</dcterms:modified>
</cp:coreProperties>
</file>