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A00" w:rsidRPr="00E840E3" w:rsidRDefault="002F2A00">
      <w:pPr>
        <w:rPr>
          <w:rFonts w:ascii="Arial" w:hAnsi="Arial" w:cs="Arial"/>
        </w:rPr>
      </w:pPr>
      <w:bookmarkStart w:id="0" w:name="_GoBack"/>
      <w:bookmarkEnd w:id="0"/>
      <w:r w:rsidRPr="00E840E3">
        <w:rPr>
          <w:rFonts w:ascii="Arial" w:hAnsi="Arial" w:cs="Arial"/>
          <w:noProof/>
          <w:sz w:val="40"/>
          <w:lang w:val="de-CH" w:eastAsia="de-CH"/>
        </w:rPr>
        <w:drawing>
          <wp:anchor distT="0" distB="0" distL="114300" distR="114300" simplePos="0" relativeHeight="251665408" behindDoc="0" locked="0" layoutInCell="1" allowOverlap="1" wp14:anchorId="6801F3C7" wp14:editId="2DF20F3B">
            <wp:simplePos x="0" y="0"/>
            <wp:positionH relativeFrom="column">
              <wp:posOffset>3898900</wp:posOffset>
            </wp:positionH>
            <wp:positionV relativeFrom="paragraph">
              <wp:posOffset>-152400</wp:posOffset>
            </wp:positionV>
            <wp:extent cx="852805" cy="863600"/>
            <wp:effectExtent l="0" t="0" r="0" b="0"/>
            <wp:wrapNone/>
            <wp:docPr id="466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280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213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1"/>
        <w:gridCol w:w="2362"/>
      </w:tblGrid>
      <w:tr w:rsidR="002F2A00" w:rsidRPr="00E840E3" w:rsidTr="002F2A00">
        <w:trPr>
          <w:trHeight w:val="951"/>
        </w:trPr>
        <w:tc>
          <w:tcPr>
            <w:tcW w:w="7851" w:type="dxa"/>
          </w:tcPr>
          <w:p w:rsidR="002F2A00" w:rsidRPr="00E840E3" w:rsidRDefault="002F2A00" w:rsidP="004409AC">
            <w:pPr>
              <w:pStyle w:val="Haupttext"/>
              <w:tabs>
                <w:tab w:val="left" w:pos="284"/>
                <w:tab w:val="right" w:pos="10206"/>
              </w:tabs>
              <w:jc w:val="center"/>
              <w:rPr>
                <w:rFonts w:ascii="Arial" w:hAnsi="Arial" w:cs="Arial"/>
                <w:b/>
                <w:sz w:val="40"/>
                <w:lang w:bidi="x-none"/>
              </w:rPr>
            </w:pPr>
            <w:r w:rsidRPr="00E840E3">
              <w:rPr>
                <w:rFonts w:ascii="Arial" w:hAnsi="Arial" w:cs="Arial"/>
                <w:sz w:val="40"/>
                <w:lang w:bidi="x-none"/>
              </w:rPr>
              <w:t>Forscherauftrag:</w:t>
            </w:r>
            <w:r w:rsidRPr="00E840E3">
              <w:rPr>
                <w:rFonts w:ascii="Arial" w:hAnsi="Arial" w:cs="Arial"/>
                <w:b/>
                <w:sz w:val="40"/>
                <w:lang w:bidi="x-none"/>
              </w:rPr>
              <w:t xml:space="preserve"> </w:t>
            </w:r>
            <w:r w:rsidRPr="00E840E3">
              <w:rPr>
                <w:rFonts w:ascii="Arial" w:hAnsi="Arial" w:cs="Arial"/>
                <w:b/>
                <w:sz w:val="40"/>
                <w:lang w:bidi="x-none"/>
              </w:rPr>
              <w:br/>
            </w:r>
            <w:r w:rsidR="004409AC" w:rsidRPr="004409AC">
              <w:rPr>
                <w:rFonts w:ascii="Arial" w:hAnsi="Arial" w:cs="Arial"/>
                <w:b/>
                <w:sz w:val="36"/>
                <w:szCs w:val="36"/>
                <w:lang w:bidi="x-none"/>
              </w:rPr>
              <w:t>Quadrate auf der Hundertertafel</w:t>
            </w:r>
          </w:p>
        </w:tc>
        <w:tc>
          <w:tcPr>
            <w:tcW w:w="2362" w:type="dxa"/>
            <w:vAlign w:val="center"/>
          </w:tcPr>
          <w:p w:rsidR="002F2A00" w:rsidRPr="00E840E3" w:rsidRDefault="002F2A00" w:rsidP="00987B77">
            <w:pPr>
              <w:pStyle w:val="Haupttext"/>
              <w:tabs>
                <w:tab w:val="left" w:pos="284"/>
                <w:tab w:val="right" w:pos="10206"/>
              </w:tabs>
              <w:spacing w:line="240" w:lineRule="auto"/>
              <w:rPr>
                <w:rFonts w:ascii="Arial" w:hAnsi="Arial" w:cs="Arial"/>
                <w:sz w:val="20"/>
                <w:lang w:bidi="x-none"/>
              </w:rPr>
            </w:pPr>
            <w:r w:rsidRPr="00E840E3">
              <w:rPr>
                <w:rFonts w:ascii="Arial" w:hAnsi="Arial" w:cs="Arial"/>
                <w:sz w:val="20"/>
                <w:lang w:bidi="x-none"/>
              </w:rPr>
              <w:t>Name: …………………</w:t>
            </w:r>
          </w:p>
        </w:tc>
      </w:tr>
    </w:tbl>
    <w:p w:rsidR="002F2A00" w:rsidRPr="00E840E3" w:rsidRDefault="002F2A00" w:rsidP="002F2A00">
      <w:pPr>
        <w:pStyle w:val="Haupttext"/>
        <w:tabs>
          <w:tab w:val="left" w:leader="dot" w:pos="3969"/>
          <w:tab w:val="left" w:pos="4536"/>
          <w:tab w:val="left" w:leader="dot" w:pos="9639"/>
          <w:tab w:val="right" w:pos="10206"/>
        </w:tabs>
        <w:spacing w:line="240" w:lineRule="auto"/>
        <w:rPr>
          <w:rFonts w:ascii="Arial" w:hAnsi="Arial" w:cs="Arial"/>
          <w:sz w:val="4"/>
        </w:rPr>
      </w:pPr>
      <w:r w:rsidRPr="00E840E3">
        <w:rPr>
          <w:rFonts w:ascii="Arial" w:hAnsi="Arial" w:cs="Arial"/>
          <w:noProof/>
          <w:sz w:val="40"/>
          <w:lang w:eastAsia="de-CH"/>
        </w:rPr>
        <w:drawing>
          <wp:anchor distT="0" distB="0" distL="114300" distR="114300" simplePos="0" relativeHeight="251664384" behindDoc="0" locked="0" layoutInCell="1" allowOverlap="1" wp14:anchorId="4E1DB74E" wp14:editId="650E17AE">
            <wp:simplePos x="0" y="0"/>
            <wp:positionH relativeFrom="column">
              <wp:posOffset>44450</wp:posOffset>
            </wp:positionH>
            <wp:positionV relativeFrom="paragraph">
              <wp:posOffset>-852170</wp:posOffset>
            </wp:positionV>
            <wp:extent cx="805815" cy="834390"/>
            <wp:effectExtent l="0" t="0" r="0" b="3810"/>
            <wp:wrapNone/>
            <wp:docPr id="46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A00" w:rsidRPr="00E840E3" w:rsidRDefault="002F2A00" w:rsidP="002F2A00">
      <w:pPr>
        <w:rPr>
          <w:rFonts w:ascii="Arial" w:hAnsi="Arial" w:cs="Arial"/>
          <w:i/>
          <w:sz w:val="8"/>
          <w:szCs w:val="8"/>
          <w:lang w:bidi="x-none"/>
        </w:rPr>
      </w:pPr>
    </w:p>
    <w:p w:rsidR="001453B0" w:rsidRPr="00E840E3" w:rsidRDefault="00767294" w:rsidP="002A44FE">
      <w:pPr>
        <w:ind w:left="567" w:hanging="567"/>
        <w:rPr>
          <w:rFonts w:ascii="Arial" w:hAnsi="Arial" w:cs="Arial"/>
          <w:i/>
          <w:sz w:val="8"/>
          <w:szCs w:val="8"/>
          <w:lang w:bidi="x-none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67456" behindDoc="0" locked="0" layoutInCell="1" allowOverlap="1" wp14:anchorId="2F4F551B" wp14:editId="1180B5CB">
            <wp:simplePos x="0" y="0"/>
            <wp:positionH relativeFrom="column">
              <wp:posOffset>4252595</wp:posOffset>
            </wp:positionH>
            <wp:positionV relativeFrom="paragraph">
              <wp:posOffset>-635</wp:posOffset>
            </wp:positionV>
            <wp:extent cx="2186940" cy="2159207"/>
            <wp:effectExtent l="0" t="0" r="3810" b="0"/>
            <wp:wrapNone/>
            <wp:docPr id="4" name="Grafik 4" descr="hundertertafel%20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undertertafel%20kle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2159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9AC" w:rsidRPr="00767294" w:rsidRDefault="00767294" w:rsidP="00767294">
      <w:pPr>
        <w:spacing w:line="360" w:lineRule="auto"/>
        <w:rPr>
          <w:rFonts w:ascii="Arial" w:hAnsi="Arial"/>
          <w:sz w:val="28"/>
          <w:szCs w:val="28"/>
          <w:lang w:val="de-CH"/>
        </w:rPr>
      </w:pPr>
      <w:r>
        <w:rPr>
          <w:rFonts w:ascii="AvantGarde Bk BT" w:hAnsi="AvantGarde Bk BT"/>
          <w:b/>
          <w:noProof/>
          <w:sz w:val="28"/>
          <w:szCs w:val="28"/>
          <w:lang w:val="de-CH" w:eastAsia="de-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73A6A2" wp14:editId="03CC488E">
                <wp:simplePos x="0" y="0"/>
                <wp:positionH relativeFrom="column">
                  <wp:posOffset>4504055</wp:posOffset>
                </wp:positionH>
                <wp:positionV relativeFrom="paragraph">
                  <wp:posOffset>200025</wp:posOffset>
                </wp:positionV>
                <wp:extent cx="434340" cy="396240"/>
                <wp:effectExtent l="19050" t="19050" r="22860" b="22860"/>
                <wp:wrapNone/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3962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18927" id="Rechteck 3" o:spid="_x0000_s1026" style="position:absolute;margin-left:354.65pt;margin-top:15.75pt;width:34.2pt;height:3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" filled="f" strokeweight="2.25pt"/>
            </w:pict>
          </mc:Fallback>
        </mc:AlternateContent>
      </w:r>
      <w:r w:rsidR="00E21A7A">
        <w:rPr>
          <w:rFonts w:ascii="Arial" w:hAnsi="Arial"/>
          <w:b/>
          <w:sz w:val="28"/>
          <w:szCs w:val="28"/>
          <w:lang w:val="de-CH"/>
        </w:rPr>
        <w:t>1.</w:t>
      </w:r>
      <w:r w:rsidR="00E21A7A">
        <w:rPr>
          <w:rFonts w:ascii="Arial" w:hAnsi="Arial"/>
          <w:b/>
          <w:sz w:val="28"/>
          <w:szCs w:val="28"/>
          <w:lang w:val="de-CH"/>
        </w:rPr>
        <w:tab/>
      </w:r>
      <w:r w:rsidR="004409AC" w:rsidRPr="00767294">
        <w:rPr>
          <w:rFonts w:ascii="Arial" w:hAnsi="Arial"/>
          <w:sz w:val="28"/>
          <w:szCs w:val="28"/>
          <w:lang w:val="de-CH"/>
        </w:rPr>
        <w:t xml:space="preserve">Wähle ein 2 x 2-Feld von vier benachbarten </w:t>
      </w:r>
    </w:p>
    <w:p w:rsidR="004409AC" w:rsidRPr="00767294" w:rsidRDefault="00767294" w:rsidP="00682AB2">
      <w:pPr>
        <w:spacing w:line="360" w:lineRule="auto"/>
        <w:ind w:left="737"/>
        <w:rPr>
          <w:rFonts w:ascii="Arial" w:hAnsi="Arial"/>
          <w:sz w:val="28"/>
          <w:szCs w:val="28"/>
          <w:lang w:val="de-CH"/>
        </w:rPr>
      </w:pPr>
      <w:r w:rsidRPr="00767294">
        <w:rPr>
          <w:rFonts w:ascii="Arial" w:hAnsi="Arial"/>
          <w:sz w:val="28"/>
          <w:szCs w:val="28"/>
          <w:lang w:val="de-CH"/>
        </w:rPr>
        <w:t xml:space="preserve">Zahlen in der Hundertertafel. </w:t>
      </w:r>
    </w:p>
    <w:tbl>
      <w:tblPr>
        <w:tblpPr w:leftFromText="141" w:rightFromText="141" w:vertAnchor="text" w:horzAnchor="page" w:tblpX="2424" w:tblpY="5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09"/>
      </w:tblGrid>
      <w:tr w:rsidR="00767294" w:rsidRPr="00767294" w:rsidTr="00565BC9">
        <w:trPr>
          <w:trHeight w:val="564"/>
        </w:trPr>
        <w:tc>
          <w:tcPr>
            <w:tcW w:w="675" w:type="dxa"/>
            <w:shd w:val="clear" w:color="auto" w:fill="auto"/>
            <w:vAlign w:val="center"/>
          </w:tcPr>
          <w:p w:rsidR="00767294" w:rsidRPr="00767294" w:rsidRDefault="00767294" w:rsidP="00565BC9">
            <w:pPr>
              <w:spacing w:line="360" w:lineRule="auto"/>
              <w:rPr>
                <w:rFonts w:ascii="AvantGarde Bk BT" w:hAnsi="AvantGarde Bk BT"/>
                <w:sz w:val="28"/>
                <w:szCs w:val="28"/>
                <w:lang w:val="de-CH"/>
              </w:rPr>
            </w:pPr>
            <w:r w:rsidRPr="00767294">
              <w:rPr>
                <w:rFonts w:ascii="Arial" w:hAnsi="Arial"/>
                <w:sz w:val="28"/>
                <w:szCs w:val="28"/>
                <w:lang w:val="de-CH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7294" w:rsidRPr="00767294" w:rsidRDefault="00767294" w:rsidP="00565BC9">
            <w:pPr>
              <w:spacing w:line="360" w:lineRule="auto"/>
              <w:rPr>
                <w:rFonts w:ascii="AvantGarde Bk BT" w:hAnsi="AvantGarde Bk BT"/>
                <w:sz w:val="28"/>
                <w:szCs w:val="28"/>
                <w:lang w:val="de-CH"/>
              </w:rPr>
            </w:pPr>
            <w:r w:rsidRPr="00767294">
              <w:rPr>
                <w:rFonts w:ascii="Arial" w:hAnsi="Arial"/>
                <w:sz w:val="28"/>
                <w:szCs w:val="28"/>
                <w:lang w:val="de-CH"/>
              </w:rPr>
              <w:t>13</w:t>
            </w:r>
          </w:p>
        </w:tc>
      </w:tr>
      <w:tr w:rsidR="00767294" w:rsidRPr="00767294" w:rsidTr="00565BC9">
        <w:trPr>
          <w:trHeight w:val="574"/>
        </w:trPr>
        <w:tc>
          <w:tcPr>
            <w:tcW w:w="675" w:type="dxa"/>
            <w:shd w:val="clear" w:color="auto" w:fill="auto"/>
            <w:vAlign w:val="center"/>
          </w:tcPr>
          <w:p w:rsidR="00767294" w:rsidRPr="00767294" w:rsidRDefault="00767294" w:rsidP="00565BC9">
            <w:pPr>
              <w:spacing w:line="360" w:lineRule="auto"/>
              <w:rPr>
                <w:rFonts w:ascii="AvantGarde Bk BT" w:hAnsi="AvantGarde Bk BT"/>
                <w:sz w:val="28"/>
                <w:szCs w:val="28"/>
                <w:lang w:val="de-CH"/>
              </w:rPr>
            </w:pPr>
            <w:r w:rsidRPr="00767294">
              <w:rPr>
                <w:rFonts w:ascii="Arial" w:hAnsi="Arial"/>
                <w:sz w:val="28"/>
                <w:szCs w:val="28"/>
                <w:lang w:val="de-CH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7294" w:rsidRPr="00767294" w:rsidRDefault="00767294" w:rsidP="00565BC9">
            <w:pPr>
              <w:spacing w:line="360" w:lineRule="auto"/>
              <w:rPr>
                <w:rFonts w:ascii="AvantGarde Bk BT" w:hAnsi="AvantGarde Bk BT"/>
                <w:sz w:val="28"/>
                <w:szCs w:val="28"/>
                <w:lang w:val="de-CH"/>
              </w:rPr>
            </w:pPr>
            <w:r w:rsidRPr="00767294">
              <w:rPr>
                <w:rFonts w:ascii="Arial" w:hAnsi="Arial"/>
                <w:sz w:val="28"/>
                <w:szCs w:val="28"/>
                <w:lang w:val="de-CH"/>
              </w:rPr>
              <w:t>23</w:t>
            </w:r>
          </w:p>
        </w:tc>
      </w:tr>
    </w:tbl>
    <w:p w:rsidR="004409AC" w:rsidRDefault="004409AC" w:rsidP="00767294">
      <w:pPr>
        <w:spacing w:line="360" w:lineRule="auto"/>
        <w:rPr>
          <w:rFonts w:ascii="Arial" w:hAnsi="Arial"/>
          <w:b/>
          <w:sz w:val="28"/>
          <w:szCs w:val="28"/>
          <w:lang w:val="de-CH"/>
        </w:rPr>
      </w:pPr>
    </w:p>
    <w:p w:rsidR="00565BC9" w:rsidRPr="00CB0D07" w:rsidRDefault="00565BC9" w:rsidP="00767294">
      <w:pPr>
        <w:spacing w:line="360" w:lineRule="auto"/>
        <w:rPr>
          <w:rFonts w:ascii="Arial" w:hAnsi="Arial"/>
          <w:b/>
          <w:sz w:val="28"/>
          <w:szCs w:val="28"/>
          <w:lang w:val="de-CH"/>
        </w:rPr>
      </w:pPr>
    </w:p>
    <w:p w:rsidR="004409AC" w:rsidRPr="00767294" w:rsidRDefault="00767294" w:rsidP="00767294">
      <w:pPr>
        <w:spacing w:line="360" w:lineRule="auto"/>
        <w:rPr>
          <w:rFonts w:ascii="Arial" w:hAnsi="Arial"/>
          <w:sz w:val="28"/>
          <w:szCs w:val="28"/>
          <w:lang w:val="de-CH"/>
        </w:rPr>
      </w:pPr>
      <w:r w:rsidRPr="00767294">
        <w:rPr>
          <w:rFonts w:ascii="Arial" w:hAnsi="Arial"/>
          <w:sz w:val="28"/>
          <w:szCs w:val="28"/>
          <w:lang w:val="de-CH"/>
        </w:rPr>
        <w:t xml:space="preserve">Beispiel: </w:t>
      </w:r>
    </w:p>
    <w:p w:rsidR="00767294" w:rsidRPr="00767294" w:rsidRDefault="00767294" w:rsidP="00767294">
      <w:pPr>
        <w:spacing w:line="360" w:lineRule="auto"/>
        <w:rPr>
          <w:rFonts w:ascii="Arial" w:hAnsi="Arial"/>
          <w:sz w:val="28"/>
          <w:szCs w:val="28"/>
          <w:lang w:val="de-CH"/>
        </w:rPr>
      </w:pPr>
    </w:p>
    <w:p w:rsidR="0043294D" w:rsidRDefault="004409AC" w:rsidP="00767294">
      <w:pPr>
        <w:spacing w:line="360" w:lineRule="auto"/>
        <w:rPr>
          <w:rFonts w:ascii="Arial" w:hAnsi="Arial"/>
          <w:sz w:val="28"/>
          <w:szCs w:val="28"/>
          <w:lang w:val="de-CH"/>
        </w:rPr>
      </w:pPr>
      <w:r w:rsidRPr="00767294">
        <w:rPr>
          <w:rFonts w:ascii="Arial" w:hAnsi="Arial"/>
          <w:sz w:val="28"/>
          <w:szCs w:val="28"/>
          <w:lang w:val="de-CH"/>
        </w:rPr>
        <w:t>Bilde die beiden Diagonalsummen, im Beispiel</w:t>
      </w:r>
      <w:r w:rsidR="0043294D">
        <w:rPr>
          <w:rFonts w:ascii="Arial" w:hAnsi="Arial"/>
          <w:sz w:val="28"/>
          <w:szCs w:val="28"/>
          <w:lang w:val="de-CH"/>
        </w:rPr>
        <w:t>:</w:t>
      </w:r>
    </w:p>
    <w:p w:rsidR="004409AC" w:rsidRPr="00767294" w:rsidRDefault="004409AC" w:rsidP="00767294">
      <w:pPr>
        <w:spacing w:line="360" w:lineRule="auto"/>
        <w:rPr>
          <w:rFonts w:ascii="Arial" w:hAnsi="Arial"/>
          <w:sz w:val="28"/>
          <w:szCs w:val="28"/>
          <w:lang w:val="de-CH"/>
        </w:rPr>
      </w:pPr>
      <w:r w:rsidRPr="00767294">
        <w:rPr>
          <w:rFonts w:ascii="Arial" w:hAnsi="Arial"/>
          <w:sz w:val="28"/>
          <w:szCs w:val="28"/>
          <w:lang w:val="de-CH"/>
        </w:rPr>
        <w:t xml:space="preserve"> 12 + 23 und 13 + 22. </w:t>
      </w:r>
    </w:p>
    <w:p w:rsidR="004409AC" w:rsidRPr="00767294" w:rsidRDefault="004409AC" w:rsidP="00767294">
      <w:pPr>
        <w:spacing w:line="360" w:lineRule="auto"/>
        <w:rPr>
          <w:rFonts w:ascii="Arial" w:hAnsi="Arial"/>
          <w:sz w:val="28"/>
          <w:szCs w:val="28"/>
          <w:lang w:val="de-CH"/>
        </w:rPr>
      </w:pPr>
      <w:r w:rsidRPr="00767294">
        <w:rPr>
          <w:rFonts w:ascii="Arial" w:hAnsi="Arial"/>
          <w:sz w:val="28"/>
          <w:szCs w:val="28"/>
          <w:lang w:val="de-CH"/>
        </w:rPr>
        <w:t xml:space="preserve">Was stellst du fest? Verfahre ebenso mit anderen Zahlen. </w:t>
      </w:r>
      <w:r w:rsidR="00767294">
        <w:rPr>
          <w:rFonts w:ascii="Arial" w:hAnsi="Arial"/>
          <w:sz w:val="28"/>
          <w:szCs w:val="28"/>
          <w:lang w:val="de-CH"/>
        </w:rPr>
        <w:t xml:space="preserve">Begründe. </w:t>
      </w:r>
    </w:p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821C4" w:rsidRPr="00E840E3" w:rsidTr="00682AB2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682AB2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682AB2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682AB2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682AB2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682AB2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682AB2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682AB2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682AB2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682AB2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682AB2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682AB2">
        <w:trPr>
          <w:trHeight w:hRule="exact" w:val="284"/>
          <w:jc w:val="center"/>
        </w:trPr>
        <w:tc>
          <w:tcPr>
            <w:tcW w:w="283" w:type="dxa"/>
            <w:tcBorders>
              <w:bottom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bottom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bottom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bottom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bottom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bottom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bottom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bottom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bottom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bottom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bottom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bottom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bottom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bottom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bottom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bottom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bottom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bottom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bottom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bottom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bottom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bottom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bottom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bottom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bottom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bottom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bottom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bottom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bottom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bottom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bottom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bottom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bottom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bottom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bottom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bottom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682AB2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682AB2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</w:tbl>
    <w:p w:rsidR="005B13BE" w:rsidRPr="00E840E3" w:rsidRDefault="005B13BE" w:rsidP="00767294">
      <w:pPr>
        <w:spacing w:line="360" w:lineRule="auto"/>
        <w:rPr>
          <w:rFonts w:ascii="Arial" w:hAnsi="Arial" w:cs="Arial"/>
          <w:b/>
          <w:sz w:val="28"/>
          <w:szCs w:val="28"/>
          <w:lang w:val="de-CH"/>
        </w:rPr>
      </w:pPr>
    </w:p>
    <w:p w:rsidR="00565BC9" w:rsidRDefault="00767294" w:rsidP="00767294">
      <w:pPr>
        <w:spacing w:line="360" w:lineRule="auto"/>
        <w:rPr>
          <w:rFonts w:ascii="Arial" w:hAnsi="Arial"/>
          <w:sz w:val="28"/>
          <w:szCs w:val="28"/>
          <w:lang w:val="de-CH"/>
        </w:rPr>
      </w:pPr>
      <w:r>
        <w:rPr>
          <w:rFonts w:ascii="Arial" w:hAnsi="Arial"/>
          <w:b/>
          <w:sz w:val="28"/>
          <w:szCs w:val="28"/>
          <w:lang w:val="de-CH"/>
        </w:rPr>
        <w:t>2.</w:t>
      </w:r>
      <w:r>
        <w:rPr>
          <w:rFonts w:ascii="Arial" w:hAnsi="Arial"/>
          <w:b/>
          <w:sz w:val="28"/>
          <w:szCs w:val="28"/>
          <w:lang w:val="de-CH"/>
        </w:rPr>
        <w:tab/>
      </w:r>
      <w:r w:rsidR="004409AC" w:rsidRPr="00767294">
        <w:rPr>
          <w:rFonts w:ascii="Arial" w:hAnsi="Arial"/>
          <w:sz w:val="28"/>
          <w:szCs w:val="28"/>
          <w:lang w:val="de-CH"/>
        </w:rPr>
        <w:t xml:space="preserve">Bilde die beiden Diagonalprodukte, im Beispiel 12 • 23 und 13 • 22. </w:t>
      </w:r>
    </w:p>
    <w:p w:rsidR="005821C4" w:rsidRPr="00767294" w:rsidRDefault="004409AC" w:rsidP="00565BC9">
      <w:pPr>
        <w:spacing w:line="360" w:lineRule="auto"/>
        <w:ind w:left="737"/>
        <w:rPr>
          <w:rFonts w:ascii="Arial" w:hAnsi="Arial" w:cs="Arial"/>
          <w:sz w:val="28"/>
          <w:szCs w:val="28"/>
          <w:lang w:val="de-CH"/>
        </w:rPr>
      </w:pPr>
      <w:r w:rsidRPr="00767294">
        <w:rPr>
          <w:rFonts w:ascii="Arial" w:hAnsi="Arial"/>
          <w:sz w:val="28"/>
          <w:szCs w:val="28"/>
          <w:lang w:val="de-CH"/>
        </w:rPr>
        <w:t xml:space="preserve">Was stellst du fest? Verfahre ebenso mit anderen Zahlen. Begründe. </w:t>
      </w:r>
    </w:p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821C4" w:rsidRPr="00E840E3" w:rsidTr="00682AB2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682AB2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682AB2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682AB2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682AB2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682AB2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682AB2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682AB2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682AB2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767294" w:rsidRPr="00E840E3" w:rsidTr="00682AB2">
        <w:trPr>
          <w:trHeight w:hRule="exact" w:val="284"/>
          <w:jc w:val="center"/>
        </w:trPr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</w:tbl>
    <w:p w:rsidR="00767294" w:rsidRDefault="00767294" w:rsidP="0043294D">
      <w:pPr>
        <w:rPr>
          <w:rFonts w:ascii="Arial" w:hAnsi="Arial"/>
          <w:b/>
          <w:sz w:val="28"/>
          <w:szCs w:val="28"/>
          <w:lang w:val="de-CH"/>
        </w:rPr>
      </w:pPr>
    </w:p>
    <w:p w:rsidR="00565BC9" w:rsidRDefault="00565BC9" w:rsidP="0043294D">
      <w:pPr>
        <w:rPr>
          <w:rFonts w:ascii="Arial" w:hAnsi="Arial"/>
          <w:b/>
          <w:sz w:val="28"/>
          <w:szCs w:val="28"/>
          <w:lang w:val="de-CH"/>
        </w:rPr>
      </w:pPr>
    </w:p>
    <w:p w:rsidR="00565BC9" w:rsidRDefault="00565BC9" w:rsidP="0043294D">
      <w:pPr>
        <w:rPr>
          <w:rFonts w:ascii="Arial" w:hAnsi="Arial"/>
          <w:b/>
          <w:sz w:val="28"/>
          <w:szCs w:val="28"/>
          <w:lang w:val="de-CH"/>
        </w:rPr>
      </w:pPr>
    </w:p>
    <w:p w:rsidR="00565BC9" w:rsidRDefault="004409AC" w:rsidP="00767294">
      <w:pPr>
        <w:spacing w:line="360" w:lineRule="auto"/>
        <w:rPr>
          <w:rFonts w:ascii="Arial" w:hAnsi="Arial"/>
          <w:sz w:val="28"/>
          <w:szCs w:val="28"/>
          <w:lang w:val="de-CH"/>
        </w:rPr>
      </w:pPr>
      <w:r>
        <w:rPr>
          <w:rFonts w:ascii="Arial" w:hAnsi="Arial"/>
          <w:b/>
          <w:sz w:val="28"/>
          <w:szCs w:val="28"/>
          <w:lang w:val="de-CH"/>
        </w:rPr>
        <w:lastRenderedPageBreak/>
        <w:t>3.</w:t>
      </w:r>
      <w:r>
        <w:rPr>
          <w:rFonts w:ascii="Arial" w:hAnsi="Arial"/>
          <w:b/>
          <w:sz w:val="28"/>
          <w:szCs w:val="28"/>
          <w:lang w:val="de-CH"/>
        </w:rPr>
        <w:tab/>
      </w:r>
      <w:r w:rsidRPr="00767294">
        <w:rPr>
          <w:rFonts w:ascii="Arial" w:hAnsi="Arial"/>
          <w:sz w:val="28"/>
          <w:szCs w:val="28"/>
          <w:lang w:val="de-CH"/>
        </w:rPr>
        <w:t>Wähle ein 3 x 3-Feld von neun benachbarten Zahlen in der Hundertertafel.</w:t>
      </w:r>
    </w:p>
    <w:p w:rsidR="004409AC" w:rsidRPr="00767294" w:rsidRDefault="004409AC" w:rsidP="00565BC9">
      <w:pPr>
        <w:spacing w:line="360" w:lineRule="auto"/>
        <w:ind w:left="737"/>
        <w:rPr>
          <w:rFonts w:ascii="Arial" w:hAnsi="Arial"/>
          <w:sz w:val="28"/>
          <w:szCs w:val="28"/>
          <w:lang w:val="de-CH"/>
        </w:rPr>
      </w:pPr>
      <w:r w:rsidRPr="00767294">
        <w:rPr>
          <w:rFonts w:ascii="Arial" w:hAnsi="Arial"/>
          <w:sz w:val="28"/>
          <w:szCs w:val="28"/>
          <w:lang w:val="de-CH"/>
        </w:rPr>
        <w:t xml:space="preserve">Addiere die acht Zahlen am Rand und vergleiche mit der mittleren Zahl. </w:t>
      </w:r>
    </w:p>
    <w:p w:rsidR="004409AC" w:rsidRDefault="00FC374E" w:rsidP="00767294">
      <w:pPr>
        <w:spacing w:line="360" w:lineRule="auto"/>
        <w:rPr>
          <w:rFonts w:ascii="Arial" w:hAnsi="Arial"/>
          <w:sz w:val="28"/>
          <w:szCs w:val="28"/>
          <w:lang w:val="de-CH"/>
        </w:rPr>
      </w:pPr>
      <w:r w:rsidRPr="00767294">
        <w:rPr>
          <w:rFonts w:ascii="AvantGarde Bk BT" w:hAnsi="AvantGarde Bk BT"/>
          <w:noProof/>
          <w:sz w:val="28"/>
          <w:szCs w:val="28"/>
          <w:lang w:val="de-CH"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696731" wp14:editId="71A886AF">
                <wp:simplePos x="0" y="0"/>
                <wp:positionH relativeFrom="column">
                  <wp:posOffset>4589131</wp:posOffset>
                </wp:positionH>
                <wp:positionV relativeFrom="paragraph">
                  <wp:posOffset>51561</wp:posOffset>
                </wp:positionV>
                <wp:extent cx="563880" cy="548640"/>
                <wp:effectExtent l="19050" t="19050" r="26670" b="22860"/>
                <wp:wrapNone/>
                <wp:docPr id="6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5486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702D5" id="Rechteck 6" o:spid="_x0000_s1026" style="position:absolute;margin-left:361.35pt;margin-top:4.05pt;width:44.4pt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" filled="f" strokeweight="2.25pt"/>
            </w:pict>
          </mc:Fallback>
        </mc:AlternateContent>
      </w:r>
      <w:r w:rsidR="00A73BAB" w:rsidRPr="00767294">
        <w:rPr>
          <w:noProof/>
          <w:lang w:val="de-CH" w:eastAsia="de-CH"/>
        </w:rPr>
        <w:drawing>
          <wp:anchor distT="0" distB="0" distL="114300" distR="114300" simplePos="0" relativeHeight="251658240" behindDoc="0" locked="0" layoutInCell="1" allowOverlap="1" wp14:anchorId="01F981D0" wp14:editId="5BF5AB41">
            <wp:simplePos x="0" y="0"/>
            <wp:positionH relativeFrom="column">
              <wp:posOffset>3612515</wp:posOffset>
            </wp:positionH>
            <wp:positionV relativeFrom="paragraph">
              <wp:posOffset>5715</wp:posOffset>
            </wp:positionV>
            <wp:extent cx="1935480" cy="1910715"/>
            <wp:effectExtent l="0" t="0" r="7620" b="0"/>
            <wp:wrapNone/>
            <wp:docPr id="7" name="Grafik 7" descr="hundertertafel%20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undertertafel%20kle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9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5BC9" w:rsidRDefault="00565BC9" w:rsidP="00767294">
      <w:pPr>
        <w:spacing w:line="360" w:lineRule="auto"/>
        <w:rPr>
          <w:rFonts w:ascii="Arial" w:hAnsi="Arial"/>
          <w:sz w:val="28"/>
          <w:szCs w:val="28"/>
          <w:lang w:val="de-CH"/>
        </w:rPr>
      </w:pPr>
    </w:p>
    <w:p w:rsidR="00A73BAB" w:rsidRPr="00767294" w:rsidRDefault="00A73BAB" w:rsidP="00767294">
      <w:pPr>
        <w:spacing w:line="360" w:lineRule="auto"/>
        <w:rPr>
          <w:rFonts w:ascii="Arial" w:hAnsi="Arial"/>
          <w:sz w:val="28"/>
          <w:szCs w:val="28"/>
          <w:lang w:val="de-CH"/>
        </w:rPr>
      </w:pPr>
    </w:p>
    <w:p w:rsidR="004409AC" w:rsidRPr="00767294" w:rsidRDefault="004409AC" w:rsidP="00767294">
      <w:pPr>
        <w:spacing w:line="360" w:lineRule="auto"/>
        <w:rPr>
          <w:rFonts w:ascii="Arial" w:hAnsi="Arial"/>
          <w:sz w:val="28"/>
          <w:szCs w:val="28"/>
          <w:lang w:val="de-CH"/>
        </w:rPr>
      </w:pPr>
      <w:r w:rsidRPr="00767294">
        <w:rPr>
          <w:rFonts w:ascii="Arial" w:hAnsi="Arial"/>
          <w:sz w:val="28"/>
          <w:szCs w:val="28"/>
          <w:lang w:val="de-CH"/>
        </w:rPr>
        <w:t xml:space="preserve">Was stellst du fest? </w:t>
      </w:r>
    </w:p>
    <w:p w:rsidR="004409AC" w:rsidRPr="00767294" w:rsidRDefault="004409AC" w:rsidP="00767294">
      <w:pPr>
        <w:spacing w:line="360" w:lineRule="auto"/>
        <w:rPr>
          <w:rFonts w:ascii="Arial" w:hAnsi="Arial"/>
          <w:sz w:val="28"/>
          <w:szCs w:val="28"/>
          <w:lang w:val="de-CH"/>
        </w:rPr>
      </w:pPr>
      <w:r w:rsidRPr="00767294">
        <w:rPr>
          <w:rFonts w:ascii="Arial" w:hAnsi="Arial"/>
          <w:sz w:val="28"/>
          <w:szCs w:val="28"/>
          <w:lang w:val="de-CH"/>
        </w:rPr>
        <w:t>Verfa</w:t>
      </w:r>
      <w:r w:rsidR="00767294">
        <w:rPr>
          <w:rFonts w:ascii="Arial" w:hAnsi="Arial"/>
          <w:sz w:val="28"/>
          <w:szCs w:val="28"/>
          <w:lang w:val="de-CH"/>
        </w:rPr>
        <w:t xml:space="preserve">hre ebenso mit anderen Zahlen. </w:t>
      </w:r>
    </w:p>
    <w:p w:rsidR="004409AC" w:rsidRPr="00767294" w:rsidRDefault="004409AC" w:rsidP="00767294">
      <w:pPr>
        <w:spacing w:line="360" w:lineRule="auto"/>
        <w:rPr>
          <w:rFonts w:ascii="Arial" w:hAnsi="Arial"/>
          <w:sz w:val="28"/>
          <w:szCs w:val="28"/>
          <w:lang w:val="de-CH"/>
        </w:rPr>
      </w:pPr>
      <w:r w:rsidRPr="00767294">
        <w:rPr>
          <w:rFonts w:ascii="Arial" w:hAnsi="Arial"/>
          <w:sz w:val="28"/>
          <w:szCs w:val="28"/>
          <w:lang w:val="de-CH"/>
        </w:rPr>
        <w:t xml:space="preserve">Begründe. </w:t>
      </w:r>
    </w:p>
    <w:p w:rsidR="005821C4" w:rsidRPr="00E840E3" w:rsidRDefault="005821C4" w:rsidP="00767294">
      <w:pPr>
        <w:rPr>
          <w:rFonts w:ascii="Arial" w:hAnsi="Arial" w:cs="Arial"/>
          <w:b/>
          <w:sz w:val="28"/>
          <w:szCs w:val="28"/>
          <w:lang w:val="de-CH"/>
        </w:rPr>
      </w:pPr>
    </w:p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821C4" w:rsidRPr="00E840E3" w:rsidTr="00682AB2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5B13BE">
            <w:pPr>
              <w:pStyle w:val="Haupttext"/>
              <w:numPr>
                <w:ilvl w:val="0"/>
                <w:numId w:val="10"/>
              </w:numPr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682AB2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682AB2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682AB2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682AB2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682AB2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682AB2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682AB2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682AB2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767294" w:rsidRPr="00E840E3" w:rsidTr="00682AB2">
        <w:trPr>
          <w:trHeight w:hRule="exact" w:val="284"/>
          <w:jc w:val="center"/>
        </w:trPr>
        <w:tc>
          <w:tcPr>
            <w:tcW w:w="283" w:type="dxa"/>
          </w:tcPr>
          <w:p w:rsidR="00767294" w:rsidRPr="00E840E3" w:rsidRDefault="00767294" w:rsidP="00767294">
            <w:pPr>
              <w:pStyle w:val="Haupttext"/>
              <w:tabs>
                <w:tab w:val="right" w:pos="10206"/>
              </w:tabs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767294" w:rsidRPr="00E840E3" w:rsidTr="00682AB2">
        <w:trPr>
          <w:trHeight w:hRule="exact" w:val="284"/>
          <w:jc w:val="center"/>
        </w:trPr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767294" w:rsidRPr="00E840E3" w:rsidTr="00682AB2">
        <w:trPr>
          <w:trHeight w:hRule="exact" w:val="284"/>
          <w:jc w:val="center"/>
        </w:trPr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767294" w:rsidRPr="00E840E3" w:rsidTr="00682AB2">
        <w:trPr>
          <w:trHeight w:hRule="exact" w:val="284"/>
          <w:jc w:val="center"/>
        </w:trPr>
        <w:tc>
          <w:tcPr>
            <w:tcW w:w="283" w:type="dxa"/>
          </w:tcPr>
          <w:p w:rsidR="00767294" w:rsidRPr="00E840E3" w:rsidRDefault="00767294" w:rsidP="00767294">
            <w:pPr>
              <w:pStyle w:val="Haupttext"/>
              <w:tabs>
                <w:tab w:val="right" w:pos="10206"/>
              </w:tabs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767294" w:rsidRPr="00E840E3" w:rsidTr="00682AB2">
        <w:trPr>
          <w:trHeight w:hRule="exact" w:val="284"/>
          <w:jc w:val="center"/>
        </w:trPr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767294" w:rsidRPr="00E840E3" w:rsidTr="00682AB2">
        <w:trPr>
          <w:trHeight w:hRule="exact" w:val="284"/>
          <w:jc w:val="center"/>
        </w:trPr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767294" w:rsidRPr="00E840E3" w:rsidTr="00682AB2">
        <w:trPr>
          <w:trHeight w:hRule="exact" w:val="284"/>
          <w:jc w:val="center"/>
        </w:trPr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767294" w:rsidRPr="00E840E3" w:rsidTr="00682AB2">
        <w:trPr>
          <w:trHeight w:hRule="exact" w:val="284"/>
          <w:jc w:val="center"/>
        </w:trPr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767294" w:rsidRPr="00E840E3" w:rsidTr="00682AB2">
        <w:trPr>
          <w:trHeight w:hRule="exact" w:val="284"/>
          <w:jc w:val="center"/>
        </w:trPr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767294" w:rsidRPr="00E840E3" w:rsidTr="00682AB2">
        <w:trPr>
          <w:trHeight w:hRule="exact" w:val="284"/>
          <w:jc w:val="center"/>
        </w:trPr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767294" w:rsidRPr="00E840E3" w:rsidTr="00682AB2">
        <w:trPr>
          <w:trHeight w:hRule="exact" w:val="284"/>
          <w:jc w:val="center"/>
        </w:trPr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67294" w:rsidRPr="00E840E3" w:rsidRDefault="00767294" w:rsidP="00E22EF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BD3F20" w:rsidRPr="00E840E3" w:rsidTr="00BD3F20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BD3F20" w:rsidRPr="00E840E3" w:rsidTr="00BD3F20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BD3F20" w:rsidRPr="00E840E3" w:rsidTr="00BD3F20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BD3F2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BD3F20" w:rsidRPr="00E840E3" w:rsidTr="00BD3F20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BD3F20" w:rsidRPr="00E840E3" w:rsidTr="00BD3F20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BD3F20" w:rsidRPr="00E840E3" w:rsidTr="00BD3F20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BD3F20" w:rsidRPr="00E840E3" w:rsidTr="00BD3F20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BD3F20" w:rsidRPr="00E840E3" w:rsidTr="00BD3F20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BD3F20" w:rsidRPr="00E840E3" w:rsidTr="00BD3F20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BD3F20" w:rsidRPr="00E840E3" w:rsidTr="00BD3F20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BD3F20" w:rsidRPr="00E840E3" w:rsidTr="00BD3F20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BD3F20" w:rsidRPr="00E840E3" w:rsidTr="00BD3F20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BD3F20" w:rsidRPr="00E840E3" w:rsidTr="00BD3F20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BD3F2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BD3F20" w:rsidRPr="00E840E3" w:rsidTr="00BD3F20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BD3F20" w:rsidRPr="00E840E3" w:rsidTr="00BD3F20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BD3F20" w:rsidRPr="00E840E3" w:rsidTr="00BD3F20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BD3F20" w:rsidRPr="00E840E3" w:rsidTr="00BD3F20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D3F20" w:rsidRPr="00E840E3" w:rsidRDefault="00BD3F2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</w:tbl>
    <w:p w:rsidR="00473468" w:rsidRPr="00E840E3" w:rsidRDefault="00473468" w:rsidP="002A44FE">
      <w:pPr>
        <w:rPr>
          <w:rFonts w:ascii="Arial" w:hAnsi="Arial" w:cs="Arial"/>
          <w:lang w:val="de-CH"/>
        </w:rPr>
      </w:pPr>
    </w:p>
    <w:sectPr w:rsidR="00473468" w:rsidRPr="00E840E3" w:rsidSect="00930DA0">
      <w:footerReference w:type="default" r:id="rId10"/>
      <w:pgSz w:w="11900" w:h="16820" w:code="9"/>
      <w:pgMar w:top="510" w:right="851" w:bottom="720" w:left="851" w:header="5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33F" w:rsidRDefault="0063733F" w:rsidP="00F40AB2">
      <w:r>
        <w:separator/>
      </w:r>
    </w:p>
  </w:endnote>
  <w:endnote w:type="continuationSeparator" w:id="0">
    <w:p w:rsidR="0063733F" w:rsidRDefault="0063733F" w:rsidP="00F4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antGarde Bk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049" w:rsidRDefault="00A84F02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  <w:r w:rsidRPr="00A84F02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06DED94" wp14:editId="244025E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39750" cy="539750"/>
              <wp:effectExtent l="0" t="0" r="6350" b="635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84F02" w:rsidRPr="00806C9D" w:rsidRDefault="00A84F02" w:rsidP="00A84F02">
                          <w:pPr>
                            <w:ind w:left="708" w:hanging="708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lang w:val="de-CH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lang w:val="de-CH"/>
                            </w:rPr>
                            <w:t>MATH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6DED94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0;margin-top:0;width:42.5pt;height: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" fillcolor="#cfcdcd [2894]" stroked="f">
              <v:textbox>
                <w:txbxContent>
                  <w:p w:rsidR="00A84F02" w:rsidRPr="00806C9D" w:rsidRDefault="00A84F02" w:rsidP="00A84F02">
                    <w:pPr>
                      <w:ind w:left="708" w:hanging="708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lang w:val="de-CH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lang w:val="de-CH"/>
                      </w:rPr>
                      <w:t>MATH</w:t>
                    </w:r>
                  </w:p>
                </w:txbxContent>
              </v:textbox>
            </v:shape>
          </w:pict>
        </mc:Fallback>
      </mc:AlternateContent>
    </w:r>
    <w:r w:rsidRPr="00A84F02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46CF3D0" wp14:editId="32D23506">
              <wp:simplePos x="0" y="0"/>
              <wp:positionH relativeFrom="column">
                <wp:posOffset>495935</wp:posOffset>
              </wp:positionH>
              <wp:positionV relativeFrom="paragraph">
                <wp:posOffset>18415</wp:posOffset>
              </wp:positionV>
              <wp:extent cx="1826895" cy="574040"/>
              <wp:effectExtent l="0" t="0" r="0" b="0"/>
              <wp:wrapNone/>
              <wp:docPr id="8" name="Textfeld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84F02" w:rsidRPr="00F40AB2" w:rsidRDefault="00A84F02" w:rsidP="00A84F02">
                          <w:pPr>
                            <w:ind w:left="4536" w:hanging="4536"/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:rsidR="00A84F02" w:rsidRPr="00F40AB2" w:rsidRDefault="00A84F02" w:rsidP="00A84F02">
                          <w:pPr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:rsidR="00A84F02" w:rsidRDefault="00A84F02" w:rsidP="00A84F02">
                          <w:pPr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:rsidR="00A84F02" w:rsidRPr="00080038" w:rsidRDefault="00A84F02" w:rsidP="00A84F02">
                          <w:pPr>
                            <w:ind w:left="4536" w:hanging="4536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Zusatzmaterialien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Zyklus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6CF3D0" id="Textfeld 8" o:spid="_x0000_s1027" type="#_x0000_t202" style="position:absolute;left:0;text-align:left;margin-left:39.05pt;margin-top:1.45pt;width:143.8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" filled="f" stroked="f">
              <v:textbox>
                <w:txbxContent>
                  <w:p w:rsidR="00A84F02" w:rsidRPr="00F40AB2" w:rsidRDefault="00A84F02" w:rsidP="00A84F02">
                    <w:pPr>
                      <w:ind w:left="4536" w:hanging="4536"/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:rsidR="00A84F02" w:rsidRPr="00F40AB2" w:rsidRDefault="00A84F02" w:rsidP="00A84F02">
                    <w:pPr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:rsidR="00A84F02" w:rsidRDefault="00A84F02" w:rsidP="00A84F02">
                    <w:pPr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:rsidR="00A84F02" w:rsidRPr="00080038" w:rsidRDefault="00A84F02" w:rsidP="00A84F02">
                    <w:pPr>
                      <w:ind w:left="4536" w:hanging="4536"/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Zusatzmaterialien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Zyklus 2</w:t>
                    </w:r>
                  </w:p>
                </w:txbxContent>
              </v:textbox>
            </v:shape>
          </w:pict>
        </mc:Fallback>
      </mc:AlternateContent>
    </w:r>
    <w:r w:rsidR="00C72B2C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8BE0CF" wp14:editId="2925A979">
              <wp:simplePos x="0" y="0"/>
              <wp:positionH relativeFrom="column">
                <wp:posOffset>2456712</wp:posOffset>
              </wp:positionH>
              <wp:positionV relativeFrom="paragraph">
                <wp:posOffset>-17145</wp:posOffset>
              </wp:positionV>
              <wp:extent cx="4455795" cy="53975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51A3D" w:rsidRPr="003940FB" w:rsidRDefault="00551A3D" w:rsidP="00551A3D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7C230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 w:rsidRPr="007A38C0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Forscherauftrag 6.6: Quadrate auf der Hundertertafel</w:t>
                          </w:r>
                        </w:p>
                        <w:p w:rsidR="00551A3D" w:rsidRPr="00CE7CED" w:rsidRDefault="00551A3D" w:rsidP="00551A3D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</w:pPr>
                          <w:r w:rsidRPr="00CE7CED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  <w:t>Autorin/Autor:</w:t>
                          </w:r>
                          <w:r w:rsidRPr="00CE7CED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  <w:tab/>
                            <w:t xml:space="preserve"> Philippe Sasdi</w:t>
                          </w:r>
                        </w:p>
                        <w:p w:rsidR="00551A3D" w:rsidRPr="00064FEA" w:rsidRDefault="00551A3D" w:rsidP="00551A3D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</w:pPr>
                          <w:r w:rsidRPr="00064FEA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>Version:</w:t>
                          </w:r>
                          <w:r w:rsidRPr="00064FEA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ab/>
                            <w:t xml:space="preserve"> 1</w:t>
                          </w:r>
                        </w:p>
                        <w:p w:rsidR="00551A3D" w:rsidRPr="00080038" w:rsidRDefault="00551A3D" w:rsidP="00551A3D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010119</w:t>
                          </w:r>
                        </w:p>
                        <w:p w:rsidR="00551A3D" w:rsidRPr="00080038" w:rsidRDefault="00551A3D" w:rsidP="00551A3D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</w:p>
                        <w:p w:rsidR="00D34049" w:rsidRPr="00080038" w:rsidRDefault="00D34049" w:rsidP="00551A3D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8BE0CF" id="Textfeld 5" o:spid="_x0000_s1028" type="#_x0000_t202" style="position:absolute;left:0;text-align:left;margin-left:193.45pt;margin-top:-1.35pt;width:350.8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" filled="f" stroked="f">
              <v:textbox>
                <w:txbxContent>
                  <w:p w:rsidR="00551A3D" w:rsidRPr="003940FB" w:rsidRDefault="00551A3D" w:rsidP="00551A3D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7C230B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 w:rsidRPr="007A38C0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Forscherauftrag 6.6: Quadrate auf der Hundertertafel</w:t>
                    </w:r>
                  </w:p>
                  <w:p w:rsidR="00551A3D" w:rsidRPr="00CE7CED" w:rsidRDefault="00551A3D" w:rsidP="00551A3D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de-CH"/>
                      </w:rPr>
                    </w:pPr>
                    <w:r w:rsidRPr="00CE7CED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de-CH"/>
                      </w:rPr>
                      <w:t>Autorin/Autor:</w:t>
                    </w:r>
                    <w:r w:rsidRPr="00CE7CED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de-CH"/>
                      </w:rPr>
                      <w:tab/>
                      <w:t xml:space="preserve"> Philippe Sasdi</w:t>
                    </w:r>
                  </w:p>
                  <w:p w:rsidR="00551A3D" w:rsidRPr="00064FEA" w:rsidRDefault="00551A3D" w:rsidP="00551A3D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</w:pPr>
                    <w:r w:rsidRPr="00064FEA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>Version:</w:t>
                    </w:r>
                    <w:r w:rsidRPr="00064FEA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ab/>
                      <w:t xml:space="preserve"> 1</w:t>
                    </w:r>
                  </w:p>
                  <w:p w:rsidR="00551A3D" w:rsidRPr="00080038" w:rsidRDefault="00551A3D" w:rsidP="00551A3D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010119</w:t>
                    </w:r>
                  </w:p>
                  <w:p w:rsidR="00551A3D" w:rsidRPr="00080038" w:rsidRDefault="00551A3D" w:rsidP="00551A3D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</w:p>
                  <w:p w:rsidR="00D34049" w:rsidRPr="00080038" w:rsidRDefault="00D34049" w:rsidP="00551A3D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08177F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063052" wp14:editId="775C7DCC">
              <wp:simplePos x="0" y="0"/>
              <wp:positionH relativeFrom="column">
                <wp:posOffset>2378710</wp:posOffset>
              </wp:positionH>
              <wp:positionV relativeFrom="paragraph">
                <wp:posOffset>-15875</wp:posOffset>
              </wp:positionV>
              <wp:extent cx="0" cy="539750"/>
              <wp:effectExtent l="0" t="0" r="12700" b="63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644C02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3pt,-1.25pt" to="187.3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" strokecolor="#cfcdcd [2894]" strokeweight=".5pt">
              <v:stroke joinstyle="miter"/>
            </v:line>
          </w:pict>
        </mc:Fallback>
      </mc:AlternateContent>
    </w:r>
  </w:p>
  <w:p w:rsidR="00D34049" w:rsidRDefault="00D34049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</w:p>
  <w:p w:rsidR="00D34049" w:rsidRPr="00F40AB2" w:rsidRDefault="00D34049" w:rsidP="00F40AB2">
    <w:pPr>
      <w:pStyle w:val="Fuzeile"/>
      <w:ind w:left="4536" w:hanging="4536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33F" w:rsidRDefault="0063733F" w:rsidP="00F40AB2">
      <w:r>
        <w:separator/>
      </w:r>
    </w:p>
  </w:footnote>
  <w:footnote w:type="continuationSeparator" w:id="0">
    <w:p w:rsidR="0063733F" w:rsidRDefault="0063733F" w:rsidP="00F40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D7122"/>
    <w:multiLevelType w:val="hybridMultilevel"/>
    <w:tmpl w:val="E6F04A0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9A5B80"/>
    <w:multiLevelType w:val="hybridMultilevel"/>
    <w:tmpl w:val="BEEE510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CB1188"/>
    <w:multiLevelType w:val="hybridMultilevel"/>
    <w:tmpl w:val="D5B623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72524"/>
    <w:multiLevelType w:val="hybridMultilevel"/>
    <w:tmpl w:val="046CFC68"/>
    <w:lvl w:ilvl="0" w:tplc="E8B06F74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9729A"/>
    <w:multiLevelType w:val="hybridMultilevel"/>
    <w:tmpl w:val="F8D23B50"/>
    <w:lvl w:ilvl="0" w:tplc="D4184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theme="minorBidi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97A28"/>
    <w:multiLevelType w:val="hybridMultilevel"/>
    <w:tmpl w:val="16982F1C"/>
    <w:lvl w:ilvl="0" w:tplc="F5707E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E167F"/>
    <w:multiLevelType w:val="hybridMultilevel"/>
    <w:tmpl w:val="640A4924"/>
    <w:lvl w:ilvl="0" w:tplc="DACA3A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946A48"/>
    <w:multiLevelType w:val="hybridMultilevel"/>
    <w:tmpl w:val="0AD60A70"/>
    <w:lvl w:ilvl="0" w:tplc="0407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F13D86"/>
    <w:multiLevelType w:val="hybridMultilevel"/>
    <w:tmpl w:val="199A80A4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B86B4D"/>
    <w:multiLevelType w:val="hybridMultilevel"/>
    <w:tmpl w:val="6B14387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D666E"/>
    <w:multiLevelType w:val="hybridMultilevel"/>
    <w:tmpl w:val="8E26AB70"/>
    <w:lvl w:ilvl="0" w:tplc="F5707EB2">
      <w:start w:val="30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vantGarde Bk B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vantGarde Bk B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vantGarde Bk B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40EBB"/>
    <w:multiLevelType w:val="hybridMultilevel"/>
    <w:tmpl w:val="394EAD08"/>
    <w:lvl w:ilvl="0" w:tplc="3E280C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EA775C"/>
    <w:multiLevelType w:val="hybridMultilevel"/>
    <w:tmpl w:val="74E02360"/>
    <w:lvl w:ilvl="0" w:tplc="359C2E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5"/>
  </w:num>
  <w:num w:numId="10">
    <w:abstractNumId w:val="12"/>
  </w:num>
  <w:num w:numId="11">
    <w:abstractNumId w:val="11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B2"/>
    <w:rsid w:val="00011CDA"/>
    <w:rsid w:val="000125BB"/>
    <w:rsid w:val="00020D2E"/>
    <w:rsid w:val="000550C6"/>
    <w:rsid w:val="00064FEA"/>
    <w:rsid w:val="00065241"/>
    <w:rsid w:val="00072561"/>
    <w:rsid w:val="00080038"/>
    <w:rsid w:val="0008177F"/>
    <w:rsid w:val="000C1215"/>
    <w:rsid w:val="000C4708"/>
    <w:rsid w:val="000F3757"/>
    <w:rsid w:val="00105832"/>
    <w:rsid w:val="00114749"/>
    <w:rsid w:val="0013087E"/>
    <w:rsid w:val="001453B0"/>
    <w:rsid w:val="00150B29"/>
    <w:rsid w:val="0015234E"/>
    <w:rsid w:val="00152AEA"/>
    <w:rsid w:val="001840B0"/>
    <w:rsid w:val="001864E5"/>
    <w:rsid w:val="001F196F"/>
    <w:rsid w:val="00225E41"/>
    <w:rsid w:val="00240986"/>
    <w:rsid w:val="00252DC1"/>
    <w:rsid w:val="0025482E"/>
    <w:rsid w:val="0026251F"/>
    <w:rsid w:val="00292166"/>
    <w:rsid w:val="00295A27"/>
    <w:rsid w:val="002A44FE"/>
    <w:rsid w:val="002B321D"/>
    <w:rsid w:val="002B5364"/>
    <w:rsid w:val="002D69E0"/>
    <w:rsid w:val="002F2A00"/>
    <w:rsid w:val="00322DC7"/>
    <w:rsid w:val="0032374F"/>
    <w:rsid w:val="00327F3F"/>
    <w:rsid w:val="0033218A"/>
    <w:rsid w:val="00335CCB"/>
    <w:rsid w:val="00337BD4"/>
    <w:rsid w:val="00347879"/>
    <w:rsid w:val="00364F9F"/>
    <w:rsid w:val="003705B8"/>
    <w:rsid w:val="00376D64"/>
    <w:rsid w:val="00390231"/>
    <w:rsid w:val="003C3D29"/>
    <w:rsid w:val="003D3B1B"/>
    <w:rsid w:val="003F1B6F"/>
    <w:rsid w:val="003F2E11"/>
    <w:rsid w:val="003F5874"/>
    <w:rsid w:val="00401A47"/>
    <w:rsid w:val="0040408B"/>
    <w:rsid w:val="00416612"/>
    <w:rsid w:val="00424B73"/>
    <w:rsid w:val="00431237"/>
    <w:rsid w:val="0043294D"/>
    <w:rsid w:val="004359F3"/>
    <w:rsid w:val="00440348"/>
    <w:rsid w:val="004409AC"/>
    <w:rsid w:val="00460951"/>
    <w:rsid w:val="00462E61"/>
    <w:rsid w:val="00473468"/>
    <w:rsid w:val="00474FA7"/>
    <w:rsid w:val="00491801"/>
    <w:rsid w:val="004A54EF"/>
    <w:rsid w:val="004C4384"/>
    <w:rsid w:val="004E0AC2"/>
    <w:rsid w:val="00503156"/>
    <w:rsid w:val="00505F96"/>
    <w:rsid w:val="0053393F"/>
    <w:rsid w:val="0053475F"/>
    <w:rsid w:val="00541143"/>
    <w:rsid w:val="005417D2"/>
    <w:rsid w:val="00551A3D"/>
    <w:rsid w:val="00561B7C"/>
    <w:rsid w:val="00565BC9"/>
    <w:rsid w:val="00580804"/>
    <w:rsid w:val="005821C4"/>
    <w:rsid w:val="00597CBC"/>
    <w:rsid w:val="005B13BE"/>
    <w:rsid w:val="005E6B41"/>
    <w:rsid w:val="006020DF"/>
    <w:rsid w:val="00607C75"/>
    <w:rsid w:val="006320AE"/>
    <w:rsid w:val="0063733F"/>
    <w:rsid w:val="00641A02"/>
    <w:rsid w:val="00682AB2"/>
    <w:rsid w:val="006B5178"/>
    <w:rsid w:val="00706293"/>
    <w:rsid w:val="00743B20"/>
    <w:rsid w:val="007506B2"/>
    <w:rsid w:val="00767294"/>
    <w:rsid w:val="00770D3F"/>
    <w:rsid w:val="00783C26"/>
    <w:rsid w:val="007942F8"/>
    <w:rsid w:val="007A38C0"/>
    <w:rsid w:val="007A4EE5"/>
    <w:rsid w:val="007C230B"/>
    <w:rsid w:val="007E0C7F"/>
    <w:rsid w:val="007E22E5"/>
    <w:rsid w:val="007E3939"/>
    <w:rsid w:val="007F0468"/>
    <w:rsid w:val="008001D5"/>
    <w:rsid w:val="00806C9D"/>
    <w:rsid w:val="00814ECF"/>
    <w:rsid w:val="00852D1C"/>
    <w:rsid w:val="00893DE1"/>
    <w:rsid w:val="008E5A72"/>
    <w:rsid w:val="0091373B"/>
    <w:rsid w:val="0092047C"/>
    <w:rsid w:val="00922855"/>
    <w:rsid w:val="00927938"/>
    <w:rsid w:val="00930DA0"/>
    <w:rsid w:val="00945219"/>
    <w:rsid w:val="0095520B"/>
    <w:rsid w:val="00956718"/>
    <w:rsid w:val="00980773"/>
    <w:rsid w:val="00986BED"/>
    <w:rsid w:val="009B4CF8"/>
    <w:rsid w:val="009B5A2C"/>
    <w:rsid w:val="009B7154"/>
    <w:rsid w:val="009C1163"/>
    <w:rsid w:val="009D567A"/>
    <w:rsid w:val="009E5A54"/>
    <w:rsid w:val="009E7CDF"/>
    <w:rsid w:val="00A023E1"/>
    <w:rsid w:val="00A03862"/>
    <w:rsid w:val="00A06CE1"/>
    <w:rsid w:val="00A21884"/>
    <w:rsid w:val="00A27710"/>
    <w:rsid w:val="00A71EE1"/>
    <w:rsid w:val="00A73BAB"/>
    <w:rsid w:val="00A74DD9"/>
    <w:rsid w:val="00A84F02"/>
    <w:rsid w:val="00AC1EEB"/>
    <w:rsid w:val="00AC7CD6"/>
    <w:rsid w:val="00AF0989"/>
    <w:rsid w:val="00B014AF"/>
    <w:rsid w:val="00B10104"/>
    <w:rsid w:val="00B16E85"/>
    <w:rsid w:val="00B5321A"/>
    <w:rsid w:val="00B76A9D"/>
    <w:rsid w:val="00B83906"/>
    <w:rsid w:val="00B914C2"/>
    <w:rsid w:val="00BB2A86"/>
    <w:rsid w:val="00BC0DFD"/>
    <w:rsid w:val="00BC19B9"/>
    <w:rsid w:val="00BD3F20"/>
    <w:rsid w:val="00BD711A"/>
    <w:rsid w:val="00BE7C99"/>
    <w:rsid w:val="00BF7BB2"/>
    <w:rsid w:val="00C0479A"/>
    <w:rsid w:val="00C203F8"/>
    <w:rsid w:val="00C273F7"/>
    <w:rsid w:val="00C300CA"/>
    <w:rsid w:val="00C320B0"/>
    <w:rsid w:val="00C32FD0"/>
    <w:rsid w:val="00C56ED0"/>
    <w:rsid w:val="00C64348"/>
    <w:rsid w:val="00C70782"/>
    <w:rsid w:val="00C72B2C"/>
    <w:rsid w:val="00C735FF"/>
    <w:rsid w:val="00C77526"/>
    <w:rsid w:val="00CA0012"/>
    <w:rsid w:val="00CA1DFC"/>
    <w:rsid w:val="00CC0F20"/>
    <w:rsid w:val="00CD0CE5"/>
    <w:rsid w:val="00CE6429"/>
    <w:rsid w:val="00CE720D"/>
    <w:rsid w:val="00D00A8D"/>
    <w:rsid w:val="00D00EC1"/>
    <w:rsid w:val="00D0289E"/>
    <w:rsid w:val="00D154F2"/>
    <w:rsid w:val="00D30910"/>
    <w:rsid w:val="00D34049"/>
    <w:rsid w:val="00D37154"/>
    <w:rsid w:val="00D46EE8"/>
    <w:rsid w:val="00D476D9"/>
    <w:rsid w:val="00D572B4"/>
    <w:rsid w:val="00D80985"/>
    <w:rsid w:val="00DB06F2"/>
    <w:rsid w:val="00DB1290"/>
    <w:rsid w:val="00DB7084"/>
    <w:rsid w:val="00DC4B1D"/>
    <w:rsid w:val="00DC6418"/>
    <w:rsid w:val="00DD0095"/>
    <w:rsid w:val="00DD3611"/>
    <w:rsid w:val="00DD6EBA"/>
    <w:rsid w:val="00DD7573"/>
    <w:rsid w:val="00DE615C"/>
    <w:rsid w:val="00DF6544"/>
    <w:rsid w:val="00DF7044"/>
    <w:rsid w:val="00E00DFF"/>
    <w:rsid w:val="00E021DE"/>
    <w:rsid w:val="00E03931"/>
    <w:rsid w:val="00E21A7A"/>
    <w:rsid w:val="00E22991"/>
    <w:rsid w:val="00E35C12"/>
    <w:rsid w:val="00E63689"/>
    <w:rsid w:val="00E72988"/>
    <w:rsid w:val="00E840E3"/>
    <w:rsid w:val="00E85173"/>
    <w:rsid w:val="00EB0605"/>
    <w:rsid w:val="00EE554C"/>
    <w:rsid w:val="00F24795"/>
    <w:rsid w:val="00F40AB2"/>
    <w:rsid w:val="00F46A6F"/>
    <w:rsid w:val="00F64B61"/>
    <w:rsid w:val="00F77E3C"/>
    <w:rsid w:val="00F802FC"/>
    <w:rsid w:val="00F82515"/>
    <w:rsid w:val="00FC374E"/>
    <w:rsid w:val="00FC4438"/>
    <w:rsid w:val="00FD3700"/>
    <w:rsid w:val="00FD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5:docId w15:val="{6E214B65-619C-4B31-85C7-9F8D1C44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0DFD"/>
    <w:rPr>
      <w:sz w:val="18"/>
    </w:rPr>
  </w:style>
  <w:style w:type="paragraph" w:styleId="berschrift1">
    <w:name w:val="heading 1"/>
    <w:basedOn w:val="Standard"/>
    <w:next w:val="Standard"/>
    <w:link w:val="berschrift1Zchn"/>
    <w:qFormat/>
    <w:rsid w:val="00BC0DFD"/>
    <w:pPr>
      <w:tabs>
        <w:tab w:val="right" w:pos="7938"/>
      </w:tabs>
      <w:spacing w:before="120" w:after="120"/>
      <w:outlineLvl w:val="0"/>
    </w:pPr>
    <w:rPr>
      <w:rFonts w:ascii="Calibri" w:eastAsia="Times New Roman" w:hAnsi="Calibri" w:cs="Arial"/>
      <w:b/>
      <w:bCs/>
      <w:spacing w:val="2"/>
      <w:kern w:val="32"/>
      <w:szCs w:val="28"/>
      <w:lang w:val="de-CH"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C0DFD"/>
    <w:pPr>
      <w:keepNext/>
      <w:keepLines/>
      <w:spacing w:before="120"/>
      <w:outlineLvl w:val="1"/>
    </w:pPr>
    <w:rPr>
      <w:rFonts w:eastAsiaTheme="majorEastAsia" w:cstheme="majorBidi"/>
      <w:b/>
      <w:bCs/>
      <w:color w:val="000000" w:themeColor="text1"/>
      <w:spacing w:val="2"/>
      <w:sz w:val="22"/>
      <w:szCs w:val="26"/>
      <w:lang w:val="de-CH"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C0DFD"/>
    <w:pPr>
      <w:keepNext/>
      <w:keepLines/>
      <w:outlineLvl w:val="2"/>
    </w:pPr>
    <w:rPr>
      <w:rFonts w:eastAsiaTheme="majorEastAsia" w:cstheme="majorBidi"/>
      <w:b/>
      <w:bCs/>
      <w:color w:val="000000" w:themeColor="text1"/>
      <w:spacing w:val="2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F40A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0AB2"/>
  </w:style>
  <w:style w:type="paragraph" w:styleId="Fuzeile">
    <w:name w:val="footer"/>
    <w:basedOn w:val="Standard"/>
    <w:link w:val="FuzeileZchn"/>
    <w:unhideWhenUsed/>
    <w:rsid w:val="00F40A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0AB2"/>
  </w:style>
  <w:style w:type="character" w:customStyle="1" w:styleId="berschrift1Zchn">
    <w:name w:val="Überschrift 1 Zchn"/>
    <w:basedOn w:val="Absatz-Standardschriftart"/>
    <w:link w:val="berschrift1"/>
    <w:rsid w:val="00BC0DFD"/>
    <w:rPr>
      <w:rFonts w:ascii="Calibri" w:eastAsia="Times New Roman" w:hAnsi="Calibri" w:cs="Arial"/>
      <w:b/>
      <w:bCs/>
      <w:spacing w:val="2"/>
      <w:kern w:val="32"/>
      <w:szCs w:val="28"/>
      <w:lang w:val="de-CH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C0DFD"/>
    <w:rPr>
      <w:rFonts w:eastAsiaTheme="majorEastAsia" w:cstheme="majorBidi"/>
      <w:b/>
      <w:bCs/>
      <w:color w:val="000000" w:themeColor="text1"/>
      <w:spacing w:val="2"/>
      <w:sz w:val="22"/>
      <w:szCs w:val="26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C0DFD"/>
    <w:rPr>
      <w:rFonts w:eastAsiaTheme="majorEastAsia" w:cstheme="majorBidi"/>
      <w:b/>
      <w:bCs/>
      <w:color w:val="000000" w:themeColor="text1"/>
      <w:spacing w:val="2"/>
      <w:sz w:val="18"/>
      <w:lang w:val="de-CH" w:eastAsia="de-DE"/>
    </w:rPr>
  </w:style>
  <w:style w:type="table" w:styleId="Tabellenraster">
    <w:name w:val="Table Grid"/>
    <w:basedOn w:val="NormaleTabelle"/>
    <w:rsid w:val="00BC0DFD"/>
    <w:rPr>
      <w:rFonts w:ascii="Frutiger 45 Light" w:eastAsia="Times New Roman" w:hAnsi="Frutiger 45 Light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autoRedefine/>
    <w:uiPriority w:val="99"/>
    <w:unhideWhenUsed/>
    <w:rsid w:val="00BC0DFD"/>
    <w:rPr>
      <w:rFonts w:eastAsia="Times New Roman" w:cs="Times New Roman"/>
      <w:lang w:val="de-CH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C0DFD"/>
    <w:rPr>
      <w:rFonts w:eastAsia="Times New Roman" w:cs="Times New Roman"/>
      <w:sz w:val="18"/>
      <w:lang w:val="de-CH" w:eastAsia="de-DE"/>
    </w:rPr>
  </w:style>
  <w:style w:type="character" w:styleId="Funotenzeichen">
    <w:name w:val="footnote reference"/>
    <w:basedOn w:val="Absatz-Standardschriftart"/>
    <w:uiPriority w:val="99"/>
    <w:unhideWhenUsed/>
    <w:rsid w:val="00BC0DFD"/>
    <w:rPr>
      <w:vertAlign w:val="superscript"/>
    </w:rPr>
  </w:style>
  <w:style w:type="table" w:customStyle="1" w:styleId="Layouttabelle">
    <w:name w:val="Layouttabelle"/>
    <w:basedOn w:val="NormaleTabelle"/>
    <w:uiPriority w:val="99"/>
    <w:qFormat/>
    <w:rsid w:val="00BC0DFD"/>
    <w:rPr>
      <w:rFonts w:ascii="Arial" w:eastAsia="Calibri" w:hAnsi="Arial" w:cs="Times New Roman"/>
      <w:sz w:val="16"/>
      <w:szCs w:val="20"/>
      <w:lang w:val="de-CH" w:eastAsia="de-CH"/>
    </w:rPr>
    <w:tblPr>
      <w:tblCellMar>
        <w:left w:w="57" w:type="dxa"/>
        <w:right w:w="57" w:type="dxa"/>
      </w:tblCellMar>
    </w:tblPr>
    <w:trPr>
      <w:cantSplit/>
    </w:trPr>
  </w:style>
  <w:style w:type="paragraph" w:styleId="Textkrper">
    <w:name w:val="Body Text"/>
    <w:link w:val="TextkrperZchn"/>
    <w:rsid w:val="00986BED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tLeast"/>
    </w:pPr>
    <w:rPr>
      <w:rFonts w:ascii="Arial" w:eastAsia="Arial Unicode MS" w:hAnsi="Arial" w:cs="Arial Unicode MS"/>
      <w:color w:val="000000"/>
      <w:spacing w:val="1"/>
      <w:sz w:val="20"/>
      <w:szCs w:val="20"/>
      <w:u w:color="000000"/>
      <w:bdr w:val="nil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986BED"/>
    <w:rPr>
      <w:rFonts w:ascii="Arial" w:eastAsia="Arial Unicode MS" w:hAnsi="Arial" w:cs="Arial Unicode MS"/>
      <w:color w:val="000000"/>
      <w:spacing w:val="1"/>
      <w:sz w:val="20"/>
      <w:szCs w:val="20"/>
      <w:u w:color="000000"/>
      <w:bdr w:val="nil"/>
      <w:lang w:eastAsia="de-DE"/>
    </w:rPr>
  </w:style>
  <w:style w:type="character" w:styleId="Hyperlink">
    <w:name w:val="Hyperlink"/>
    <w:basedOn w:val="Absatz-Standardschriftart"/>
    <w:uiPriority w:val="99"/>
    <w:unhideWhenUsed/>
    <w:rsid w:val="004A54EF"/>
    <w:rPr>
      <w:rFonts w:cs="Times New Roman"/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A38C0"/>
    <w:pPr>
      <w:ind w:left="720"/>
      <w:contextualSpacing/>
    </w:pPr>
    <w:rPr>
      <w:rFonts w:ascii="Arial" w:eastAsia="Cambria" w:hAnsi="Arial" w:cs="Times New Roman"/>
      <w:sz w:val="22"/>
    </w:rPr>
  </w:style>
  <w:style w:type="paragraph" w:styleId="Verzeichnis1">
    <w:name w:val="toc 1"/>
    <w:basedOn w:val="Standard"/>
    <w:next w:val="Standard"/>
    <w:autoRedefine/>
    <w:semiHidden/>
    <w:rsid w:val="00473468"/>
    <w:pPr>
      <w:tabs>
        <w:tab w:val="left" w:pos="680"/>
        <w:tab w:val="right" w:pos="9327"/>
      </w:tabs>
      <w:spacing w:before="120" w:after="60"/>
    </w:pPr>
    <w:rPr>
      <w:rFonts w:ascii="Arial" w:eastAsia="Times New Roman" w:hAnsi="Arial" w:cs="Times New Roman"/>
      <w:b/>
      <w:noProof/>
      <w:spacing w:val="2"/>
      <w:sz w:val="24"/>
      <w:szCs w:val="20"/>
      <w:lang w:val="de-CH" w:eastAsia="de-DE"/>
    </w:rPr>
  </w:style>
  <w:style w:type="paragraph" w:customStyle="1" w:styleId="Haupttext">
    <w:name w:val="Haupttext"/>
    <w:basedOn w:val="Standard"/>
    <w:rsid w:val="002F2A00"/>
    <w:pPr>
      <w:spacing w:line="240" w:lineRule="atLeast"/>
    </w:pPr>
    <w:rPr>
      <w:rFonts w:ascii="Helvetica" w:eastAsia="Times New Roman" w:hAnsi="Helvetica" w:cs="Times New Roman"/>
      <w:color w:val="000000"/>
      <w:sz w:val="24"/>
      <w:szCs w:val="20"/>
      <w:lang w:val="de-CH"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DD361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3611"/>
    <w:rPr>
      <w:rFonts w:ascii="Tahoma" w:hAnsi="Tahoma" w:cs="Tahoma"/>
      <w:sz w:val="16"/>
      <w:szCs w:val="16"/>
    </w:rPr>
  </w:style>
  <w:style w:type="paragraph" w:customStyle="1" w:styleId="Formatvorlage1">
    <w:name w:val="Formatvorlage1"/>
    <w:basedOn w:val="Standard"/>
    <w:rsid w:val="005821C4"/>
    <w:rPr>
      <w:rFonts w:ascii="Arial" w:eastAsia="Times New Roman" w:hAnsi="Arial" w:cs="Arial"/>
      <w:color w:val="FF9900"/>
      <w:sz w:val="24"/>
      <w:lang w:eastAsia="de-DE"/>
    </w:rPr>
  </w:style>
  <w:style w:type="character" w:styleId="Seitenzahl">
    <w:name w:val="page number"/>
    <w:basedOn w:val="Absatz-Standardschriftart"/>
    <w:rsid w:val="005821C4"/>
  </w:style>
  <w:style w:type="character" w:styleId="Kommentarzeichen">
    <w:name w:val="annotation reference"/>
    <w:semiHidden/>
    <w:rsid w:val="005821C4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5821C4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5821C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5821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821C4"/>
    <w:rPr>
      <w:rFonts w:ascii="Times New Roman" w:eastAsia="Times New Roman" w:hAnsi="Times New Roman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1AB69FBB.dotm</Template>
  <TotalTime>0</TotalTime>
  <Pages>2</Pages>
  <Words>403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PHBern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Forscherauftrag 6.6 – Hunderterquadrat</dc:title>
  <dc:creator>iwan raschle</dc:creator>
  <cp:keywords>AKVB</cp:keywords>
  <dc:description>LPLMK</dc:description>
  <cp:lastModifiedBy>Rognon Patrick, ERZ-AKVB-FBS</cp:lastModifiedBy>
  <cp:revision>2</cp:revision>
  <cp:lastPrinted>2019-01-01T16:27:00Z</cp:lastPrinted>
  <dcterms:created xsi:type="dcterms:W3CDTF">2019-02-15T08:25:00Z</dcterms:created>
  <dcterms:modified xsi:type="dcterms:W3CDTF">2019-02-15T08:25:00Z</dcterms:modified>
</cp:coreProperties>
</file>