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C567A0" w:rsidRDefault="002F2A00">
      <w:pPr>
        <w:rPr>
          <w:rFonts w:ascii="Arial" w:hAnsi="Arial" w:cs="Arial"/>
        </w:rPr>
      </w:pPr>
      <w:bookmarkStart w:id="0" w:name="_GoBack"/>
      <w:bookmarkEnd w:id="0"/>
      <w:r w:rsidRPr="00C567A0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3B892BC0" wp14:editId="18602A96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C567A0" w:rsidTr="002F2A00">
        <w:trPr>
          <w:trHeight w:val="951"/>
        </w:trPr>
        <w:tc>
          <w:tcPr>
            <w:tcW w:w="7851" w:type="dxa"/>
          </w:tcPr>
          <w:p w:rsidR="002F2A00" w:rsidRPr="00C567A0" w:rsidRDefault="002F2A00" w:rsidP="00C567A0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C567A0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C567A0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C567A0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C567A0" w:rsidRPr="00C567A0">
              <w:rPr>
                <w:rFonts w:ascii="Arial" w:hAnsi="Arial" w:cs="Arial"/>
                <w:b/>
                <w:sz w:val="48"/>
                <w:szCs w:val="48"/>
                <w:lang w:bidi="x-none"/>
              </w:rPr>
              <w:t>Zahlenrätsel</w:t>
            </w:r>
          </w:p>
        </w:tc>
        <w:tc>
          <w:tcPr>
            <w:tcW w:w="2362" w:type="dxa"/>
            <w:vAlign w:val="center"/>
          </w:tcPr>
          <w:p w:rsidR="002F2A00" w:rsidRPr="00C567A0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C567A0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C567A0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C567A0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C4E7B0F" wp14:editId="29D3BBA1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C567A0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C567A0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5821C4" w:rsidRPr="00C567A0" w:rsidRDefault="00C567A0" w:rsidP="002A44FE">
      <w:pPr>
        <w:ind w:left="567" w:hanging="567"/>
        <w:rPr>
          <w:rFonts w:ascii="Arial" w:hAnsi="Arial" w:cs="Arial"/>
          <w:i/>
          <w:sz w:val="28"/>
          <w:szCs w:val="28"/>
          <w:lang w:bidi="x-none"/>
        </w:rPr>
      </w:pPr>
      <w:r w:rsidRPr="00C567A0"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6432" behindDoc="1" locked="0" layoutInCell="1" allowOverlap="1" wp14:anchorId="3AD1C669" wp14:editId="1CB58975">
            <wp:simplePos x="0" y="0"/>
            <wp:positionH relativeFrom="column">
              <wp:posOffset>3885565</wp:posOffset>
            </wp:positionH>
            <wp:positionV relativeFrom="paragraph">
              <wp:posOffset>165735</wp:posOffset>
            </wp:positionV>
            <wp:extent cx="2242820" cy="1054100"/>
            <wp:effectExtent l="0" t="0" r="5080" b="0"/>
            <wp:wrapTight wrapText="bothSides">
              <wp:wrapPolygon edited="0">
                <wp:start x="0" y="0"/>
                <wp:lineTo x="0" y="21080"/>
                <wp:lineTo x="21465" y="21080"/>
                <wp:lineTo x="21465" y="0"/>
                <wp:lineTo x="0" y="0"/>
              </wp:wrapPolygon>
            </wp:wrapTight>
            <wp:docPr id="3" name="Grafik 3" descr="zahlenrät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lenräts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7A0" w:rsidRPr="008D1950" w:rsidRDefault="00BB2A86" w:rsidP="00C567A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8D1950">
        <w:rPr>
          <w:rFonts w:ascii="Arial" w:hAnsi="Arial" w:cs="Arial"/>
          <w:b/>
          <w:sz w:val="32"/>
          <w:szCs w:val="32"/>
          <w:lang w:val="de-CH"/>
        </w:rPr>
        <w:t>1</w:t>
      </w:r>
      <w:r w:rsidR="004359F3" w:rsidRPr="008D1950">
        <w:rPr>
          <w:rFonts w:ascii="Arial" w:hAnsi="Arial" w:cs="Arial"/>
          <w:b/>
          <w:sz w:val="32"/>
          <w:szCs w:val="32"/>
          <w:lang w:val="de-CH"/>
        </w:rPr>
        <w:t>.</w:t>
      </w:r>
      <w:r w:rsidR="004359F3" w:rsidRPr="008D1950">
        <w:rPr>
          <w:rFonts w:ascii="Arial" w:hAnsi="Arial" w:cs="Arial"/>
          <w:sz w:val="32"/>
          <w:szCs w:val="32"/>
          <w:lang w:val="de-CH"/>
        </w:rPr>
        <w:tab/>
      </w:r>
      <w:r w:rsidR="00C567A0" w:rsidRPr="008D1950">
        <w:rPr>
          <w:rFonts w:ascii="Arial" w:hAnsi="Arial" w:cs="Arial"/>
          <w:sz w:val="32"/>
          <w:szCs w:val="32"/>
          <w:lang w:val="de-CH"/>
        </w:rPr>
        <w:t xml:space="preserve">Denke dir eine Zahl und addiere 1. </w:t>
      </w:r>
    </w:p>
    <w:p w:rsidR="00C567A0" w:rsidRPr="00C567A0" w:rsidRDefault="00C567A0" w:rsidP="00C567A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C567A0">
        <w:rPr>
          <w:rFonts w:ascii="Arial" w:hAnsi="Arial" w:cs="Arial"/>
          <w:sz w:val="32"/>
          <w:szCs w:val="32"/>
          <w:lang w:val="de-CH"/>
        </w:rPr>
        <w:t xml:space="preserve">Verdreifache das Ergebnis. </w:t>
      </w:r>
    </w:p>
    <w:p w:rsidR="00C567A0" w:rsidRPr="00C567A0" w:rsidRDefault="00C567A0" w:rsidP="00C567A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C567A0">
        <w:rPr>
          <w:rFonts w:ascii="Arial" w:hAnsi="Arial" w:cs="Arial"/>
          <w:sz w:val="32"/>
          <w:szCs w:val="32"/>
          <w:lang w:val="de-CH"/>
        </w:rPr>
        <w:t xml:space="preserve">Subtrahiere die gedachte Zahl.  </w:t>
      </w:r>
    </w:p>
    <w:p w:rsidR="00C567A0" w:rsidRPr="00C567A0" w:rsidRDefault="00C567A0" w:rsidP="00C567A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C567A0">
        <w:rPr>
          <w:rFonts w:ascii="Arial" w:hAnsi="Arial" w:cs="Arial"/>
          <w:sz w:val="32"/>
          <w:szCs w:val="32"/>
          <w:lang w:val="de-CH"/>
        </w:rPr>
        <w:t xml:space="preserve">Du erhältst immer 3. </w:t>
      </w:r>
    </w:p>
    <w:p w:rsidR="005821C4" w:rsidRPr="00C567A0" w:rsidRDefault="005821C4" w:rsidP="00C567A0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C567A0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C567A0" w:rsidRDefault="004359F3" w:rsidP="00C63507">
      <w:pPr>
        <w:rPr>
          <w:rFonts w:ascii="Arial" w:hAnsi="Arial" w:cs="Arial"/>
          <w:b/>
          <w:sz w:val="28"/>
          <w:szCs w:val="28"/>
          <w:lang w:val="de-CH"/>
        </w:rPr>
      </w:pPr>
      <w:r w:rsidRPr="008D1950">
        <w:rPr>
          <w:rFonts w:ascii="Arial" w:hAnsi="Arial" w:cs="Arial"/>
          <w:b/>
          <w:sz w:val="32"/>
          <w:szCs w:val="32"/>
          <w:lang w:val="de-CH"/>
        </w:rPr>
        <w:t>2</w:t>
      </w:r>
      <w:r w:rsidRPr="00C567A0">
        <w:rPr>
          <w:rFonts w:ascii="Arial" w:hAnsi="Arial" w:cs="Arial"/>
          <w:b/>
          <w:sz w:val="28"/>
          <w:szCs w:val="28"/>
          <w:lang w:val="de-CH"/>
        </w:rPr>
        <w:t>.</w:t>
      </w:r>
      <w:r w:rsidRPr="00C567A0">
        <w:rPr>
          <w:rFonts w:ascii="Arial" w:hAnsi="Arial" w:cs="Arial"/>
          <w:b/>
          <w:sz w:val="28"/>
          <w:szCs w:val="28"/>
          <w:lang w:val="de-CH"/>
        </w:rPr>
        <w:tab/>
      </w:r>
      <w:r w:rsidR="00C567A0" w:rsidRPr="00153FFB">
        <w:rPr>
          <w:rFonts w:ascii="Arial" w:hAnsi="Arial" w:cs="Arial"/>
          <w:sz w:val="32"/>
          <w:szCs w:val="32"/>
          <w:lang w:val="de-CH"/>
        </w:rPr>
        <w:t>Stimmt diese Behauptung?</w:t>
      </w:r>
      <w:r w:rsidR="00C63507">
        <w:rPr>
          <w:rFonts w:ascii="Arial" w:hAnsi="Arial" w:cs="Arial"/>
          <w:b/>
          <w:sz w:val="32"/>
          <w:szCs w:val="32"/>
          <w:lang w:val="de-CH"/>
        </w:rPr>
        <w:br/>
      </w:r>
      <w:r w:rsidR="00C63507">
        <w:rPr>
          <w:rFonts w:ascii="Arial" w:hAnsi="Arial" w:cs="Arial"/>
          <w:b/>
          <w:sz w:val="32"/>
          <w:szCs w:val="32"/>
          <w:lang w:val="de-CH"/>
        </w:rPr>
        <w:tab/>
      </w:r>
      <w:r w:rsidR="00C63507" w:rsidRPr="008D1950">
        <w:rPr>
          <w:rFonts w:ascii="Arial" w:hAnsi="Arial" w:cs="Arial"/>
          <w:sz w:val="32"/>
          <w:szCs w:val="32"/>
          <w:lang w:val="de-CH"/>
        </w:rPr>
        <w:t>Für welchen Fall stimmt sie?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E840E3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E840E3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E840E3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E840E3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E840E3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C63507" w:rsidRPr="00C567A0" w:rsidRDefault="00C63507" w:rsidP="00C63507">
      <w:pPr>
        <w:spacing w:line="480" w:lineRule="auto"/>
        <w:rPr>
          <w:rFonts w:ascii="Arial" w:hAnsi="Arial" w:cs="Arial"/>
          <w:sz w:val="28"/>
          <w:szCs w:val="28"/>
        </w:rPr>
      </w:pPr>
    </w:p>
    <w:p w:rsidR="00C63507" w:rsidRPr="008D1950" w:rsidRDefault="00C63507" w:rsidP="00C63507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lastRenderedPageBreak/>
        <w:t>3.</w:t>
      </w:r>
      <w:r w:rsidRPr="008D1950">
        <w:rPr>
          <w:rFonts w:ascii="Arial" w:hAnsi="Arial" w:cs="Arial"/>
          <w:sz w:val="32"/>
          <w:szCs w:val="32"/>
          <w:lang w:val="de-CH"/>
        </w:rPr>
        <w:tab/>
        <w:t>Wie musst du die letzte Anweisung ändern, damit die Behauptung</w:t>
      </w:r>
    </w:p>
    <w:p w:rsidR="005821C4" w:rsidRPr="00C63507" w:rsidRDefault="00C63507" w:rsidP="00C63507">
      <w:pPr>
        <w:spacing w:line="360" w:lineRule="auto"/>
        <w:ind w:left="737"/>
        <w:rPr>
          <w:rFonts w:ascii="Arial" w:hAnsi="Arial" w:cs="Arial"/>
          <w:sz w:val="32"/>
          <w:szCs w:val="32"/>
          <w:lang w:val="de-CH"/>
        </w:rPr>
      </w:pPr>
      <w:r w:rsidRPr="00C567A0">
        <w:rPr>
          <w:rFonts w:ascii="Arial" w:hAnsi="Arial" w:cs="Arial"/>
          <w:sz w:val="32"/>
          <w:szCs w:val="32"/>
          <w:lang w:val="de-CH"/>
        </w:rPr>
        <w:t xml:space="preserve">immer stimmt?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567A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C567A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C567A0" w:rsidRDefault="00C567A0" w:rsidP="00C567A0">
      <w:pPr>
        <w:rPr>
          <w:rFonts w:ascii="Arial" w:hAnsi="Arial" w:cs="Arial"/>
          <w:b/>
          <w:sz w:val="32"/>
          <w:szCs w:val="32"/>
        </w:rPr>
      </w:pPr>
    </w:p>
    <w:p w:rsidR="005821C4" w:rsidRPr="00577FDC" w:rsidRDefault="00C63507" w:rsidP="00153FFB">
      <w:pPr>
        <w:rPr>
          <w:rFonts w:ascii="Arial" w:hAnsi="Arial" w:cs="Arial"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C567A0" w:rsidRPr="00C567A0">
        <w:rPr>
          <w:rFonts w:ascii="Arial" w:hAnsi="Arial" w:cs="Arial"/>
          <w:b/>
          <w:sz w:val="32"/>
          <w:szCs w:val="32"/>
        </w:rPr>
        <w:t>.</w:t>
      </w:r>
      <w:r w:rsidR="00C567A0" w:rsidRPr="00C567A0">
        <w:rPr>
          <w:rFonts w:ascii="Arial" w:hAnsi="Arial" w:cs="Arial"/>
          <w:b/>
          <w:sz w:val="32"/>
          <w:szCs w:val="32"/>
        </w:rPr>
        <w:tab/>
      </w:r>
      <w:r w:rsidR="00C567A0" w:rsidRPr="00C567A0">
        <w:rPr>
          <w:rFonts w:ascii="Arial" w:hAnsi="Arial" w:cs="Arial"/>
          <w:sz w:val="32"/>
          <w:szCs w:val="32"/>
          <w:lang w:val="de-CH"/>
        </w:rPr>
        <w:t xml:space="preserve">Erfinde ein Zahlenrätsel, welches am Schluss immer 3 gibt.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C63507">
            <w:pPr>
              <w:pStyle w:val="Haupttext"/>
              <w:numPr>
                <w:ilvl w:val="0"/>
                <w:numId w:val="15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C63507">
            <w:pPr>
              <w:pStyle w:val="Haupttext"/>
              <w:numPr>
                <w:ilvl w:val="0"/>
                <w:numId w:val="15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63507" w:rsidRPr="00C567A0" w:rsidTr="00A54BCA">
        <w:trPr>
          <w:trHeight w:hRule="exact" w:val="284"/>
          <w:jc w:val="center"/>
        </w:trPr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63507" w:rsidRPr="00C567A0" w:rsidRDefault="00C63507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567A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C567A0" w:rsidRPr="00C567A0" w:rsidTr="008D1950">
        <w:trPr>
          <w:trHeight w:hRule="exact" w:val="284"/>
          <w:jc w:val="center"/>
        </w:trPr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C567A0" w:rsidRPr="00C567A0" w:rsidRDefault="00C567A0" w:rsidP="00CA5157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73468" w:rsidRPr="00C567A0" w:rsidRDefault="00473468" w:rsidP="002A44FE">
      <w:pPr>
        <w:rPr>
          <w:rFonts w:ascii="Arial" w:hAnsi="Arial" w:cs="Arial"/>
          <w:lang w:val="de-CH"/>
        </w:rPr>
      </w:pPr>
    </w:p>
    <w:sectPr w:rsidR="00473468" w:rsidRPr="00C567A0" w:rsidSect="00930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6E" w:rsidRDefault="007C206E" w:rsidP="00F40AB2">
      <w:r>
        <w:separator/>
      </w:r>
    </w:p>
  </w:endnote>
  <w:endnote w:type="continuationSeparator" w:id="0">
    <w:p w:rsidR="007C206E" w:rsidRDefault="007C206E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FB" w:rsidRDefault="003940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3940F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3940FB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9DD79" wp14:editId="7A0232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40FB" w:rsidRPr="00806C9D" w:rsidRDefault="003940FB" w:rsidP="003940FB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9DD7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3940FB" w:rsidRPr="00806C9D" w:rsidRDefault="003940FB" w:rsidP="003940FB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3940FB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7E3FE1" wp14:editId="1D6541DA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40FB" w:rsidRPr="00F40AB2" w:rsidRDefault="003940FB" w:rsidP="003940FB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3940FB" w:rsidRPr="00F40AB2" w:rsidRDefault="003940FB" w:rsidP="003940FB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3940FB" w:rsidRDefault="003940FB" w:rsidP="003940FB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3940FB" w:rsidRPr="00080038" w:rsidRDefault="003940FB" w:rsidP="003940FB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3FE1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3940FB" w:rsidRPr="00F40AB2" w:rsidRDefault="003940FB" w:rsidP="003940FB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3940FB" w:rsidRPr="00F40AB2" w:rsidRDefault="003940FB" w:rsidP="003940FB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3940FB" w:rsidRDefault="003940FB" w:rsidP="003940FB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3940FB" w:rsidRPr="00080038" w:rsidRDefault="003940FB" w:rsidP="003940FB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40FB" w:rsidRPr="003940FB" w:rsidRDefault="003940FB" w:rsidP="003940F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Forscherauftrag 5.5: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Zahlenrätsel</w:t>
                          </w:r>
                        </w:p>
                        <w:p w:rsidR="003940FB" w:rsidRPr="00CE7CED" w:rsidRDefault="003940FB" w:rsidP="003940F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3940FB" w:rsidRPr="00064FEA" w:rsidRDefault="003940FB" w:rsidP="003940F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3940FB" w:rsidRPr="00080038" w:rsidRDefault="003940FB" w:rsidP="003940F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3940FB" w:rsidRPr="003940FB" w:rsidRDefault="003940FB" w:rsidP="003940F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Forscherauftrag 5.5: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  <w:t>Zahlenrätsel</w:t>
                    </w:r>
                  </w:p>
                  <w:p w:rsidR="003940FB" w:rsidRPr="00CE7CED" w:rsidRDefault="003940FB" w:rsidP="003940F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3940FB" w:rsidRPr="00064FEA" w:rsidRDefault="003940FB" w:rsidP="003940F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3940FB" w:rsidRPr="00080038" w:rsidRDefault="003940FB" w:rsidP="003940F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A44BFA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FB" w:rsidRDefault="003940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6E" w:rsidRDefault="007C206E" w:rsidP="00F40AB2">
      <w:r>
        <w:separator/>
      </w:r>
    </w:p>
  </w:footnote>
  <w:footnote w:type="continuationSeparator" w:id="0">
    <w:p w:rsidR="007C206E" w:rsidRDefault="007C206E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FB" w:rsidRDefault="003940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FB" w:rsidRDefault="003940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FB" w:rsidRDefault="003940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A6DF8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2F94"/>
    <w:multiLevelType w:val="hybridMultilevel"/>
    <w:tmpl w:val="B71A1954"/>
    <w:lvl w:ilvl="0" w:tplc="BAC48B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A3614"/>
    <w:multiLevelType w:val="hybridMultilevel"/>
    <w:tmpl w:val="B78E31B0"/>
    <w:lvl w:ilvl="0" w:tplc="F5707EB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453B0"/>
    <w:rsid w:val="0015234E"/>
    <w:rsid w:val="00152AEA"/>
    <w:rsid w:val="00153FFB"/>
    <w:rsid w:val="001840B0"/>
    <w:rsid w:val="001864E5"/>
    <w:rsid w:val="001F196F"/>
    <w:rsid w:val="00225E41"/>
    <w:rsid w:val="00240986"/>
    <w:rsid w:val="00252DC1"/>
    <w:rsid w:val="0025482E"/>
    <w:rsid w:val="0026251F"/>
    <w:rsid w:val="00273CF8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940FB"/>
    <w:rsid w:val="003C3D29"/>
    <w:rsid w:val="003E6263"/>
    <w:rsid w:val="003F2E11"/>
    <w:rsid w:val="003F5874"/>
    <w:rsid w:val="00401A47"/>
    <w:rsid w:val="0040408B"/>
    <w:rsid w:val="00416612"/>
    <w:rsid w:val="00424B73"/>
    <w:rsid w:val="004359F3"/>
    <w:rsid w:val="00460951"/>
    <w:rsid w:val="00462E61"/>
    <w:rsid w:val="00473468"/>
    <w:rsid w:val="00474FA7"/>
    <w:rsid w:val="00491801"/>
    <w:rsid w:val="004A54EF"/>
    <w:rsid w:val="004C27B9"/>
    <w:rsid w:val="004C4384"/>
    <w:rsid w:val="00503156"/>
    <w:rsid w:val="00505F96"/>
    <w:rsid w:val="00527CB1"/>
    <w:rsid w:val="0053393F"/>
    <w:rsid w:val="0053475F"/>
    <w:rsid w:val="00541143"/>
    <w:rsid w:val="005417D2"/>
    <w:rsid w:val="00561B7C"/>
    <w:rsid w:val="00577FDC"/>
    <w:rsid w:val="00580804"/>
    <w:rsid w:val="005821C4"/>
    <w:rsid w:val="00586705"/>
    <w:rsid w:val="00597CBC"/>
    <w:rsid w:val="005B13BE"/>
    <w:rsid w:val="005E6B41"/>
    <w:rsid w:val="006020DF"/>
    <w:rsid w:val="00623547"/>
    <w:rsid w:val="006320AE"/>
    <w:rsid w:val="00641A02"/>
    <w:rsid w:val="0069454C"/>
    <w:rsid w:val="006B5178"/>
    <w:rsid w:val="006F1FA2"/>
    <w:rsid w:val="00706293"/>
    <w:rsid w:val="007111D4"/>
    <w:rsid w:val="00743B20"/>
    <w:rsid w:val="007506B2"/>
    <w:rsid w:val="00770D3F"/>
    <w:rsid w:val="00783C26"/>
    <w:rsid w:val="007942F8"/>
    <w:rsid w:val="007A38C0"/>
    <w:rsid w:val="007C206E"/>
    <w:rsid w:val="007C230B"/>
    <w:rsid w:val="007E0C7F"/>
    <w:rsid w:val="007E22E5"/>
    <w:rsid w:val="007E3939"/>
    <w:rsid w:val="007F0468"/>
    <w:rsid w:val="008001D5"/>
    <w:rsid w:val="00806C9D"/>
    <w:rsid w:val="00814ECF"/>
    <w:rsid w:val="00852D1C"/>
    <w:rsid w:val="00893DE1"/>
    <w:rsid w:val="008D1950"/>
    <w:rsid w:val="008E5A72"/>
    <w:rsid w:val="0091373B"/>
    <w:rsid w:val="0092047C"/>
    <w:rsid w:val="00922855"/>
    <w:rsid w:val="00927938"/>
    <w:rsid w:val="00930DA0"/>
    <w:rsid w:val="00945219"/>
    <w:rsid w:val="00955027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AF1CA7"/>
    <w:rsid w:val="00B014AF"/>
    <w:rsid w:val="00B02D01"/>
    <w:rsid w:val="00B10104"/>
    <w:rsid w:val="00B16E85"/>
    <w:rsid w:val="00B76A9D"/>
    <w:rsid w:val="00B83906"/>
    <w:rsid w:val="00B914C2"/>
    <w:rsid w:val="00BB2A86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4112B"/>
    <w:rsid w:val="00C567A0"/>
    <w:rsid w:val="00C63507"/>
    <w:rsid w:val="00C64348"/>
    <w:rsid w:val="00C72B2C"/>
    <w:rsid w:val="00C735FF"/>
    <w:rsid w:val="00C77526"/>
    <w:rsid w:val="00CA1DFC"/>
    <w:rsid w:val="00CC0F20"/>
    <w:rsid w:val="00CD0CE5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B0605"/>
    <w:rsid w:val="00EE554C"/>
    <w:rsid w:val="00F24795"/>
    <w:rsid w:val="00F40AB2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87BB40DE-9A6C-44BD-93E4-D5CFD20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F18BD02E.dotm</Template>
  <TotalTime>0</TotalTime>
  <Pages>2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5.5 – Zahlenrätsel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2019-02-15T08:14:00Z</dcterms:created>
  <dcterms:modified xsi:type="dcterms:W3CDTF">2019-02-15T08:14:00Z</dcterms:modified>
</cp:coreProperties>
</file>