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904080" w:rsidRDefault="002F2A00">
      <w:pPr>
        <w:rPr>
          <w:rFonts w:ascii="Arial" w:hAnsi="Arial" w:cs="Arial"/>
        </w:rPr>
      </w:pPr>
      <w:bookmarkStart w:id="0" w:name="_GoBack"/>
      <w:bookmarkEnd w:id="0"/>
      <w:r w:rsidRPr="00904080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144A8C52" wp14:editId="0AF5D021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904080" w:rsidTr="002F2A00">
        <w:trPr>
          <w:trHeight w:val="951"/>
        </w:trPr>
        <w:tc>
          <w:tcPr>
            <w:tcW w:w="7851" w:type="dxa"/>
          </w:tcPr>
          <w:p w:rsidR="002F2A00" w:rsidRPr="00904080" w:rsidRDefault="002F2A00" w:rsidP="003D0129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904080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904080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904080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3D0129" w:rsidRPr="003D0129">
              <w:rPr>
                <w:rFonts w:ascii="Arial" w:hAnsi="Arial" w:cs="Arial"/>
                <w:b/>
                <w:sz w:val="48"/>
                <w:szCs w:val="48"/>
                <w:lang w:bidi="x-none"/>
              </w:rPr>
              <w:t>Ziffernkarten</w:t>
            </w:r>
          </w:p>
        </w:tc>
        <w:tc>
          <w:tcPr>
            <w:tcW w:w="2362" w:type="dxa"/>
            <w:vAlign w:val="center"/>
          </w:tcPr>
          <w:p w:rsidR="002F2A00" w:rsidRPr="00904080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904080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904080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904080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133E2728" wp14:editId="5270E09A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B0" w:rsidRPr="00904080" w:rsidRDefault="001453B0" w:rsidP="00020695">
      <w:pPr>
        <w:rPr>
          <w:rFonts w:ascii="Arial" w:hAnsi="Arial" w:cs="Arial"/>
          <w:i/>
          <w:sz w:val="8"/>
          <w:szCs w:val="8"/>
          <w:lang w:bidi="x-none"/>
        </w:rPr>
      </w:pPr>
    </w:p>
    <w:p w:rsidR="00BB2A86" w:rsidRPr="00904080" w:rsidRDefault="00BB2A86" w:rsidP="00904080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904080">
        <w:rPr>
          <w:rFonts w:ascii="Arial" w:hAnsi="Arial" w:cs="Arial"/>
          <w:b/>
          <w:sz w:val="28"/>
          <w:szCs w:val="28"/>
          <w:lang w:val="de-CH"/>
        </w:rPr>
        <w:t>1</w:t>
      </w:r>
      <w:r w:rsidR="004359F3" w:rsidRPr="00904080">
        <w:rPr>
          <w:rFonts w:ascii="Arial" w:hAnsi="Arial" w:cs="Arial"/>
          <w:b/>
          <w:sz w:val="28"/>
          <w:szCs w:val="28"/>
          <w:lang w:val="de-CH"/>
        </w:rPr>
        <w:t>.</w:t>
      </w:r>
      <w:r w:rsidR="004359F3" w:rsidRPr="00904080">
        <w:rPr>
          <w:rFonts w:ascii="Arial" w:hAnsi="Arial" w:cs="Arial"/>
          <w:sz w:val="28"/>
          <w:szCs w:val="28"/>
          <w:lang w:val="de-CH"/>
        </w:rPr>
        <w:tab/>
      </w:r>
      <w:r w:rsidRPr="00904080">
        <w:rPr>
          <w:rFonts w:ascii="Arial" w:hAnsi="Arial" w:cs="Arial"/>
          <w:sz w:val="28"/>
          <w:szCs w:val="28"/>
          <w:lang w:val="de-CH"/>
        </w:rPr>
        <w:t xml:space="preserve"> </w:t>
      </w:r>
      <w:r w:rsidR="00904080" w:rsidRPr="00904080">
        <w:rPr>
          <w:rFonts w:ascii="Arial" w:hAnsi="Arial" w:cs="Arial"/>
          <w:sz w:val="32"/>
          <w:szCs w:val="32"/>
          <w:lang w:val="de-CH"/>
        </w:rPr>
        <w:t>Du brauchst vier Ziffernkarten</w:t>
      </w:r>
      <w:r w:rsidR="00904080" w:rsidRPr="00904080">
        <w:rPr>
          <w:rFonts w:ascii="Arial" w:hAnsi="Arial" w:cs="Arial"/>
          <w:noProof/>
          <w:sz w:val="28"/>
          <w:szCs w:val="28"/>
          <w:lang w:val="de-CH" w:eastAsia="de-CH"/>
        </w:rPr>
        <w:t xml:space="preserve"> </w:t>
      </w:r>
    </w:p>
    <w:p w:rsidR="00E840E3" w:rsidRPr="00904080" w:rsidRDefault="00971123" w:rsidP="00E840E3">
      <w:pPr>
        <w:spacing w:line="276" w:lineRule="auto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 w:rsidR="00654617" w:rsidRPr="00904080">
        <w:rPr>
          <w:rFonts w:ascii="Arial" w:hAnsi="Arial" w:cs="Arial"/>
          <w:noProof/>
          <w:lang w:val="de-CH" w:eastAsia="de-CH"/>
        </w:rPr>
        <w:drawing>
          <wp:inline distT="0" distB="0" distL="0" distR="0" wp14:anchorId="666C0A01" wp14:editId="59C8BCE0">
            <wp:extent cx="2498906" cy="457200"/>
            <wp:effectExtent l="0" t="0" r="3175" b="0"/>
            <wp:docPr id="8" name="Grafik 8" descr="ziffernk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ffernk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7"/>
                    <a:stretch/>
                  </pic:blipFill>
                  <pic:spPr bwMode="auto">
                    <a:xfrm>
                      <a:off x="0" y="0"/>
                      <a:ext cx="249890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080" w:rsidRPr="00904080" w:rsidRDefault="00904080" w:rsidP="00E840E3">
      <w:pPr>
        <w:spacing w:line="276" w:lineRule="auto"/>
        <w:rPr>
          <w:rFonts w:ascii="Arial" w:hAnsi="Arial" w:cs="Arial"/>
          <w:sz w:val="28"/>
          <w:szCs w:val="28"/>
          <w:lang w:val="de-CH"/>
        </w:rPr>
      </w:pPr>
    </w:p>
    <w:p w:rsidR="00904080" w:rsidRPr="00904080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sz w:val="32"/>
          <w:szCs w:val="32"/>
          <w:lang w:val="de-CH"/>
        </w:rPr>
        <w:t xml:space="preserve">Bilde 2 zweistellige Zahlen und multipliziere sie miteinander. </w:t>
      </w:r>
    </w:p>
    <w:p w:rsidR="00904080" w:rsidRPr="00904080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sz w:val="32"/>
          <w:szCs w:val="32"/>
          <w:lang w:val="de-CH"/>
        </w:rPr>
        <w:t xml:space="preserve">Welches ist das </w:t>
      </w:r>
      <w:r w:rsidRPr="00904080">
        <w:rPr>
          <w:rFonts w:ascii="Arial" w:hAnsi="Arial" w:cs="Arial"/>
          <w:sz w:val="32"/>
          <w:szCs w:val="32"/>
          <w:u w:val="single"/>
          <w:lang w:val="de-CH"/>
        </w:rPr>
        <w:t>grösste</w:t>
      </w:r>
      <w:r w:rsidRPr="00904080">
        <w:rPr>
          <w:rFonts w:ascii="Arial" w:hAnsi="Arial" w:cs="Arial"/>
          <w:sz w:val="32"/>
          <w:szCs w:val="32"/>
          <w:lang w:val="de-CH"/>
        </w:rPr>
        <w:t xml:space="preserve"> Ergebnis, das du überhaupt erreichen kannst? 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8"/>
          <w:jc w:val="center"/>
        </w:trPr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904080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</w:p>
    <w:p w:rsidR="00971123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b/>
          <w:sz w:val="32"/>
          <w:szCs w:val="32"/>
          <w:lang w:val="de-CH"/>
        </w:rPr>
        <w:t>2.</w:t>
      </w:r>
      <w:r w:rsidRPr="00904080">
        <w:rPr>
          <w:rFonts w:ascii="Arial" w:hAnsi="Arial" w:cs="Arial"/>
          <w:sz w:val="32"/>
          <w:szCs w:val="32"/>
          <w:lang w:val="de-CH"/>
        </w:rPr>
        <w:tab/>
        <w:t xml:space="preserve">Du brauchst vier Ziffernkarten. </w:t>
      </w:r>
    </w:p>
    <w:p w:rsidR="00904080" w:rsidRPr="00904080" w:rsidRDefault="00904080" w:rsidP="00971123">
      <w:pPr>
        <w:spacing w:line="360" w:lineRule="auto"/>
        <w:ind w:firstLine="708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noProof/>
          <w:lang w:val="de-CH" w:eastAsia="de-CH"/>
        </w:rPr>
        <w:drawing>
          <wp:inline distT="0" distB="0" distL="0" distR="0" wp14:anchorId="7E00265E" wp14:editId="66CCED0A">
            <wp:extent cx="2498906" cy="457200"/>
            <wp:effectExtent l="0" t="0" r="3175" b="0"/>
            <wp:docPr id="3" name="Grafik 3" descr="ziffernk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ffernk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7"/>
                    <a:stretch/>
                  </pic:blipFill>
                  <pic:spPr bwMode="auto">
                    <a:xfrm>
                      <a:off x="0" y="0"/>
                      <a:ext cx="249890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080" w:rsidRPr="00904080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sz w:val="32"/>
          <w:szCs w:val="32"/>
          <w:lang w:val="de-CH"/>
        </w:rPr>
        <w:t xml:space="preserve">Bilde 2 zweistellige Zahlen und multipliziere sie miteinander. </w:t>
      </w:r>
    </w:p>
    <w:p w:rsidR="005821C4" w:rsidRPr="00971123" w:rsidRDefault="00904080" w:rsidP="00971123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sz w:val="32"/>
          <w:szCs w:val="32"/>
          <w:lang w:val="de-CH"/>
        </w:rPr>
        <w:t xml:space="preserve">Welches ist das </w:t>
      </w:r>
      <w:r w:rsidRPr="00904080">
        <w:rPr>
          <w:rFonts w:ascii="Arial" w:hAnsi="Arial" w:cs="Arial"/>
          <w:sz w:val="32"/>
          <w:szCs w:val="32"/>
          <w:u w:val="single"/>
          <w:lang w:val="de-CH"/>
        </w:rPr>
        <w:t>kleinste</w:t>
      </w:r>
      <w:r w:rsidRPr="00904080">
        <w:rPr>
          <w:rFonts w:ascii="Arial" w:hAnsi="Arial" w:cs="Arial"/>
          <w:sz w:val="32"/>
          <w:szCs w:val="32"/>
          <w:lang w:val="de-CH"/>
        </w:rPr>
        <w:t xml:space="preserve"> Ergebnis, das du überhaupt erreichen kannst?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04080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04080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904080" w:rsidRPr="00904080" w:rsidRDefault="00904080" w:rsidP="0090408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3D0129" w:rsidRPr="00904080" w:rsidTr="00683AA8">
        <w:trPr>
          <w:trHeight w:hRule="exact" w:val="284"/>
          <w:jc w:val="center"/>
        </w:trPr>
        <w:tc>
          <w:tcPr>
            <w:tcW w:w="283" w:type="dxa"/>
          </w:tcPr>
          <w:p w:rsidR="003D0129" w:rsidRPr="00904080" w:rsidRDefault="003D0129" w:rsidP="003D0129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617ECB" w:rsidRDefault="00617ECB" w:rsidP="00904080">
      <w:pPr>
        <w:spacing w:line="360" w:lineRule="auto"/>
        <w:rPr>
          <w:rFonts w:ascii="Arial" w:hAnsi="Arial" w:cs="Arial"/>
          <w:b/>
          <w:sz w:val="32"/>
          <w:szCs w:val="32"/>
          <w:lang w:val="de-CH"/>
        </w:rPr>
      </w:pPr>
    </w:p>
    <w:p w:rsidR="00971123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b/>
          <w:sz w:val="32"/>
          <w:szCs w:val="32"/>
          <w:lang w:val="de-CH"/>
        </w:rPr>
        <w:t>3.</w:t>
      </w:r>
      <w:r w:rsidRPr="00904080">
        <w:rPr>
          <w:rFonts w:ascii="Arial" w:hAnsi="Arial" w:cs="Arial"/>
          <w:b/>
          <w:sz w:val="32"/>
          <w:szCs w:val="32"/>
          <w:lang w:val="de-CH"/>
        </w:rPr>
        <w:tab/>
      </w:r>
      <w:r w:rsidRPr="00904080">
        <w:rPr>
          <w:rFonts w:ascii="Arial" w:hAnsi="Arial" w:cs="Arial"/>
          <w:sz w:val="32"/>
          <w:szCs w:val="32"/>
          <w:lang w:val="de-CH"/>
        </w:rPr>
        <w:t>Du brauchst diese Ziffernkarten.</w:t>
      </w:r>
    </w:p>
    <w:p w:rsidR="00904080" w:rsidRPr="00904080" w:rsidRDefault="00904080" w:rsidP="00971123">
      <w:pPr>
        <w:spacing w:line="360" w:lineRule="auto"/>
        <w:ind w:firstLine="708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noProof/>
          <w:lang w:val="de-CH" w:eastAsia="de-CH"/>
        </w:rPr>
        <w:drawing>
          <wp:inline distT="0" distB="0" distL="0" distR="0" wp14:anchorId="77B099E9" wp14:editId="4D0D894A">
            <wp:extent cx="1262239" cy="508000"/>
            <wp:effectExtent l="0" t="0" r="0" b="6350"/>
            <wp:docPr id="4" name="Grafik 4" descr="ziffernk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ffernkart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5" r="2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33" cy="50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80" w:rsidRPr="00904080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sz w:val="32"/>
          <w:szCs w:val="32"/>
          <w:lang w:val="de-CH"/>
        </w:rPr>
        <w:t xml:space="preserve">Bilde 2 zweistellige Zahlen und multipliziere sie miteinander. </w:t>
      </w:r>
    </w:p>
    <w:p w:rsidR="00904080" w:rsidRDefault="00904080" w:rsidP="00904080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904080">
        <w:rPr>
          <w:rFonts w:ascii="Arial" w:hAnsi="Arial" w:cs="Arial"/>
          <w:sz w:val="32"/>
          <w:szCs w:val="32"/>
          <w:lang w:val="de-CH"/>
        </w:rPr>
        <w:t xml:space="preserve">Welche Ergebnisse kannst du erreichen? </w:t>
      </w:r>
    </w:p>
    <w:p w:rsidR="005821C4" w:rsidRPr="00904080" w:rsidRDefault="0060315F" w:rsidP="0060315F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sz w:val="32"/>
          <w:szCs w:val="32"/>
          <w:lang w:val="de-CH"/>
        </w:rPr>
        <w:t>Suche möglichst viele und stelle sie geordnet dar.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904080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04080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04080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904080" w:rsidRPr="00904080" w:rsidRDefault="00904080" w:rsidP="0090408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04080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904080" w:rsidRPr="00904080" w:rsidRDefault="00904080" w:rsidP="0090408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04080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904080" w:rsidRPr="00904080" w:rsidRDefault="00904080" w:rsidP="00904080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04080" w:rsidRPr="00904080" w:rsidRDefault="00904080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3D0129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3D0129" w:rsidRPr="00904080" w:rsidTr="00020695">
        <w:trPr>
          <w:trHeight w:hRule="exact" w:val="284"/>
          <w:jc w:val="center"/>
        </w:trPr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3D0129" w:rsidRPr="00904080" w:rsidRDefault="003D0129" w:rsidP="007A2855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02069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02069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02069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020695" w:rsidRPr="00904080" w:rsidTr="0002069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020695" w:rsidRPr="00904080" w:rsidRDefault="0002069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0315F" w:rsidRPr="00904080" w:rsidTr="0060315F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0315F" w:rsidRPr="00904080" w:rsidTr="0060315F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0315F" w:rsidRPr="00904080" w:rsidTr="0060315F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0315F" w:rsidRPr="00904080" w:rsidRDefault="0060315F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473468" w:rsidRPr="00904080" w:rsidRDefault="00473468" w:rsidP="002A44FE">
      <w:pPr>
        <w:rPr>
          <w:rFonts w:ascii="Arial" w:hAnsi="Arial" w:cs="Arial"/>
          <w:lang w:val="de-CH"/>
        </w:rPr>
      </w:pPr>
    </w:p>
    <w:sectPr w:rsidR="00473468" w:rsidRPr="00904080" w:rsidSect="00930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0E" w:rsidRDefault="00CB440E" w:rsidP="00F40AB2">
      <w:r>
        <w:separator/>
      </w:r>
    </w:p>
  </w:endnote>
  <w:endnote w:type="continuationSeparator" w:id="0">
    <w:p w:rsidR="00CB440E" w:rsidRDefault="00CB440E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EC" w:rsidRDefault="00761B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761BEC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761BE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9DD79" wp14:editId="7A0232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BEC" w:rsidRPr="00806C9D" w:rsidRDefault="00761BEC" w:rsidP="00761BEC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9DD7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/XvsUp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761BEC" w:rsidRPr="00806C9D" w:rsidRDefault="00761BEC" w:rsidP="00761BEC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761BE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7E3FE1" wp14:editId="1D6541DA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BEC" w:rsidRPr="00F40AB2" w:rsidRDefault="00761BEC" w:rsidP="00761BEC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761BEC" w:rsidRPr="00F40AB2" w:rsidRDefault="00761BEC" w:rsidP="00761BEC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761BEC" w:rsidRDefault="00761BEC" w:rsidP="00761BEC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761BEC" w:rsidRPr="00080038" w:rsidRDefault="00761BEC" w:rsidP="00761BEC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3FE1" id="Textfeld 7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JzOEtx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761BEC" w:rsidRPr="00F40AB2" w:rsidRDefault="00761BEC" w:rsidP="00761BEC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761BEC" w:rsidRPr="00F40AB2" w:rsidRDefault="00761BEC" w:rsidP="00761BEC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761BEC" w:rsidRDefault="00761BEC" w:rsidP="00761BEC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761BEC" w:rsidRPr="00080038" w:rsidRDefault="00761BEC" w:rsidP="00761BEC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BEC" w:rsidRPr="001453B0" w:rsidRDefault="00761BEC" w:rsidP="00761BE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5.2: Ziffernkarten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 xml:space="preserve"> </w:t>
                          </w:r>
                        </w:p>
                        <w:p w:rsidR="00761BEC" w:rsidRPr="00CE7CED" w:rsidRDefault="00761BEC" w:rsidP="00761BE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761BEC" w:rsidRPr="00064FEA" w:rsidRDefault="00761BEC" w:rsidP="00761BE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761BEC" w:rsidRPr="00080038" w:rsidRDefault="00761BEC" w:rsidP="00761BE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61BE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761BEC" w:rsidRPr="001453B0" w:rsidRDefault="00761BEC" w:rsidP="00761BE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5.2: Ziffernkarten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  <w:t xml:space="preserve"> </w:t>
                    </w:r>
                  </w:p>
                  <w:p w:rsidR="00761BEC" w:rsidRPr="00CE7CED" w:rsidRDefault="00761BEC" w:rsidP="00761BE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761BEC" w:rsidRPr="00064FEA" w:rsidRDefault="00761BEC" w:rsidP="00761BE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761BEC" w:rsidRPr="00080038" w:rsidRDefault="00761BEC" w:rsidP="00761BE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61BE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5054E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EC" w:rsidRDefault="00761B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0E" w:rsidRDefault="00CB440E" w:rsidP="00F40AB2">
      <w:r>
        <w:separator/>
      </w:r>
    </w:p>
  </w:footnote>
  <w:footnote w:type="continuationSeparator" w:id="0">
    <w:p w:rsidR="00CB440E" w:rsidRDefault="00CB440E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EC" w:rsidRDefault="00761B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EC" w:rsidRDefault="00761B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EC" w:rsidRDefault="00761B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0F6"/>
    <w:multiLevelType w:val="hybridMultilevel"/>
    <w:tmpl w:val="94D894D0"/>
    <w:lvl w:ilvl="0" w:tplc="F5707EB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44A05"/>
    <w:multiLevelType w:val="hybridMultilevel"/>
    <w:tmpl w:val="55B2F46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695"/>
    <w:rsid w:val="00020D2E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0B41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D0129"/>
    <w:rsid w:val="003F2E11"/>
    <w:rsid w:val="003F5874"/>
    <w:rsid w:val="00401A47"/>
    <w:rsid w:val="0040408B"/>
    <w:rsid w:val="00416612"/>
    <w:rsid w:val="00424B73"/>
    <w:rsid w:val="004359F3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3393F"/>
    <w:rsid w:val="0053475F"/>
    <w:rsid w:val="00541143"/>
    <w:rsid w:val="005417D2"/>
    <w:rsid w:val="00561B7C"/>
    <w:rsid w:val="00580804"/>
    <w:rsid w:val="005821C4"/>
    <w:rsid w:val="00597CBC"/>
    <w:rsid w:val="005B13BE"/>
    <w:rsid w:val="005E6B41"/>
    <w:rsid w:val="006020DF"/>
    <w:rsid w:val="0060315F"/>
    <w:rsid w:val="00617ECB"/>
    <w:rsid w:val="006320AE"/>
    <w:rsid w:val="00641A02"/>
    <w:rsid w:val="00654617"/>
    <w:rsid w:val="00683AA8"/>
    <w:rsid w:val="006B5178"/>
    <w:rsid w:val="006F1FA2"/>
    <w:rsid w:val="00706293"/>
    <w:rsid w:val="007354DB"/>
    <w:rsid w:val="00743B20"/>
    <w:rsid w:val="007506B2"/>
    <w:rsid w:val="00761BEC"/>
    <w:rsid w:val="00770D3F"/>
    <w:rsid w:val="00783C26"/>
    <w:rsid w:val="007942F8"/>
    <w:rsid w:val="007A38C0"/>
    <w:rsid w:val="007C230B"/>
    <w:rsid w:val="007E0C7F"/>
    <w:rsid w:val="007E22E5"/>
    <w:rsid w:val="007E3939"/>
    <w:rsid w:val="007F0468"/>
    <w:rsid w:val="008001D5"/>
    <w:rsid w:val="00806C9D"/>
    <w:rsid w:val="00814ECF"/>
    <w:rsid w:val="0084596A"/>
    <w:rsid w:val="00852D1C"/>
    <w:rsid w:val="00893DE1"/>
    <w:rsid w:val="008E59EE"/>
    <w:rsid w:val="008E5A72"/>
    <w:rsid w:val="00904080"/>
    <w:rsid w:val="0091373B"/>
    <w:rsid w:val="0092047C"/>
    <w:rsid w:val="00922855"/>
    <w:rsid w:val="00927938"/>
    <w:rsid w:val="00930DA0"/>
    <w:rsid w:val="00945219"/>
    <w:rsid w:val="0095520B"/>
    <w:rsid w:val="00956718"/>
    <w:rsid w:val="00971123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10104"/>
    <w:rsid w:val="00B16E85"/>
    <w:rsid w:val="00B250AF"/>
    <w:rsid w:val="00B52E3F"/>
    <w:rsid w:val="00B7079C"/>
    <w:rsid w:val="00B76A9D"/>
    <w:rsid w:val="00B83906"/>
    <w:rsid w:val="00B914C2"/>
    <w:rsid w:val="00BB2A86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B440E"/>
    <w:rsid w:val="00CC0F20"/>
    <w:rsid w:val="00CD0CE5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B0605"/>
    <w:rsid w:val="00EE554C"/>
    <w:rsid w:val="00F24795"/>
    <w:rsid w:val="00F40AB2"/>
    <w:rsid w:val="00F46A6F"/>
    <w:rsid w:val="00F64B61"/>
    <w:rsid w:val="00F7104C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1D328924-9581-48F6-A29D-688E729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C7C0217D.dotm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5.2 – Ziffernkarten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2019-02-15T08:09:00Z</dcterms:created>
  <dcterms:modified xsi:type="dcterms:W3CDTF">2019-02-15T08:09:00Z</dcterms:modified>
</cp:coreProperties>
</file>