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D11756" w:rsidRDefault="002F2A00">
      <w:pPr>
        <w:rPr>
          <w:rFonts w:ascii="Arial" w:hAnsi="Arial" w:cs="Arial"/>
        </w:rPr>
      </w:pPr>
      <w:bookmarkStart w:id="0" w:name="_GoBack"/>
      <w:bookmarkEnd w:id="0"/>
      <w:r w:rsidRPr="00D11756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5614060" wp14:editId="2EEF8AE0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F7">
        <w:rPr>
          <w:rFonts w:ascii="Arial" w:hAnsi="Arial" w:cs="Arial"/>
        </w:rPr>
        <w:t>+</w:t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D11756" w:rsidTr="002F2A00">
        <w:trPr>
          <w:trHeight w:val="951"/>
        </w:trPr>
        <w:tc>
          <w:tcPr>
            <w:tcW w:w="7851" w:type="dxa"/>
          </w:tcPr>
          <w:p w:rsidR="00D11756" w:rsidRPr="00D11756" w:rsidRDefault="00D11756" w:rsidP="00D11756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CH"/>
              </w:rPr>
            </w:pPr>
          </w:p>
          <w:p w:rsidR="002F2A00" w:rsidRPr="00D11756" w:rsidRDefault="002F2A00" w:rsidP="00D11756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D11756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D11756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D11756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D11756" w:rsidRPr="00D11756">
              <w:rPr>
                <w:rFonts w:ascii="Arial" w:hAnsi="Arial" w:cs="Arial"/>
                <w:b/>
                <w:sz w:val="48"/>
                <w:szCs w:val="48"/>
                <w:lang w:bidi="x-none"/>
              </w:rPr>
              <w:t>Minustürme</w:t>
            </w:r>
          </w:p>
        </w:tc>
        <w:tc>
          <w:tcPr>
            <w:tcW w:w="2362" w:type="dxa"/>
            <w:vAlign w:val="center"/>
          </w:tcPr>
          <w:p w:rsidR="002F2A00" w:rsidRPr="00D11756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D11756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D11756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D11756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6AF91B6" wp14:editId="0875C0E5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D11756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D022F7" w:rsidRDefault="00D022F7" w:rsidP="002A44FE">
      <w:pPr>
        <w:ind w:left="567" w:hanging="567"/>
        <w:rPr>
          <w:rFonts w:ascii="Arial" w:hAnsi="Arial" w:cs="Arial"/>
          <w:noProof/>
          <w:sz w:val="28"/>
          <w:szCs w:val="28"/>
          <w:lang w:val="de-CH" w:eastAsia="de-CH"/>
        </w:rPr>
      </w:pPr>
    </w:p>
    <w:p w:rsidR="001453B0" w:rsidRPr="00D11756" w:rsidRDefault="00D11756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  <w:r w:rsidRPr="00D11756">
        <w:rPr>
          <w:rFonts w:ascii="Arial" w:hAnsi="Arial" w:cs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288D74B9" wp14:editId="55C39387">
            <wp:simplePos x="0" y="0"/>
            <wp:positionH relativeFrom="column">
              <wp:posOffset>415579</wp:posOffset>
            </wp:positionH>
            <wp:positionV relativeFrom="paragraph">
              <wp:posOffset>47856</wp:posOffset>
            </wp:positionV>
            <wp:extent cx="5153891" cy="4076192"/>
            <wp:effectExtent l="0" t="0" r="8890" b="635"/>
            <wp:wrapNone/>
            <wp:docPr id="1" name="Grafik 1" descr="minustü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ustür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" t="4612" r="1939" b="339"/>
                    <a:stretch/>
                  </pic:blipFill>
                  <pic:spPr bwMode="auto">
                    <a:xfrm>
                      <a:off x="0" y="0"/>
                      <a:ext cx="5153891" cy="40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Default="00D11756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BE0F08" w:rsidRPr="00D11756" w:rsidRDefault="00BE0F08" w:rsidP="00A82409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D11756" w:rsidRPr="00D11756" w:rsidRDefault="00D11756" w:rsidP="00D11756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 w:rsidRPr="00D11756">
        <w:rPr>
          <w:rFonts w:ascii="Arial" w:hAnsi="Arial" w:cs="Arial"/>
          <w:b/>
          <w:sz w:val="28"/>
          <w:szCs w:val="28"/>
          <w:lang w:val="de-CH"/>
        </w:rPr>
        <w:t>1.</w:t>
      </w:r>
      <w:r w:rsidRPr="00D11756">
        <w:rPr>
          <w:rFonts w:ascii="Arial" w:hAnsi="Arial" w:cs="Arial"/>
          <w:b/>
          <w:sz w:val="28"/>
          <w:szCs w:val="28"/>
          <w:lang w:val="de-CH"/>
        </w:rPr>
        <w:tab/>
      </w:r>
      <w:r w:rsidRPr="00BE0F08">
        <w:rPr>
          <w:rFonts w:ascii="Arial" w:hAnsi="Arial" w:cs="Arial"/>
          <w:sz w:val="28"/>
          <w:szCs w:val="28"/>
          <w:lang w:val="de-CH"/>
        </w:rPr>
        <w:t>Verfahre ebenso mit eigenen Zahlen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D11756" w:rsidRPr="00D11756" w:rsidRDefault="00D11756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  <w:p w:rsidR="00D11756" w:rsidRPr="00D11756" w:rsidRDefault="00D11756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022F7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022F7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022F7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022F7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022F7" w:rsidRPr="00D11756" w:rsidRDefault="00D022F7" w:rsidP="008C4ED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D11756" w:rsidRDefault="00D11756" w:rsidP="00D11756">
      <w:pPr>
        <w:rPr>
          <w:rFonts w:ascii="Arial" w:hAnsi="Arial"/>
          <w:b/>
          <w:sz w:val="28"/>
          <w:szCs w:val="28"/>
        </w:rPr>
      </w:pPr>
    </w:p>
    <w:p w:rsidR="00BE0F08" w:rsidRPr="00BE0F08" w:rsidRDefault="00BE0F08" w:rsidP="00D11756">
      <w:pPr>
        <w:rPr>
          <w:rFonts w:ascii="Arial" w:hAnsi="Arial"/>
          <w:b/>
          <w:sz w:val="28"/>
          <w:szCs w:val="28"/>
        </w:rPr>
      </w:pPr>
    </w:p>
    <w:p w:rsidR="00D11756" w:rsidRPr="002F30B3" w:rsidRDefault="00BE0F08" w:rsidP="00D11756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D11756" w:rsidRPr="00BE0F08">
        <w:rPr>
          <w:rFonts w:ascii="Arial" w:hAnsi="Arial"/>
          <w:sz w:val="28"/>
          <w:szCs w:val="28"/>
          <w:lang w:val="de-CH"/>
        </w:rPr>
        <w:t>Welche Zwischenergebnisse treten in deinen Rechnungen auf?</w:t>
      </w:r>
      <w:r w:rsidR="00D11756" w:rsidRPr="002F30B3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F23059" w:rsidRPr="00BE0F08" w:rsidRDefault="00F23059" w:rsidP="00BE0F08">
      <w:pPr>
        <w:tabs>
          <w:tab w:val="left" w:pos="4353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D11756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D11756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E0F08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E0F08" w:rsidRPr="00D11756" w:rsidRDefault="00BE0F08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2513E4" w:rsidRDefault="002513E4" w:rsidP="002513E4">
      <w:pPr>
        <w:tabs>
          <w:tab w:val="left" w:pos="567"/>
          <w:tab w:val="left" w:pos="709"/>
          <w:tab w:val="left" w:pos="6453"/>
        </w:tabs>
        <w:rPr>
          <w:rFonts w:ascii="Arial" w:hAnsi="Arial"/>
          <w:b/>
          <w:sz w:val="28"/>
          <w:szCs w:val="28"/>
          <w:lang w:val="de-CH"/>
        </w:rPr>
      </w:pPr>
    </w:p>
    <w:p w:rsidR="00BE0F08" w:rsidRPr="00D11756" w:rsidRDefault="00BE0F08" w:rsidP="002513E4">
      <w:pPr>
        <w:tabs>
          <w:tab w:val="left" w:pos="567"/>
          <w:tab w:val="left" w:pos="709"/>
          <w:tab w:val="left" w:pos="6453"/>
        </w:tabs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3.</w:t>
      </w:r>
      <w:r>
        <w:rPr>
          <w:rFonts w:ascii="Arial" w:hAnsi="Arial"/>
          <w:b/>
          <w:sz w:val="28"/>
          <w:szCs w:val="28"/>
          <w:lang w:val="de-CH"/>
        </w:rPr>
        <w:tab/>
      </w:r>
      <w:r w:rsidRPr="00BE0F08">
        <w:rPr>
          <w:rFonts w:ascii="Arial" w:hAnsi="Arial"/>
          <w:sz w:val="28"/>
          <w:szCs w:val="28"/>
          <w:lang w:val="de-CH"/>
        </w:rPr>
        <w:t>Beschreibe was dir auffällt.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F46180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D11756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D11756" w:rsidTr="006347A0">
        <w:trPr>
          <w:trHeight w:hRule="exact" w:val="284"/>
          <w:jc w:val="center"/>
        </w:trPr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D11756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B7E8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B7E89" w:rsidRPr="00D11756" w:rsidTr="00AB7E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B7E89" w:rsidRPr="00D11756" w:rsidRDefault="00AB7E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D11756" w:rsidRDefault="007E4B93" w:rsidP="00BE0F08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sectPr w:rsidR="007E4B93" w:rsidRPr="00D11756" w:rsidSect="00930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BF" w:rsidRDefault="001350BF" w:rsidP="00F40AB2">
      <w:r>
        <w:separator/>
      </w:r>
    </w:p>
  </w:endnote>
  <w:endnote w:type="continuationSeparator" w:id="0">
    <w:p w:rsidR="001350BF" w:rsidRDefault="001350BF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8" w:rsidRDefault="00713D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713D38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713D38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D38" w:rsidRPr="00806C9D" w:rsidRDefault="00713D38" w:rsidP="00713D38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713D38" w:rsidRPr="00806C9D" w:rsidRDefault="00713D38" w:rsidP="00713D38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713D38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D38" w:rsidRPr="00F40AB2" w:rsidRDefault="00713D38" w:rsidP="00713D38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713D38" w:rsidRPr="00F40AB2" w:rsidRDefault="00713D38" w:rsidP="00713D38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713D38" w:rsidRDefault="00713D38" w:rsidP="00713D38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713D38" w:rsidRPr="00080038" w:rsidRDefault="00713D38" w:rsidP="00713D38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713D38" w:rsidRPr="00F40AB2" w:rsidRDefault="00713D38" w:rsidP="00713D38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713D38" w:rsidRPr="00F40AB2" w:rsidRDefault="00713D38" w:rsidP="00713D38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713D38" w:rsidRDefault="00713D38" w:rsidP="00713D38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713D38" w:rsidRPr="00080038" w:rsidRDefault="00713D38" w:rsidP="00713D38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D38" w:rsidRPr="001453B0" w:rsidRDefault="00713D38" w:rsidP="00713D38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4.3: Minusturm</w:t>
                          </w:r>
                        </w:p>
                        <w:p w:rsidR="00713D38" w:rsidRPr="00E81B77" w:rsidRDefault="00713D38" w:rsidP="00713D38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E81B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E81B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713D38" w:rsidRPr="008634FF" w:rsidRDefault="00713D38" w:rsidP="00713D38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713D38" w:rsidRPr="00080038" w:rsidRDefault="00713D38" w:rsidP="00713D38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713D38" w:rsidRPr="001453B0" w:rsidRDefault="00713D38" w:rsidP="00713D38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4.3: Minusturm</w:t>
                    </w:r>
                  </w:p>
                  <w:p w:rsidR="00713D38" w:rsidRPr="00E81B77" w:rsidRDefault="00713D38" w:rsidP="00713D38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E81B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E81B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713D38" w:rsidRPr="008634FF" w:rsidRDefault="00713D38" w:rsidP="00713D38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713D38" w:rsidRPr="00080038" w:rsidRDefault="00713D38" w:rsidP="00713D38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4248E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8" w:rsidRDefault="00713D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BF" w:rsidRDefault="001350BF" w:rsidP="00F40AB2">
      <w:r>
        <w:separator/>
      </w:r>
    </w:p>
  </w:footnote>
  <w:footnote w:type="continuationSeparator" w:id="0">
    <w:p w:rsidR="001350BF" w:rsidRDefault="001350BF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8" w:rsidRDefault="00713D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8" w:rsidRDefault="00713D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38" w:rsidRDefault="00713D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94974"/>
    <w:multiLevelType w:val="hybridMultilevel"/>
    <w:tmpl w:val="701EA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D06C1"/>
    <w:multiLevelType w:val="hybridMultilevel"/>
    <w:tmpl w:val="492CA416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74859"/>
    <w:rsid w:val="00080038"/>
    <w:rsid w:val="0008177F"/>
    <w:rsid w:val="000C1215"/>
    <w:rsid w:val="000C4708"/>
    <w:rsid w:val="000D0F5A"/>
    <w:rsid w:val="000E5116"/>
    <w:rsid w:val="000F3757"/>
    <w:rsid w:val="00105832"/>
    <w:rsid w:val="00107A70"/>
    <w:rsid w:val="00114749"/>
    <w:rsid w:val="0013087E"/>
    <w:rsid w:val="001350BF"/>
    <w:rsid w:val="001453B0"/>
    <w:rsid w:val="0015234E"/>
    <w:rsid w:val="00152AEA"/>
    <w:rsid w:val="001840B0"/>
    <w:rsid w:val="001864E5"/>
    <w:rsid w:val="0019415C"/>
    <w:rsid w:val="001F196F"/>
    <w:rsid w:val="00225E41"/>
    <w:rsid w:val="00240986"/>
    <w:rsid w:val="002513E4"/>
    <w:rsid w:val="00252DC1"/>
    <w:rsid w:val="0025482E"/>
    <w:rsid w:val="0026251F"/>
    <w:rsid w:val="00276756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4D4C8F"/>
    <w:rsid w:val="00503156"/>
    <w:rsid w:val="00505F96"/>
    <w:rsid w:val="00522412"/>
    <w:rsid w:val="0053393F"/>
    <w:rsid w:val="0053475F"/>
    <w:rsid w:val="00541143"/>
    <w:rsid w:val="005417D2"/>
    <w:rsid w:val="0054656D"/>
    <w:rsid w:val="00561B7C"/>
    <w:rsid w:val="00580804"/>
    <w:rsid w:val="00597CBC"/>
    <w:rsid w:val="005E1946"/>
    <w:rsid w:val="005E6B41"/>
    <w:rsid w:val="006020DF"/>
    <w:rsid w:val="006320AE"/>
    <w:rsid w:val="006347A0"/>
    <w:rsid w:val="00641A02"/>
    <w:rsid w:val="0068340E"/>
    <w:rsid w:val="00684F92"/>
    <w:rsid w:val="006B5178"/>
    <w:rsid w:val="00706293"/>
    <w:rsid w:val="00713D38"/>
    <w:rsid w:val="007242D2"/>
    <w:rsid w:val="007426EC"/>
    <w:rsid w:val="00743B20"/>
    <w:rsid w:val="0074421C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26B1"/>
    <w:rsid w:val="00814ECF"/>
    <w:rsid w:val="00821B75"/>
    <w:rsid w:val="008240A9"/>
    <w:rsid w:val="00852D1C"/>
    <w:rsid w:val="00861028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82409"/>
    <w:rsid w:val="00AB7E89"/>
    <w:rsid w:val="00AC1EEB"/>
    <w:rsid w:val="00AC7CD6"/>
    <w:rsid w:val="00AF0989"/>
    <w:rsid w:val="00B014AF"/>
    <w:rsid w:val="00B10104"/>
    <w:rsid w:val="00B16E85"/>
    <w:rsid w:val="00B21444"/>
    <w:rsid w:val="00B24093"/>
    <w:rsid w:val="00B60574"/>
    <w:rsid w:val="00B76A9D"/>
    <w:rsid w:val="00B82D29"/>
    <w:rsid w:val="00B83906"/>
    <w:rsid w:val="00B914C2"/>
    <w:rsid w:val="00BC0DFD"/>
    <w:rsid w:val="00BC19B9"/>
    <w:rsid w:val="00BD711A"/>
    <w:rsid w:val="00BE0F08"/>
    <w:rsid w:val="00BE7C99"/>
    <w:rsid w:val="00BF51CF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2F7"/>
    <w:rsid w:val="00D0289E"/>
    <w:rsid w:val="00D11756"/>
    <w:rsid w:val="00D154F2"/>
    <w:rsid w:val="00D30910"/>
    <w:rsid w:val="00D34049"/>
    <w:rsid w:val="00D37154"/>
    <w:rsid w:val="00D46EE8"/>
    <w:rsid w:val="00D476D9"/>
    <w:rsid w:val="00D572B4"/>
    <w:rsid w:val="00D80985"/>
    <w:rsid w:val="00D97922"/>
    <w:rsid w:val="00DC4B1D"/>
    <w:rsid w:val="00DD0095"/>
    <w:rsid w:val="00DD3611"/>
    <w:rsid w:val="00DD6EBA"/>
    <w:rsid w:val="00DD7573"/>
    <w:rsid w:val="00DE384F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81B77"/>
    <w:rsid w:val="00E85173"/>
    <w:rsid w:val="00EB0605"/>
    <w:rsid w:val="00EE554C"/>
    <w:rsid w:val="00F23059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2CA5477F-A662-4E6C-A509-43B5F3C9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1FBE-98E9-4E58-996A-4E15ECA0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6BFF4B4C.dotm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4.3 – Minustürme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2019-02-15T07:41:00Z</dcterms:created>
  <dcterms:modified xsi:type="dcterms:W3CDTF">2019-02-15T07:41:00Z</dcterms:modified>
</cp:coreProperties>
</file>