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993C72" w:rsidRDefault="002F2A00">
      <w:pPr>
        <w:rPr>
          <w:rFonts w:ascii="Arial" w:hAnsi="Arial" w:cs="Arial"/>
        </w:rPr>
      </w:pPr>
      <w:bookmarkStart w:id="0" w:name="_GoBack"/>
      <w:bookmarkEnd w:id="0"/>
      <w:r w:rsidRPr="00993C72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74140DDB" wp14:editId="406490C1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993C72" w:rsidTr="002F2A00">
        <w:trPr>
          <w:trHeight w:val="951"/>
        </w:trPr>
        <w:tc>
          <w:tcPr>
            <w:tcW w:w="7851" w:type="dxa"/>
          </w:tcPr>
          <w:p w:rsidR="002F2A00" w:rsidRPr="00993C72" w:rsidRDefault="002F2A00" w:rsidP="00993C72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993C72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993C72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993C72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993C72" w:rsidRPr="00993C72">
              <w:rPr>
                <w:rFonts w:ascii="Arial" w:hAnsi="Arial" w:cs="Arial"/>
                <w:b/>
                <w:sz w:val="48"/>
                <w:szCs w:val="48"/>
                <w:lang w:bidi="x-none"/>
              </w:rPr>
              <w:t>Brüche: Pizza</w:t>
            </w:r>
          </w:p>
        </w:tc>
        <w:tc>
          <w:tcPr>
            <w:tcW w:w="2362" w:type="dxa"/>
            <w:vAlign w:val="center"/>
          </w:tcPr>
          <w:p w:rsidR="002F2A00" w:rsidRPr="00993C72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993C72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993C72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993C72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6D12223D" wp14:editId="6BB86E1A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993C72" w:rsidRDefault="003D2BE9" w:rsidP="002F2A00">
      <w:pPr>
        <w:rPr>
          <w:rFonts w:ascii="Arial" w:hAnsi="Arial" w:cs="Arial"/>
          <w:i/>
          <w:sz w:val="8"/>
          <w:szCs w:val="8"/>
          <w:lang w:bidi="x-none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316B3" wp14:editId="39CAA399">
                <wp:simplePos x="0" y="0"/>
                <wp:positionH relativeFrom="column">
                  <wp:posOffset>4963795</wp:posOffset>
                </wp:positionH>
                <wp:positionV relativeFrom="paragraph">
                  <wp:posOffset>58420</wp:posOffset>
                </wp:positionV>
                <wp:extent cx="1174115" cy="1174115"/>
                <wp:effectExtent l="0" t="0" r="6985" b="69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174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F5D0E" id="Oval 8" o:spid="_x0000_s1026" style="position:absolute;margin-left:390.85pt;margin-top:4.6pt;width:92.45pt;height:9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" fillcolor="#a5a5a5 [3206]" strokecolor="#525252 [1606]" strokeweight="1pt">
                <v:stroke joinstyle="miter"/>
              </v:oval>
            </w:pict>
          </mc:Fallback>
        </mc:AlternateContent>
      </w:r>
    </w:p>
    <w:p w:rsidR="001453B0" w:rsidRPr="00993C72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993C72" w:rsidRDefault="00C61A62" w:rsidP="00C61A62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1.</w:t>
      </w:r>
      <w:r w:rsidR="00EC40FF">
        <w:rPr>
          <w:rFonts w:ascii="Arial" w:hAnsi="Arial" w:cs="Arial"/>
          <w:b/>
          <w:sz w:val="28"/>
          <w:szCs w:val="28"/>
          <w:lang w:val="de-CH"/>
        </w:rPr>
        <w:tab/>
      </w:r>
      <w:r w:rsidR="00993C72" w:rsidRPr="00EC40FF">
        <w:rPr>
          <w:rFonts w:ascii="Arial" w:hAnsi="Arial" w:cs="Arial"/>
          <w:sz w:val="28"/>
          <w:szCs w:val="28"/>
          <w:lang w:val="de-CH"/>
        </w:rPr>
        <w:t xml:space="preserve">3 Pizzas werden an 4 Kinder verteilt. </w:t>
      </w:r>
    </w:p>
    <w:p w:rsidR="0054656D" w:rsidRPr="00EC40FF" w:rsidRDefault="003D2BE9" w:rsidP="00F50259">
      <w:pPr>
        <w:spacing w:line="360" w:lineRule="auto"/>
        <w:ind w:left="737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3679044</wp:posOffset>
                </wp:positionH>
                <wp:positionV relativeFrom="paragraph">
                  <wp:posOffset>116449</wp:posOffset>
                </wp:positionV>
                <wp:extent cx="1174115" cy="1174115"/>
                <wp:effectExtent l="0" t="0" r="6985" b="69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174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121AD" id="Oval 4" o:spid="_x0000_s1026" style="position:absolute;margin-left:289.7pt;margin-top:9.15pt;width:92.45pt;height:9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" fillcolor="#a5a5a5 [3206]" strokecolor="#525252 [1606]" strokeweight="1pt">
                <v:stroke joinstyle="miter"/>
              </v:oval>
            </w:pict>
          </mc:Fallback>
        </mc:AlternateContent>
      </w:r>
      <w:r w:rsidR="00993C72" w:rsidRPr="00EC40FF">
        <w:rPr>
          <w:rFonts w:ascii="Arial" w:hAnsi="Arial" w:cs="Arial"/>
          <w:sz w:val="28"/>
          <w:szCs w:val="28"/>
          <w:lang w:val="de-CH"/>
        </w:rPr>
        <w:t>Wie viel bekommt jedes Kind?</w:t>
      </w:r>
    </w:p>
    <w:p w:rsidR="0054656D" w:rsidRPr="00993C72" w:rsidRDefault="00993C72" w:rsidP="00187737">
      <w:pPr>
        <w:spacing w:line="360" w:lineRule="auto"/>
        <w:ind w:firstLine="708"/>
        <w:rPr>
          <w:rFonts w:ascii="Arial" w:hAnsi="Arial" w:cs="Arial"/>
          <w:b/>
          <w:sz w:val="28"/>
          <w:szCs w:val="28"/>
          <w:lang w:val="de-CH"/>
        </w:rPr>
      </w:pPr>
      <w:r w:rsidRPr="00EC40FF">
        <w:rPr>
          <w:rFonts w:ascii="Arial" w:hAnsi="Arial" w:cs="Arial"/>
          <w:sz w:val="28"/>
          <w:szCs w:val="28"/>
          <w:lang w:val="de-CH"/>
        </w:rPr>
        <w:t>Mache eine Skizze.</w:t>
      </w:r>
    </w:p>
    <w:p w:rsidR="007E4B93" w:rsidRDefault="007E4B93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C61A62" w:rsidRDefault="00187737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316B3" wp14:editId="39CAA399">
                <wp:simplePos x="0" y="0"/>
                <wp:positionH relativeFrom="column">
                  <wp:posOffset>5075555</wp:posOffset>
                </wp:positionH>
                <wp:positionV relativeFrom="paragraph">
                  <wp:posOffset>255905</wp:posOffset>
                </wp:positionV>
                <wp:extent cx="1174115" cy="1174115"/>
                <wp:effectExtent l="0" t="0" r="6985" b="69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174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73E01" id="Oval 9" o:spid="_x0000_s1026" style="position:absolute;margin-left:399.65pt;margin-top:20.15pt;width:92.45pt;height:9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" fillcolor="#a5a5a5 [3206]" strokecolor="#525252 [1606]" strokeweight="1pt">
                <v:stroke joinstyle="miter"/>
              </v:oval>
            </w:pict>
          </mc:Fallback>
        </mc:AlternateContent>
      </w:r>
    </w:p>
    <w:p w:rsidR="00C61A62" w:rsidRDefault="00C61A62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C61A62" w:rsidRDefault="00C61A62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C61A62" w:rsidRDefault="00C61A62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C61A62" w:rsidRDefault="00C61A62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87737" w:rsidRDefault="00187737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87737" w:rsidRDefault="00187737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C61A62" w:rsidRPr="00993C72" w:rsidRDefault="00C61A62" w:rsidP="007E4B93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993C72" w:rsidRPr="00EC40FF" w:rsidRDefault="00EC40FF" w:rsidP="00993C72">
      <w:pPr>
        <w:spacing w:line="360" w:lineRule="auto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993C72" w:rsidRPr="00EC40FF">
        <w:rPr>
          <w:rFonts w:ascii="Arial" w:hAnsi="Arial" w:cs="Arial"/>
          <w:sz w:val="28"/>
          <w:szCs w:val="28"/>
          <w:lang w:val="de-CH"/>
        </w:rPr>
        <w:t xml:space="preserve">2 Pizzas werden auf 3 Kinder verteilt. </w:t>
      </w:r>
      <w:r w:rsidR="00C61A62" w:rsidRPr="00EC40FF">
        <w:rPr>
          <w:rFonts w:ascii="Arial" w:hAnsi="Arial" w:cs="Arial"/>
          <w:sz w:val="28"/>
          <w:szCs w:val="28"/>
          <w:lang w:val="de-CH"/>
        </w:rPr>
        <w:t>Mache eine Skizze.</w:t>
      </w:r>
    </w:p>
    <w:p w:rsidR="00993C72" w:rsidRPr="00993C72" w:rsidRDefault="00993C72" w:rsidP="002A44FE">
      <w:pPr>
        <w:rPr>
          <w:rFonts w:ascii="Arial" w:hAnsi="Arial" w:cs="Arial"/>
          <w:lang w:val="de-CH"/>
        </w:rPr>
      </w:pPr>
    </w:p>
    <w:sectPr w:rsidR="00993C72" w:rsidRPr="00993C72" w:rsidSect="00930DA0">
      <w:footerReference w:type="default" r:id="rId10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BC" w:rsidRDefault="00E804BC" w:rsidP="00F40AB2">
      <w:r>
        <w:separator/>
      </w:r>
    </w:p>
  </w:endnote>
  <w:endnote w:type="continuationSeparator" w:id="0">
    <w:p w:rsidR="00E804BC" w:rsidRDefault="00E804B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823E31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823E31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AB72C8" wp14:editId="1B5F36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E31" w:rsidRPr="00806C9D" w:rsidRDefault="00823E31" w:rsidP="00823E31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B72C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823E31" w:rsidRPr="00806C9D" w:rsidRDefault="00823E31" w:rsidP="00823E31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823E31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5E3CFE" wp14:editId="7B56B0A4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E31" w:rsidRPr="00F40AB2" w:rsidRDefault="00823E31" w:rsidP="00823E31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823E31" w:rsidRPr="00F40AB2" w:rsidRDefault="00823E31" w:rsidP="00823E31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823E31" w:rsidRDefault="00823E31" w:rsidP="00823E31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823E31" w:rsidRPr="00080038" w:rsidRDefault="00823E31" w:rsidP="00823E31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5E3CFE" id="Textfeld 6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mzsuLcAAAABwEA&#10;AA8AAAAAAAAAAAAAAAAA1AQAAGRycy9kb3ducmV2LnhtbFBLBQYAAAAABAAEAPMAAADdBQAAAAA=&#10;" filled="f" stroked="f">
              <v:textbox>
                <w:txbxContent>
                  <w:p w:rsidR="00823E31" w:rsidRPr="00F40AB2" w:rsidRDefault="00823E31" w:rsidP="00823E31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823E31" w:rsidRPr="00F40AB2" w:rsidRDefault="00823E31" w:rsidP="00823E31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823E31" w:rsidRDefault="00823E31" w:rsidP="00823E31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823E31" w:rsidRPr="00080038" w:rsidRDefault="00823E31" w:rsidP="00823E31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3B0" w:rsidRPr="001453B0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823E3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3.</w:t>
                          </w:r>
                          <w:r w:rsidR="00993C7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6</w:t>
                          </w:r>
                          <w:r w:rsidR="007E4B9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r w:rsidR="00993C7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Brüche: Pizza</w:t>
                          </w:r>
                        </w:p>
                        <w:p w:rsidR="00D34049" w:rsidRPr="00C61A62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proofErr w:type="spellStart"/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Autorin</w:t>
                          </w:r>
                          <w:proofErr w:type="spellEnd"/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/</w:t>
                          </w:r>
                          <w:proofErr w:type="spellStart"/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Autor</w:t>
                          </w:r>
                          <w:proofErr w:type="spellEnd"/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:</w:t>
                          </w:r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Philippe </w:t>
                          </w:r>
                          <w:proofErr w:type="spellStart"/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Sasdi</w:t>
                          </w:r>
                          <w:proofErr w:type="spellEnd"/>
                        </w:p>
                        <w:p w:rsidR="00D34049" w:rsidRPr="00C61A62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C61A6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D34049" w:rsidRPr="00080038" w:rsidRDefault="00D3404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</w:t>
                          </w:r>
                          <w:r w:rsidR="008B559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="008B559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453B0" w:rsidRPr="001453B0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823E31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3.</w:t>
                    </w:r>
                    <w:r w:rsidR="00993C7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6</w:t>
                    </w:r>
                    <w:r w:rsidR="007E4B93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: </w:t>
                    </w:r>
                    <w:r w:rsidR="00993C7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Brüche: Pizza</w:t>
                    </w:r>
                  </w:p>
                  <w:p w:rsidR="00D34049" w:rsidRPr="00C61A62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proofErr w:type="spellStart"/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Autorin</w:t>
                    </w:r>
                    <w:proofErr w:type="spellEnd"/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/</w:t>
                    </w:r>
                    <w:proofErr w:type="spellStart"/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Autor</w:t>
                    </w:r>
                    <w:proofErr w:type="spellEnd"/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:</w:t>
                    </w:r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Philippe </w:t>
                    </w:r>
                    <w:proofErr w:type="spellStart"/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Sasdi</w:t>
                    </w:r>
                    <w:proofErr w:type="spellEnd"/>
                  </w:p>
                  <w:p w:rsidR="00D34049" w:rsidRPr="00C61A62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C61A6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D34049" w:rsidRPr="00080038" w:rsidRDefault="00D3404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</w:t>
                    </w:r>
                    <w:r w:rsidR="008B559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="008B559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E4153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BC" w:rsidRDefault="00E804BC" w:rsidP="00F40AB2">
      <w:r>
        <w:separator/>
      </w:r>
    </w:p>
  </w:footnote>
  <w:footnote w:type="continuationSeparator" w:id="0">
    <w:p w:rsidR="00E804BC" w:rsidRDefault="00E804BC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4D1"/>
    <w:multiLevelType w:val="hybridMultilevel"/>
    <w:tmpl w:val="713A61EE"/>
    <w:lvl w:ilvl="0" w:tplc="F5707EB2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1ED4"/>
    <w:multiLevelType w:val="hybridMultilevel"/>
    <w:tmpl w:val="2EAA9DF4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7D8F"/>
    <w:multiLevelType w:val="hybridMultilevel"/>
    <w:tmpl w:val="73DE6B4C"/>
    <w:lvl w:ilvl="0" w:tplc="F5707EB2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342155"/>
    <w:multiLevelType w:val="hybridMultilevel"/>
    <w:tmpl w:val="9BEAF556"/>
    <w:lvl w:ilvl="0" w:tplc="F5707EB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antGarde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antGarde Bk BT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antGarde Bk BT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64FEA"/>
    <w:rsid w:val="00065241"/>
    <w:rsid w:val="00072561"/>
    <w:rsid w:val="00080038"/>
    <w:rsid w:val="0008177F"/>
    <w:rsid w:val="000C1215"/>
    <w:rsid w:val="000C4708"/>
    <w:rsid w:val="000E5116"/>
    <w:rsid w:val="000F3757"/>
    <w:rsid w:val="00105832"/>
    <w:rsid w:val="00114749"/>
    <w:rsid w:val="0013087E"/>
    <w:rsid w:val="001453B0"/>
    <w:rsid w:val="0015234E"/>
    <w:rsid w:val="00152AEA"/>
    <w:rsid w:val="001840B0"/>
    <w:rsid w:val="001864E5"/>
    <w:rsid w:val="00187737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973FA"/>
    <w:rsid w:val="003C3D29"/>
    <w:rsid w:val="003D2BE9"/>
    <w:rsid w:val="003F1FD2"/>
    <w:rsid w:val="003F2E11"/>
    <w:rsid w:val="003F5874"/>
    <w:rsid w:val="00401301"/>
    <w:rsid w:val="00401A47"/>
    <w:rsid w:val="0040408B"/>
    <w:rsid w:val="00416612"/>
    <w:rsid w:val="00422323"/>
    <w:rsid w:val="00424B73"/>
    <w:rsid w:val="00460951"/>
    <w:rsid w:val="00462E61"/>
    <w:rsid w:val="00473468"/>
    <w:rsid w:val="00474FA7"/>
    <w:rsid w:val="00491801"/>
    <w:rsid w:val="004A54EF"/>
    <w:rsid w:val="004C4384"/>
    <w:rsid w:val="00503156"/>
    <w:rsid w:val="00505F96"/>
    <w:rsid w:val="0053393F"/>
    <w:rsid w:val="0053475F"/>
    <w:rsid w:val="00541143"/>
    <w:rsid w:val="005417D2"/>
    <w:rsid w:val="0054656D"/>
    <w:rsid w:val="00561B7C"/>
    <w:rsid w:val="00580804"/>
    <w:rsid w:val="00597CBC"/>
    <w:rsid w:val="005A20B9"/>
    <w:rsid w:val="005E6B41"/>
    <w:rsid w:val="006020DF"/>
    <w:rsid w:val="006320AE"/>
    <w:rsid w:val="00641A02"/>
    <w:rsid w:val="00642875"/>
    <w:rsid w:val="0068340E"/>
    <w:rsid w:val="006B5178"/>
    <w:rsid w:val="00706293"/>
    <w:rsid w:val="007426EC"/>
    <w:rsid w:val="00743B20"/>
    <w:rsid w:val="007506B2"/>
    <w:rsid w:val="00770D3F"/>
    <w:rsid w:val="00783C26"/>
    <w:rsid w:val="007866C4"/>
    <w:rsid w:val="007942F8"/>
    <w:rsid w:val="007A38C0"/>
    <w:rsid w:val="007C0491"/>
    <w:rsid w:val="007C230B"/>
    <w:rsid w:val="007E0C7F"/>
    <w:rsid w:val="007E3939"/>
    <w:rsid w:val="007E4B93"/>
    <w:rsid w:val="007F0468"/>
    <w:rsid w:val="008001D5"/>
    <w:rsid w:val="00806C9D"/>
    <w:rsid w:val="00814ECF"/>
    <w:rsid w:val="00823E31"/>
    <w:rsid w:val="00852D1C"/>
    <w:rsid w:val="00893DE1"/>
    <w:rsid w:val="008B559D"/>
    <w:rsid w:val="008E5A72"/>
    <w:rsid w:val="0091373B"/>
    <w:rsid w:val="0092047C"/>
    <w:rsid w:val="00922855"/>
    <w:rsid w:val="00927938"/>
    <w:rsid w:val="00930DA0"/>
    <w:rsid w:val="0094021C"/>
    <w:rsid w:val="00945219"/>
    <w:rsid w:val="0095520B"/>
    <w:rsid w:val="00956718"/>
    <w:rsid w:val="00980773"/>
    <w:rsid w:val="00986BED"/>
    <w:rsid w:val="00993C72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C1EEB"/>
    <w:rsid w:val="00AC7CD6"/>
    <w:rsid w:val="00AF0989"/>
    <w:rsid w:val="00B014AF"/>
    <w:rsid w:val="00B10104"/>
    <w:rsid w:val="00B16E85"/>
    <w:rsid w:val="00B21444"/>
    <w:rsid w:val="00B23336"/>
    <w:rsid w:val="00B76A9D"/>
    <w:rsid w:val="00B83906"/>
    <w:rsid w:val="00B914C2"/>
    <w:rsid w:val="00BC0DFD"/>
    <w:rsid w:val="00BC19B9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1A62"/>
    <w:rsid w:val="00C64348"/>
    <w:rsid w:val="00C72B2C"/>
    <w:rsid w:val="00C735FF"/>
    <w:rsid w:val="00C77526"/>
    <w:rsid w:val="00CA1DFC"/>
    <w:rsid w:val="00CB1B93"/>
    <w:rsid w:val="00CC0F20"/>
    <w:rsid w:val="00CC21C0"/>
    <w:rsid w:val="00CD0CE5"/>
    <w:rsid w:val="00CE6429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C4B1D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11F79"/>
    <w:rsid w:val="00E22991"/>
    <w:rsid w:val="00E35C12"/>
    <w:rsid w:val="00E63689"/>
    <w:rsid w:val="00E64B5F"/>
    <w:rsid w:val="00E804BC"/>
    <w:rsid w:val="00E85173"/>
    <w:rsid w:val="00EB0605"/>
    <w:rsid w:val="00EC40FF"/>
    <w:rsid w:val="00EE554C"/>
    <w:rsid w:val="00F24795"/>
    <w:rsid w:val="00F40AB2"/>
    <w:rsid w:val="00F46180"/>
    <w:rsid w:val="00F46A6F"/>
    <w:rsid w:val="00F50259"/>
    <w:rsid w:val="00F64B61"/>
    <w:rsid w:val="00F77E3C"/>
    <w:rsid w:val="00F8251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BB6F4CFC-5659-442D-89CC-6BDB4AD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2710-A5C2-4D72-8B50-14914B26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84D7C7B8.dotm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3.6 – Brüche</dc:title>
  <dc:creator>iwan raschle</dc:creator>
  <cp:keywords>AKVB</cp:keywords>
  <dc:description>LPLMK</dc:description>
  <cp:lastModifiedBy>Rognon Patrick, ERZ-AKVB-FBS</cp:lastModifiedBy>
  <cp:revision>2</cp:revision>
  <cp:lastPrinted>2018-06-18T18:32:00Z</cp:lastPrinted>
  <dcterms:created xsi:type="dcterms:W3CDTF">2019-02-15T07:33:00Z</dcterms:created>
  <dcterms:modified xsi:type="dcterms:W3CDTF">2019-02-15T07:33:00Z</dcterms:modified>
</cp:coreProperties>
</file>