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FE7BED" w:rsidRDefault="002F2A00">
      <w:pPr>
        <w:rPr>
          <w:rFonts w:ascii="Arial" w:hAnsi="Arial" w:cs="Arial"/>
        </w:rPr>
      </w:pPr>
      <w:bookmarkStart w:id="0" w:name="_GoBack"/>
      <w:bookmarkEnd w:id="0"/>
      <w:r w:rsidRPr="00FE7BED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0887000A" wp14:editId="3E194731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FE7BED" w:rsidTr="002F2A00">
        <w:trPr>
          <w:trHeight w:val="951"/>
        </w:trPr>
        <w:tc>
          <w:tcPr>
            <w:tcW w:w="7851" w:type="dxa"/>
          </w:tcPr>
          <w:p w:rsidR="002F2A00" w:rsidRPr="00FE7BED" w:rsidRDefault="002F2A00" w:rsidP="00247D51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FE7BED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FE7BED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FE7BED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247D51" w:rsidRPr="00FE7BED">
              <w:rPr>
                <w:rFonts w:ascii="Arial" w:hAnsi="Arial" w:cs="Arial"/>
                <w:b/>
                <w:sz w:val="48"/>
                <w:szCs w:val="48"/>
                <w:lang w:bidi="x-none"/>
              </w:rPr>
              <w:t>Die kleinste Zahl</w:t>
            </w:r>
          </w:p>
        </w:tc>
        <w:tc>
          <w:tcPr>
            <w:tcW w:w="2362" w:type="dxa"/>
            <w:vAlign w:val="center"/>
          </w:tcPr>
          <w:p w:rsidR="002F2A00" w:rsidRPr="00FE7BED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FE7BED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FE7BED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FE7BED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6ACCE82F" wp14:editId="51F4348E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FE7BED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FE7BED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247D51" w:rsidRDefault="00247D51" w:rsidP="00247D5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FE7BED"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6432" behindDoc="0" locked="0" layoutInCell="1" allowOverlap="1" wp14:anchorId="6F7BEFB1" wp14:editId="00A75C0E">
            <wp:simplePos x="0" y="0"/>
            <wp:positionH relativeFrom="column">
              <wp:posOffset>4925075</wp:posOffset>
            </wp:positionH>
            <wp:positionV relativeFrom="paragraph">
              <wp:posOffset>159676</wp:posOffset>
            </wp:positionV>
            <wp:extent cx="1440704" cy="1005142"/>
            <wp:effectExtent l="0" t="0" r="7620" b="5080"/>
            <wp:wrapNone/>
            <wp:docPr id="1" name="Grafik 1" descr="zaunkö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unköni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11" cy="10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6B9" w:rsidRPr="00FE7BED">
        <w:rPr>
          <w:rFonts w:ascii="Arial" w:hAnsi="Arial" w:cs="Arial"/>
          <w:b/>
          <w:sz w:val="28"/>
          <w:szCs w:val="28"/>
          <w:lang w:val="de-CH"/>
        </w:rPr>
        <w:t>1.</w:t>
      </w:r>
      <w:r w:rsidR="00E97993">
        <w:rPr>
          <w:rFonts w:ascii="Arial" w:hAnsi="Arial" w:cs="Arial"/>
          <w:b/>
          <w:sz w:val="28"/>
          <w:szCs w:val="28"/>
          <w:lang w:val="de-CH"/>
        </w:rPr>
        <w:tab/>
      </w:r>
      <w:r w:rsidRPr="00FE7BED">
        <w:rPr>
          <w:rFonts w:ascii="Arial" w:hAnsi="Arial" w:cs="Arial"/>
          <w:sz w:val="28"/>
          <w:szCs w:val="28"/>
          <w:lang w:val="de-CH"/>
        </w:rPr>
        <w:t xml:space="preserve">Vorgegeben sind die 6 Zahlen: 3, 5, 7, 8, 11, 18. </w:t>
      </w:r>
    </w:p>
    <w:p w:rsidR="006B006F" w:rsidRPr="00FE7BED" w:rsidRDefault="006B006F" w:rsidP="00247D5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p w:rsidR="00247D51" w:rsidRPr="00FE7BED" w:rsidRDefault="00247D51" w:rsidP="00247D5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FE7BED">
        <w:rPr>
          <w:rFonts w:ascii="Arial" w:hAnsi="Arial" w:cs="Arial"/>
          <w:sz w:val="28"/>
          <w:szCs w:val="28"/>
          <w:lang w:val="de-CH"/>
        </w:rPr>
        <w:t>Jede Zahl musst du einmal verwenden.</w:t>
      </w:r>
    </w:p>
    <w:p w:rsidR="00247D51" w:rsidRPr="00FE7BED" w:rsidRDefault="00247D51" w:rsidP="00247D5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FE7BED">
        <w:rPr>
          <w:rFonts w:ascii="Arial" w:hAnsi="Arial" w:cs="Arial"/>
          <w:sz w:val="28"/>
          <w:szCs w:val="28"/>
          <w:lang w:val="de-CH"/>
        </w:rPr>
        <w:t xml:space="preserve">Rechne immer mit dem Ergebnis weiter. </w:t>
      </w:r>
    </w:p>
    <w:p w:rsidR="00247D51" w:rsidRPr="00FE7BED" w:rsidRDefault="00247D51" w:rsidP="00247D5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FE7BED">
        <w:rPr>
          <w:rFonts w:ascii="Arial" w:hAnsi="Arial" w:cs="Arial"/>
          <w:sz w:val="28"/>
          <w:szCs w:val="28"/>
          <w:lang w:val="de-CH"/>
        </w:rPr>
        <w:t>Alle Rechenzeichen sind erlaubt.</w:t>
      </w:r>
      <w:r w:rsidRPr="00FE7BED">
        <w:rPr>
          <w:rFonts w:ascii="Arial" w:hAnsi="Arial" w:cs="Arial"/>
          <w:sz w:val="28"/>
          <w:szCs w:val="28"/>
          <w:lang w:val="de-CH"/>
        </w:rPr>
        <w:tab/>
      </w:r>
      <w:r w:rsidRPr="00FE7BED">
        <w:rPr>
          <w:rFonts w:ascii="Arial" w:hAnsi="Arial" w:cs="Arial"/>
          <w:sz w:val="28"/>
          <w:szCs w:val="28"/>
          <w:lang w:val="de-CH"/>
        </w:rPr>
        <w:tab/>
        <w:t xml:space="preserve">+    </w:t>
      </w:r>
      <w:r w:rsidR="00F94687">
        <w:rPr>
          <w:rFonts w:ascii="Arial" w:hAnsi="Arial" w:cs="Arial"/>
          <w:sz w:val="28"/>
          <w:szCs w:val="28"/>
          <w:lang w:val="de-CH"/>
        </w:rPr>
        <w:t>–</w:t>
      </w:r>
      <w:r w:rsidRPr="00FE7BED">
        <w:rPr>
          <w:rFonts w:ascii="Arial" w:hAnsi="Arial" w:cs="Arial"/>
          <w:sz w:val="28"/>
          <w:szCs w:val="28"/>
          <w:lang w:val="de-CH"/>
        </w:rPr>
        <w:t xml:space="preserve">   :    •</w:t>
      </w:r>
    </w:p>
    <w:p w:rsidR="00247D51" w:rsidRPr="00FE7BED" w:rsidRDefault="00247D51" w:rsidP="00247D5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FE7BED">
        <w:rPr>
          <w:rFonts w:ascii="Arial" w:hAnsi="Arial" w:cs="Arial"/>
          <w:sz w:val="28"/>
          <w:szCs w:val="28"/>
          <w:lang w:val="de-CH"/>
        </w:rPr>
        <w:t xml:space="preserve">Jedes Rechenzeichen muss mindestens einmal vorkommen. </w:t>
      </w:r>
    </w:p>
    <w:p w:rsidR="00247D51" w:rsidRPr="00FE7BED" w:rsidRDefault="00247D51" w:rsidP="00247D51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FE7BED">
        <w:rPr>
          <w:rFonts w:ascii="Arial" w:hAnsi="Arial" w:cs="Arial"/>
          <w:sz w:val="28"/>
          <w:szCs w:val="28"/>
          <w:lang w:val="de-CH"/>
        </w:rPr>
        <w:t xml:space="preserve">Das letzte Ergebnis soll möglichst klein sein.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rPr>
                <w:rFonts w:ascii="Arial" w:hAnsi="Arial" w:cs="Arial"/>
                <w:sz w:val="8"/>
                <w:lang w:val="de-CH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FE7BED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E7BED" w:rsidTr="006B006F">
        <w:trPr>
          <w:trHeight w:hRule="exact" w:val="284"/>
          <w:jc w:val="center"/>
        </w:trPr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E7BED" w:rsidTr="006B006F">
        <w:trPr>
          <w:trHeight w:hRule="exact" w:val="284"/>
          <w:jc w:val="center"/>
        </w:trPr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E7BED" w:rsidRPr="00FE7BED" w:rsidRDefault="00FE7B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97993" w:rsidTr="006B006F">
        <w:trPr>
          <w:trHeight w:hRule="exact" w:val="284"/>
          <w:jc w:val="center"/>
        </w:trPr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97993" w:rsidTr="006B006F">
        <w:trPr>
          <w:trHeight w:hRule="exact" w:val="284"/>
          <w:jc w:val="center"/>
        </w:trPr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97993" w:rsidRPr="00E97993" w:rsidRDefault="00E97993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4656D" w:rsidRPr="00FE7BED" w:rsidRDefault="0054656D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247D51" w:rsidRPr="00FE7BED" w:rsidRDefault="00E97993" w:rsidP="005056B9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2.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247D51" w:rsidRPr="00FE7BED">
        <w:rPr>
          <w:rFonts w:ascii="Arial" w:hAnsi="Arial" w:cs="Arial"/>
          <w:sz w:val="28"/>
          <w:szCs w:val="28"/>
          <w:lang w:val="de-CH"/>
        </w:rPr>
        <w:t>Wähle</w:t>
      </w:r>
      <w:r w:rsidR="00247D51" w:rsidRPr="00FE7BED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247D51" w:rsidRPr="00FE7BED">
        <w:rPr>
          <w:rFonts w:ascii="Arial" w:hAnsi="Arial" w:cs="Arial"/>
          <w:sz w:val="28"/>
          <w:szCs w:val="28"/>
          <w:lang w:val="de-CH"/>
        </w:rPr>
        <w:t>sechs eigene Zahlen</w:t>
      </w:r>
      <w:r w:rsidR="00247D51" w:rsidRPr="00FE7BED">
        <w:rPr>
          <w:rFonts w:ascii="Arial" w:hAnsi="Arial" w:cs="Arial"/>
          <w:b/>
          <w:sz w:val="28"/>
          <w:szCs w:val="28"/>
          <w:lang w:val="de-CH"/>
        </w:rPr>
        <w:t>.</w:t>
      </w:r>
      <w:r w:rsidR="00615B75">
        <w:rPr>
          <w:rFonts w:ascii="Arial" w:hAnsi="Arial" w:cs="Arial"/>
          <w:b/>
          <w:sz w:val="28"/>
          <w:szCs w:val="28"/>
          <w:lang w:val="de-CH"/>
        </w:rPr>
        <w:t xml:space="preserve"> ___    ___    ___    ___    ___    ___   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FE7BED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056B9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056B9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056B9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056B9" w:rsidRPr="00FE7BED" w:rsidRDefault="005056B9" w:rsidP="005056B9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056B9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056B9" w:rsidRPr="00FE7BED" w:rsidTr="006B006F">
        <w:trPr>
          <w:trHeight w:hRule="exact" w:val="284"/>
          <w:jc w:val="center"/>
        </w:trPr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056B9" w:rsidRPr="00FE7BED" w:rsidRDefault="005056B9" w:rsidP="00A53CA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73468" w:rsidRPr="00FE7BED" w:rsidRDefault="00473468" w:rsidP="00247D51">
      <w:pPr>
        <w:spacing w:line="480" w:lineRule="auto"/>
        <w:rPr>
          <w:rFonts w:ascii="Arial" w:hAnsi="Arial" w:cs="Arial"/>
          <w:lang w:val="de-CH"/>
        </w:rPr>
      </w:pPr>
    </w:p>
    <w:sectPr w:rsidR="00473468" w:rsidRPr="00FE7BED" w:rsidSect="00930DA0">
      <w:footerReference w:type="default" r:id="rId11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16" w:rsidRDefault="00A55316" w:rsidP="00F40AB2">
      <w:r>
        <w:separator/>
      </w:r>
    </w:p>
  </w:endnote>
  <w:endnote w:type="continuationSeparator" w:id="0">
    <w:p w:rsidR="00A55316" w:rsidRDefault="00A55316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5F1803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5F1803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09A6B" wp14:editId="4D00D8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803" w:rsidRPr="00806C9D" w:rsidRDefault="005F1803" w:rsidP="005F1803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09A6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5F1803" w:rsidRPr="00806C9D" w:rsidRDefault="005F1803" w:rsidP="005F1803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5F1803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83C886" wp14:editId="75B09CE2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803" w:rsidRPr="00F40AB2" w:rsidRDefault="005F1803" w:rsidP="005F1803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5F1803" w:rsidRPr="00F40AB2" w:rsidRDefault="005F1803" w:rsidP="005F1803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5F1803" w:rsidRDefault="005F1803" w:rsidP="005F1803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5F1803" w:rsidRPr="00080038" w:rsidRDefault="005F1803" w:rsidP="005F1803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3C886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5F1803" w:rsidRPr="00F40AB2" w:rsidRDefault="005F1803" w:rsidP="005F1803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5F1803" w:rsidRPr="00F40AB2" w:rsidRDefault="005F1803" w:rsidP="005F1803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5F1803" w:rsidRDefault="005F1803" w:rsidP="005F1803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5F1803" w:rsidRPr="00080038" w:rsidRDefault="005F1803" w:rsidP="005F1803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B0" w:rsidRPr="001453B0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5F180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3.5</w:t>
                          </w:r>
                          <w:r w:rsidR="00247D5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: Die kleinste Zahl</w:t>
                          </w:r>
                        </w:p>
                        <w:p w:rsidR="00D34049" w:rsidRPr="00FE7BED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Sasdi</w:t>
                          </w:r>
                          <w:proofErr w:type="spellEnd"/>
                        </w:p>
                        <w:p w:rsidR="00D34049" w:rsidRPr="00FE7BED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FE7B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C136D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C136D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453B0" w:rsidRPr="001453B0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5F1803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3.5</w:t>
                    </w:r>
                    <w:r w:rsidR="00247D51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: Die kleinste Zahl</w:t>
                    </w:r>
                  </w:p>
                  <w:p w:rsidR="00D34049" w:rsidRPr="00FE7BED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D34049" w:rsidRPr="00FE7BED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FE7B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C136D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C136D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7DB2E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16" w:rsidRDefault="00A55316" w:rsidP="00F40AB2">
      <w:r>
        <w:separator/>
      </w:r>
    </w:p>
  </w:footnote>
  <w:footnote w:type="continuationSeparator" w:id="0">
    <w:p w:rsidR="00A55316" w:rsidRDefault="00A55316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A5613"/>
    <w:multiLevelType w:val="hybridMultilevel"/>
    <w:tmpl w:val="2BAA878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E5116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F196F"/>
    <w:rsid w:val="00225E41"/>
    <w:rsid w:val="00240986"/>
    <w:rsid w:val="00247D51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54EF"/>
    <w:rsid w:val="004C4384"/>
    <w:rsid w:val="00503156"/>
    <w:rsid w:val="005056B9"/>
    <w:rsid w:val="00505F96"/>
    <w:rsid w:val="0053393F"/>
    <w:rsid w:val="0053475F"/>
    <w:rsid w:val="00541143"/>
    <w:rsid w:val="005417D2"/>
    <w:rsid w:val="0054656D"/>
    <w:rsid w:val="00557B68"/>
    <w:rsid w:val="00561B7C"/>
    <w:rsid w:val="00580804"/>
    <w:rsid w:val="00597CBC"/>
    <w:rsid w:val="005E6B41"/>
    <w:rsid w:val="005F1803"/>
    <w:rsid w:val="006020DF"/>
    <w:rsid w:val="00615B75"/>
    <w:rsid w:val="006320AE"/>
    <w:rsid w:val="00641A02"/>
    <w:rsid w:val="0068340E"/>
    <w:rsid w:val="006B006F"/>
    <w:rsid w:val="006B5178"/>
    <w:rsid w:val="00706293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4ECF"/>
    <w:rsid w:val="00852D1C"/>
    <w:rsid w:val="00886B00"/>
    <w:rsid w:val="00893DE1"/>
    <w:rsid w:val="008E5A72"/>
    <w:rsid w:val="0091373B"/>
    <w:rsid w:val="0092047C"/>
    <w:rsid w:val="00922855"/>
    <w:rsid w:val="009242F7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6CE1"/>
    <w:rsid w:val="00A21884"/>
    <w:rsid w:val="00A27710"/>
    <w:rsid w:val="00A55316"/>
    <w:rsid w:val="00A71EE1"/>
    <w:rsid w:val="00A74DD9"/>
    <w:rsid w:val="00AC1EEB"/>
    <w:rsid w:val="00AC7CD6"/>
    <w:rsid w:val="00AF0989"/>
    <w:rsid w:val="00B014AF"/>
    <w:rsid w:val="00B10104"/>
    <w:rsid w:val="00B16E85"/>
    <w:rsid w:val="00B21444"/>
    <w:rsid w:val="00B72089"/>
    <w:rsid w:val="00B76A9D"/>
    <w:rsid w:val="00B83906"/>
    <w:rsid w:val="00B914C2"/>
    <w:rsid w:val="00BC0DFD"/>
    <w:rsid w:val="00BC19B9"/>
    <w:rsid w:val="00BD711A"/>
    <w:rsid w:val="00BE7C99"/>
    <w:rsid w:val="00BF7BB2"/>
    <w:rsid w:val="00C0479A"/>
    <w:rsid w:val="00C136DF"/>
    <w:rsid w:val="00C203F8"/>
    <w:rsid w:val="00C25043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B6114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50A86"/>
    <w:rsid w:val="00E63689"/>
    <w:rsid w:val="00E85173"/>
    <w:rsid w:val="00E97993"/>
    <w:rsid w:val="00EB0605"/>
    <w:rsid w:val="00EE554C"/>
    <w:rsid w:val="00F24795"/>
    <w:rsid w:val="00F40AB2"/>
    <w:rsid w:val="00F46180"/>
    <w:rsid w:val="00F46A6F"/>
    <w:rsid w:val="00F64B61"/>
    <w:rsid w:val="00F77E3C"/>
    <w:rsid w:val="00F82515"/>
    <w:rsid w:val="00F94687"/>
    <w:rsid w:val="00FC42FD"/>
    <w:rsid w:val="00FC4438"/>
    <w:rsid w:val="00FD3700"/>
    <w:rsid w:val="00FD3716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C9C992DA-BB1F-4C2A-BBBF-F23DA968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025F-A32A-4F96-A853-7ABCB46F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FD6D4DE5.dotm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3.5 – Kleinste Zahl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2019-02-15T07:31:00Z</dcterms:created>
  <dcterms:modified xsi:type="dcterms:W3CDTF">2019-02-15T07:31:00Z</dcterms:modified>
</cp:coreProperties>
</file>