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00" w:rsidRPr="0068340E" w:rsidRDefault="002F2A00">
      <w:pPr>
        <w:rPr>
          <w:rFonts w:ascii="Arial" w:hAnsi="Arial" w:cs="Arial"/>
        </w:rPr>
      </w:pPr>
      <w:bookmarkStart w:id="0" w:name="_GoBack"/>
      <w:bookmarkEnd w:id="0"/>
      <w:r w:rsidRPr="0068340E">
        <w:rPr>
          <w:rFonts w:ascii="Arial" w:hAnsi="Arial" w:cs="Arial"/>
          <w:noProof/>
          <w:sz w:val="40"/>
          <w:lang w:val="de-CH" w:eastAsia="de-CH"/>
        </w:rPr>
        <w:drawing>
          <wp:anchor distT="0" distB="0" distL="114300" distR="114300" simplePos="0" relativeHeight="251665408" behindDoc="0" locked="0" layoutInCell="1" allowOverlap="1" wp14:anchorId="2BC4B2CF" wp14:editId="340C6D9E">
            <wp:simplePos x="0" y="0"/>
            <wp:positionH relativeFrom="column">
              <wp:posOffset>3898900</wp:posOffset>
            </wp:positionH>
            <wp:positionV relativeFrom="paragraph">
              <wp:posOffset>-152400</wp:posOffset>
            </wp:positionV>
            <wp:extent cx="852805" cy="863600"/>
            <wp:effectExtent l="0" t="0" r="0" b="0"/>
            <wp:wrapNone/>
            <wp:docPr id="46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280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1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1"/>
        <w:gridCol w:w="2362"/>
      </w:tblGrid>
      <w:tr w:rsidR="002F2A00" w:rsidRPr="0068340E" w:rsidTr="002F2A00">
        <w:trPr>
          <w:trHeight w:val="951"/>
        </w:trPr>
        <w:tc>
          <w:tcPr>
            <w:tcW w:w="7851" w:type="dxa"/>
          </w:tcPr>
          <w:p w:rsidR="002F2A00" w:rsidRPr="0068340E" w:rsidRDefault="002F2A00" w:rsidP="007E4B93">
            <w:pPr>
              <w:pStyle w:val="Haupttext"/>
              <w:tabs>
                <w:tab w:val="left" w:pos="284"/>
                <w:tab w:val="right" w:pos="10206"/>
              </w:tabs>
              <w:jc w:val="center"/>
              <w:rPr>
                <w:rFonts w:ascii="Arial" w:hAnsi="Arial" w:cs="Arial"/>
                <w:b/>
                <w:sz w:val="40"/>
                <w:lang w:bidi="x-none"/>
              </w:rPr>
            </w:pPr>
            <w:r w:rsidRPr="0068340E">
              <w:rPr>
                <w:rFonts w:ascii="Arial" w:hAnsi="Arial" w:cs="Arial"/>
                <w:sz w:val="40"/>
                <w:lang w:bidi="x-none"/>
              </w:rPr>
              <w:t>Forscherauftrag:</w:t>
            </w:r>
            <w:r w:rsidRPr="0068340E">
              <w:rPr>
                <w:rFonts w:ascii="Arial" w:hAnsi="Arial" w:cs="Arial"/>
                <w:b/>
                <w:sz w:val="40"/>
                <w:lang w:bidi="x-none"/>
              </w:rPr>
              <w:t xml:space="preserve"> </w:t>
            </w:r>
            <w:r w:rsidRPr="0068340E">
              <w:rPr>
                <w:rFonts w:ascii="Arial" w:hAnsi="Arial" w:cs="Arial"/>
                <w:b/>
                <w:sz w:val="40"/>
                <w:lang w:bidi="x-none"/>
              </w:rPr>
              <w:br/>
            </w:r>
            <w:r w:rsidR="007E4B93" w:rsidRPr="000B0279">
              <w:rPr>
                <w:rFonts w:ascii="Arial" w:hAnsi="Arial" w:cs="Arial"/>
                <w:b/>
                <w:sz w:val="48"/>
                <w:szCs w:val="48"/>
                <w:lang w:bidi="x-none"/>
              </w:rPr>
              <w:t>Geld</w:t>
            </w:r>
            <w:r w:rsidR="001453B0" w:rsidRPr="0068340E">
              <w:rPr>
                <w:rFonts w:ascii="Arial" w:hAnsi="Arial" w:cs="Arial"/>
                <w:b/>
                <w:sz w:val="40"/>
                <w:lang w:bidi="x-none"/>
              </w:rPr>
              <w:t xml:space="preserve"> </w:t>
            </w:r>
          </w:p>
        </w:tc>
        <w:tc>
          <w:tcPr>
            <w:tcW w:w="2362" w:type="dxa"/>
            <w:vAlign w:val="center"/>
          </w:tcPr>
          <w:p w:rsidR="002F2A00" w:rsidRPr="0068340E" w:rsidRDefault="002F2A00" w:rsidP="00987B77">
            <w:pPr>
              <w:pStyle w:val="Haupttext"/>
              <w:tabs>
                <w:tab w:val="left" w:pos="284"/>
                <w:tab w:val="right" w:pos="10206"/>
              </w:tabs>
              <w:spacing w:line="240" w:lineRule="auto"/>
              <w:rPr>
                <w:rFonts w:ascii="Arial" w:hAnsi="Arial" w:cs="Arial"/>
                <w:sz w:val="20"/>
                <w:lang w:bidi="x-none"/>
              </w:rPr>
            </w:pPr>
            <w:r w:rsidRPr="0068340E">
              <w:rPr>
                <w:rFonts w:ascii="Arial" w:hAnsi="Arial" w:cs="Arial"/>
                <w:sz w:val="20"/>
                <w:lang w:bidi="x-none"/>
              </w:rPr>
              <w:t>Name: …………………</w:t>
            </w:r>
          </w:p>
        </w:tc>
      </w:tr>
    </w:tbl>
    <w:p w:rsidR="002F2A00" w:rsidRPr="0068340E" w:rsidRDefault="002F2A00" w:rsidP="002F2A00">
      <w:pPr>
        <w:pStyle w:val="Haupttext"/>
        <w:tabs>
          <w:tab w:val="left" w:leader="dot" w:pos="3969"/>
          <w:tab w:val="left" w:pos="4536"/>
          <w:tab w:val="left" w:leader="dot" w:pos="9639"/>
          <w:tab w:val="right" w:pos="10206"/>
        </w:tabs>
        <w:spacing w:line="240" w:lineRule="auto"/>
        <w:rPr>
          <w:rFonts w:ascii="Arial" w:hAnsi="Arial" w:cs="Arial"/>
          <w:sz w:val="4"/>
        </w:rPr>
      </w:pPr>
      <w:r w:rsidRPr="0068340E">
        <w:rPr>
          <w:rFonts w:ascii="Arial" w:hAnsi="Arial" w:cs="Arial"/>
          <w:noProof/>
          <w:sz w:val="40"/>
          <w:lang w:eastAsia="de-CH"/>
        </w:rPr>
        <w:drawing>
          <wp:anchor distT="0" distB="0" distL="114300" distR="114300" simplePos="0" relativeHeight="251664384" behindDoc="0" locked="0" layoutInCell="1" allowOverlap="1" wp14:anchorId="5BD61CA4" wp14:editId="40159C0A">
            <wp:simplePos x="0" y="0"/>
            <wp:positionH relativeFrom="column">
              <wp:posOffset>44450</wp:posOffset>
            </wp:positionH>
            <wp:positionV relativeFrom="paragraph">
              <wp:posOffset>-852170</wp:posOffset>
            </wp:positionV>
            <wp:extent cx="805815" cy="834390"/>
            <wp:effectExtent l="0" t="0" r="0" b="3810"/>
            <wp:wrapNone/>
            <wp:docPr id="46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A00" w:rsidRPr="0068340E" w:rsidRDefault="002F2A00" w:rsidP="002F2A00">
      <w:pPr>
        <w:rPr>
          <w:rFonts w:ascii="Arial" w:hAnsi="Arial" w:cs="Arial"/>
          <w:i/>
          <w:sz w:val="8"/>
          <w:szCs w:val="8"/>
          <w:lang w:bidi="x-none"/>
        </w:rPr>
      </w:pPr>
    </w:p>
    <w:p w:rsidR="001453B0" w:rsidRPr="0068340E" w:rsidRDefault="001453B0" w:rsidP="002A44FE">
      <w:pPr>
        <w:ind w:left="567" w:hanging="567"/>
        <w:rPr>
          <w:rFonts w:ascii="Arial" w:hAnsi="Arial" w:cs="Arial"/>
          <w:i/>
          <w:sz w:val="8"/>
          <w:szCs w:val="8"/>
          <w:lang w:bidi="x-none"/>
        </w:rPr>
      </w:pPr>
    </w:p>
    <w:p w:rsidR="007E4B93" w:rsidRPr="007D00DE" w:rsidRDefault="00F46180" w:rsidP="00F46180">
      <w:pPr>
        <w:spacing w:line="360" w:lineRule="auto"/>
        <w:rPr>
          <w:rFonts w:ascii="Arial" w:hAnsi="Arial" w:cs="Arial"/>
          <w:sz w:val="28"/>
          <w:szCs w:val="28"/>
          <w:lang w:val="de-CH"/>
        </w:rPr>
      </w:pPr>
      <w:r w:rsidRPr="0068340E">
        <w:rPr>
          <w:rFonts w:ascii="Arial" w:hAnsi="Arial" w:cs="Arial"/>
          <w:b/>
          <w:noProof/>
          <w:sz w:val="28"/>
          <w:szCs w:val="28"/>
          <w:lang w:val="de-CH" w:eastAsia="de-CH"/>
        </w:rPr>
        <w:drawing>
          <wp:anchor distT="0" distB="0" distL="114300" distR="114300" simplePos="0" relativeHeight="251666432" behindDoc="0" locked="0" layoutInCell="1" allowOverlap="1" wp14:anchorId="526AE3C4" wp14:editId="69B0C279">
            <wp:simplePos x="0" y="0"/>
            <wp:positionH relativeFrom="column">
              <wp:posOffset>5197475</wp:posOffset>
            </wp:positionH>
            <wp:positionV relativeFrom="paragraph">
              <wp:posOffset>81915</wp:posOffset>
            </wp:positionV>
            <wp:extent cx="1447800" cy="1011555"/>
            <wp:effectExtent l="0" t="0" r="0" b="0"/>
            <wp:wrapNone/>
            <wp:docPr id="1" name="Grafik 1" descr="j0250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506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0DE">
        <w:rPr>
          <w:rFonts w:ascii="Arial" w:hAnsi="Arial" w:cs="Arial"/>
          <w:b/>
          <w:sz w:val="28"/>
          <w:szCs w:val="28"/>
          <w:lang w:val="de-CH"/>
        </w:rPr>
        <w:t>1.</w:t>
      </w:r>
      <w:r w:rsidR="007D00DE">
        <w:rPr>
          <w:rFonts w:ascii="Arial" w:hAnsi="Arial" w:cs="Arial"/>
          <w:b/>
          <w:sz w:val="28"/>
          <w:szCs w:val="28"/>
          <w:lang w:val="de-CH"/>
        </w:rPr>
        <w:tab/>
      </w:r>
      <w:r w:rsidR="007E4B93" w:rsidRPr="007D00DE">
        <w:rPr>
          <w:rFonts w:ascii="Arial" w:hAnsi="Arial" w:cs="Arial"/>
          <w:sz w:val="28"/>
          <w:szCs w:val="28"/>
          <w:lang w:val="de-CH"/>
        </w:rPr>
        <w:t xml:space="preserve">Im Geldbeutel sind vier verschiedene Noten. </w:t>
      </w:r>
    </w:p>
    <w:p w:rsidR="007E4B93" w:rsidRPr="007D00DE" w:rsidRDefault="007E4B93" w:rsidP="00E552D5">
      <w:pPr>
        <w:spacing w:line="360" w:lineRule="auto"/>
        <w:rPr>
          <w:rFonts w:ascii="Arial" w:hAnsi="Arial" w:cs="Arial"/>
          <w:sz w:val="28"/>
          <w:szCs w:val="28"/>
          <w:lang w:val="de-CH"/>
        </w:rPr>
      </w:pPr>
      <w:r w:rsidRPr="007D00DE">
        <w:rPr>
          <w:rFonts w:ascii="Arial" w:hAnsi="Arial" w:cs="Arial"/>
          <w:sz w:val="28"/>
          <w:szCs w:val="28"/>
          <w:lang w:val="de-CH"/>
        </w:rPr>
        <w:t xml:space="preserve">Wie viel Geld kann es sein? </w:t>
      </w:r>
    </w:p>
    <w:p w:rsidR="007E4B93" w:rsidRPr="007D00DE" w:rsidRDefault="007E4B93" w:rsidP="007E4B93">
      <w:pPr>
        <w:spacing w:line="360" w:lineRule="auto"/>
        <w:rPr>
          <w:rFonts w:ascii="Arial" w:hAnsi="Arial" w:cs="Arial"/>
          <w:sz w:val="28"/>
          <w:szCs w:val="28"/>
          <w:lang w:val="de-CH"/>
        </w:rPr>
      </w:pPr>
      <w:r w:rsidRPr="007D00DE">
        <w:rPr>
          <w:rFonts w:ascii="Arial" w:hAnsi="Arial" w:cs="Arial"/>
          <w:sz w:val="28"/>
          <w:szCs w:val="28"/>
          <w:lang w:val="de-CH"/>
        </w:rPr>
        <w:t xml:space="preserve">Bilde verschiedene Geldbeträge. </w:t>
      </w:r>
    </w:p>
    <w:p w:rsidR="007E4B93" w:rsidRDefault="007E4B93" w:rsidP="0004284F">
      <w:pPr>
        <w:rPr>
          <w:rFonts w:ascii="Arial" w:hAnsi="Arial" w:cs="Arial"/>
          <w:sz w:val="28"/>
          <w:szCs w:val="28"/>
          <w:lang w:val="de-CH"/>
        </w:rPr>
      </w:pPr>
      <w:r w:rsidRPr="007D00DE">
        <w:rPr>
          <w:rFonts w:ascii="Arial" w:hAnsi="Arial" w:cs="Arial"/>
          <w:sz w:val="28"/>
          <w:szCs w:val="28"/>
          <w:lang w:val="de-CH"/>
        </w:rPr>
        <w:t>Ordne sie.</w:t>
      </w:r>
    </w:p>
    <w:p w:rsidR="0004284F" w:rsidRPr="007D00DE" w:rsidRDefault="0004284F" w:rsidP="0004284F">
      <w:pPr>
        <w:rPr>
          <w:rFonts w:ascii="Arial" w:hAnsi="Arial" w:cs="Arial"/>
          <w:sz w:val="28"/>
          <w:szCs w:val="28"/>
          <w:lang w:val="de-CH"/>
        </w:rPr>
      </w:pP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34D3A" w:rsidRPr="0068340E" w:rsidTr="00F34D3A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34D3A" w:rsidRPr="0068340E" w:rsidTr="00F34D3A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34D3A" w:rsidRPr="0068340E" w:rsidTr="00F34D3A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34D3A" w:rsidRPr="0068340E" w:rsidTr="00F34D3A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34D3A" w:rsidRPr="0068340E" w:rsidTr="00F34D3A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F34D3A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34D3A" w:rsidRPr="0068340E" w:rsidTr="00F34D3A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34D3A" w:rsidRPr="0068340E" w:rsidTr="00F34D3A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34D3A" w:rsidRPr="0068340E" w:rsidTr="00F34D3A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34D3A" w:rsidRPr="0068340E" w:rsidTr="00F34D3A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34D3A" w:rsidRPr="0068340E" w:rsidRDefault="00F34D3A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7D00DE" w:rsidRDefault="007D00DE" w:rsidP="007D00DE">
      <w:pPr>
        <w:rPr>
          <w:rFonts w:ascii="Arial" w:hAnsi="Arial" w:cs="Arial"/>
          <w:b/>
          <w:sz w:val="28"/>
          <w:szCs w:val="28"/>
          <w:lang w:val="de-CH"/>
        </w:rPr>
      </w:pPr>
    </w:p>
    <w:p w:rsidR="007E4B93" w:rsidRPr="00F34D3A" w:rsidRDefault="007D00DE" w:rsidP="00F46180">
      <w:pPr>
        <w:spacing w:line="480" w:lineRule="auto"/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lastRenderedPageBreak/>
        <w:t>2.</w:t>
      </w:r>
      <w:r>
        <w:rPr>
          <w:rFonts w:ascii="Arial" w:hAnsi="Arial" w:cs="Arial"/>
          <w:b/>
          <w:sz w:val="28"/>
          <w:szCs w:val="28"/>
          <w:lang w:val="de-CH"/>
        </w:rPr>
        <w:tab/>
      </w:r>
      <w:r w:rsidR="007E4B93" w:rsidRPr="007D00DE">
        <w:rPr>
          <w:rFonts w:ascii="Arial" w:hAnsi="Arial" w:cs="Arial"/>
          <w:sz w:val="28"/>
          <w:szCs w:val="28"/>
          <w:lang w:val="de-CH"/>
        </w:rPr>
        <w:t>Wie viel Geld kann es höchstens sein</w:t>
      </w:r>
      <w:r w:rsidR="00F34D3A">
        <w:rPr>
          <w:rFonts w:ascii="Arial" w:hAnsi="Arial" w:cs="Arial"/>
          <w:sz w:val="28"/>
          <w:szCs w:val="28"/>
          <w:lang w:val="de-CH"/>
        </w:rPr>
        <w:t xml:space="preserve">… </w:t>
      </w:r>
      <w:r w:rsidR="00F34D3A">
        <w:rPr>
          <w:rFonts w:ascii="Arial" w:hAnsi="Arial" w:cs="Arial"/>
          <w:b/>
          <w:sz w:val="28"/>
          <w:szCs w:val="28"/>
          <w:lang w:val="de-CH"/>
        </w:rPr>
        <w:br/>
      </w:r>
      <w:r w:rsidR="00F34D3A" w:rsidRPr="00F34D3A">
        <w:rPr>
          <w:rFonts w:ascii="Arial" w:hAnsi="Arial" w:cs="Arial"/>
          <w:sz w:val="28"/>
          <w:szCs w:val="28"/>
          <w:lang w:val="de-CH"/>
        </w:rPr>
        <w:tab/>
        <w:t>a) … wenn du gleiche Noten hast</w:t>
      </w:r>
      <w:r w:rsidR="00EE53AF">
        <w:rPr>
          <w:rFonts w:ascii="Arial" w:hAnsi="Arial" w:cs="Arial"/>
          <w:sz w:val="28"/>
          <w:szCs w:val="28"/>
          <w:lang w:val="de-CH"/>
        </w:rPr>
        <w:t xml:space="preserve"> ?</w:t>
      </w:r>
    </w:p>
    <w:p w:rsidR="00F34D3A" w:rsidRPr="00F34D3A" w:rsidRDefault="00F34D3A" w:rsidP="00F34D3A">
      <w:pPr>
        <w:spacing w:line="480" w:lineRule="auto"/>
        <w:rPr>
          <w:rFonts w:ascii="Arial" w:hAnsi="Arial" w:cs="Arial"/>
          <w:sz w:val="28"/>
          <w:szCs w:val="28"/>
          <w:lang w:val="de-CH"/>
        </w:rPr>
      </w:pPr>
      <w:r w:rsidRPr="00F34D3A">
        <w:rPr>
          <w:rFonts w:ascii="Arial" w:hAnsi="Arial" w:cs="Arial"/>
          <w:sz w:val="28"/>
          <w:szCs w:val="28"/>
          <w:lang w:val="de-CH"/>
        </w:rPr>
        <w:tab/>
        <w:t xml:space="preserve">b) … wenn du nur unterschiedliche Noten </w:t>
      </w:r>
      <w:proofErr w:type="gramStart"/>
      <w:r w:rsidRPr="00F34D3A">
        <w:rPr>
          <w:rFonts w:ascii="Arial" w:hAnsi="Arial" w:cs="Arial"/>
          <w:sz w:val="28"/>
          <w:szCs w:val="28"/>
          <w:lang w:val="de-CH"/>
        </w:rPr>
        <w:t>hast</w:t>
      </w:r>
      <w:r w:rsidR="00EE53AF">
        <w:rPr>
          <w:rFonts w:ascii="Arial" w:hAnsi="Arial" w:cs="Arial"/>
          <w:sz w:val="28"/>
          <w:szCs w:val="28"/>
          <w:lang w:val="de-CH"/>
        </w:rPr>
        <w:t xml:space="preserve"> ?</w:t>
      </w:r>
      <w:proofErr w:type="gramEnd"/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F46180">
            <w:pPr>
              <w:pStyle w:val="Listenabsatz"/>
              <w:numPr>
                <w:ilvl w:val="0"/>
                <w:numId w:val="5"/>
              </w:numPr>
              <w:rPr>
                <w:rFonts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EE53AF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EE53AF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7E4B93" w:rsidRPr="0068340E" w:rsidRDefault="007E4B93" w:rsidP="0004284F">
      <w:pPr>
        <w:rPr>
          <w:rFonts w:ascii="Arial" w:hAnsi="Arial" w:cs="Arial"/>
          <w:b/>
          <w:sz w:val="28"/>
          <w:szCs w:val="28"/>
          <w:lang w:val="de-CH"/>
        </w:rPr>
      </w:pPr>
    </w:p>
    <w:p w:rsidR="00EE53AF" w:rsidRPr="00F34D3A" w:rsidRDefault="007C0491" w:rsidP="00EE53AF">
      <w:pPr>
        <w:spacing w:line="480" w:lineRule="auto"/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3</w:t>
      </w:r>
      <w:r w:rsidR="007D00DE">
        <w:rPr>
          <w:rFonts w:ascii="Arial" w:hAnsi="Arial" w:cs="Arial"/>
          <w:b/>
          <w:sz w:val="28"/>
          <w:szCs w:val="28"/>
          <w:lang w:val="de-CH"/>
        </w:rPr>
        <w:t>.</w:t>
      </w:r>
      <w:r w:rsidR="007D00DE">
        <w:rPr>
          <w:rFonts w:ascii="Arial" w:hAnsi="Arial" w:cs="Arial"/>
          <w:b/>
          <w:sz w:val="28"/>
          <w:szCs w:val="28"/>
          <w:lang w:val="de-CH"/>
        </w:rPr>
        <w:tab/>
      </w:r>
      <w:r w:rsidR="007E4B93" w:rsidRPr="007D00DE">
        <w:rPr>
          <w:rFonts w:ascii="Arial" w:hAnsi="Arial" w:cs="Arial"/>
          <w:sz w:val="28"/>
          <w:szCs w:val="28"/>
          <w:lang w:val="de-CH"/>
        </w:rPr>
        <w:t>Welches ist der kleinstmögliche Geldbetrag?</w:t>
      </w:r>
      <w:r w:rsidR="00EE53AF">
        <w:rPr>
          <w:rFonts w:ascii="Arial" w:hAnsi="Arial" w:cs="Arial"/>
          <w:sz w:val="28"/>
          <w:szCs w:val="28"/>
          <w:lang w:val="de-CH"/>
        </w:rPr>
        <w:br/>
      </w:r>
      <w:r w:rsidR="00EE53AF" w:rsidRPr="00F34D3A">
        <w:rPr>
          <w:rFonts w:ascii="Arial" w:hAnsi="Arial" w:cs="Arial"/>
          <w:sz w:val="28"/>
          <w:szCs w:val="28"/>
          <w:lang w:val="de-CH"/>
        </w:rPr>
        <w:tab/>
        <w:t>a) … wenn du gleiche Noten hast</w:t>
      </w:r>
    </w:p>
    <w:p w:rsidR="007C11C8" w:rsidRPr="00EE53AF" w:rsidRDefault="00EE53AF" w:rsidP="00EE53AF">
      <w:pPr>
        <w:spacing w:line="480" w:lineRule="auto"/>
        <w:rPr>
          <w:rFonts w:ascii="Arial" w:hAnsi="Arial" w:cs="Arial"/>
          <w:sz w:val="28"/>
          <w:szCs w:val="28"/>
          <w:lang w:val="de-CH"/>
        </w:rPr>
      </w:pPr>
      <w:r w:rsidRPr="00F34D3A">
        <w:rPr>
          <w:rFonts w:ascii="Arial" w:hAnsi="Arial" w:cs="Arial"/>
          <w:sz w:val="28"/>
          <w:szCs w:val="28"/>
          <w:lang w:val="de-CH"/>
        </w:rPr>
        <w:tab/>
        <w:t>b) … wenn du nur unterschiedliche Noten hast</w:t>
      </w: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F46180">
            <w:pPr>
              <w:pStyle w:val="Listenabsatz"/>
              <w:numPr>
                <w:ilvl w:val="0"/>
                <w:numId w:val="4"/>
              </w:numPr>
              <w:rPr>
                <w:rFonts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68340E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EE53AF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EE53AF" w:rsidRPr="0068340E" w:rsidTr="00F436A5">
        <w:trPr>
          <w:trHeight w:hRule="exact" w:val="284"/>
          <w:jc w:val="center"/>
        </w:trPr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E53AF" w:rsidRPr="0068340E" w:rsidRDefault="00EE53AF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473468" w:rsidRPr="0068340E" w:rsidRDefault="00473468" w:rsidP="002A44FE">
      <w:pPr>
        <w:rPr>
          <w:rFonts w:ascii="Arial" w:hAnsi="Arial" w:cs="Arial"/>
          <w:lang w:val="de-CH"/>
        </w:rPr>
      </w:pPr>
    </w:p>
    <w:sectPr w:rsidR="00473468" w:rsidRPr="0068340E" w:rsidSect="00930DA0">
      <w:footerReference w:type="default" r:id="rId11"/>
      <w:pgSz w:w="11900" w:h="16820" w:code="9"/>
      <w:pgMar w:top="510" w:right="851" w:bottom="720" w:left="851" w:header="5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25F" w:rsidRDefault="0051625F" w:rsidP="00F40AB2">
      <w:r>
        <w:separator/>
      </w:r>
    </w:p>
  </w:endnote>
  <w:endnote w:type="continuationSeparator" w:id="0">
    <w:p w:rsidR="0051625F" w:rsidRDefault="0051625F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antGarde Bk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049" w:rsidRDefault="00D73F6A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 w:rsidRPr="00D73F6A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109A6B" wp14:editId="4D00D84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9750" cy="539750"/>
              <wp:effectExtent l="0" t="0" r="6350" b="635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73F6A" w:rsidRPr="00806C9D" w:rsidRDefault="00D73F6A" w:rsidP="00D73F6A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  <w:t>MATH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109A6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0;margin-top:0;width:42.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" fillcolor="#cfcdcd [2894]" stroked="f">
              <v:textbox>
                <w:txbxContent>
                  <w:p w:rsidR="00D73F6A" w:rsidRPr="00806C9D" w:rsidRDefault="00D73F6A" w:rsidP="00D73F6A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  <w:t>MATH</w:t>
                    </w:r>
                  </w:p>
                </w:txbxContent>
              </v:textbox>
            </v:shape>
          </w:pict>
        </mc:Fallback>
      </mc:AlternateContent>
    </w:r>
    <w:r w:rsidRPr="00D73F6A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83C886" wp14:editId="75B09CE2">
              <wp:simplePos x="0" y="0"/>
              <wp:positionH relativeFrom="column">
                <wp:posOffset>495935</wp:posOffset>
              </wp:positionH>
              <wp:positionV relativeFrom="paragraph">
                <wp:posOffset>18415</wp:posOffset>
              </wp:positionV>
              <wp:extent cx="1826895" cy="57404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73F6A" w:rsidRPr="00F40AB2" w:rsidRDefault="00D73F6A" w:rsidP="00D73F6A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:rsidR="00D73F6A" w:rsidRPr="00F40AB2" w:rsidRDefault="00D73F6A" w:rsidP="00D73F6A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:rsidR="00D73F6A" w:rsidRDefault="00D73F6A" w:rsidP="00D73F6A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:rsidR="00D73F6A" w:rsidRPr="00080038" w:rsidRDefault="00D73F6A" w:rsidP="00D73F6A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Zyklus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83C886" id="Textfeld 6" o:spid="_x0000_s1027" type="#_x0000_t202" style="position:absolute;left:0;text-align:left;margin-left:39.05pt;margin-top:1.45pt;width:143.8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nTegIAAGA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" filled="f" stroked="f">
              <v:textbox>
                <w:txbxContent>
                  <w:p w:rsidR="00D73F6A" w:rsidRPr="00F40AB2" w:rsidRDefault="00D73F6A" w:rsidP="00D73F6A">
                    <w:pPr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:rsidR="00D73F6A" w:rsidRPr="00F40AB2" w:rsidRDefault="00D73F6A" w:rsidP="00D73F6A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:rsidR="00D73F6A" w:rsidRDefault="00D73F6A" w:rsidP="00D73F6A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:rsidR="00D73F6A" w:rsidRPr="00080038" w:rsidRDefault="00D73F6A" w:rsidP="00D73F6A">
                    <w:pPr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Zyklus 2</w:t>
                    </w:r>
                  </w:p>
                </w:txbxContent>
              </v:textbox>
            </v:shape>
          </w:pict>
        </mc:Fallback>
      </mc:AlternateContent>
    </w:r>
    <w:r w:rsidR="00C72B2C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8BE0CF" wp14:editId="2925A979">
              <wp:simplePos x="0" y="0"/>
              <wp:positionH relativeFrom="column">
                <wp:posOffset>2456712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53B0" w:rsidRPr="001453B0" w:rsidRDefault="00D3404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Pr="007A38C0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D73F6A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Forscherauftrag 3.</w:t>
                          </w:r>
                          <w:r w:rsidR="007E4B93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3: Geld</w:t>
                          </w:r>
                          <w:r w:rsidR="001453B0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 xml:space="preserve"> </w:t>
                          </w:r>
                        </w:p>
                        <w:p w:rsidR="00D34049" w:rsidRPr="007E4B93" w:rsidRDefault="00D3404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</w:pPr>
                          <w:r w:rsidRPr="007E4B93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>Autorin/Autor:</w:t>
                          </w:r>
                          <w:r w:rsidRPr="007E4B93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ab/>
                            <w:t xml:space="preserve"> Philippe Sasdi</w:t>
                          </w:r>
                        </w:p>
                        <w:p w:rsidR="00D34049" w:rsidRPr="007E4B93" w:rsidRDefault="00D3404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</w:pPr>
                          <w:r w:rsidRPr="007E4B93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>Version:</w:t>
                          </w:r>
                          <w:r w:rsidRPr="007E4B93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ab/>
                            <w:t xml:space="preserve"> 1</w:t>
                          </w:r>
                        </w:p>
                        <w:p w:rsidR="00D34049" w:rsidRPr="00080038" w:rsidRDefault="00D3404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010</w:t>
                          </w:r>
                          <w:r w:rsidR="009A30FE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1</w:t>
                          </w:r>
                          <w:r w:rsidR="009A30FE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8BE0CF" id="Textfeld 5" o:spid="_x0000_s1028" type="#_x0000_t202" style="position:absolute;left:0;text-align:left;margin-left:193.45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" filled="f" stroked="f">
              <v:textbox>
                <w:txbxContent>
                  <w:p w:rsidR="001453B0" w:rsidRPr="001453B0" w:rsidRDefault="00D3404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  <w:lang w:val="de-CH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Pr="007A38C0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D73F6A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Forscherauftrag 3.</w:t>
                    </w:r>
                    <w:r w:rsidR="007E4B93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3: Geld</w:t>
                    </w:r>
                    <w:r w:rsidR="001453B0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  <w:lang w:val="de-CH"/>
                      </w:rPr>
                      <w:t xml:space="preserve"> </w:t>
                    </w:r>
                  </w:p>
                  <w:p w:rsidR="00D34049" w:rsidRPr="007E4B93" w:rsidRDefault="00D3404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</w:pPr>
                    <w:r w:rsidRPr="007E4B93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  <w:t>Autorin/Autor:</w:t>
                    </w:r>
                    <w:r w:rsidRPr="007E4B93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  <w:tab/>
                      <w:t xml:space="preserve"> Philippe Sasdi</w:t>
                    </w:r>
                  </w:p>
                  <w:p w:rsidR="00D34049" w:rsidRPr="007E4B93" w:rsidRDefault="00D3404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</w:pPr>
                    <w:r w:rsidRPr="007E4B93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  <w:t>Version:</w:t>
                    </w:r>
                    <w:r w:rsidRPr="007E4B93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  <w:tab/>
                      <w:t xml:space="preserve"> 1</w:t>
                    </w:r>
                  </w:p>
                  <w:p w:rsidR="00D34049" w:rsidRPr="00080038" w:rsidRDefault="00D3404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010</w:t>
                    </w:r>
                    <w:r w:rsidR="009A30FE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1</w:t>
                    </w:r>
                    <w:r w:rsidR="009A30FE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 w:rsidR="0008177F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063052" wp14:editId="775C7DCC">
              <wp:simplePos x="0" y="0"/>
              <wp:positionH relativeFrom="column">
                <wp:posOffset>2378710</wp:posOffset>
              </wp:positionH>
              <wp:positionV relativeFrom="paragraph">
                <wp:posOffset>-15875</wp:posOffset>
              </wp:positionV>
              <wp:extent cx="0" cy="539750"/>
              <wp:effectExtent l="0" t="0" r="12700" b="63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27BEBD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3pt,-1.25pt" to="187.3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" strokecolor="#cfcdcd [2894]" strokeweight=".5pt">
              <v:stroke joinstyle="miter"/>
            </v:line>
          </w:pict>
        </mc:Fallback>
      </mc:AlternateContent>
    </w:r>
  </w:p>
  <w:p w:rsidR="00D34049" w:rsidRDefault="00D34049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:rsidR="00D34049" w:rsidRPr="00F40AB2" w:rsidRDefault="00D34049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25F" w:rsidRDefault="0051625F" w:rsidP="00F40AB2">
      <w:r>
        <w:separator/>
      </w:r>
    </w:p>
  </w:footnote>
  <w:footnote w:type="continuationSeparator" w:id="0">
    <w:p w:rsidR="0051625F" w:rsidRDefault="0051625F" w:rsidP="00F4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D7122"/>
    <w:multiLevelType w:val="hybridMultilevel"/>
    <w:tmpl w:val="E6F04A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CB1188"/>
    <w:multiLevelType w:val="hybridMultilevel"/>
    <w:tmpl w:val="D5B623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72524"/>
    <w:multiLevelType w:val="hybridMultilevel"/>
    <w:tmpl w:val="046CFC68"/>
    <w:lvl w:ilvl="0" w:tplc="E8B06F7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01ED4"/>
    <w:multiLevelType w:val="hybridMultilevel"/>
    <w:tmpl w:val="2EAA9DF4"/>
    <w:lvl w:ilvl="0" w:tplc="F5707EB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antGarde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antGarde Bk B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antGarde Bk B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E167F"/>
    <w:multiLevelType w:val="hybridMultilevel"/>
    <w:tmpl w:val="640A4924"/>
    <w:lvl w:ilvl="0" w:tplc="DACA3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02D05"/>
    <w:rsid w:val="00011CDA"/>
    <w:rsid w:val="000125BB"/>
    <w:rsid w:val="00020D2E"/>
    <w:rsid w:val="0004284F"/>
    <w:rsid w:val="00064FEA"/>
    <w:rsid w:val="00065241"/>
    <w:rsid w:val="00072561"/>
    <w:rsid w:val="00080038"/>
    <w:rsid w:val="0008177F"/>
    <w:rsid w:val="000B0279"/>
    <w:rsid w:val="000C1215"/>
    <w:rsid w:val="000C4708"/>
    <w:rsid w:val="000E5116"/>
    <w:rsid w:val="000F3757"/>
    <w:rsid w:val="00105832"/>
    <w:rsid w:val="00114749"/>
    <w:rsid w:val="0013087E"/>
    <w:rsid w:val="001453B0"/>
    <w:rsid w:val="0015234E"/>
    <w:rsid w:val="00152AEA"/>
    <w:rsid w:val="001840B0"/>
    <w:rsid w:val="001864E5"/>
    <w:rsid w:val="001F196F"/>
    <w:rsid w:val="00225E41"/>
    <w:rsid w:val="00240986"/>
    <w:rsid w:val="00252DC1"/>
    <w:rsid w:val="0025482E"/>
    <w:rsid w:val="0026251F"/>
    <w:rsid w:val="00292166"/>
    <w:rsid w:val="00295A27"/>
    <w:rsid w:val="002A44FE"/>
    <w:rsid w:val="002B321D"/>
    <w:rsid w:val="002B5364"/>
    <w:rsid w:val="002D69E0"/>
    <w:rsid w:val="002F2A00"/>
    <w:rsid w:val="00322DC7"/>
    <w:rsid w:val="0032374F"/>
    <w:rsid w:val="00327F3F"/>
    <w:rsid w:val="0033218A"/>
    <w:rsid w:val="00335CCB"/>
    <w:rsid w:val="00337BD4"/>
    <w:rsid w:val="00347879"/>
    <w:rsid w:val="00364F9F"/>
    <w:rsid w:val="003705B8"/>
    <w:rsid w:val="00376D64"/>
    <w:rsid w:val="00390231"/>
    <w:rsid w:val="003C3D29"/>
    <w:rsid w:val="003F2E11"/>
    <w:rsid w:val="003F5874"/>
    <w:rsid w:val="00401A47"/>
    <w:rsid w:val="0040408B"/>
    <w:rsid w:val="00416612"/>
    <w:rsid w:val="00424B73"/>
    <w:rsid w:val="00451FA1"/>
    <w:rsid w:val="00460951"/>
    <w:rsid w:val="00462E61"/>
    <w:rsid w:val="00473468"/>
    <w:rsid w:val="00474FA7"/>
    <w:rsid w:val="00491801"/>
    <w:rsid w:val="004A54EF"/>
    <w:rsid w:val="004C4384"/>
    <w:rsid w:val="00503156"/>
    <w:rsid w:val="00505F96"/>
    <w:rsid w:val="0051625F"/>
    <w:rsid w:val="0053393F"/>
    <w:rsid w:val="0053475F"/>
    <w:rsid w:val="00541143"/>
    <w:rsid w:val="005417D2"/>
    <w:rsid w:val="00561B7C"/>
    <w:rsid w:val="00580804"/>
    <w:rsid w:val="00597CBC"/>
    <w:rsid w:val="005E6B41"/>
    <w:rsid w:val="006020DF"/>
    <w:rsid w:val="006320AE"/>
    <w:rsid w:val="00641A02"/>
    <w:rsid w:val="0068340E"/>
    <w:rsid w:val="006A733D"/>
    <w:rsid w:val="006B5178"/>
    <w:rsid w:val="00706293"/>
    <w:rsid w:val="007426EC"/>
    <w:rsid w:val="00743B20"/>
    <w:rsid w:val="007506B2"/>
    <w:rsid w:val="00770D3F"/>
    <w:rsid w:val="00783C26"/>
    <w:rsid w:val="007866C4"/>
    <w:rsid w:val="007942F8"/>
    <w:rsid w:val="007A38C0"/>
    <w:rsid w:val="007C0491"/>
    <w:rsid w:val="007C11C8"/>
    <w:rsid w:val="007C230B"/>
    <w:rsid w:val="007D00DE"/>
    <w:rsid w:val="007E0C7F"/>
    <w:rsid w:val="007E3939"/>
    <w:rsid w:val="007E4B93"/>
    <w:rsid w:val="007F0468"/>
    <w:rsid w:val="008001D5"/>
    <w:rsid w:val="00806C9D"/>
    <w:rsid w:val="00814ECF"/>
    <w:rsid w:val="0082308D"/>
    <w:rsid w:val="00852D1C"/>
    <w:rsid w:val="00893DE1"/>
    <w:rsid w:val="008E5A72"/>
    <w:rsid w:val="0091373B"/>
    <w:rsid w:val="0092047C"/>
    <w:rsid w:val="00922855"/>
    <w:rsid w:val="00927938"/>
    <w:rsid w:val="00930DA0"/>
    <w:rsid w:val="00945219"/>
    <w:rsid w:val="0095520B"/>
    <w:rsid w:val="00956718"/>
    <w:rsid w:val="00980773"/>
    <w:rsid w:val="00986BED"/>
    <w:rsid w:val="009A30FE"/>
    <w:rsid w:val="009B4CF8"/>
    <w:rsid w:val="009B5A2C"/>
    <w:rsid w:val="009B7154"/>
    <w:rsid w:val="009D567A"/>
    <w:rsid w:val="009E5A54"/>
    <w:rsid w:val="009E7CDF"/>
    <w:rsid w:val="00A023E1"/>
    <w:rsid w:val="00A03862"/>
    <w:rsid w:val="00A06CE1"/>
    <w:rsid w:val="00A214E4"/>
    <w:rsid w:val="00A21884"/>
    <w:rsid w:val="00A27710"/>
    <w:rsid w:val="00A71EE1"/>
    <w:rsid w:val="00A74DD9"/>
    <w:rsid w:val="00AC1EEB"/>
    <w:rsid w:val="00AC7CD6"/>
    <w:rsid w:val="00AE69CF"/>
    <w:rsid w:val="00AF0989"/>
    <w:rsid w:val="00B014AF"/>
    <w:rsid w:val="00B10104"/>
    <w:rsid w:val="00B16E85"/>
    <w:rsid w:val="00B76A9D"/>
    <w:rsid w:val="00B83906"/>
    <w:rsid w:val="00B914C2"/>
    <w:rsid w:val="00BC0DFD"/>
    <w:rsid w:val="00BC19B9"/>
    <w:rsid w:val="00BD711A"/>
    <w:rsid w:val="00BE7C99"/>
    <w:rsid w:val="00BF7BB2"/>
    <w:rsid w:val="00C0479A"/>
    <w:rsid w:val="00C203F8"/>
    <w:rsid w:val="00C273F7"/>
    <w:rsid w:val="00C300CA"/>
    <w:rsid w:val="00C320B0"/>
    <w:rsid w:val="00C32FD0"/>
    <w:rsid w:val="00C64348"/>
    <w:rsid w:val="00C72B2C"/>
    <w:rsid w:val="00C735FF"/>
    <w:rsid w:val="00C77526"/>
    <w:rsid w:val="00CA1DFC"/>
    <w:rsid w:val="00CC0F20"/>
    <w:rsid w:val="00CD0CE5"/>
    <w:rsid w:val="00CE6429"/>
    <w:rsid w:val="00D00A8D"/>
    <w:rsid w:val="00D00EC1"/>
    <w:rsid w:val="00D0289E"/>
    <w:rsid w:val="00D154F2"/>
    <w:rsid w:val="00D30910"/>
    <w:rsid w:val="00D34049"/>
    <w:rsid w:val="00D37154"/>
    <w:rsid w:val="00D46EE8"/>
    <w:rsid w:val="00D476D9"/>
    <w:rsid w:val="00D572B4"/>
    <w:rsid w:val="00D73F6A"/>
    <w:rsid w:val="00D80985"/>
    <w:rsid w:val="00D86DB1"/>
    <w:rsid w:val="00DC4B1D"/>
    <w:rsid w:val="00DD0095"/>
    <w:rsid w:val="00DD3611"/>
    <w:rsid w:val="00DD6EBA"/>
    <w:rsid w:val="00DD7573"/>
    <w:rsid w:val="00DE615C"/>
    <w:rsid w:val="00DF6544"/>
    <w:rsid w:val="00DF7044"/>
    <w:rsid w:val="00E00DFF"/>
    <w:rsid w:val="00E021DE"/>
    <w:rsid w:val="00E03931"/>
    <w:rsid w:val="00E22991"/>
    <w:rsid w:val="00E35C12"/>
    <w:rsid w:val="00E552D5"/>
    <w:rsid w:val="00E63689"/>
    <w:rsid w:val="00E85173"/>
    <w:rsid w:val="00EB0605"/>
    <w:rsid w:val="00EE53AF"/>
    <w:rsid w:val="00EE554C"/>
    <w:rsid w:val="00F24795"/>
    <w:rsid w:val="00F34D3A"/>
    <w:rsid w:val="00F40AB2"/>
    <w:rsid w:val="00F436A5"/>
    <w:rsid w:val="00F46180"/>
    <w:rsid w:val="00F46A6F"/>
    <w:rsid w:val="00F64B61"/>
    <w:rsid w:val="00F77E3C"/>
    <w:rsid w:val="00F82515"/>
    <w:rsid w:val="00FC4438"/>
    <w:rsid w:val="00FD3700"/>
    <w:rsid w:val="00F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A4790EA1-1886-4A1D-85D0-82E1DFBE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DFD"/>
    <w:rPr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BC0DFD"/>
    <w:pPr>
      <w:tabs>
        <w:tab w:val="right" w:pos="7938"/>
      </w:tabs>
      <w:spacing w:before="120" w:after="120"/>
      <w:outlineLvl w:val="0"/>
    </w:pPr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0DFD"/>
    <w:pPr>
      <w:keepNext/>
      <w:keepLines/>
      <w:spacing w:before="120"/>
      <w:outlineLvl w:val="1"/>
    </w:pPr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0DFD"/>
    <w:pPr>
      <w:keepNext/>
      <w:keepLines/>
      <w:outlineLvl w:val="2"/>
    </w:pPr>
    <w:rPr>
      <w:rFonts w:eastAsiaTheme="majorEastAsia" w:cstheme="majorBidi"/>
      <w:b/>
      <w:bCs/>
      <w:color w:val="000000" w:themeColor="text1"/>
      <w:spacing w:val="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character" w:customStyle="1" w:styleId="berschrift1Zchn">
    <w:name w:val="Überschrift 1 Zchn"/>
    <w:basedOn w:val="Absatz-Standardschriftart"/>
    <w:link w:val="berschrift1"/>
    <w:rsid w:val="00BC0DFD"/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0DFD"/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0DFD"/>
    <w:rPr>
      <w:rFonts w:eastAsiaTheme="majorEastAsia" w:cstheme="majorBidi"/>
      <w:b/>
      <w:bCs/>
      <w:color w:val="000000" w:themeColor="text1"/>
      <w:spacing w:val="2"/>
      <w:sz w:val="18"/>
      <w:lang w:val="de-CH" w:eastAsia="de-DE"/>
    </w:rPr>
  </w:style>
  <w:style w:type="table" w:styleId="Tabellenraster">
    <w:name w:val="Table Grid"/>
    <w:basedOn w:val="NormaleTabelle"/>
    <w:uiPriority w:val="59"/>
    <w:rsid w:val="00BC0DFD"/>
    <w:rPr>
      <w:rFonts w:ascii="Frutiger 45 Light" w:eastAsia="Times New Roman" w:hAnsi="Frutiger 45 Light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autoRedefine/>
    <w:uiPriority w:val="99"/>
    <w:unhideWhenUsed/>
    <w:rsid w:val="00BC0DFD"/>
    <w:rPr>
      <w:rFonts w:eastAsia="Times New Roman" w:cs="Times New Roman"/>
      <w:lang w:val="de-CH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0DFD"/>
    <w:rPr>
      <w:rFonts w:eastAsia="Times New Roman" w:cs="Times New Roman"/>
      <w:sz w:val="18"/>
      <w:lang w:val="de-CH" w:eastAsia="de-DE"/>
    </w:rPr>
  </w:style>
  <w:style w:type="character" w:styleId="Funotenzeichen">
    <w:name w:val="footnote reference"/>
    <w:basedOn w:val="Absatz-Standardschriftart"/>
    <w:uiPriority w:val="99"/>
    <w:unhideWhenUsed/>
    <w:rsid w:val="00BC0DFD"/>
    <w:rPr>
      <w:vertAlign w:val="superscript"/>
    </w:rPr>
  </w:style>
  <w:style w:type="table" w:customStyle="1" w:styleId="Layouttabelle">
    <w:name w:val="Layouttabelle"/>
    <w:basedOn w:val="NormaleTabelle"/>
    <w:uiPriority w:val="99"/>
    <w:qFormat/>
    <w:rsid w:val="00BC0DFD"/>
    <w:rPr>
      <w:rFonts w:ascii="Arial" w:eastAsia="Calibri" w:hAnsi="Arial" w:cs="Times New Roman"/>
      <w:sz w:val="16"/>
      <w:szCs w:val="20"/>
      <w:lang w:val="de-CH" w:eastAsia="de-CH"/>
    </w:rPr>
    <w:tblPr>
      <w:tblCellMar>
        <w:left w:w="57" w:type="dxa"/>
        <w:right w:w="57" w:type="dxa"/>
      </w:tblCellMar>
    </w:tblPr>
    <w:trPr>
      <w:cantSplit/>
    </w:trPr>
  </w:style>
  <w:style w:type="paragraph" w:styleId="Textkrper">
    <w:name w:val="Body Text"/>
    <w:link w:val="TextkrperZchn"/>
    <w:rsid w:val="00986BED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tLeast"/>
    </w:pPr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986BED"/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styleId="Hyperlink">
    <w:name w:val="Hyperlink"/>
    <w:basedOn w:val="Absatz-Standardschriftart"/>
    <w:uiPriority w:val="99"/>
    <w:unhideWhenUsed/>
    <w:rsid w:val="004A54EF"/>
    <w:rPr>
      <w:rFonts w:cs="Times New Roman"/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A38C0"/>
    <w:pPr>
      <w:ind w:left="720"/>
      <w:contextualSpacing/>
    </w:pPr>
    <w:rPr>
      <w:rFonts w:ascii="Arial" w:eastAsia="Cambria" w:hAnsi="Arial" w:cs="Times New Roman"/>
      <w:sz w:val="22"/>
    </w:rPr>
  </w:style>
  <w:style w:type="paragraph" w:styleId="Verzeichnis1">
    <w:name w:val="toc 1"/>
    <w:basedOn w:val="Standard"/>
    <w:next w:val="Standard"/>
    <w:autoRedefine/>
    <w:semiHidden/>
    <w:rsid w:val="00473468"/>
    <w:pPr>
      <w:tabs>
        <w:tab w:val="left" w:pos="680"/>
        <w:tab w:val="right" w:pos="9327"/>
      </w:tabs>
      <w:spacing w:before="120" w:after="60"/>
    </w:pPr>
    <w:rPr>
      <w:rFonts w:ascii="Arial" w:eastAsia="Times New Roman" w:hAnsi="Arial" w:cs="Times New Roman"/>
      <w:b/>
      <w:noProof/>
      <w:spacing w:val="2"/>
      <w:sz w:val="24"/>
      <w:szCs w:val="20"/>
      <w:lang w:val="de-CH" w:eastAsia="de-DE"/>
    </w:rPr>
  </w:style>
  <w:style w:type="paragraph" w:customStyle="1" w:styleId="Haupttext">
    <w:name w:val="Haupttext"/>
    <w:basedOn w:val="Standard"/>
    <w:rsid w:val="002F2A00"/>
    <w:pPr>
      <w:spacing w:line="240" w:lineRule="atLeast"/>
    </w:pPr>
    <w:rPr>
      <w:rFonts w:ascii="Helvetica" w:eastAsia="Times New Roman" w:hAnsi="Helvetica" w:cs="Times New Roman"/>
      <w:color w:val="000000"/>
      <w:sz w:val="24"/>
      <w:szCs w:val="20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36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3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D85F5-4EB1-4917-9100-81A16149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EE2FDDB8.dotm</Template>
  <TotalTime>0</TotalTime>
  <Pages>2</Pages>
  <Words>427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PHBern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Forscherauftrag 3.3 – Geld</dc:title>
  <dc:creator>iwan raschle</dc:creator>
  <cp:keywords>AKVB</cp:keywords>
  <dc:description>LPLMK</dc:description>
  <cp:lastModifiedBy>Rognon Patrick, ERZ-AKVB-FBS</cp:lastModifiedBy>
  <cp:revision>2</cp:revision>
  <cp:lastPrinted>2018-06-18T18:32:00Z</cp:lastPrinted>
  <dcterms:created xsi:type="dcterms:W3CDTF">2019-02-15T07:28:00Z</dcterms:created>
  <dcterms:modified xsi:type="dcterms:W3CDTF">2019-02-15T07:28:00Z</dcterms:modified>
</cp:coreProperties>
</file>