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5D5E6F" w:rsidRDefault="002F2A00">
      <w:pPr>
        <w:rPr>
          <w:rFonts w:ascii="Arial" w:hAnsi="Arial" w:cs="Arial"/>
        </w:rPr>
      </w:pPr>
      <w:bookmarkStart w:id="0" w:name="_GoBack"/>
      <w:bookmarkEnd w:id="0"/>
      <w:r w:rsidRPr="005D5E6F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57898D25" wp14:editId="52F8A553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5D5E6F" w:rsidTr="002F2A00">
        <w:trPr>
          <w:trHeight w:val="951"/>
        </w:trPr>
        <w:tc>
          <w:tcPr>
            <w:tcW w:w="7851" w:type="dxa"/>
          </w:tcPr>
          <w:p w:rsidR="002F2A00" w:rsidRPr="005D5E6F" w:rsidRDefault="002F2A00" w:rsidP="00F00FF6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5D5E6F">
              <w:rPr>
                <w:rFonts w:ascii="Arial" w:hAnsi="Arial" w:cs="Arial"/>
                <w:sz w:val="40"/>
                <w:lang w:bidi="x-none"/>
              </w:rPr>
              <w:t>Forscherauftr</w:t>
            </w:r>
            <w:r w:rsidR="006B2E67">
              <w:rPr>
                <w:rFonts w:ascii="Arial" w:hAnsi="Arial" w:cs="Arial"/>
                <w:sz w:val="40"/>
                <w:lang w:bidi="x-none"/>
              </w:rPr>
              <w:t>ä</w:t>
            </w:r>
            <w:r w:rsidRPr="005D5E6F">
              <w:rPr>
                <w:rFonts w:ascii="Arial" w:hAnsi="Arial" w:cs="Arial"/>
                <w:sz w:val="40"/>
                <w:lang w:bidi="x-none"/>
              </w:rPr>
              <w:t>g</w:t>
            </w:r>
            <w:r w:rsidR="006B2E67">
              <w:rPr>
                <w:rFonts w:ascii="Arial" w:hAnsi="Arial" w:cs="Arial"/>
                <w:sz w:val="40"/>
                <w:lang w:bidi="x-none"/>
              </w:rPr>
              <w:t>e</w:t>
            </w:r>
            <w:r w:rsidRPr="005D5E6F">
              <w:rPr>
                <w:rFonts w:ascii="Arial" w:hAnsi="Arial" w:cs="Arial"/>
                <w:sz w:val="40"/>
                <w:lang w:bidi="x-none"/>
              </w:rPr>
              <w:t>:</w:t>
            </w:r>
            <w:r w:rsidRPr="005D5E6F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5D5E6F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F00FF6" w:rsidRPr="005D5E6F">
              <w:rPr>
                <w:rFonts w:ascii="Arial" w:hAnsi="Arial" w:cs="Arial"/>
                <w:b/>
                <w:sz w:val="48"/>
                <w:szCs w:val="48"/>
                <w:lang w:bidi="x-none"/>
              </w:rPr>
              <w:t>Übersicht</w:t>
            </w:r>
            <w:r w:rsidR="006B2E67">
              <w:rPr>
                <w:rFonts w:ascii="Arial" w:hAnsi="Arial" w:cs="Arial"/>
                <w:b/>
                <w:sz w:val="48"/>
                <w:szCs w:val="48"/>
                <w:lang w:bidi="x-none"/>
              </w:rPr>
              <w:t xml:space="preserve"> – 3.-Klasse</w:t>
            </w:r>
          </w:p>
        </w:tc>
        <w:tc>
          <w:tcPr>
            <w:tcW w:w="2362" w:type="dxa"/>
            <w:vAlign w:val="center"/>
          </w:tcPr>
          <w:p w:rsidR="002F2A00" w:rsidRPr="005D5E6F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5D5E6F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5D5E6F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5D5E6F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27EB35AC" wp14:editId="0576DD22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5D5E6F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5D5E6F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205"/>
        <w:gridCol w:w="5205"/>
      </w:tblGrid>
      <w:tr w:rsidR="00F00FF6" w:rsidRPr="00CC685A" w:rsidTr="007A1A47">
        <w:trPr>
          <w:trHeight w:val="57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00FF6" w:rsidRPr="005D5E6F" w:rsidRDefault="00F00FF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5D5E6F">
              <w:rPr>
                <w:rFonts w:ascii="Arial" w:hAnsi="Arial" w:cs="Arial"/>
                <w:b/>
                <w:sz w:val="32"/>
                <w:szCs w:val="32"/>
                <w:lang w:val="de-CH"/>
              </w:rPr>
              <w:t>Aufgabe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00FF6" w:rsidRPr="00D00946" w:rsidRDefault="00F00FF6" w:rsidP="00D0094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D00946">
              <w:rPr>
                <w:rFonts w:ascii="Arial" w:hAnsi="Arial" w:cs="Arial"/>
                <w:b/>
                <w:sz w:val="32"/>
                <w:szCs w:val="32"/>
                <w:lang w:val="de-CH"/>
              </w:rPr>
              <w:t>Inhalt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00FF6" w:rsidRPr="00CC685A" w:rsidRDefault="00F00FF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CC685A">
              <w:rPr>
                <w:rFonts w:ascii="Arial" w:hAnsi="Arial" w:cs="Arial"/>
                <w:b/>
                <w:sz w:val="32"/>
                <w:szCs w:val="32"/>
                <w:lang w:val="de-CH"/>
              </w:rPr>
              <w:t>Ziele</w:t>
            </w:r>
          </w:p>
        </w:tc>
      </w:tr>
      <w:tr w:rsidR="00F00FF6" w:rsidRPr="005D5E6F" w:rsidTr="007A1A47">
        <w:trPr>
          <w:trHeight w:val="117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F6" w:rsidRPr="005D5E6F" w:rsidRDefault="00F00FF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sz w:val="32"/>
                <w:szCs w:val="32"/>
                <w:lang w:val="de-CH"/>
              </w:rPr>
              <w:t>1</w:t>
            </w:r>
          </w:p>
          <w:p w:rsidR="00F00FF6" w:rsidRPr="005D5E6F" w:rsidRDefault="00F00FF6">
            <w:pPr>
              <w:jc w:val="center"/>
              <w:rPr>
                <w:rFonts w:ascii="Arial" w:hAnsi="Arial" w:cs="Arial"/>
                <w:i/>
                <w:sz w:val="24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lang w:val="de-CH"/>
              </w:rPr>
              <w:t>Addition und Subtraktion</w:t>
            </w:r>
            <w:r w:rsidRPr="005D5E6F">
              <w:rPr>
                <w:rFonts w:ascii="Arial" w:hAnsi="Arial" w:cs="Arial"/>
                <w:i/>
                <w:lang w:val="de-CH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F6" w:rsidRPr="00D00946" w:rsidRDefault="00F00FF6" w:rsidP="0095236A">
            <w:pPr>
              <w:rPr>
                <w:rFonts w:cs="Arial"/>
                <w:sz w:val="24"/>
                <w:lang w:val="de-CH" w:eastAsia="de-DE"/>
              </w:rPr>
            </w:pPr>
            <w:r w:rsidRPr="00D00946">
              <w:rPr>
                <w:rFonts w:cs="Arial"/>
                <w:lang w:val="de-CH"/>
              </w:rPr>
              <w:t xml:space="preserve">Additions- und Subtraktionsaufgaben bis 100 lösen.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A" w:rsidRPr="00CC685A" w:rsidRDefault="00CC685A" w:rsidP="00CC685A">
            <w:pPr>
              <w:rPr>
                <w:rFonts w:ascii="Arial" w:hAnsi="Arial" w:cs="Arial"/>
                <w:szCs w:val="18"/>
                <w:lang w:val="de-CH" w:eastAsia="de-DE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Ich kann</w:t>
            </w:r>
          </w:p>
          <w:p w:rsidR="00F00FF6" w:rsidRPr="00CC685A" w:rsidRDefault="0095236A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Das 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Vorgehen richtig anwenden </w:t>
            </w:r>
          </w:p>
          <w:p w:rsidR="00F00FF6" w:rsidRPr="00CC685A" w:rsidRDefault="00F00FF6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Additions- und Subtraktionsaufgaben richtig ausführen</w:t>
            </w:r>
          </w:p>
          <w:p w:rsidR="00F00FF6" w:rsidRPr="00CC685A" w:rsidRDefault="0095236A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m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indestens zwei Auffälligkeiten beschreiben </w:t>
            </w:r>
          </w:p>
          <w:p w:rsidR="00F00FF6" w:rsidRPr="00CC685A" w:rsidRDefault="00F00FF6">
            <w:pPr>
              <w:ind w:left="360"/>
              <w:rPr>
                <w:rFonts w:ascii="Arial" w:hAnsi="Arial" w:cs="Arial"/>
                <w:sz w:val="8"/>
                <w:szCs w:val="8"/>
                <w:lang w:val="de-CH"/>
              </w:rPr>
            </w:pPr>
          </w:p>
          <w:p w:rsidR="005D5665" w:rsidRPr="00CC685A" w:rsidRDefault="005D5665" w:rsidP="005D5665">
            <w:p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Zusätzlich kann ich…</w:t>
            </w:r>
          </w:p>
          <w:p w:rsidR="00F00FF6" w:rsidRPr="00CC685A" w:rsidRDefault="0095236A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g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rosse Anzahl Aufgaben produzieren </w:t>
            </w:r>
          </w:p>
          <w:p w:rsidR="00F00FF6" w:rsidRPr="00CC685A" w:rsidRDefault="0095236A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m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ehrere Auffälligkeiten beschreiben </w:t>
            </w:r>
          </w:p>
          <w:p w:rsidR="00F00FF6" w:rsidRPr="00CC685A" w:rsidRDefault="00F00FF6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 xml:space="preserve">Strukturen und Zusammenhänge erkennen (z.B. Zusammenhang zw. der Zahl des Zwischenergebnisses und der Startziffern, Zahlen der Neunerreihe als Zwischenergebnis). </w:t>
            </w:r>
          </w:p>
          <w:p w:rsidR="00F00FF6" w:rsidRPr="00CC685A" w:rsidRDefault="00F00FF6">
            <w:pPr>
              <w:ind w:left="360"/>
              <w:rPr>
                <w:rFonts w:ascii="Arial" w:hAnsi="Arial" w:cs="Arial"/>
                <w:szCs w:val="18"/>
                <w:lang w:val="de-CH" w:eastAsia="de-DE"/>
              </w:rPr>
            </w:pPr>
          </w:p>
        </w:tc>
      </w:tr>
      <w:tr w:rsidR="00F00FF6" w:rsidRPr="005D5E6F" w:rsidTr="007A1A47">
        <w:trPr>
          <w:trHeight w:val="58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F6" w:rsidRPr="005D5E6F" w:rsidRDefault="00F00FF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sz w:val="32"/>
                <w:szCs w:val="32"/>
                <w:lang w:val="de-CH"/>
              </w:rPr>
              <w:t>2</w:t>
            </w:r>
          </w:p>
          <w:p w:rsidR="00F00FF6" w:rsidRPr="005D5E6F" w:rsidRDefault="00F00FF6">
            <w:pPr>
              <w:jc w:val="center"/>
              <w:rPr>
                <w:rFonts w:ascii="Arial" w:hAnsi="Arial" w:cs="Arial"/>
                <w:i/>
                <w:sz w:val="24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lang w:val="de-CH"/>
              </w:rPr>
              <w:t>Multiplikation und Division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F6" w:rsidRPr="005D5E6F" w:rsidRDefault="00F00FF6" w:rsidP="0095236A">
            <w:pPr>
              <w:rPr>
                <w:rFonts w:ascii="Arial" w:hAnsi="Arial" w:cs="Arial"/>
                <w:sz w:val="24"/>
                <w:lang w:val="de-CH" w:eastAsia="de-DE"/>
              </w:rPr>
            </w:pPr>
            <w:r w:rsidRPr="005D5E6F">
              <w:rPr>
                <w:rFonts w:ascii="Arial" w:hAnsi="Arial" w:cs="Arial"/>
                <w:lang w:val="de-CH"/>
              </w:rPr>
              <w:t xml:space="preserve">Teiler und Vielfache einer Zahl finden. Rechenkette bilden.  </w:t>
            </w:r>
          </w:p>
          <w:p w:rsidR="00F00FF6" w:rsidRPr="005D5E6F" w:rsidRDefault="00F00FF6" w:rsidP="0095236A">
            <w:pPr>
              <w:rPr>
                <w:rFonts w:ascii="Arial" w:hAnsi="Arial" w:cs="Arial"/>
                <w:sz w:val="24"/>
                <w:lang w:val="de-CH" w:eastAsia="de-DE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65" w:rsidRDefault="005D5665" w:rsidP="005D5665">
            <w:pPr>
              <w:rPr>
                <w:rFonts w:ascii="Arial" w:hAnsi="Arial" w:cs="Arial"/>
                <w:szCs w:val="18"/>
                <w:lang w:val="de-CH" w:eastAsia="de-DE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Ich kann</w:t>
            </w:r>
          </w:p>
          <w:p w:rsidR="00F00FF6" w:rsidRPr="00CC685A" w:rsidRDefault="0095236A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Eine 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Rechenkette mit einfacheren Divisionen und Multiplikationen (kleines 1x1 und Umkehrung) finden</w:t>
            </w:r>
          </w:p>
          <w:p w:rsidR="00CC685A" w:rsidRPr="00CC685A" w:rsidRDefault="00CC685A" w:rsidP="00CC685A">
            <w:pPr>
              <w:ind w:left="360"/>
              <w:rPr>
                <w:rFonts w:ascii="Arial" w:hAnsi="Arial" w:cs="Arial"/>
                <w:sz w:val="8"/>
                <w:szCs w:val="8"/>
                <w:lang w:val="de-CH"/>
              </w:rPr>
            </w:pPr>
          </w:p>
          <w:p w:rsidR="005D5665" w:rsidRPr="00CC685A" w:rsidRDefault="005D5665" w:rsidP="005D5665">
            <w:p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Zusätzlich kann ich…</w:t>
            </w:r>
          </w:p>
          <w:p w:rsidR="00F00FF6" w:rsidRPr="00CC685A" w:rsidRDefault="0095236A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i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n der Rechenkette anspruchsvollere Rechnungen </w:t>
            </w:r>
            <w:r w:rsidR="00ED0C0F">
              <w:rPr>
                <w:rFonts w:ascii="Arial" w:hAnsi="Arial" w:cs="Arial"/>
                <w:szCs w:val="18"/>
                <w:lang w:val="de-CH"/>
              </w:rPr>
              <w:t>einbauen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 (z.B.75:5=15; 3 mal 27=81)</w:t>
            </w:r>
          </w:p>
          <w:p w:rsidR="00F00FF6" w:rsidRPr="00CC685A" w:rsidRDefault="0095236A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die 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Rechenkette optimieren</w:t>
            </w:r>
          </w:p>
          <w:p w:rsidR="00F00FF6" w:rsidRPr="00CC685A" w:rsidRDefault="0095236A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ange Rechenketten bilden </w:t>
            </w:r>
          </w:p>
          <w:p w:rsidR="00F00FF6" w:rsidRPr="00CC685A" w:rsidRDefault="00F00FF6">
            <w:pPr>
              <w:ind w:left="360"/>
              <w:rPr>
                <w:rFonts w:ascii="Arial" w:hAnsi="Arial" w:cs="Arial"/>
                <w:szCs w:val="18"/>
                <w:lang w:val="de-CH" w:eastAsia="de-DE"/>
              </w:rPr>
            </w:pPr>
          </w:p>
        </w:tc>
      </w:tr>
      <w:tr w:rsidR="00F00FF6" w:rsidRPr="005D5E6F" w:rsidTr="007A1A47">
        <w:trPr>
          <w:trHeight w:val="58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F6" w:rsidRPr="005D5E6F" w:rsidRDefault="00F00FF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sz w:val="32"/>
                <w:szCs w:val="32"/>
                <w:lang w:val="de-CH"/>
              </w:rPr>
              <w:t>3</w:t>
            </w:r>
          </w:p>
          <w:p w:rsidR="00F00FF6" w:rsidRPr="005D5E6F" w:rsidRDefault="00F00FF6">
            <w:pPr>
              <w:jc w:val="center"/>
              <w:rPr>
                <w:rFonts w:ascii="Arial" w:hAnsi="Arial" w:cs="Arial"/>
                <w:i/>
                <w:sz w:val="32"/>
                <w:szCs w:val="32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lang w:val="de-CH"/>
              </w:rPr>
              <w:t>Geld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F6" w:rsidRPr="005D5E6F" w:rsidRDefault="00F00FF6" w:rsidP="0095236A">
            <w:pPr>
              <w:rPr>
                <w:rFonts w:ascii="Arial" w:hAnsi="Arial" w:cs="Arial"/>
                <w:sz w:val="24"/>
                <w:lang w:val="de-CH" w:eastAsia="de-DE"/>
              </w:rPr>
            </w:pPr>
            <w:r w:rsidRPr="005D5E6F">
              <w:rPr>
                <w:rFonts w:ascii="Arial" w:hAnsi="Arial" w:cs="Arial"/>
                <w:lang w:val="de-CH"/>
              </w:rPr>
              <w:t xml:space="preserve">Mit vier verschiedenen Noten Geldbeträge bilden. 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65" w:rsidRDefault="005D5665" w:rsidP="005D5665">
            <w:pPr>
              <w:rPr>
                <w:rFonts w:ascii="Arial" w:hAnsi="Arial" w:cs="Arial"/>
                <w:szCs w:val="18"/>
                <w:lang w:val="de-CH" w:eastAsia="de-DE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Ich kann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erschiedene Lösungen durch Probieren finden </w:t>
            </w:r>
          </w:p>
          <w:p w:rsidR="00F00FF6" w:rsidRPr="00CC685A" w:rsidRDefault="00F00FF6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Notenwerte kennen und richtig zusammenzählen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den k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leinst</w:t>
            </w:r>
            <w:r>
              <w:rPr>
                <w:rFonts w:ascii="Arial" w:hAnsi="Arial" w:cs="Arial"/>
                <w:szCs w:val="18"/>
                <w:lang w:val="de-CH"/>
              </w:rPr>
              <w:t>en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 und </w:t>
            </w:r>
            <w:r>
              <w:rPr>
                <w:rFonts w:ascii="Arial" w:hAnsi="Arial" w:cs="Arial"/>
                <w:szCs w:val="18"/>
                <w:lang w:val="de-CH"/>
              </w:rPr>
              <w:t>g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rösste</w:t>
            </w:r>
            <w:r>
              <w:rPr>
                <w:rFonts w:ascii="Arial" w:hAnsi="Arial" w:cs="Arial"/>
                <w:szCs w:val="18"/>
                <w:lang w:val="de-CH"/>
              </w:rPr>
              <w:t>n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 Geldbetrag bilden </w:t>
            </w:r>
          </w:p>
          <w:p w:rsidR="00CC685A" w:rsidRPr="00CC685A" w:rsidRDefault="00CC685A" w:rsidP="00CC685A">
            <w:pPr>
              <w:ind w:left="360"/>
              <w:rPr>
                <w:rFonts w:ascii="Arial" w:hAnsi="Arial" w:cs="Arial"/>
                <w:sz w:val="8"/>
                <w:szCs w:val="8"/>
                <w:lang w:val="de-CH"/>
              </w:rPr>
            </w:pPr>
          </w:p>
          <w:p w:rsidR="005D5665" w:rsidRPr="00CC685A" w:rsidRDefault="005D5665" w:rsidP="005D5665">
            <w:p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Zusätzlich kann ich…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iele oder alle Lösungen finden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ystematisch</w:t>
            </w:r>
            <w:r>
              <w:rPr>
                <w:rFonts w:ascii="Arial" w:hAnsi="Arial" w:cs="Arial"/>
                <w:szCs w:val="18"/>
                <w:lang w:val="de-CH"/>
              </w:rPr>
              <w:t xml:space="preserve"> v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orgehen</w:t>
            </w:r>
          </w:p>
          <w:p w:rsidR="00F00FF6" w:rsidRPr="00CC685A" w:rsidRDefault="00F00FF6">
            <w:pPr>
              <w:ind w:left="360"/>
              <w:rPr>
                <w:rFonts w:ascii="Arial" w:hAnsi="Arial" w:cs="Arial"/>
                <w:szCs w:val="18"/>
                <w:lang w:val="de-CH" w:eastAsia="de-DE"/>
              </w:rPr>
            </w:pPr>
          </w:p>
        </w:tc>
      </w:tr>
      <w:tr w:rsidR="00F00FF6" w:rsidRPr="005D5E6F" w:rsidTr="007A1A47">
        <w:trPr>
          <w:trHeight w:val="100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F6" w:rsidRPr="005D5E6F" w:rsidRDefault="00F00FF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sz w:val="32"/>
                <w:szCs w:val="32"/>
                <w:lang w:val="de-CH"/>
              </w:rPr>
              <w:t>4</w:t>
            </w:r>
          </w:p>
          <w:p w:rsidR="00F00FF6" w:rsidRPr="005D5E6F" w:rsidRDefault="00F00FF6">
            <w:pPr>
              <w:jc w:val="center"/>
              <w:rPr>
                <w:rFonts w:ascii="Arial" w:hAnsi="Arial" w:cs="Arial"/>
                <w:i/>
                <w:sz w:val="24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lang w:val="de-CH"/>
              </w:rPr>
              <w:t>Stellentafel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F6" w:rsidRPr="005D5E6F" w:rsidRDefault="00F00FF6" w:rsidP="0095236A">
            <w:pPr>
              <w:rPr>
                <w:rFonts w:ascii="Arial" w:hAnsi="Arial" w:cs="Arial"/>
                <w:sz w:val="24"/>
                <w:lang w:val="de-CH" w:eastAsia="de-DE"/>
              </w:rPr>
            </w:pPr>
            <w:r w:rsidRPr="005D5E6F">
              <w:rPr>
                <w:rFonts w:ascii="Arial" w:hAnsi="Arial" w:cs="Arial"/>
                <w:lang w:val="de-CH"/>
              </w:rPr>
              <w:t>Mit drei Plättchen Zahlen an der Stellentafel bilden.</w:t>
            </w:r>
          </w:p>
          <w:p w:rsidR="00F00FF6" w:rsidRPr="005D5E6F" w:rsidRDefault="00F00FF6" w:rsidP="0095236A">
            <w:pPr>
              <w:rPr>
                <w:rFonts w:ascii="Arial" w:hAnsi="Arial" w:cs="Arial"/>
                <w:sz w:val="24"/>
                <w:lang w:val="de-CH" w:eastAsia="de-DE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65" w:rsidRDefault="005D5665" w:rsidP="005D5665">
            <w:pPr>
              <w:rPr>
                <w:rFonts w:ascii="Arial" w:hAnsi="Arial" w:cs="Arial"/>
                <w:szCs w:val="18"/>
                <w:lang w:val="de-CH" w:eastAsia="de-DE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Ich kann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urch Probieren mehrere Lösungen finden</w:t>
            </w:r>
          </w:p>
          <w:p w:rsidR="00F00FF6" w:rsidRPr="00CC685A" w:rsidRDefault="00F00FF6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 xml:space="preserve">Differenzen richtig berechnen </w:t>
            </w:r>
          </w:p>
          <w:p w:rsidR="00CC685A" w:rsidRPr="00CC685A" w:rsidRDefault="00CC685A" w:rsidP="00CC685A">
            <w:pPr>
              <w:ind w:left="360"/>
              <w:rPr>
                <w:rFonts w:ascii="Arial" w:hAnsi="Arial" w:cs="Arial"/>
                <w:sz w:val="8"/>
                <w:szCs w:val="8"/>
                <w:lang w:val="de-CH"/>
              </w:rPr>
            </w:pPr>
          </w:p>
          <w:p w:rsidR="005D5665" w:rsidRPr="00CC685A" w:rsidRDefault="005D5665" w:rsidP="005D5665">
            <w:p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Zusätzlich kann ich…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ystematisch </w:t>
            </w:r>
            <w:r>
              <w:rPr>
                <w:rFonts w:ascii="Arial" w:hAnsi="Arial" w:cs="Arial"/>
                <w:szCs w:val="18"/>
                <w:lang w:val="de-CH"/>
              </w:rPr>
              <w:t>p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robieren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a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lle Lösungen finden 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Die Lösung z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ügig</w:t>
            </w:r>
            <w:r>
              <w:rPr>
                <w:rFonts w:ascii="Arial" w:hAnsi="Arial" w:cs="Arial"/>
                <w:szCs w:val="18"/>
                <w:lang w:val="de-CH"/>
              </w:rPr>
              <w:t xml:space="preserve"> e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rarbeit</w:t>
            </w:r>
            <w:r>
              <w:rPr>
                <w:rFonts w:ascii="Arial" w:hAnsi="Arial" w:cs="Arial"/>
                <w:szCs w:val="18"/>
                <w:lang w:val="de-CH"/>
              </w:rPr>
              <w:t>en</w:t>
            </w:r>
          </w:p>
          <w:p w:rsidR="00F00FF6" w:rsidRPr="00CC685A" w:rsidRDefault="00F00FF6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Regelmässigkeit beim Berechnen der Unterschiede beschreiben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Das 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Vorgehen mit anderer Anzahl Plättchen wiederholen</w:t>
            </w:r>
          </w:p>
          <w:p w:rsidR="00F00FF6" w:rsidRPr="00CC685A" w:rsidRDefault="00F00FF6">
            <w:pPr>
              <w:ind w:left="360"/>
              <w:rPr>
                <w:rFonts w:ascii="Arial" w:hAnsi="Arial" w:cs="Arial"/>
                <w:szCs w:val="18"/>
                <w:lang w:val="de-CH" w:eastAsia="de-DE"/>
              </w:rPr>
            </w:pPr>
          </w:p>
        </w:tc>
      </w:tr>
      <w:tr w:rsidR="00F00FF6" w:rsidRPr="005D5E6F" w:rsidTr="007A1A47">
        <w:trPr>
          <w:trHeight w:val="94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F6" w:rsidRPr="005D5E6F" w:rsidRDefault="00F00FF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sz w:val="32"/>
                <w:szCs w:val="32"/>
                <w:lang w:val="de-CH"/>
              </w:rPr>
              <w:t>5</w:t>
            </w:r>
          </w:p>
          <w:p w:rsidR="00F00FF6" w:rsidRPr="005D5E6F" w:rsidRDefault="00F00FF6">
            <w:pPr>
              <w:jc w:val="center"/>
              <w:rPr>
                <w:rFonts w:ascii="Arial" w:hAnsi="Arial" w:cs="Arial"/>
                <w:sz w:val="24"/>
                <w:lang w:val="de-CH"/>
              </w:rPr>
            </w:pPr>
            <w:r w:rsidRPr="005D5E6F">
              <w:rPr>
                <w:rFonts w:ascii="Arial" w:hAnsi="Arial" w:cs="Arial"/>
                <w:b/>
                <w:lang w:val="de-CH"/>
              </w:rPr>
              <w:t>Die kleinste Zahl</w:t>
            </w:r>
          </w:p>
          <w:p w:rsidR="00F00FF6" w:rsidRPr="005D5E6F" w:rsidRDefault="00F00FF6">
            <w:pPr>
              <w:jc w:val="center"/>
              <w:rPr>
                <w:rFonts w:ascii="Arial" w:hAnsi="Arial" w:cs="Arial"/>
                <w:sz w:val="24"/>
                <w:lang w:val="de-CH" w:eastAsia="de-D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F6" w:rsidRPr="005D5E6F" w:rsidRDefault="00F00FF6" w:rsidP="0095236A">
            <w:pPr>
              <w:rPr>
                <w:rFonts w:ascii="Arial" w:hAnsi="Arial" w:cs="Arial"/>
                <w:sz w:val="24"/>
                <w:lang w:val="de-CH" w:eastAsia="de-DE"/>
              </w:rPr>
            </w:pPr>
            <w:r w:rsidRPr="005D5E6F">
              <w:rPr>
                <w:rFonts w:ascii="Arial" w:hAnsi="Arial" w:cs="Arial"/>
                <w:lang w:val="de-CH"/>
              </w:rPr>
              <w:t>Mit sechs Zahlen eine Rechenkette  bilden, bestehend aus den vier Grundoperationen und mit einem möglichst kleinen Schlussergebnis.</w:t>
            </w:r>
          </w:p>
          <w:p w:rsidR="00F00FF6" w:rsidRPr="005D5E6F" w:rsidRDefault="00F00FF6" w:rsidP="0095236A">
            <w:pPr>
              <w:rPr>
                <w:rFonts w:ascii="Arial" w:hAnsi="Arial" w:cs="Arial"/>
                <w:sz w:val="24"/>
                <w:lang w:val="de-CH" w:eastAsia="de-DE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65" w:rsidRDefault="005D5665" w:rsidP="005D5665">
            <w:pPr>
              <w:rPr>
                <w:rFonts w:ascii="Arial" w:hAnsi="Arial" w:cs="Arial"/>
                <w:szCs w:val="18"/>
                <w:lang w:val="de-CH" w:eastAsia="de-DE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Ich kann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das 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Vorgehen richtig anwenden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m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ehrere Versuche durchführen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f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ehlerfrei rechnen</w:t>
            </w:r>
          </w:p>
          <w:p w:rsidR="00CC685A" w:rsidRPr="00CC685A" w:rsidRDefault="00CC685A" w:rsidP="00CC685A">
            <w:pPr>
              <w:ind w:left="360"/>
              <w:rPr>
                <w:rFonts w:ascii="Arial" w:hAnsi="Arial" w:cs="Arial"/>
                <w:sz w:val="8"/>
                <w:szCs w:val="8"/>
                <w:lang w:val="de-CH"/>
              </w:rPr>
            </w:pPr>
          </w:p>
          <w:p w:rsidR="005D5665" w:rsidRPr="00CC685A" w:rsidRDefault="005D5665" w:rsidP="005D5665">
            <w:p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Zusätzlich kann ich…</w:t>
            </w:r>
          </w:p>
          <w:p w:rsidR="00F00FF6" w:rsidRPr="00CC685A" w:rsidRDefault="00F00FF6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Lösungen nahe bei 0 finden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g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efundene Lösungen optimieren </w:t>
            </w:r>
          </w:p>
        </w:tc>
      </w:tr>
      <w:tr w:rsidR="00F00FF6" w:rsidRPr="005D5E6F" w:rsidTr="007A1A47">
        <w:trPr>
          <w:trHeight w:val="94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F6" w:rsidRPr="005D5E6F" w:rsidRDefault="00F00FF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sz w:val="32"/>
                <w:szCs w:val="32"/>
                <w:lang w:val="de-CH"/>
              </w:rPr>
              <w:t>6</w:t>
            </w:r>
          </w:p>
          <w:p w:rsidR="00F00FF6" w:rsidRPr="005D5E6F" w:rsidRDefault="00F00FF6">
            <w:pPr>
              <w:jc w:val="center"/>
              <w:rPr>
                <w:rFonts w:ascii="Arial" w:hAnsi="Arial" w:cs="Arial"/>
                <w:i/>
                <w:sz w:val="24"/>
                <w:lang w:val="de-CH" w:eastAsia="de-DE"/>
              </w:rPr>
            </w:pPr>
            <w:r w:rsidRPr="005D5E6F">
              <w:rPr>
                <w:rFonts w:ascii="Arial" w:hAnsi="Arial" w:cs="Arial"/>
                <w:b/>
                <w:lang w:val="de-CH"/>
              </w:rPr>
              <w:t>Brüche: Pizza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F6" w:rsidRPr="005D5E6F" w:rsidRDefault="00F00FF6" w:rsidP="0095236A">
            <w:pPr>
              <w:rPr>
                <w:rFonts w:ascii="Arial" w:hAnsi="Arial" w:cs="Arial"/>
                <w:sz w:val="24"/>
                <w:lang w:val="de-CH" w:eastAsia="de-DE"/>
              </w:rPr>
            </w:pPr>
            <w:r w:rsidRPr="005D5E6F">
              <w:rPr>
                <w:rFonts w:ascii="Arial" w:hAnsi="Arial" w:cs="Arial"/>
                <w:lang w:val="de-CH"/>
              </w:rPr>
              <w:t>Pizzas auf Anzahl Kinder verteilen. Zu einer Rechenaufgabe eine passende Situation finden.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65" w:rsidRDefault="005D5665" w:rsidP="005D5665">
            <w:pPr>
              <w:rPr>
                <w:rFonts w:ascii="Arial" w:hAnsi="Arial" w:cs="Arial"/>
                <w:szCs w:val="18"/>
                <w:lang w:val="de-CH" w:eastAsia="de-DE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Ich kann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ie Aufgabe zeichnerisch oder handelnd (Kreisvorlagen) angehen</w:t>
            </w:r>
          </w:p>
          <w:p w:rsidR="00F00FF6" w:rsidRPr="00CC685A" w:rsidRDefault="00F00FF6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Lösungsansätze finden</w:t>
            </w:r>
          </w:p>
          <w:p w:rsidR="00CC685A" w:rsidRPr="00CC685A" w:rsidRDefault="00CC685A" w:rsidP="00CC685A">
            <w:pPr>
              <w:ind w:left="360"/>
              <w:rPr>
                <w:rFonts w:ascii="Arial" w:hAnsi="Arial" w:cs="Arial"/>
                <w:sz w:val="8"/>
                <w:szCs w:val="8"/>
                <w:lang w:val="de-CH"/>
              </w:rPr>
            </w:pPr>
          </w:p>
          <w:p w:rsidR="00F00FF6" w:rsidRPr="00CC685A" w:rsidRDefault="00CC685A">
            <w:p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>Zusätzlich kann ich…</w:t>
            </w:r>
          </w:p>
          <w:p w:rsidR="00F00FF6" w:rsidRPr="00CC685A" w:rsidRDefault="00F00FF6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 w:rsidRPr="00CC685A">
              <w:rPr>
                <w:rFonts w:ascii="Arial" w:hAnsi="Arial" w:cs="Arial"/>
                <w:szCs w:val="18"/>
                <w:lang w:val="de-CH"/>
              </w:rPr>
              <w:t xml:space="preserve">Lösungen finden 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meine 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 xml:space="preserve">Überlegungen erklären, beschreiben </w:t>
            </w:r>
          </w:p>
          <w:p w:rsidR="00F00FF6" w:rsidRPr="00CC685A" w:rsidRDefault="00ED0C0F" w:rsidP="00F00FF6">
            <w:pPr>
              <w:numPr>
                <w:ilvl w:val="0"/>
                <w:numId w:val="9"/>
              </w:numPr>
              <w:rPr>
                <w:rFonts w:ascii="Arial" w:hAnsi="Arial" w:cs="Arial"/>
                <w:szCs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eine n</w:t>
            </w:r>
            <w:r w:rsidR="00F00FF6" w:rsidRPr="00CC685A">
              <w:rPr>
                <w:rFonts w:ascii="Arial" w:hAnsi="Arial" w:cs="Arial"/>
                <w:szCs w:val="18"/>
                <w:lang w:val="de-CH"/>
              </w:rPr>
              <w:t>achvollziehbare Lösung finden</w:t>
            </w:r>
          </w:p>
        </w:tc>
      </w:tr>
    </w:tbl>
    <w:p w:rsidR="00F00FF6" w:rsidRPr="005D5E6F" w:rsidRDefault="00F00FF6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sectPr w:rsidR="00F00FF6" w:rsidRPr="005D5E6F" w:rsidSect="00930DA0">
      <w:footerReference w:type="default" r:id="rId10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05" w:rsidRDefault="00C47E05" w:rsidP="00F40AB2">
      <w:r>
        <w:separator/>
      </w:r>
    </w:p>
  </w:endnote>
  <w:endnote w:type="continuationSeparator" w:id="0">
    <w:p w:rsidR="00C47E05" w:rsidRDefault="00C47E05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985CA7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985CA7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7D6055" wp14:editId="47E565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5CA7" w:rsidRPr="00806C9D" w:rsidRDefault="00985CA7" w:rsidP="00985CA7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D605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985CA7" w:rsidRPr="00806C9D" w:rsidRDefault="00985CA7" w:rsidP="00985CA7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985CA7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0989F1" wp14:editId="15FDCF93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5CA7" w:rsidRPr="00F40AB2" w:rsidRDefault="00985CA7" w:rsidP="00985CA7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985CA7" w:rsidRPr="00F40AB2" w:rsidRDefault="00985CA7" w:rsidP="00985CA7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985CA7" w:rsidRDefault="00985CA7" w:rsidP="00985CA7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985CA7" w:rsidRPr="00080038" w:rsidRDefault="00985CA7" w:rsidP="00985CA7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989F1" id="Textfeld 4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MWUH8x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985CA7" w:rsidRPr="00F40AB2" w:rsidRDefault="00985CA7" w:rsidP="00985CA7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985CA7" w:rsidRPr="00F40AB2" w:rsidRDefault="00985CA7" w:rsidP="00985CA7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985CA7" w:rsidRDefault="00985CA7" w:rsidP="00985CA7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985CA7" w:rsidRPr="00080038" w:rsidRDefault="00985CA7" w:rsidP="00985CA7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8F4ED9" wp14:editId="25D0AE88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11A2" w:rsidRPr="001453B0" w:rsidRDefault="009E11A2" w:rsidP="009E11A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Forscheraufträge 3.-Klasse -  Übersicht</w:t>
                          </w:r>
                        </w:p>
                        <w:p w:rsidR="009E11A2" w:rsidRPr="007A1A47" w:rsidRDefault="009E11A2" w:rsidP="009E11A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A1A4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7A1A4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9E11A2" w:rsidRPr="00F00FF6" w:rsidRDefault="009E11A2" w:rsidP="009E11A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F00FF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F00FF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9E11A2" w:rsidRPr="00080038" w:rsidRDefault="009E11A2" w:rsidP="009E11A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8F4ED9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9E11A2" w:rsidRPr="001453B0" w:rsidRDefault="009E11A2" w:rsidP="009E11A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Forscheraufträge 3.-Klasse -  Übersicht</w:t>
                    </w:r>
                  </w:p>
                  <w:p w:rsidR="009E11A2" w:rsidRPr="007A1A47" w:rsidRDefault="009E11A2" w:rsidP="009E11A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A1A4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7A1A4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9E11A2" w:rsidRPr="00F00FF6" w:rsidRDefault="009E11A2" w:rsidP="009E11A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F00FF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F00FF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9E11A2" w:rsidRPr="00080038" w:rsidRDefault="009E11A2" w:rsidP="009E11A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45466" wp14:editId="73E6A159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D5E4F8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05" w:rsidRDefault="00C47E05" w:rsidP="00F40AB2">
      <w:r>
        <w:separator/>
      </w:r>
    </w:p>
  </w:footnote>
  <w:footnote w:type="continuationSeparator" w:id="0">
    <w:p w:rsidR="00C47E05" w:rsidRDefault="00C47E05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E49"/>
    <w:multiLevelType w:val="hybridMultilevel"/>
    <w:tmpl w:val="6EA8C242"/>
    <w:lvl w:ilvl="0" w:tplc="CC405BE4">
      <w:start w:val="1"/>
      <w:numFmt w:val="bullet"/>
      <w:lvlText w:val="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C7D8F"/>
    <w:multiLevelType w:val="hybridMultilevel"/>
    <w:tmpl w:val="73DE6B4C"/>
    <w:lvl w:ilvl="0" w:tplc="F5707EB2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D1101C"/>
    <w:multiLevelType w:val="hybridMultilevel"/>
    <w:tmpl w:val="7638A676"/>
    <w:lvl w:ilvl="0" w:tplc="CC405BE4">
      <w:start w:val="1"/>
      <w:numFmt w:val="bullet"/>
      <w:lvlText w:val="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51B03"/>
    <w:rsid w:val="00064FEA"/>
    <w:rsid w:val="00065241"/>
    <w:rsid w:val="00072561"/>
    <w:rsid w:val="00080038"/>
    <w:rsid w:val="0008177F"/>
    <w:rsid w:val="000C1215"/>
    <w:rsid w:val="000C4708"/>
    <w:rsid w:val="000D010B"/>
    <w:rsid w:val="000E5116"/>
    <w:rsid w:val="000F3757"/>
    <w:rsid w:val="00105832"/>
    <w:rsid w:val="00114749"/>
    <w:rsid w:val="0013087E"/>
    <w:rsid w:val="001453B0"/>
    <w:rsid w:val="0015234E"/>
    <w:rsid w:val="00152AEA"/>
    <w:rsid w:val="001840B0"/>
    <w:rsid w:val="001864E5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60951"/>
    <w:rsid w:val="00462E61"/>
    <w:rsid w:val="00473468"/>
    <w:rsid w:val="00474FA7"/>
    <w:rsid w:val="00491801"/>
    <w:rsid w:val="004A54EF"/>
    <w:rsid w:val="004C4384"/>
    <w:rsid w:val="00503156"/>
    <w:rsid w:val="00505F96"/>
    <w:rsid w:val="0053393F"/>
    <w:rsid w:val="0053475F"/>
    <w:rsid w:val="00541143"/>
    <w:rsid w:val="005417D2"/>
    <w:rsid w:val="0054481B"/>
    <w:rsid w:val="0054656D"/>
    <w:rsid w:val="00561B7C"/>
    <w:rsid w:val="00580804"/>
    <w:rsid w:val="00597CBC"/>
    <w:rsid w:val="005A20B9"/>
    <w:rsid w:val="005D5665"/>
    <w:rsid w:val="005D5E6F"/>
    <w:rsid w:val="005E6B41"/>
    <w:rsid w:val="006020DF"/>
    <w:rsid w:val="006320AE"/>
    <w:rsid w:val="00641A02"/>
    <w:rsid w:val="00642875"/>
    <w:rsid w:val="006616A9"/>
    <w:rsid w:val="0068340E"/>
    <w:rsid w:val="006B2E67"/>
    <w:rsid w:val="006B5178"/>
    <w:rsid w:val="00706293"/>
    <w:rsid w:val="007426EC"/>
    <w:rsid w:val="00743B20"/>
    <w:rsid w:val="007506B2"/>
    <w:rsid w:val="00770D3F"/>
    <w:rsid w:val="00783C26"/>
    <w:rsid w:val="007866C4"/>
    <w:rsid w:val="007942F8"/>
    <w:rsid w:val="007A1A47"/>
    <w:rsid w:val="007A38C0"/>
    <w:rsid w:val="007C0491"/>
    <w:rsid w:val="007C230B"/>
    <w:rsid w:val="007E0C7F"/>
    <w:rsid w:val="007E3939"/>
    <w:rsid w:val="007E4B93"/>
    <w:rsid w:val="007F0468"/>
    <w:rsid w:val="008001D5"/>
    <w:rsid w:val="00806C9D"/>
    <w:rsid w:val="00814ECF"/>
    <w:rsid w:val="00852D1C"/>
    <w:rsid w:val="00893DE1"/>
    <w:rsid w:val="008E5A72"/>
    <w:rsid w:val="0091373B"/>
    <w:rsid w:val="0092047C"/>
    <w:rsid w:val="00922855"/>
    <w:rsid w:val="00927938"/>
    <w:rsid w:val="00930DA0"/>
    <w:rsid w:val="00945219"/>
    <w:rsid w:val="0095236A"/>
    <w:rsid w:val="0095520B"/>
    <w:rsid w:val="00956718"/>
    <w:rsid w:val="00980773"/>
    <w:rsid w:val="00985CA7"/>
    <w:rsid w:val="00986BED"/>
    <w:rsid w:val="00993C72"/>
    <w:rsid w:val="009B4CF8"/>
    <w:rsid w:val="009B5A2C"/>
    <w:rsid w:val="009B7154"/>
    <w:rsid w:val="009D567A"/>
    <w:rsid w:val="009E11A2"/>
    <w:rsid w:val="009E5A54"/>
    <w:rsid w:val="009E7CDF"/>
    <w:rsid w:val="00A023E1"/>
    <w:rsid w:val="00A03862"/>
    <w:rsid w:val="00A06CE1"/>
    <w:rsid w:val="00A21884"/>
    <w:rsid w:val="00A27710"/>
    <w:rsid w:val="00A71EE1"/>
    <w:rsid w:val="00A74DD9"/>
    <w:rsid w:val="00AC1EEB"/>
    <w:rsid w:val="00AC7CD6"/>
    <w:rsid w:val="00AF0989"/>
    <w:rsid w:val="00B014AF"/>
    <w:rsid w:val="00B10104"/>
    <w:rsid w:val="00B16E85"/>
    <w:rsid w:val="00B21444"/>
    <w:rsid w:val="00B76A9D"/>
    <w:rsid w:val="00B83906"/>
    <w:rsid w:val="00B914C2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47E05"/>
    <w:rsid w:val="00C64348"/>
    <w:rsid w:val="00C72B2C"/>
    <w:rsid w:val="00C735FF"/>
    <w:rsid w:val="00C77526"/>
    <w:rsid w:val="00C85AC9"/>
    <w:rsid w:val="00CA1DFC"/>
    <w:rsid w:val="00CC0F20"/>
    <w:rsid w:val="00CC21C0"/>
    <w:rsid w:val="00CC685A"/>
    <w:rsid w:val="00CD0CE5"/>
    <w:rsid w:val="00CE6429"/>
    <w:rsid w:val="00D00946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85173"/>
    <w:rsid w:val="00EB0605"/>
    <w:rsid w:val="00ED0C0F"/>
    <w:rsid w:val="00EE554C"/>
    <w:rsid w:val="00F00FF6"/>
    <w:rsid w:val="00F24795"/>
    <w:rsid w:val="00F40AB2"/>
    <w:rsid w:val="00F46180"/>
    <w:rsid w:val="00F46A6F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50E95CE7-A633-40B2-A443-4D191664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0363-F15F-4846-BB88-A5A9C331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D587EEA3.dotm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Forscheraufträge 3. Klasse – Übersicht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2019-02-15T07:35:00Z</dcterms:created>
  <dcterms:modified xsi:type="dcterms:W3CDTF">2019-02-15T07:35:00Z</dcterms:modified>
</cp:coreProperties>
</file>