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97161" w14:textId="397BB909" w:rsidR="007F190E" w:rsidRPr="005B7D85" w:rsidRDefault="007F190E" w:rsidP="007F190E">
      <w:pPr>
        <w:pStyle w:val="berschrift1"/>
        <w:pBdr>
          <w:bottom w:val="single" w:sz="12" w:space="1" w:color="2E74B5" w:themeColor="accent5" w:themeShade="BF"/>
        </w:pBdr>
        <w:tabs>
          <w:tab w:val="clear" w:pos="7938"/>
          <w:tab w:val="left" w:pos="5529"/>
          <w:tab w:val="left" w:pos="8222"/>
        </w:tabs>
        <w:ind w:right="-166"/>
        <w:rPr>
          <w:sz w:val="32"/>
          <w:szCs w:val="32"/>
        </w:rPr>
      </w:pPr>
      <w:bookmarkStart w:id="0" w:name="_GoBack"/>
      <w:bookmarkEnd w:id="0"/>
      <w:r w:rsidRPr="0008753E">
        <w:rPr>
          <w:sz w:val="32"/>
          <w:szCs w:val="32"/>
        </w:rPr>
        <w:t xml:space="preserve">Lernkontrolle </w:t>
      </w:r>
      <w:r>
        <w:rPr>
          <w:sz w:val="32"/>
          <w:szCs w:val="32"/>
        </w:rPr>
        <w:t xml:space="preserve">3 </w:t>
      </w:r>
      <w:r w:rsidRPr="0008753E">
        <w:rPr>
          <w:sz w:val="32"/>
          <w:szCs w:val="32"/>
        </w:rPr>
        <w:t xml:space="preserve">/ </w:t>
      </w:r>
      <w:r>
        <w:rPr>
          <w:sz w:val="32"/>
          <w:szCs w:val="32"/>
        </w:rPr>
        <w:t xml:space="preserve">4. </w:t>
      </w:r>
      <w:r w:rsidRPr="008B7EB2">
        <w:rPr>
          <w:sz w:val="32"/>
          <w:szCs w:val="32"/>
        </w:rPr>
        <w:t>Schuljahr</w:t>
      </w:r>
      <w:r>
        <w:rPr>
          <w:sz w:val="32"/>
          <w:szCs w:val="32"/>
        </w:rPr>
        <w:t xml:space="preserve"> / Aufgabenangebot</w:t>
      </w:r>
    </w:p>
    <w:p w14:paraId="119F70E8" w14:textId="4201C0C1" w:rsidR="007F190E" w:rsidRDefault="007F190E" w:rsidP="007F190E">
      <w:pPr>
        <w:pStyle w:val="berschrift1"/>
        <w:pBdr>
          <w:bottom w:val="single" w:sz="12" w:space="1" w:color="2E74B5" w:themeColor="accent5" w:themeShade="BF"/>
        </w:pBdr>
        <w:tabs>
          <w:tab w:val="clear" w:pos="7938"/>
          <w:tab w:val="left" w:pos="4253"/>
          <w:tab w:val="left" w:pos="5529"/>
          <w:tab w:val="left" w:pos="7655"/>
          <w:tab w:val="left" w:pos="8222"/>
          <w:tab w:val="right" w:pos="9356"/>
        </w:tabs>
        <w:ind w:right="-166"/>
        <w:rPr>
          <w:b w:val="0"/>
          <w:sz w:val="28"/>
        </w:rPr>
      </w:pPr>
      <w:r w:rsidRPr="005C7BF6">
        <w:rPr>
          <w:b w:val="0"/>
          <w:sz w:val="28"/>
        </w:rPr>
        <w:t xml:space="preserve">Thema: </w:t>
      </w:r>
      <w:r>
        <w:rPr>
          <w:b w:val="0"/>
          <w:sz w:val="28"/>
        </w:rPr>
        <w:t>Grundoperationen im Millionraum, Sachsituationen, Geometrie</w:t>
      </w:r>
    </w:p>
    <w:p w14:paraId="2CBB1F84" w14:textId="60618BC1" w:rsidR="007F190E" w:rsidRPr="005D4C10" w:rsidRDefault="007F190E" w:rsidP="007F190E">
      <w:pPr>
        <w:pStyle w:val="berschrift1"/>
        <w:pBdr>
          <w:bottom w:val="single" w:sz="12" w:space="1" w:color="2E74B5" w:themeColor="accent5" w:themeShade="BF"/>
        </w:pBdr>
        <w:tabs>
          <w:tab w:val="clear" w:pos="7938"/>
          <w:tab w:val="left" w:pos="4253"/>
          <w:tab w:val="left" w:pos="5529"/>
          <w:tab w:val="left" w:pos="7655"/>
          <w:tab w:val="left" w:pos="8222"/>
        </w:tabs>
        <w:ind w:right="-166"/>
        <w:rPr>
          <w:b w:val="0"/>
          <w:sz w:val="28"/>
        </w:rPr>
      </w:pPr>
      <w:r w:rsidRPr="00C43587">
        <w:rPr>
          <w:b w:val="0"/>
          <w:sz w:val="28"/>
          <w:lang w:val="de-DE"/>
        </w:rPr>
        <w:t xml:space="preserve">Kontrollaufgaben ZB </w:t>
      </w:r>
      <w:r>
        <w:rPr>
          <w:b w:val="0"/>
          <w:sz w:val="28"/>
          <w:lang w:val="de-DE"/>
        </w:rPr>
        <w:t>4</w:t>
      </w:r>
      <w:r w:rsidRPr="00C43587">
        <w:rPr>
          <w:b w:val="0"/>
          <w:sz w:val="28"/>
          <w:lang w:val="de-DE"/>
        </w:rPr>
        <w:t xml:space="preserve">: S. </w:t>
      </w:r>
      <w:r>
        <w:rPr>
          <w:b w:val="0"/>
          <w:sz w:val="28"/>
          <w:lang w:val="de-DE"/>
        </w:rPr>
        <w:t>40</w:t>
      </w:r>
      <w:r w:rsidRPr="00C43587">
        <w:rPr>
          <w:b w:val="0"/>
          <w:sz w:val="28"/>
          <w:lang w:val="de-DE"/>
        </w:rPr>
        <w:t xml:space="preserve"> - </w:t>
      </w:r>
      <w:r>
        <w:rPr>
          <w:b w:val="0"/>
          <w:sz w:val="28"/>
          <w:lang w:val="de-DE"/>
        </w:rPr>
        <w:t>56</w:t>
      </w:r>
    </w:p>
    <w:p w14:paraId="21B4DD60" w14:textId="77777777" w:rsidR="007F190E" w:rsidRPr="00B44F29" w:rsidRDefault="007F190E" w:rsidP="007F190E">
      <w:pPr>
        <w:pStyle w:val="berschrift1"/>
        <w:pBdr>
          <w:bottom w:val="single" w:sz="12" w:space="1" w:color="2E74B5" w:themeColor="accent5" w:themeShade="BF"/>
        </w:pBdr>
        <w:tabs>
          <w:tab w:val="left" w:pos="4253"/>
          <w:tab w:val="left" w:pos="5529"/>
          <w:tab w:val="left" w:pos="7655"/>
          <w:tab w:val="left" w:pos="8222"/>
          <w:tab w:val="right" w:pos="9356"/>
        </w:tabs>
        <w:ind w:right="-177"/>
        <w:rPr>
          <w:b w:val="0"/>
          <w:spacing w:val="0"/>
          <w:sz w:val="52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44F29">
        <w:rPr>
          <w:b w:val="0"/>
          <w:spacing w:val="0"/>
          <w:sz w:val="52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UNBEDINGT AUFGABENAUSWAHL TREFFEN</w:t>
      </w:r>
    </w:p>
    <w:p w14:paraId="2A2E58D7" w14:textId="31BE320C" w:rsidR="008B7EB2" w:rsidRDefault="008B7EB2" w:rsidP="00B13406">
      <w:pPr>
        <w:rPr>
          <w:rFonts w:cs="Arial"/>
          <w:sz w:val="22"/>
          <w:szCs w:val="22"/>
          <w:lang w:val="de-CH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6168"/>
        <w:gridCol w:w="1334"/>
        <w:gridCol w:w="1334"/>
      </w:tblGrid>
      <w:tr w:rsidR="00061195" w:rsidRPr="00277B2E" w14:paraId="20BADDC4" w14:textId="77777777" w:rsidTr="007F2DB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4536007" w14:textId="63644A14" w:rsidR="00061195" w:rsidRPr="00816D78" w:rsidRDefault="00061195" w:rsidP="007F2DB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7D97CD1F" w14:textId="5C47FA6C" w:rsidR="00061195" w:rsidRPr="00816D78" w:rsidRDefault="00061195" w:rsidP="007F2DBA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Arithmetik: Schriftliche Addition und Subtraktion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3A523A2" w14:textId="6DD298DE" w:rsidR="00061195" w:rsidRPr="00816D78" w:rsidRDefault="00061195" w:rsidP="007F2DB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40 / 42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154E3FB" w14:textId="77777777" w:rsidR="00061195" w:rsidRPr="00277B2E" w:rsidRDefault="00061195" w:rsidP="007F2DBA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682025B4" w14:textId="77777777" w:rsidR="00061195" w:rsidRDefault="00061195" w:rsidP="00B13406">
      <w:pPr>
        <w:rPr>
          <w:rFonts w:cs="Arial"/>
          <w:sz w:val="22"/>
          <w:szCs w:val="22"/>
          <w:lang w:val="de-CH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56"/>
      </w:tblGrid>
      <w:tr w:rsidR="00FF00D4" w:rsidRPr="00FF00D4" w14:paraId="29949047" w14:textId="77777777" w:rsidTr="00341C91">
        <w:tc>
          <w:tcPr>
            <w:tcW w:w="9356" w:type="dxa"/>
            <w:shd w:val="clear" w:color="auto" w:fill="auto"/>
          </w:tcPr>
          <w:p w14:paraId="149221A7" w14:textId="77777777" w:rsidR="00FF00D4" w:rsidRPr="00FF00D4" w:rsidRDefault="00FF00D4" w:rsidP="00692152">
            <w:pPr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sz w:val="22"/>
                <w:szCs w:val="22"/>
                <w:lang w:val="de-CH"/>
              </w:rPr>
              <w:t xml:space="preserve">Schreibe stellengerecht untereinander und rechne aus. </w:t>
            </w:r>
          </w:p>
          <w:p w14:paraId="4521C5FB" w14:textId="74FCEB0B" w:rsidR="00FF00D4" w:rsidRPr="00FF00D4" w:rsidRDefault="00FF00D4" w:rsidP="00FF00D4">
            <w:pPr>
              <w:numPr>
                <w:ilvl w:val="0"/>
                <w:numId w:val="23"/>
              </w:numPr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sz w:val="22"/>
                <w:szCs w:val="22"/>
                <w:lang w:val="de-CH"/>
              </w:rPr>
              <w:t xml:space="preserve">2 412 + 1 251 = ______________ </w:t>
            </w:r>
            <w:r w:rsidR="00341C91">
              <w:rPr>
                <w:rFonts w:cs="Arial"/>
                <w:sz w:val="22"/>
                <w:szCs w:val="22"/>
                <w:lang w:val="de-CH"/>
              </w:rPr>
              <w:tab/>
            </w:r>
            <w:r w:rsidR="00341C91">
              <w:rPr>
                <w:rFonts w:cs="Arial"/>
                <w:sz w:val="22"/>
                <w:szCs w:val="22"/>
                <w:lang w:val="de-CH"/>
              </w:rPr>
              <w:tab/>
            </w:r>
            <w:r w:rsidRPr="00FF00D4">
              <w:rPr>
                <w:rFonts w:cs="Arial"/>
                <w:sz w:val="22"/>
                <w:szCs w:val="22"/>
                <w:lang w:val="de-CH"/>
              </w:rPr>
              <w:t>c. 3 663 – 2 412 = ______________</w:t>
            </w:r>
          </w:p>
          <w:p w14:paraId="5A95E53D" w14:textId="1CE21D23" w:rsidR="00FF00D4" w:rsidRDefault="00FF00D4" w:rsidP="00FF00D4">
            <w:pPr>
              <w:numPr>
                <w:ilvl w:val="0"/>
                <w:numId w:val="23"/>
              </w:numPr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sz w:val="22"/>
                <w:szCs w:val="22"/>
                <w:lang w:val="de-CH"/>
              </w:rPr>
              <w:t>3 587 + 2 749 = ______________</w:t>
            </w:r>
            <w:r w:rsidR="00341C91">
              <w:rPr>
                <w:rFonts w:cs="Arial"/>
                <w:sz w:val="22"/>
                <w:szCs w:val="22"/>
                <w:lang w:val="de-CH"/>
              </w:rPr>
              <w:tab/>
            </w:r>
            <w:r w:rsidR="00341C91">
              <w:rPr>
                <w:rFonts w:cs="Arial"/>
                <w:sz w:val="22"/>
                <w:szCs w:val="22"/>
                <w:lang w:val="de-CH"/>
              </w:rPr>
              <w:tab/>
            </w:r>
            <w:r w:rsidRPr="00FF00D4">
              <w:rPr>
                <w:rFonts w:cs="Arial"/>
                <w:sz w:val="22"/>
                <w:szCs w:val="22"/>
                <w:lang w:val="de-CH"/>
              </w:rPr>
              <w:t>d. 6 336 – 2 749 = ______________</w:t>
            </w:r>
          </w:p>
          <w:p w14:paraId="3BB4FE82" w14:textId="04D0D55C" w:rsidR="00FF00D4" w:rsidRPr="00FF00D4" w:rsidRDefault="00FF00D4" w:rsidP="00FF00D4">
            <w:pPr>
              <w:ind w:left="720"/>
              <w:rPr>
                <w:rFonts w:cs="Arial"/>
                <w:sz w:val="22"/>
                <w:szCs w:val="22"/>
                <w:lang w:val="de-CH"/>
              </w:rPr>
            </w:pPr>
          </w:p>
        </w:tc>
      </w:tr>
    </w:tbl>
    <w:p w14:paraId="49636ED3" w14:textId="77777777" w:rsidR="00341C91" w:rsidRDefault="00341C91" w:rsidP="00890A7A">
      <w:pPr>
        <w:rPr>
          <w:rFonts w:cs="Arial"/>
          <w:sz w:val="22"/>
          <w:szCs w:val="22"/>
          <w:lang w:val="de-CH"/>
        </w:rPr>
      </w:pP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41C91" w:rsidRPr="00FE11FA" w14:paraId="7A6AB84A" w14:textId="77777777" w:rsidTr="007F2DBA">
        <w:trPr>
          <w:trHeight w:hRule="exact" w:val="284"/>
        </w:trPr>
        <w:tc>
          <w:tcPr>
            <w:tcW w:w="284" w:type="dxa"/>
          </w:tcPr>
          <w:p w14:paraId="2DCEC46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51758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170BF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33050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54D8E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10F0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D8A85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BF95C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E1002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CEC4D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6301B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45A27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77B3E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3CC58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72E9D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81CB7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67D02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A930E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C6B5E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3C8B6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BBA76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12303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CFF23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8AF73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3B331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244DC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C8A34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2BFE4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C5F76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B0102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680F1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16DEC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6D962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26BE9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195BBB2E" w14:textId="77777777" w:rsidTr="007F2DBA">
        <w:trPr>
          <w:trHeight w:hRule="exact" w:val="284"/>
        </w:trPr>
        <w:tc>
          <w:tcPr>
            <w:tcW w:w="284" w:type="dxa"/>
          </w:tcPr>
          <w:p w14:paraId="6B2CDE6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5BED8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B3459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8219A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20284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B57C7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73B65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26354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D6448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0EB16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B87A2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33442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CA23B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C83ED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200D4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AA660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1A44A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C8E0E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6A0CF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81096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5340F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EFF73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EB7DE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4AD4D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D4A6D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11FC7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0F6A6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72A17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A9A2E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DB731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DB779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88099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E5AE7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63E52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3DF7DE7A" w14:textId="77777777" w:rsidTr="007F2DBA">
        <w:trPr>
          <w:trHeight w:hRule="exact" w:val="284"/>
        </w:trPr>
        <w:tc>
          <w:tcPr>
            <w:tcW w:w="284" w:type="dxa"/>
          </w:tcPr>
          <w:p w14:paraId="6F28804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CE9A0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F713C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BE4CB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914A9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E75B5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A82CA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C64C9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75776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73756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6AC97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C032D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6B8D6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1C180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D1E70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9903B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31177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5D233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1CD4A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1755E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463D3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A7C58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5144E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CE08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1A66C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E6A2A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FA0AB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7A4E4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1A937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97747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5B392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ACF4D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39F49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68EA7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7E524232" w14:textId="77777777" w:rsidTr="007F2DBA">
        <w:trPr>
          <w:trHeight w:hRule="exact" w:val="284"/>
        </w:trPr>
        <w:tc>
          <w:tcPr>
            <w:tcW w:w="284" w:type="dxa"/>
          </w:tcPr>
          <w:p w14:paraId="691EC2E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28679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1C05B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143E3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A3535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C1139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19396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BB40F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B9026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9DF0C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29CC9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9AAAB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9379C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B4B98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3DC31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71FD6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14481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1E801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258AC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49B2E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60DEF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57B46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AFBB9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BD4FB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A8564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03CFF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4E2AA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C6D5B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014B9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BE64C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2C2C1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A4180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3A2AF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902E6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016CAB48" w14:textId="77777777" w:rsidTr="007F2DBA">
        <w:trPr>
          <w:trHeight w:hRule="exact" w:val="284"/>
        </w:trPr>
        <w:tc>
          <w:tcPr>
            <w:tcW w:w="284" w:type="dxa"/>
          </w:tcPr>
          <w:p w14:paraId="34C26B4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99767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6211D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5231F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532BD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C6AF6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43CE7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54B97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5B1AD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20739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FEE2A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4B3F5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C90E6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3B12B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49A2E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FBB9D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14FD8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4E825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EA8E0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57A79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C639A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9EB32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4CBAA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A2B6C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4B872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8DA5B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1BF5B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AE2DD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21927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FB736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882B4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F07D2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FF57B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D56AB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58C81396" w14:textId="77777777" w:rsidTr="007F2DBA">
        <w:trPr>
          <w:trHeight w:hRule="exact" w:val="284"/>
        </w:trPr>
        <w:tc>
          <w:tcPr>
            <w:tcW w:w="284" w:type="dxa"/>
          </w:tcPr>
          <w:p w14:paraId="40F39BB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AA461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4F36D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F7E48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078DC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D7BB2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32A9A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A3E64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C7085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98C34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897A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24C1D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2D635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48112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C8347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91340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870F3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5ED2A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C3E9D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EEDE8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DAEF4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1B412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9F496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CF3B1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1B09A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4DD76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4E84A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43F7D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8913D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CB9D7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65919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8F04C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B7259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2A609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3F41D75F" w14:textId="77777777" w:rsidTr="007F2DBA">
        <w:trPr>
          <w:trHeight w:hRule="exact" w:val="284"/>
        </w:trPr>
        <w:tc>
          <w:tcPr>
            <w:tcW w:w="284" w:type="dxa"/>
          </w:tcPr>
          <w:p w14:paraId="0EA44B1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E0A26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C2C0A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6596D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589DB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A7F0C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CD57C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ACC0A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66FD2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0B06D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11D34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E3F41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18A66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B5456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33E41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C2613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18FF9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11C73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14DC9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5EF1C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6F561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46533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F290D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AB3C4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3373A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E80EF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927F3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26E28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CE346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BC626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18CCB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7319A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AC990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7673B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9F716B" w14:textId="77777777" w:rsidR="00341C91" w:rsidRDefault="00341C91" w:rsidP="00890A7A">
      <w:pPr>
        <w:rPr>
          <w:rFonts w:cs="Arial"/>
          <w:sz w:val="22"/>
          <w:szCs w:val="22"/>
          <w:lang w:val="de-CH"/>
        </w:rPr>
      </w:pPr>
    </w:p>
    <w:p w14:paraId="608D6249" w14:textId="77777777" w:rsidR="008B7EB2" w:rsidRPr="00890A7A" w:rsidRDefault="008B7EB2" w:rsidP="00890A7A">
      <w:pPr>
        <w:rPr>
          <w:rFonts w:cs="Arial"/>
          <w:sz w:val="22"/>
          <w:szCs w:val="22"/>
          <w:lang w:val="de-CH"/>
        </w:rPr>
      </w:pPr>
    </w:p>
    <w:p w14:paraId="0C071BF6" w14:textId="43016203" w:rsidR="00B13406" w:rsidRPr="009E2488" w:rsidRDefault="00B13406" w:rsidP="00B13406">
      <w:pPr>
        <w:rPr>
          <w:rFonts w:cs="Arial"/>
          <w:sz w:val="22"/>
          <w:szCs w:val="22"/>
          <w:lang w:val="de-CH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6168"/>
        <w:gridCol w:w="1334"/>
        <w:gridCol w:w="1334"/>
      </w:tblGrid>
      <w:tr w:rsidR="00B13406" w:rsidRPr="00277B2E" w14:paraId="34FBF4E9" w14:textId="77777777" w:rsidTr="006B618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07C87115" w14:textId="77777777" w:rsidR="00B13406" w:rsidRPr="00816D78" w:rsidRDefault="00B13406" w:rsidP="006F0BB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2.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FA6D566" w14:textId="203EF4F7" w:rsidR="00B13406" w:rsidRPr="00816D78" w:rsidRDefault="00FF00D4" w:rsidP="006F0BB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Arithmetik: Schriftliche Addition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E556852" w14:textId="773022D7" w:rsidR="00B13406" w:rsidRPr="00816D78" w:rsidRDefault="008B7EB2" w:rsidP="006F0BB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FF00D4">
              <w:rPr>
                <w:rFonts w:cs="Arial"/>
                <w:b/>
                <w:color w:val="FFFFFF"/>
                <w:sz w:val="24"/>
                <w:lang w:val="de-CH"/>
              </w:rPr>
              <w:t>40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8FE975" w14:textId="0CB58DBE" w:rsidR="00B13406" w:rsidRPr="00277B2E" w:rsidRDefault="00FF00D4" w:rsidP="006F0BB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41B52FC9" w14:textId="7312B430" w:rsidR="00B13406" w:rsidRDefault="00B13406" w:rsidP="00B13406">
      <w:pPr>
        <w:rPr>
          <w:rFonts w:cs="Arial"/>
          <w:sz w:val="22"/>
          <w:szCs w:val="22"/>
          <w:lang w:val="de-CH"/>
        </w:rPr>
      </w:pPr>
    </w:p>
    <w:p w14:paraId="60FE1AD7" w14:textId="71C44FA1" w:rsidR="00FF00D4" w:rsidRPr="00FF00D4" w:rsidRDefault="00FF00D4" w:rsidP="00FF00D4">
      <w:pPr>
        <w:rPr>
          <w:rFonts w:cs="Arial"/>
          <w:sz w:val="22"/>
          <w:szCs w:val="22"/>
          <w:lang w:val="de-CH"/>
        </w:rPr>
      </w:pPr>
      <w:r w:rsidRPr="00FF00D4">
        <w:rPr>
          <w:rFonts w:cs="Arial"/>
          <w:sz w:val="22"/>
          <w:szCs w:val="22"/>
          <w:lang w:val="de-CH"/>
        </w:rPr>
        <w:t xml:space="preserve">Bilde mit den 10 Ziffernkarten zwei fünfstellige Zahlen und addiere sie. </w:t>
      </w:r>
    </w:p>
    <w:p w14:paraId="0F589601" w14:textId="3D7439D3" w:rsidR="00FF00D4" w:rsidRPr="00FF00D4" w:rsidRDefault="00061195" w:rsidP="00FF00D4">
      <w:pPr>
        <w:numPr>
          <w:ilvl w:val="0"/>
          <w:numId w:val="24"/>
        </w:numPr>
        <w:rPr>
          <w:rFonts w:cs="Arial"/>
          <w:sz w:val="22"/>
          <w:szCs w:val="22"/>
          <w:lang w:val="de-CH"/>
        </w:rPr>
      </w:pPr>
      <w:r w:rsidRPr="001570D8">
        <w:rPr>
          <w:rFonts w:ascii="Calibri" w:hAnsi="Calibri" w:cs="Calibri"/>
          <w:noProof/>
          <w:color w:val="FF0000"/>
          <w:sz w:val="22"/>
          <w:szCs w:val="22"/>
          <w:lang w:val="de-CH" w:eastAsia="de-CH"/>
        </w:rPr>
        <w:drawing>
          <wp:anchor distT="0" distB="0" distL="114300" distR="114300" simplePos="0" relativeHeight="251798016" behindDoc="0" locked="0" layoutInCell="1" allowOverlap="1" wp14:anchorId="43C835FF" wp14:editId="0981892A">
            <wp:simplePos x="0" y="0"/>
            <wp:positionH relativeFrom="column">
              <wp:posOffset>2989126</wp:posOffset>
            </wp:positionH>
            <wp:positionV relativeFrom="paragraph">
              <wp:posOffset>24130</wp:posOffset>
            </wp:positionV>
            <wp:extent cx="2948940" cy="528955"/>
            <wp:effectExtent l="0" t="0" r="0" b="4445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0D4" w:rsidRPr="00FF00D4">
        <w:rPr>
          <w:rFonts w:cs="Arial"/>
          <w:sz w:val="22"/>
          <w:szCs w:val="22"/>
          <w:lang w:val="de-CH"/>
        </w:rPr>
        <w:t>Finde eine möglichst grosse Summe.</w:t>
      </w:r>
    </w:p>
    <w:p w14:paraId="547F6D6B" w14:textId="77777777" w:rsidR="00FF00D4" w:rsidRPr="00FF00D4" w:rsidRDefault="00FF00D4" w:rsidP="00FF00D4">
      <w:pPr>
        <w:numPr>
          <w:ilvl w:val="0"/>
          <w:numId w:val="24"/>
        </w:numPr>
        <w:rPr>
          <w:rFonts w:cs="Arial"/>
          <w:sz w:val="22"/>
          <w:szCs w:val="22"/>
          <w:lang w:val="de-CH"/>
        </w:rPr>
      </w:pPr>
      <w:r w:rsidRPr="00FF00D4">
        <w:rPr>
          <w:rFonts w:cs="Arial"/>
          <w:sz w:val="22"/>
          <w:szCs w:val="22"/>
          <w:lang w:val="de-CH"/>
        </w:rPr>
        <w:t>Finde eine möglichst kleine Summe.</w:t>
      </w:r>
    </w:p>
    <w:p w14:paraId="37957F88" w14:textId="77777777" w:rsidR="00FF00D4" w:rsidRPr="00FF00D4" w:rsidRDefault="00FF00D4" w:rsidP="00FF00D4">
      <w:pPr>
        <w:numPr>
          <w:ilvl w:val="0"/>
          <w:numId w:val="24"/>
        </w:numPr>
        <w:rPr>
          <w:rFonts w:cs="Arial"/>
          <w:sz w:val="22"/>
          <w:szCs w:val="22"/>
          <w:lang w:val="de-CH"/>
        </w:rPr>
      </w:pPr>
      <w:r w:rsidRPr="00FF00D4">
        <w:rPr>
          <w:rFonts w:cs="Arial"/>
          <w:sz w:val="22"/>
          <w:szCs w:val="22"/>
          <w:lang w:val="de-CH"/>
        </w:rPr>
        <w:t>Beschreibe dein Vorgehen</w:t>
      </w:r>
    </w:p>
    <w:p w14:paraId="7D4A6031" w14:textId="77777777" w:rsidR="00FF00D4" w:rsidRPr="00FF00D4" w:rsidRDefault="00FF00D4" w:rsidP="00FF00D4">
      <w:pPr>
        <w:rPr>
          <w:rFonts w:cs="Arial"/>
          <w:sz w:val="22"/>
          <w:szCs w:val="22"/>
          <w:lang w:val="de-CH"/>
        </w:rPr>
      </w:pP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41C91" w:rsidRPr="00FE11FA" w14:paraId="281E04E2" w14:textId="77777777" w:rsidTr="007F2DBA">
        <w:trPr>
          <w:trHeight w:hRule="exact" w:val="284"/>
        </w:trPr>
        <w:tc>
          <w:tcPr>
            <w:tcW w:w="284" w:type="dxa"/>
          </w:tcPr>
          <w:p w14:paraId="54E315F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CF131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1BB86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7D8AC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42B66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5CAF1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B6C49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A206D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ED50B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3EDB9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7C136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00B8C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BC53E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EC6B1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D5097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D9690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9F3E5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27285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431C7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A80E6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3D1AA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332F1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A32DD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22AE3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82E37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5CA0B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8DB86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E875A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F5610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98249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C036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EF2D0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9EC98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A5CFB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27190564" w14:textId="77777777" w:rsidTr="007F2DBA">
        <w:trPr>
          <w:trHeight w:hRule="exact" w:val="284"/>
        </w:trPr>
        <w:tc>
          <w:tcPr>
            <w:tcW w:w="284" w:type="dxa"/>
          </w:tcPr>
          <w:p w14:paraId="22AE196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128E2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E4CF1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E9FD3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A4595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03113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B8BCA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294F2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CF06E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4997E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56332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F5CAF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78578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C36C5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1F9D8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EACA5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6128F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6DA93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020EE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0399C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2F2E8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19A72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2F158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5AC8D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D8D62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9C400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52212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CF3E6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9A79D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42222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25DAB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45359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25ACC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62671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03D51323" w14:textId="77777777" w:rsidTr="007F2DBA">
        <w:trPr>
          <w:trHeight w:hRule="exact" w:val="284"/>
        </w:trPr>
        <w:tc>
          <w:tcPr>
            <w:tcW w:w="284" w:type="dxa"/>
          </w:tcPr>
          <w:p w14:paraId="05F09DB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DFBE9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9F6E6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5B9DF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C7F54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18A75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D9721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FA344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B40E1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8D45B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B89AF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1E61A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96298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C3E74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8D44D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97046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91FAC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4F7A9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1DDC5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9A393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91BD6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1B409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8A32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B7C20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9A961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7C3E7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74C30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6ACA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D8D44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54EA3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AAC0F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BA5E6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C5AEE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D3A10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16F04187" w14:textId="77777777" w:rsidTr="007F2DBA">
        <w:trPr>
          <w:trHeight w:hRule="exact" w:val="284"/>
        </w:trPr>
        <w:tc>
          <w:tcPr>
            <w:tcW w:w="284" w:type="dxa"/>
          </w:tcPr>
          <w:p w14:paraId="204BE2C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47EDE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7F335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E1DB8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AF05E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83776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8821C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85939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7B9A5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DDB67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AD63B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D7730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6547B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7DCFD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9C1F9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74903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CD55D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62D40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6BD4F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D7220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41A69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A090D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E2A6A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21621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BCD00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85041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FBC47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AE0E8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71564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086CF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49F56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588C4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0A05B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89FE5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2F24A7A4" w14:textId="77777777" w:rsidTr="007F2DBA">
        <w:trPr>
          <w:trHeight w:hRule="exact" w:val="284"/>
        </w:trPr>
        <w:tc>
          <w:tcPr>
            <w:tcW w:w="284" w:type="dxa"/>
          </w:tcPr>
          <w:p w14:paraId="1A0EA8A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696CA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7B30C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0ABC1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DDFBD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1275B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3BB46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844D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95545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D071C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A8DA2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C59FE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9407F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020DD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D9775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C387E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41F0E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C3A00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DF7C7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B6E37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40CD8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18AB1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67D03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ACBA4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733B3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B4804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A9296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A76FC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77E0B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F4818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1A08F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D694F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1CB7C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C3C33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7A9FE00A" w14:textId="77777777" w:rsidTr="007F2DBA">
        <w:trPr>
          <w:trHeight w:hRule="exact" w:val="284"/>
        </w:trPr>
        <w:tc>
          <w:tcPr>
            <w:tcW w:w="284" w:type="dxa"/>
          </w:tcPr>
          <w:p w14:paraId="2C3FFAD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8625A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5E551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F28D9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2EFC4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91E80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7EDDB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0B62B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D6955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2B1CE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012AB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D0123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584F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E63B9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8835A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7EBA1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B67C5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CE04D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9C1B5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D0FE9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C4C77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2518C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34E14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B2A60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9921F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B96B2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51AB3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21245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7CA1A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537C4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D2C7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2DAD4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5C6AE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7E2D6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4823CECD" w14:textId="77777777" w:rsidTr="007F2DBA">
        <w:trPr>
          <w:trHeight w:hRule="exact" w:val="284"/>
        </w:trPr>
        <w:tc>
          <w:tcPr>
            <w:tcW w:w="284" w:type="dxa"/>
          </w:tcPr>
          <w:p w14:paraId="6262DED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0C884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D3A91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098BE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49D70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CA9F1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4587F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7D4C4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E3C87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8F199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D54F7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57005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B40D1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66701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E6E23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8068B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3DF21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7C823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9C647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C776C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23D39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79C71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D67DE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A9505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7B639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A8266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D5AD5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66878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69A84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6A412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5345D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AA676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4D934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18528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604A59AF" w14:textId="77777777" w:rsidTr="007F2DBA">
        <w:trPr>
          <w:trHeight w:hRule="exact" w:val="284"/>
        </w:trPr>
        <w:tc>
          <w:tcPr>
            <w:tcW w:w="284" w:type="dxa"/>
          </w:tcPr>
          <w:p w14:paraId="09C54F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7EFEB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FF1EA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47DAE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A517B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8BE53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E4E34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F0813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9949E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B534F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BD4F2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92753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A6B38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428DB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42DA5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BE9B3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563B0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22E9C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6F9BF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BFF5D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46935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8F5BD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C2AB1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2A210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416ED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47215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D83AD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56115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E4ECB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5ABAD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BFB6E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D9B20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8FDA7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BDB15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34C5090F" w14:textId="77777777" w:rsidTr="007F2DBA">
        <w:trPr>
          <w:trHeight w:hRule="exact" w:val="284"/>
        </w:trPr>
        <w:tc>
          <w:tcPr>
            <w:tcW w:w="284" w:type="dxa"/>
          </w:tcPr>
          <w:p w14:paraId="1F5F760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40A4A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F9123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3C1A9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D4506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1D081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CCF6B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21641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0A3E7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0A5EB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DFD73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5018D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D500D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8DF5B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17935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7C5D1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0C88E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EC292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F3C25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726EA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0BAC3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DBD3D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5AA89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0349C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3240B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E99C2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1743D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91EB7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02163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1AC60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2B94B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F4333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5D10C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58A52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26E36B27" w14:textId="77777777" w:rsidTr="007F2DBA">
        <w:trPr>
          <w:trHeight w:hRule="exact" w:val="284"/>
        </w:trPr>
        <w:tc>
          <w:tcPr>
            <w:tcW w:w="284" w:type="dxa"/>
          </w:tcPr>
          <w:p w14:paraId="05F9654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AE628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06AEC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6D05E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884C8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EBC5A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0B95B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7BE18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87D3A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D099A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A41EB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3A69E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FCC70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6D80F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FA2B2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5718E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63B26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C1159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66A78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351C0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808D9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C5707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775FB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9FBFF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93D0C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BD33A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73E4C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1CDFA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BD652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DDA42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EFBEC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773BE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42C63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BA307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40B1AADD" w14:textId="77777777" w:rsidTr="007F2DBA">
        <w:trPr>
          <w:trHeight w:hRule="exact" w:val="284"/>
        </w:trPr>
        <w:tc>
          <w:tcPr>
            <w:tcW w:w="284" w:type="dxa"/>
          </w:tcPr>
          <w:p w14:paraId="7D928A0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C6776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E069B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435DB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6F8BC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5217A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622AB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0DD8F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48784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3C319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480F6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82D0A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8C983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B99E7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007B7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8D6E5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CE6E2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6475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F41DF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2DFF7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AE72A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71B5F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5E357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352E2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3882E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02D7F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242F3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334C7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080BC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B98A4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FA47E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A4D2F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3E1F1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3C0C5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7FA54788" w14:textId="77777777" w:rsidTr="007F2DBA">
        <w:trPr>
          <w:trHeight w:hRule="exact" w:val="284"/>
        </w:trPr>
        <w:tc>
          <w:tcPr>
            <w:tcW w:w="284" w:type="dxa"/>
          </w:tcPr>
          <w:p w14:paraId="7AF4AA8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3F4A3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0E46E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C273C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E0FA0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E3C83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8597C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1BF83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0F4BA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D5F31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DAFC9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18FAC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59A0E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7E740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359CD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CEA05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EA51A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4BF72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55211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E3DA6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3E9A3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AE8F3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B9E28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3497A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A9F10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91595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1D1B6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AFFCE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8516C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C6F43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93660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BDED0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3B720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921E6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318060B8" w14:textId="77777777" w:rsidTr="007F2DBA">
        <w:trPr>
          <w:trHeight w:hRule="exact" w:val="284"/>
        </w:trPr>
        <w:tc>
          <w:tcPr>
            <w:tcW w:w="284" w:type="dxa"/>
          </w:tcPr>
          <w:p w14:paraId="02B61EC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C6666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53F95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90EFE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50F37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9A22E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39FAF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5DCA0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1BF81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0833E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BC510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7D5C2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44F92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16C40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6B143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F43DE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F6B2C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359EE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1D4A9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C3AB3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8C62C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B73C0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876F9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D044B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E963B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A457A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C35D2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D9D0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17FA4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EA32E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AF23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E93B7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9A90C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B01E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4B70C79F" w14:textId="77777777" w:rsidTr="007F2DBA">
        <w:trPr>
          <w:trHeight w:hRule="exact" w:val="284"/>
        </w:trPr>
        <w:tc>
          <w:tcPr>
            <w:tcW w:w="284" w:type="dxa"/>
          </w:tcPr>
          <w:p w14:paraId="250B3FB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985D9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4C663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F93FF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16C7B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F9403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20DA9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6F9D1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E95B7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667FE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44B58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F5C1C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16F9B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77550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04A13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A995A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DF647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1EDF0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601F8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A5C61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AC867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AE781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41D86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18D82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28B14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26A7B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FE1CE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A6E36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6F472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088CE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13A5C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CAE3C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9072F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97B11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18DC39" w14:textId="77777777" w:rsidR="00341C91" w:rsidRDefault="00341C91" w:rsidP="00FF00D4">
      <w:pPr>
        <w:rPr>
          <w:rFonts w:cs="Arial"/>
          <w:lang w:val="de-CH"/>
        </w:rPr>
      </w:pPr>
    </w:p>
    <w:p w14:paraId="54DA94DA" w14:textId="77777777" w:rsidR="008B7EB2" w:rsidRDefault="008B7EB2" w:rsidP="00B13406">
      <w:pPr>
        <w:rPr>
          <w:rFonts w:cs="Arial"/>
          <w:sz w:val="22"/>
          <w:szCs w:val="22"/>
          <w:lang w:val="de-CH"/>
        </w:rPr>
      </w:pPr>
    </w:p>
    <w:p w14:paraId="42D32D0D" w14:textId="77777777" w:rsidR="00B67804" w:rsidRDefault="00341C91" w:rsidP="00B13406">
      <w:pPr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br w:type="column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6168"/>
        <w:gridCol w:w="1334"/>
        <w:gridCol w:w="1334"/>
      </w:tblGrid>
      <w:tr w:rsidR="00B67804" w:rsidRPr="00277B2E" w14:paraId="1CB40530" w14:textId="77777777" w:rsidTr="008E7C8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A741B99" w14:textId="35C9DC0A" w:rsidR="00B67804" w:rsidRPr="00816D78" w:rsidRDefault="00B67804" w:rsidP="008E7C8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3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13538830" w14:textId="786F1960" w:rsidR="00B67804" w:rsidRPr="00816D78" w:rsidRDefault="00B67804" w:rsidP="008E7C8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Arithmetik: Schriftliche Addition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69C577B" w14:textId="12C4E697" w:rsidR="00B67804" w:rsidRPr="00816D78" w:rsidRDefault="00B67804" w:rsidP="008E7C8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42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6D4CC72" w14:textId="4884961E" w:rsidR="00B67804" w:rsidRPr="00277B2E" w:rsidRDefault="00B67804" w:rsidP="008E7C8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E/A</w:t>
            </w:r>
          </w:p>
        </w:tc>
      </w:tr>
    </w:tbl>
    <w:p w14:paraId="5ACFFE9B" w14:textId="1F2AAA47" w:rsidR="00FF00D4" w:rsidRDefault="00FF00D4" w:rsidP="00B13406">
      <w:pPr>
        <w:rPr>
          <w:rFonts w:cs="Arial"/>
          <w:sz w:val="22"/>
          <w:szCs w:val="22"/>
          <w:lang w:val="de-CH"/>
        </w:rPr>
      </w:pPr>
    </w:p>
    <w:p w14:paraId="78A0DEC7" w14:textId="690BCA19" w:rsidR="00FF00D4" w:rsidRPr="00FF00D4" w:rsidRDefault="00FF00D4" w:rsidP="00FF00D4">
      <w:pPr>
        <w:rPr>
          <w:rFonts w:cs="Arial"/>
          <w:sz w:val="22"/>
          <w:szCs w:val="22"/>
          <w:lang w:val="de-CH"/>
        </w:rPr>
      </w:pPr>
      <w:r w:rsidRPr="00FF00D4">
        <w:rPr>
          <w:rFonts w:cs="Arial"/>
          <w:sz w:val="22"/>
          <w:szCs w:val="22"/>
          <w:lang w:val="de-CH"/>
        </w:rPr>
        <w:t xml:space="preserve">Bilde mit den 10 Ziffernkarten zwei fünfstellige Zahlen und addiere sie. </w:t>
      </w:r>
    </w:p>
    <w:p w14:paraId="4E8F6A2F" w14:textId="3ABF1D9E" w:rsidR="00FF00D4" w:rsidRDefault="00341C91" w:rsidP="00FF00D4">
      <w:pPr>
        <w:rPr>
          <w:rFonts w:cs="Arial"/>
          <w:sz w:val="22"/>
          <w:szCs w:val="22"/>
          <w:lang w:val="de-CH"/>
        </w:rPr>
      </w:pPr>
      <w:r w:rsidRPr="001570D8">
        <w:rPr>
          <w:rFonts w:ascii="Calibri" w:hAnsi="Calibri" w:cs="Calibri"/>
          <w:noProof/>
          <w:color w:val="FF0000"/>
          <w:sz w:val="22"/>
          <w:szCs w:val="22"/>
          <w:lang w:val="de-CH" w:eastAsia="de-CH"/>
        </w:rPr>
        <w:drawing>
          <wp:anchor distT="0" distB="0" distL="114300" distR="114300" simplePos="0" relativeHeight="251800064" behindDoc="0" locked="0" layoutInCell="1" allowOverlap="1" wp14:anchorId="10F01C0E" wp14:editId="4977BF16">
            <wp:simplePos x="0" y="0"/>
            <wp:positionH relativeFrom="column">
              <wp:posOffset>3161030</wp:posOffset>
            </wp:positionH>
            <wp:positionV relativeFrom="paragraph">
              <wp:posOffset>19866</wp:posOffset>
            </wp:positionV>
            <wp:extent cx="2948940" cy="528955"/>
            <wp:effectExtent l="0" t="0" r="0" b="444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0D4" w:rsidRPr="00FF00D4">
        <w:rPr>
          <w:rFonts w:cs="Arial"/>
          <w:sz w:val="22"/>
          <w:szCs w:val="22"/>
          <w:lang w:val="de-CH"/>
        </w:rPr>
        <w:t>Finde eine Summe möglichst nahe bei 80 000</w:t>
      </w:r>
      <w:r>
        <w:rPr>
          <w:rFonts w:cs="Arial"/>
          <w:sz w:val="22"/>
          <w:szCs w:val="22"/>
          <w:lang w:val="de-CH"/>
        </w:rPr>
        <w:t>.</w:t>
      </w:r>
    </w:p>
    <w:p w14:paraId="4C963D6B" w14:textId="77777777" w:rsidR="00341C91" w:rsidRDefault="00341C91" w:rsidP="00FF00D4">
      <w:pPr>
        <w:rPr>
          <w:rFonts w:cs="Arial"/>
          <w:sz w:val="22"/>
          <w:szCs w:val="22"/>
          <w:lang w:val="de-CH"/>
        </w:rPr>
      </w:pPr>
    </w:p>
    <w:p w14:paraId="27EC804F" w14:textId="77777777" w:rsidR="00341C91" w:rsidRPr="00FF00D4" w:rsidRDefault="00341C91" w:rsidP="00FF00D4">
      <w:pPr>
        <w:rPr>
          <w:rFonts w:cs="Arial"/>
          <w:sz w:val="22"/>
          <w:szCs w:val="22"/>
          <w:lang w:val="de-CH"/>
        </w:rPr>
      </w:pPr>
    </w:p>
    <w:p w14:paraId="6EE96A82" w14:textId="34A24DAC" w:rsidR="00FF00D4" w:rsidRPr="00FF00D4" w:rsidRDefault="00FF00D4" w:rsidP="00FF00D4">
      <w:pPr>
        <w:rPr>
          <w:rFonts w:cs="Arial"/>
          <w:sz w:val="22"/>
          <w:szCs w:val="22"/>
          <w:lang w:val="de-CH"/>
        </w:rPr>
      </w:pP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41C91" w:rsidRPr="00FE11FA" w14:paraId="04DD3F8D" w14:textId="77777777" w:rsidTr="007F2DBA">
        <w:trPr>
          <w:trHeight w:hRule="exact" w:val="284"/>
        </w:trPr>
        <w:tc>
          <w:tcPr>
            <w:tcW w:w="284" w:type="dxa"/>
          </w:tcPr>
          <w:p w14:paraId="1266B17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B4135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564E3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035F8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73DBA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BECFA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309A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95857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2EA0F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E10E8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F7F84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FBEF4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17D8A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DE5DC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C1359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32FEC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653FA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48EE2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E5E06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DEC82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B0657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30768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3F977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A2B78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6877D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CB126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8CFCD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CB8EC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31529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3B479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35938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6902E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A00FA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84A5E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4550181C" w14:textId="77777777" w:rsidTr="007F2DBA">
        <w:trPr>
          <w:trHeight w:hRule="exact" w:val="284"/>
        </w:trPr>
        <w:tc>
          <w:tcPr>
            <w:tcW w:w="284" w:type="dxa"/>
          </w:tcPr>
          <w:p w14:paraId="36DBB3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79875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4987D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EE2E2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6CAA1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C50E3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C01F9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89A1A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0A5DE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C22F0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9308E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C8FB8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65543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5B847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F67B1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DCE65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7E62C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A0B38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141B3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649FF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58924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F1853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8F6DE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77631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209FE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A420A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84E96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F9F1C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BC1F7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10652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05A79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FA3F3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57FD2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97381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3AA169CA" w14:textId="77777777" w:rsidTr="007F2DBA">
        <w:trPr>
          <w:trHeight w:hRule="exact" w:val="284"/>
        </w:trPr>
        <w:tc>
          <w:tcPr>
            <w:tcW w:w="284" w:type="dxa"/>
          </w:tcPr>
          <w:p w14:paraId="2CB9BBE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6B06B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EDFE0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3791D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E28E2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74CFC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53DC0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2E125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81E30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F04EF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11A95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99C85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A6AC3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2A475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FFFB1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50B8C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CDD48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5F334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3E3A4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4D89D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AD8F7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658EF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2A5F3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929CE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99923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8C564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D7928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1D149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ACC7A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73BB0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DB4E0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4CD20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2364C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DE5CF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5DB6C52D" w14:textId="77777777" w:rsidTr="007F2DBA">
        <w:trPr>
          <w:trHeight w:hRule="exact" w:val="284"/>
        </w:trPr>
        <w:tc>
          <w:tcPr>
            <w:tcW w:w="284" w:type="dxa"/>
          </w:tcPr>
          <w:p w14:paraId="5D64401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FBF77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5272A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04DD9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B4AAF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0EB0E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A6319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CA32B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0993A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71D4A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F77E2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AF918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6FEA4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7C4D3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ABD8A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A3610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CEF62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C62C7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A53D4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2BC6E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7A28B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77DE8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A18F6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06530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AB3FC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BA9D2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2B64D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C8622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692D2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F7297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FE4EF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28FF7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DCB9D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D1550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78ECF3C4" w14:textId="77777777" w:rsidTr="007F2DBA">
        <w:trPr>
          <w:trHeight w:hRule="exact" w:val="284"/>
        </w:trPr>
        <w:tc>
          <w:tcPr>
            <w:tcW w:w="284" w:type="dxa"/>
          </w:tcPr>
          <w:p w14:paraId="47B749E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9C0F9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0F15C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C3722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FEE32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5C8C8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89118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716D9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86DB2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924D1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A3869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6EA9D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76814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4AA1B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2BAFC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03DA4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DAECB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B7185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2CC95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3520B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3504F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0C549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151A8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A7EE2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676B9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9662A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539DB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D6A21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161F8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C56F7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51086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BC6D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B33B5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F7726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143FA98E" w14:textId="77777777" w:rsidTr="007F2DBA">
        <w:trPr>
          <w:trHeight w:hRule="exact" w:val="284"/>
        </w:trPr>
        <w:tc>
          <w:tcPr>
            <w:tcW w:w="284" w:type="dxa"/>
          </w:tcPr>
          <w:p w14:paraId="3550AD4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1529A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EAEA5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2CF85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3F777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D819D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63B9E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E07FC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91F3F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49377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E126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8049F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A1F58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55E8E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D3E4A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F8414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EDDDE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66799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52DF0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422B1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7AEEC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26828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6A977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42687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AE265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02EA7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EAD7D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67147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881BE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A23EA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49BA0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72449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BED2A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A3995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2BCFB571" w14:textId="77777777" w:rsidTr="007F2DBA">
        <w:trPr>
          <w:trHeight w:hRule="exact" w:val="284"/>
        </w:trPr>
        <w:tc>
          <w:tcPr>
            <w:tcW w:w="284" w:type="dxa"/>
          </w:tcPr>
          <w:p w14:paraId="6958708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E27B0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96C96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B8888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5A4C7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335F6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DF0A0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9120D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A6821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D9BB5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F4022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03189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D40A7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A333E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0A09E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2A50C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6A0A8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21EEB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D1073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0E2C6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CB704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9FE28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C1795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587F2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11F93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939AB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A3143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4AF1C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2AEFF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44637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A8C7C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05580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0E5DC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31853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52EB7EC8" w14:textId="77777777" w:rsidTr="007F2DBA">
        <w:trPr>
          <w:trHeight w:hRule="exact" w:val="284"/>
        </w:trPr>
        <w:tc>
          <w:tcPr>
            <w:tcW w:w="284" w:type="dxa"/>
          </w:tcPr>
          <w:p w14:paraId="5A70879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0DA58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9352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C856C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B5896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64F2F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CA7AC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D5C85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7472F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6B967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78558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76177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6E76D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D1C45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65F3D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48DF8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B3A55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D9F08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ECB47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D53CF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91690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766D4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4B5CA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2E4DA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6506F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C8CD4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78FD2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95B17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C50CD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89CD4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95C3D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87B47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227E5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558C1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258824A8" w14:textId="77777777" w:rsidTr="007F2DBA">
        <w:trPr>
          <w:trHeight w:hRule="exact" w:val="284"/>
        </w:trPr>
        <w:tc>
          <w:tcPr>
            <w:tcW w:w="284" w:type="dxa"/>
          </w:tcPr>
          <w:p w14:paraId="2F6B9C3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55CB5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66BA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FF183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50F7D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4077E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44A45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62A6F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ACB63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D6227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F4C63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65BCA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02DF7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444DD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6B417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BC597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BFEF4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4B95F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C410E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C912F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E82A5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AC814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E8537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D5D6F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A39A9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6D7D4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6CB78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C9BDF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89733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16C21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2047B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6C182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E6DCB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AD544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622E7D02" w14:textId="77777777" w:rsidTr="007F2DBA">
        <w:trPr>
          <w:trHeight w:hRule="exact" w:val="284"/>
        </w:trPr>
        <w:tc>
          <w:tcPr>
            <w:tcW w:w="284" w:type="dxa"/>
          </w:tcPr>
          <w:p w14:paraId="72F2FF3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35FE6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6DA76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BB3F1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6FD25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E5E31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45069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1B0C5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B59A5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EE8D3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AC44C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D68EC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30735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C66F0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9F55B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A8EBA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6473A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B4AFF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CEA33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57653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D1F34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6EA29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61473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F6BFB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2566B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E2136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104F7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C515F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E7A19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2F961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9DE7F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D7DE7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7F6EB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C79F1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72B17281" w14:textId="77777777" w:rsidTr="007F2DBA">
        <w:trPr>
          <w:trHeight w:hRule="exact" w:val="284"/>
        </w:trPr>
        <w:tc>
          <w:tcPr>
            <w:tcW w:w="284" w:type="dxa"/>
          </w:tcPr>
          <w:p w14:paraId="2C7E9F2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AC7B7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08D4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C4780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3E061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7BFD1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A839C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BEA2B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757BF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213D4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39579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E2F50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DFFDD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190BC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E5846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14EC0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AFEAE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D3DE1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FBCBF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CD3BC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7BABE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7E3F2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4A195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BA9B1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DC603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64649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74C94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59A3F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F352E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BF652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98FDF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538A0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E3094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E7E7B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078C7E3A" w14:textId="77777777" w:rsidTr="007F2DBA">
        <w:trPr>
          <w:trHeight w:hRule="exact" w:val="284"/>
        </w:trPr>
        <w:tc>
          <w:tcPr>
            <w:tcW w:w="284" w:type="dxa"/>
          </w:tcPr>
          <w:p w14:paraId="1C82B7F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D7AD2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19D29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B17BA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E2368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527FA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F7323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4EED1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EAFF5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51D6D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AAC43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36B6A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0A908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57F6D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A587D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595F5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AB0F0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6B6C0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1B6FF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A3AF5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8AC7E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23588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07558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69283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3959F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3C4BB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318B2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B4A27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C8E79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69BFE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F413A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A1D3F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4E7C3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FFDB4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48BF7E71" w14:textId="77777777" w:rsidTr="007F2DBA">
        <w:trPr>
          <w:trHeight w:hRule="exact" w:val="284"/>
        </w:trPr>
        <w:tc>
          <w:tcPr>
            <w:tcW w:w="284" w:type="dxa"/>
          </w:tcPr>
          <w:p w14:paraId="33D3307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F7245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38FE2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7B305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FAD53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D2AE2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7085E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CCF5E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02B81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5C6ED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161CE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5EC29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5C3FC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0760C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178D1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8BFE4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A5A9C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6E160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50A86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5902F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D349C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C2D3F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49FE0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A225F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98022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9832B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DE836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64CA7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B8C16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DF60E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9586B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5ECE0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1407A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75F18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566C0125" w14:textId="77777777" w:rsidTr="007F2DBA">
        <w:trPr>
          <w:trHeight w:hRule="exact" w:val="284"/>
        </w:trPr>
        <w:tc>
          <w:tcPr>
            <w:tcW w:w="284" w:type="dxa"/>
          </w:tcPr>
          <w:p w14:paraId="75628A1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589AC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36990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99D8D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1FAF0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89947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11E15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FF9B3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F2F66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E2E02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BED84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7B92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A7850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A6880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BE2AF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835A8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352FE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7CA87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57790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CAEA4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8B2D8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5E935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47883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405E8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77174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C525B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43FB8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14AAA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E3AF3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C6D0E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49705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683A9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9D4D8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B54D8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4A1502" w14:textId="77777777" w:rsidR="00C4527A" w:rsidRDefault="00C4527A" w:rsidP="00890A7A">
      <w:pPr>
        <w:rPr>
          <w:rFonts w:cs="Arial"/>
          <w:sz w:val="22"/>
          <w:szCs w:val="22"/>
          <w:lang w:val="de-CH"/>
        </w:rPr>
      </w:pPr>
    </w:p>
    <w:p w14:paraId="107D860A" w14:textId="4916EF18" w:rsidR="00890A7A" w:rsidRPr="00890A7A" w:rsidRDefault="00890A7A" w:rsidP="009E2488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9E2488" w:rsidRPr="00E30ECC" w14:paraId="745FC43B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0400E57F" w14:textId="1445159D" w:rsidR="009E2488" w:rsidRPr="00816D78" w:rsidRDefault="009E2488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4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170DB75" w14:textId="67409A99" w:rsidR="009E2488" w:rsidRPr="00816D78" w:rsidRDefault="009E2488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 w:rsidR="00FF00D4">
              <w:rPr>
                <w:rFonts w:cs="Arial"/>
                <w:b/>
                <w:color w:val="FFFFFF"/>
                <w:sz w:val="24"/>
                <w:lang w:val="de-CH"/>
              </w:rPr>
              <w:t>Schriftliche Subtraktion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519FD252" w14:textId="4EDF9B17" w:rsidR="009E2488" w:rsidRPr="00816D78" w:rsidRDefault="009E2488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FF00D4">
              <w:rPr>
                <w:rFonts w:cs="Arial"/>
                <w:b/>
                <w:color w:val="FFFFFF"/>
                <w:sz w:val="24"/>
                <w:lang w:val="de-CH"/>
              </w:rPr>
              <w:t>42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B54842E" w14:textId="734DA42F" w:rsidR="009E2488" w:rsidRPr="00816D78" w:rsidRDefault="00FF00D4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E/A</w:t>
            </w:r>
          </w:p>
        </w:tc>
      </w:tr>
    </w:tbl>
    <w:p w14:paraId="02BF6E04" w14:textId="77777777" w:rsidR="00C4527A" w:rsidRPr="00890A7A" w:rsidRDefault="00C4527A" w:rsidP="00B13406">
      <w:pPr>
        <w:rPr>
          <w:rFonts w:cs="Arial"/>
          <w:sz w:val="22"/>
          <w:szCs w:val="22"/>
          <w:lang w:val="de-CH"/>
        </w:rPr>
      </w:pPr>
    </w:p>
    <w:p w14:paraId="6C4A1626" w14:textId="77777777" w:rsidR="00FF00D4" w:rsidRPr="00FF00D4" w:rsidRDefault="00FF00D4" w:rsidP="00FF00D4">
      <w:pPr>
        <w:rPr>
          <w:rFonts w:cs="Arial"/>
          <w:sz w:val="22"/>
          <w:szCs w:val="22"/>
          <w:lang w:val="de-CH"/>
        </w:rPr>
      </w:pPr>
      <w:r w:rsidRPr="00FF00D4">
        <w:rPr>
          <w:rFonts w:cs="Arial"/>
          <w:sz w:val="22"/>
          <w:szCs w:val="22"/>
          <w:lang w:val="de-CH"/>
        </w:rPr>
        <w:t xml:space="preserve">Bilde mit den 10 Ziffernkarten zwei fünfstellige Zahlen und subtrahiere sie. </w:t>
      </w:r>
    </w:p>
    <w:p w14:paraId="7140AC55" w14:textId="68545BE5" w:rsidR="00FF00D4" w:rsidRPr="00FF00D4" w:rsidRDefault="00341C91" w:rsidP="00FF00D4">
      <w:pPr>
        <w:numPr>
          <w:ilvl w:val="0"/>
          <w:numId w:val="25"/>
        </w:numPr>
        <w:rPr>
          <w:rFonts w:cs="Arial"/>
          <w:sz w:val="22"/>
          <w:szCs w:val="22"/>
          <w:lang w:val="de-CH"/>
        </w:rPr>
      </w:pPr>
      <w:r w:rsidRPr="001570D8">
        <w:rPr>
          <w:rFonts w:ascii="Calibri" w:hAnsi="Calibri" w:cs="Calibri"/>
          <w:noProof/>
          <w:color w:val="FF0000"/>
          <w:sz w:val="22"/>
          <w:szCs w:val="22"/>
          <w:lang w:val="de-CH" w:eastAsia="de-CH"/>
        </w:rPr>
        <w:drawing>
          <wp:anchor distT="0" distB="0" distL="114300" distR="114300" simplePos="0" relativeHeight="251802112" behindDoc="0" locked="0" layoutInCell="1" allowOverlap="1" wp14:anchorId="5CD17D24" wp14:editId="11EA9CFD">
            <wp:simplePos x="0" y="0"/>
            <wp:positionH relativeFrom="column">
              <wp:posOffset>3147695</wp:posOffset>
            </wp:positionH>
            <wp:positionV relativeFrom="paragraph">
              <wp:posOffset>47444</wp:posOffset>
            </wp:positionV>
            <wp:extent cx="2948940" cy="528955"/>
            <wp:effectExtent l="0" t="0" r="0" b="444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0D4" w:rsidRPr="00FF00D4">
        <w:rPr>
          <w:rFonts w:cs="Arial"/>
          <w:sz w:val="22"/>
          <w:szCs w:val="22"/>
          <w:lang w:val="de-CH"/>
        </w:rPr>
        <w:t>Finde eine möglichst grosse Differenz.</w:t>
      </w:r>
    </w:p>
    <w:p w14:paraId="592034E2" w14:textId="7C1A27A9" w:rsidR="00FF00D4" w:rsidRPr="00FF00D4" w:rsidRDefault="00FF00D4" w:rsidP="00FF00D4">
      <w:pPr>
        <w:numPr>
          <w:ilvl w:val="0"/>
          <w:numId w:val="25"/>
        </w:numPr>
        <w:rPr>
          <w:rFonts w:cs="Arial"/>
          <w:sz w:val="22"/>
          <w:szCs w:val="22"/>
          <w:lang w:val="de-CH"/>
        </w:rPr>
      </w:pPr>
      <w:r w:rsidRPr="00FF00D4">
        <w:rPr>
          <w:rFonts w:cs="Arial"/>
          <w:sz w:val="22"/>
          <w:szCs w:val="22"/>
          <w:lang w:val="de-CH"/>
        </w:rPr>
        <w:t>Finde eine möglichst kleine Differenz.</w:t>
      </w:r>
    </w:p>
    <w:p w14:paraId="7DBCE15A" w14:textId="73D7A3DF" w:rsidR="00341C91" w:rsidRPr="00341C91" w:rsidRDefault="00FF00D4" w:rsidP="00341C91">
      <w:pPr>
        <w:numPr>
          <w:ilvl w:val="0"/>
          <w:numId w:val="25"/>
        </w:numPr>
        <w:rPr>
          <w:rFonts w:cs="Arial"/>
          <w:sz w:val="22"/>
          <w:szCs w:val="22"/>
          <w:lang w:val="de-CH"/>
        </w:rPr>
      </w:pPr>
      <w:r w:rsidRPr="00FF00D4">
        <w:rPr>
          <w:rFonts w:cs="Arial"/>
          <w:sz w:val="22"/>
          <w:szCs w:val="22"/>
          <w:lang w:val="de-CH"/>
        </w:rPr>
        <w:t>Beschreibe dein Vorgehen</w:t>
      </w:r>
    </w:p>
    <w:p w14:paraId="521E369A" w14:textId="0026B758" w:rsidR="00341C91" w:rsidRPr="00FF00D4" w:rsidRDefault="00341C91" w:rsidP="00341C91">
      <w:pPr>
        <w:rPr>
          <w:rFonts w:cs="Arial"/>
          <w:sz w:val="22"/>
          <w:szCs w:val="22"/>
          <w:lang w:val="de-CH"/>
        </w:rPr>
      </w:pP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41C91" w:rsidRPr="00FE11FA" w14:paraId="7BD62E38" w14:textId="77777777" w:rsidTr="007F2DBA">
        <w:trPr>
          <w:trHeight w:hRule="exact" w:val="284"/>
        </w:trPr>
        <w:tc>
          <w:tcPr>
            <w:tcW w:w="284" w:type="dxa"/>
          </w:tcPr>
          <w:p w14:paraId="12B0A18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30CDF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598EF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CE493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DC62E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CC200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F55EA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3DB3D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282FC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BD60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1D711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881B1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83B00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0597C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9C517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EED19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EC96D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641E1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E2F34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9AE67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886BF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A31C4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7FB98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FE9BE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AF0D6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A1522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DA5FA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93E18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3F04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93FFA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C32D7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B4F85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A8ED7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AAB45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3A91DE11" w14:textId="77777777" w:rsidTr="007F2DBA">
        <w:trPr>
          <w:trHeight w:hRule="exact" w:val="284"/>
        </w:trPr>
        <w:tc>
          <w:tcPr>
            <w:tcW w:w="284" w:type="dxa"/>
          </w:tcPr>
          <w:p w14:paraId="62B823C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40CEC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49611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1E7D0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B069C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D72CD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E038B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ED24B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A7598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22550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25B8B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2C8BB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F8C4B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9FAD7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CFB52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64A4A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0D899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632C9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B14A9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88024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CC8C8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37F7F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31977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8CF2B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49518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CA23B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C9756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AAD52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C00AF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72733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BBB13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8A84D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1606E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131ED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796DB0FB" w14:textId="77777777" w:rsidTr="007F2DBA">
        <w:trPr>
          <w:trHeight w:hRule="exact" w:val="284"/>
        </w:trPr>
        <w:tc>
          <w:tcPr>
            <w:tcW w:w="284" w:type="dxa"/>
          </w:tcPr>
          <w:p w14:paraId="0900F71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14CB3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C4888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B62F1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3A020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6C19D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27098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A5F03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FC415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63B9F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E303C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143C6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5E698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04252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124EB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61AA0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C3A9B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5220D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C3298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1D143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9C176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39C8F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DEA43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4D88B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82FF6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8C858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EB82F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0BAE9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35E2E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4E57B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86D56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B4A6E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74D73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725D2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3612C631" w14:textId="77777777" w:rsidTr="007F2DBA">
        <w:trPr>
          <w:trHeight w:hRule="exact" w:val="284"/>
        </w:trPr>
        <w:tc>
          <w:tcPr>
            <w:tcW w:w="284" w:type="dxa"/>
          </w:tcPr>
          <w:p w14:paraId="002B966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34D13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4A295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21672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7EBD2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2C2CC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BFC34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B3A94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72CA6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CB028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2C77F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031BD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50E50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6ED4B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E28F6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A3202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146C0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82154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77F7F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71E75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C5347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7BCD0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750D6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9051D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A0266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ED347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01F8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9876B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0FC9F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C4B18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DB278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87B18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B21F8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6F1F5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11E840E5" w14:textId="77777777" w:rsidTr="007F2DBA">
        <w:trPr>
          <w:trHeight w:hRule="exact" w:val="284"/>
        </w:trPr>
        <w:tc>
          <w:tcPr>
            <w:tcW w:w="284" w:type="dxa"/>
          </w:tcPr>
          <w:p w14:paraId="094A215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EEC54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12FC2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5F2E7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86791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DFB2D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DC628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BDBEE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50506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29154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22DFF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F630D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BD61F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64AFE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BD02F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2793A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59147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71D63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32F6E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370BB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C8E81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7D4D5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0CF44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03E9F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33559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683A5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91AD1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AADEC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31EEE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A6257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F876D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F3CE8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46E24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6320A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255716C0" w14:textId="77777777" w:rsidTr="007F2DBA">
        <w:trPr>
          <w:trHeight w:hRule="exact" w:val="284"/>
        </w:trPr>
        <w:tc>
          <w:tcPr>
            <w:tcW w:w="284" w:type="dxa"/>
          </w:tcPr>
          <w:p w14:paraId="160E5AB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BA3FC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2D51F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AF468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3281C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A9F1C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AE5A5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CD2BE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1A046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27A1F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7E0DB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E14F7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B3742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7C052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DDEB0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8F3BA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F1095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FFBF2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55C4C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6B501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EBC8D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839A3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C03B3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ABD9B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CCE2B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21F25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5A394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557FC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13439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15CDD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86182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597DB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389E8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26CB6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2A68B110" w14:textId="77777777" w:rsidTr="007F2DBA">
        <w:trPr>
          <w:trHeight w:hRule="exact" w:val="284"/>
        </w:trPr>
        <w:tc>
          <w:tcPr>
            <w:tcW w:w="284" w:type="dxa"/>
          </w:tcPr>
          <w:p w14:paraId="19108AC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A912F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4A692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B1A11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7DBC9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B96A9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39F17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F2978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AB588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70080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F0342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0EA18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568EC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B05BF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C5AE6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C0C02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9828A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5C670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E8977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084F2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D0921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811B7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06F33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ADD9D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8B5B9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463A3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3492A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EA9A0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2419C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FE685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F6E65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F086A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6B959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563CD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7A86204A" w14:textId="77777777" w:rsidTr="007F2DBA">
        <w:trPr>
          <w:trHeight w:hRule="exact" w:val="284"/>
        </w:trPr>
        <w:tc>
          <w:tcPr>
            <w:tcW w:w="284" w:type="dxa"/>
          </w:tcPr>
          <w:p w14:paraId="0D5D8C0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D2B56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84F7D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25F13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A4991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91B85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5A735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06D8B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B4F31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DDC66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11B84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D791F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06F16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685D2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C98AD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E10BE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91E7D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7918C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B837B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3DAAB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CAFC6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41F80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D4DAA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D4A4F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C953F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A752C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201FB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6CC35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8F762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B415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9B427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52BBC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F9CF1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8AF92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48BA071F" w14:textId="77777777" w:rsidTr="007F2DBA">
        <w:trPr>
          <w:trHeight w:hRule="exact" w:val="284"/>
        </w:trPr>
        <w:tc>
          <w:tcPr>
            <w:tcW w:w="284" w:type="dxa"/>
          </w:tcPr>
          <w:p w14:paraId="0691BB4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CA918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3C94E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28F44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300E8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AA168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2E14F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E6900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316AD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DD6AD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5889C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A98E4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C2FE9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AEFDA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455B5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CED00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0EB2A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E9312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0F4F4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6133E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1202D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03894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B587B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23353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BC72D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8F6ED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9CE15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7C896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B068B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AD4F8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D1BAB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F537A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63EEF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D3142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4C6C0D73" w14:textId="77777777" w:rsidTr="007F2DBA">
        <w:trPr>
          <w:trHeight w:hRule="exact" w:val="284"/>
        </w:trPr>
        <w:tc>
          <w:tcPr>
            <w:tcW w:w="284" w:type="dxa"/>
          </w:tcPr>
          <w:p w14:paraId="23B0050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BCE1E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338CB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AA705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A3CED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42A16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381A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5518D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A6E47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97ACC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CD332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31251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695BE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F726F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9FF78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E6D4D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81540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80F19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C153B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B6A61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0DD8A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3D6FE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FA1C8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2612F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B3052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D92DB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BC889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D02BD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2FD3E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E0AF9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BC0A1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DB177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1F787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5E017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6A398E3E" w14:textId="77777777" w:rsidTr="007F2DBA">
        <w:trPr>
          <w:trHeight w:hRule="exact" w:val="284"/>
        </w:trPr>
        <w:tc>
          <w:tcPr>
            <w:tcW w:w="284" w:type="dxa"/>
          </w:tcPr>
          <w:p w14:paraId="684CC3F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07276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80B07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FE37E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B3194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DE340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7ECC0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66206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F6E76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18A40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5A58B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09739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A33F6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C4B92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FEBE8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DFA92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68A62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BB7C2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97281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EA6D4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6EF7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0B5CF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F96CF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D6B47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D55C6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46668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D75E9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53DC9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4310C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E7A6C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F58C7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19795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517BA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01056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596F9CF7" w14:textId="77777777" w:rsidTr="007F2DBA">
        <w:trPr>
          <w:trHeight w:hRule="exact" w:val="284"/>
        </w:trPr>
        <w:tc>
          <w:tcPr>
            <w:tcW w:w="284" w:type="dxa"/>
          </w:tcPr>
          <w:p w14:paraId="3D12DF7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13337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A948C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599BC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BA4F4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8027C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83662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F312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11106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AEF46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E28A5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E2795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56900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DFE23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F7108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41169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0D07C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F15F6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E5A5A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11744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A5A11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21505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13C57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8A3D7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65E28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AFB05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0C603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D394F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078F8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1A950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D4C7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E7E15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BC310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B1A76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6E924DEF" w14:textId="77777777" w:rsidTr="007F2DBA">
        <w:trPr>
          <w:trHeight w:hRule="exact" w:val="284"/>
        </w:trPr>
        <w:tc>
          <w:tcPr>
            <w:tcW w:w="284" w:type="dxa"/>
          </w:tcPr>
          <w:p w14:paraId="29E5A75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50A45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BE911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D15BF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C15A6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B54B0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0C14D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87AED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4BD70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86299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F5BF0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AF169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03440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56775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2D55E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44ED6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53B57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65B9E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9894D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92435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2D13A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58B5D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455C8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FAF23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2B260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5E087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78CDF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81A6A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E2A05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2F183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C1605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9A637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E7A9D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6BB1D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5653EE24" w14:textId="77777777" w:rsidTr="007F2DBA">
        <w:trPr>
          <w:trHeight w:hRule="exact" w:val="284"/>
        </w:trPr>
        <w:tc>
          <w:tcPr>
            <w:tcW w:w="284" w:type="dxa"/>
          </w:tcPr>
          <w:p w14:paraId="7DC4B8F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F7DDC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03E84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F1815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FBD93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CA1C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ABBA4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15A0C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C72AC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C1A8D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779DD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EE46F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25957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E3323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0984B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34AD7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EF20A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C51EA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36DC0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A45BF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685DD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E4851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D21BC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81182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8989F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7E4F6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B8DC4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E6E45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D3F39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33E09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3C9FD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CC7C3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C6B2C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C58A3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573962" w14:textId="77777777" w:rsidR="00C2218C" w:rsidRDefault="00C2218C" w:rsidP="00B13406">
      <w:pPr>
        <w:rPr>
          <w:sz w:val="22"/>
          <w:szCs w:val="22"/>
        </w:rPr>
      </w:pPr>
    </w:p>
    <w:p w14:paraId="04EC3DC3" w14:textId="77777777" w:rsidR="00C4527A" w:rsidRDefault="00C4527A" w:rsidP="00B13406">
      <w:pPr>
        <w:rPr>
          <w:sz w:val="22"/>
          <w:szCs w:val="22"/>
        </w:rPr>
      </w:pPr>
    </w:p>
    <w:p w14:paraId="586FFCDA" w14:textId="7886372F" w:rsidR="00FF00D4" w:rsidRPr="009E2488" w:rsidRDefault="00341C91" w:rsidP="00B13406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9E2488" w:rsidRPr="00E30ECC" w14:paraId="4D225CD6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63E448C6" w14:textId="38003802" w:rsidR="009E2488" w:rsidRPr="00816D78" w:rsidRDefault="009E2488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5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7C8C11A" w14:textId="154D6DD0" w:rsidR="009E2488" w:rsidRPr="00816D78" w:rsidRDefault="00C4527A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Arithmetik: </w:t>
            </w:r>
            <w:r w:rsidR="00FF00D4">
              <w:rPr>
                <w:rFonts w:cs="Arial"/>
                <w:b/>
                <w:color w:val="FFFFFF"/>
                <w:sz w:val="24"/>
                <w:lang w:val="de-CH"/>
              </w:rPr>
              <w:t>Schriftliche Subtraktion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7BA4CEDE" w14:textId="029E3E0D" w:rsidR="009E2488" w:rsidRPr="00816D78" w:rsidRDefault="009E2488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</w:t>
            </w:r>
            <w:r w:rsidR="00FF00D4">
              <w:rPr>
                <w:rFonts w:cs="Arial"/>
                <w:b/>
                <w:color w:val="FFFFFF"/>
                <w:sz w:val="24"/>
                <w:lang w:val="de-CH"/>
              </w:rPr>
              <w:t>. 42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CA12556" w14:textId="3F79F8ED" w:rsidR="009E2488" w:rsidRPr="00816D78" w:rsidRDefault="00FF00D4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E/A</w:t>
            </w:r>
          </w:p>
        </w:tc>
      </w:tr>
    </w:tbl>
    <w:p w14:paraId="73F6F364" w14:textId="77777777" w:rsidR="009E2488" w:rsidRPr="009E2488" w:rsidRDefault="009E2488" w:rsidP="00B13406">
      <w:pPr>
        <w:rPr>
          <w:sz w:val="22"/>
          <w:szCs w:val="22"/>
        </w:rPr>
      </w:pPr>
    </w:p>
    <w:p w14:paraId="612E9999" w14:textId="3FC68C0D" w:rsidR="00FF00D4" w:rsidRPr="00FF00D4" w:rsidRDefault="00341C91" w:rsidP="00FF00D4">
      <w:pPr>
        <w:rPr>
          <w:rFonts w:cs="Arial"/>
          <w:sz w:val="22"/>
          <w:szCs w:val="22"/>
          <w:lang w:val="de-CH"/>
        </w:rPr>
      </w:pPr>
      <w:r w:rsidRPr="001570D8">
        <w:rPr>
          <w:rFonts w:ascii="Calibri" w:hAnsi="Calibri" w:cs="Calibri"/>
          <w:noProof/>
          <w:color w:val="FF0000"/>
          <w:sz w:val="22"/>
          <w:szCs w:val="22"/>
          <w:lang w:val="de-CH" w:eastAsia="de-CH"/>
        </w:rPr>
        <w:drawing>
          <wp:anchor distT="0" distB="0" distL="114300" distR="114300" simplePos="0" relativeHeight="251804160" behindDoc="0" locked="0" layoutInCell="1" allowOverlap="1" wp14:anchorId="48509CD9" wp14:editId="70956242">
            <wp:simplePos x="0" y="0"/>
            <wp:positionH relativeFrom="column">
              <wp:posOffset>3173911</wp:posOffset>
            </wp:positionH>
            <wp:positionV relativeFrom="paragraph">
              <wp:posOffset>163830</wp:posOffset>
            </wp:positionV>
            <wp:extent cx="2948940" cy="528955"/>
            <wp:effectExtent l="0" t="0" r="0" b="4445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0D4" w:rsidRPr="00FF00D4">
        <w:rPr>
          <w:rFonts w:cs="Arial"/>
          <w:sz w:val="22"/>
          <w:szCs w:val="22"/>
          <w:lang w:val="de-CH"/>
        </w:rPr>
        <w:t xml:space="preserve">Bilde mit den 10 Ziffernkarten zwei fünfstellige Zahlen und subtrahiere sie. </w:t>
      </w:r>
    </w:p>
    <w:p w14:paraId="53C75DD8" w14:textId="5636840C" w:rsidR="00FF00D4" w:rsidRDefault="00FF00D4" w:rsidP="00FF00D4">
      <w:pPr>
        <w:rPr>
          <w:rFonts w:cs="Arial"/>
          <w:sz w:val="22"/>
          <w:szCs w:val="22"/>
          <w:lang w:val="de-CH"/>
        </w:rPr>
      </w:pPr>
      <w:r w:rsidRPr="00FF00D4">
        <w:rPr>
          <w:rFonts w:cs="Arial"/>
          <w:sz w:val="22"/>
          <w:szCs w:val="22"/>
          <w:lang w:val="de-CH"/>
        </w:rPr>
        <w:t>Finde eine Differenz möglichst nahe bei 50 000</w:t>
      </w:r>
      <w:r w:rsidR="00341C91">
        <w:rPr>
          <w:rFonts w:cs="Arial"/>
          <w:sz w:val="22"/>
          <w:szCs w:val="22"/>
          <w:lang w:val="de-CH"/>
        </w:rPr>
        <w:t>.</w:t>
      </w:r>
    </w:p>
    <w:p w14:paraId="44D5EBD8" w14:textId="1DA0E038" w:rsidR="00341C91" w:rsidRDefault="00341C91" w:rsidP="00FF00D4">
      <w:pPr>
        <w:rPr>
          <w:rFonts w:cs="Arial"/>
          <w:sz w:val="22"/>
          <w:szCs w:val="22"/>
          <w:lang w:val="de-CH"/>
        </w:rPr>
      </w:pPr>
    </w:p>
    <w:p w14:paraId="51D4856F" w14:textId="77777777" w:rsidR="00341C91" w:rsidRDefault="00341C91" w:rsidP="00FF00D4">
      <w:pPr>
        <w:rPr>
          <w:rFonts w:cs="Arial"/>
          <w:sz w:val="22"/>
          <w:szCs w:val="22"/>
          <w:lang w:val="de-CH"/>
        </w:rPr>
      </w:pPr>
    </w:p>
    <w:p w14:paraId="0252CBF8" w14:textId="77777777" w:rsidR="00341C91" w:rsidRPr="00FF00D4" w:rsidRDefault="00341C91" w:rsidP="00FF00D4">
      <w:pPr>
        <w:rPr>
          <w:rFonts w:cs="Arial"/>
          <w:sz w:val="22"/>
          <w:szCs w:val="22"/>
          <w:lang w:val="de-CH"/>
        </w:rPr>
      </w:pP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41C91" w:rsidRPr="00FE11FA" w14:paraId="1BFB0D5F" w14:textId="77777777" w:rsidTr="007F2DBA">
        <w:trPr>
          <w:trHeight w:hRule="exact" w:val="284"/>
        </w:trPr>
        <w:tc>
          <w:tcPr>
            <w:tcW w:w="284" w:type="dxa"/>
          </w:tcPr>
          <w:p w14:paraId="3292DB7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FAA37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5D3B3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B6391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B8644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EC7BA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50401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B748F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77BFD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07823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1B02B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433F8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E9083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ED0E9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55337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A4EF3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7A02C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CA229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9D52C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7D229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A4B83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3C337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8FC82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FF661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FCC1B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A18F2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FECCE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0770B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7B07C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E5154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6F594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BFFF7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B90EF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7FE82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57901666" w14:textId="77777777" w:rsidTr="007F2DBA">
        <w:trPr>
          <w:trHeight w:hRule="exact" w:val="284"/>
        </w:trPr>
        <w:tc>
          <w:tcPr>
            <w:tcW w:w="284" w:type="dxa"/>
          </w:tcPr>
          <w:p w14:paraId="093CB52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FD6EA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8A06C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33F17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C339E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90F3F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EC022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1C621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EB31B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DE356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B2C18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B7291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B12BE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EE2C1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1F1D4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B3881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79670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731F2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7E4B2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15A49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57AF4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ED58F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7AF1E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9EA2D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D9612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71E42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4B4A3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6C19D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284DE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41A05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B0E20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DBF7D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BFD00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9C0C4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1578C5AD" w14:textId="77777777" w:rsidTr="007F2DBA">
        <w:trPr>
          <w:trHeight w:hRule="exact" w:val="284"/>
        </w:trPr>
        <w:tc>
          <w:tcPr>
            <w:tcW w:w="284" w:type="dxa"/>
          </w:tcPr>
          <w:p w14:paraId="4DB824A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627C6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4B203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1F723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6D5D1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99A65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8ED65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C1515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5A8E7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190C0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EE5DD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9345B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E66F4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488D1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59036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E500D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5DA08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E3466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100F6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2C525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5F9E9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5499B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98FF0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7CA6A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133F3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6CBC5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81C7D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DB8CF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BAE8A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7CD05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51B33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54E00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235C6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9D094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6E017249" w14:textId="77777777" w:rsidTr="007F2DBA">
        <w:trPr>
          <w:trHeight w:hRule="exact" w:val="284"/>
        </w:trPr>
        <w:tc>
          <w:tcPr>
            <w:tcW w:w="284" w:type="dxa"/>
          </w:tcPr>
          <w:p w14:paraId="5544472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69893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C0EC3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33353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8DC8D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5EA09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44B64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1266D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0008C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5E208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137BB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7EFC8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AB362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48CE2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19AEA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4EC3A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B5400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661C5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5A209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A19C7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FC905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3A574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32704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09D3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F50DC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1D4F2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723AD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47783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DB807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DC2EB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F837D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83BA8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98A5E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22C58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2FCFEC30" w14:textId="77777777" w:rsidTr="007F2DBA">
        <w:trPr>
          <w:trHeight w:hRule="exact" w:val="284"/>
        </w:trPr>
        <w:tc>
          <w:tcPr>
            <w:tcW w:w="284" w:type="dxa"/>
          </w:tcPr>
          <w:p w14:paraId="488A3FF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C50B3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4B71E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5D84C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BAD83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05E31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E4CD4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A40F4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EB2BF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02E21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A8AFA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665F1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5B10F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A7514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E6512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C3699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B73A8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4BF63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31CB9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5D16E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43B59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9967D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32BAF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3A7CB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CFC8D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5958D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B3184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B787F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E86B6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6CD8E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CA269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37D87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78CE2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89CED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4A3C4548" w14:textId="77777777" w:rsidTr="007F2DBA">
        <w:trPr>
          <w:trHeight w:hRule="exact" w:val="284"/>
        </w:trPr>
        <w:tc>
          <w:tcPr>
            <w:tcW w:w="284" w:type="dxa"/>
          </w:tcPr>
          <w:p w14:paraId="56A4B31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78834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502A0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69517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66426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0E47E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E944A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FABAE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E1887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3CEE9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9AA50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BA973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47513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02EAE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FB079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5F445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CD633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643C3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67519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B1E38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71709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F8B7C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AE46B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DBF85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D38A0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633FF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9A495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FB66B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9F6BF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FDD08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349C5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5D6C6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15506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B9C80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5676EFD3" w14:textId="77777777" w:rsidTr="007F2DBA">
        <w:trPr>
          <w:trHeight w:hRule="exact" w:val="284"/>
        </w:trPr>
        <w:tc>
          <w:tcPr>
            <w:tcW w:w="284" w:type="dxa"/>
          </w:tcPr>
          <w:p w14:paraId="053ABB9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3B60E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02527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228E6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BEB45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19C8D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3AF2B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7F28A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469EF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4CB0C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26E70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7B14B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D5E03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08230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34BD7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54D2E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2C820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84F54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C34BA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397CC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7428D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50B95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E43A9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A7AA5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3E810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E8D70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8D766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03AE2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3DB1A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D4AA6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99483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74654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5E6C4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6D843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792EE063" w14:textId="77777777" w:rsidTr="007F2DBA">
        <w:trPr>
          <w:trHeight w:hRule="exact" w:val="284"/>
        </w:trPr>
        <w:tc>
          <w:tcPr>
            <w:tcW w:w="284" w:type="dxa"/>
          </w:tcPr>
          <w:p w14:paraId="2BDB5F9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EE4FC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77B38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2E1B6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DE197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836B9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C2F0F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A2482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B6207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09109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CF092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9F579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F012B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0A248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27740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9A2FF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2EFC4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904E8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21C07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E0DE2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B7915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4F137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AA8EC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352EC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4F8B9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ABD64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4884F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21F10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28E97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917C7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60628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AFCC1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34CD3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B2A34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4F2B6485" w14:textId="77777777" w:rsidTr="007F2DBA">
        <w:trPr>
          <w:trHeight w:hRule="exact" w:val="284"/>
        </w:trPr>
        <w:tc>
          <w:tcPr>
            <w:tcW w:w="284" w:type="dxa"/>
          </w:tcPr>
          <w:p w14:paraId="1663311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5E6A2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1B92F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E0FEB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97AFA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3A947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5EDB1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0717B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25506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8A242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99065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95173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A86A2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FC42F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A1C27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AD322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6AF35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06284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43CCD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160B8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C609F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786E1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23644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CA08E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C43FF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D79E0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D7746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9A3E5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5525D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991AA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A00F1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707B4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35AE3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69CEB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3243BB2C" w14:textId="77777777" w:rsidTr="007F2DBA">
        <w:trPr>
          <w:trHeight w:hRule="exact" w:val="284"/>
        </w:trPr>
        <w:tc>
          <w:tcPr>
            <w:tcW w:w="284" w:type="dxa"/>
          </w:tcPr>
          <w:p w14:paraId="4EBC24B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D8AD7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8357D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CCBF7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DB4B9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EEF11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A4AD8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A2766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A51D2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5BD21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98427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3A448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6356D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075C9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7892B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A1E36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9DCD9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E51EA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D4DB3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EB50F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8E924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8DEF7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280A3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1B8D2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0225F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76918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B9AF0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7B6D5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1F64E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6DA1F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EC651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EEF8B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C7C0A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3751A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25B634D3" w14:textId="77777777" w:rsidTr="007F2DBA">
        <w:trPr>
          <w:trHeight w:hRule="exact" w:val="284"/>
        </w:trPr>
        <w:tc>
          <w:tcPr>
            <w:tcW w:w="284" w:type="dxa"/>
          </w:tcPr>
          <w:p w14:paraId="6B70627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7E8D7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06732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7BDC2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BAC23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BA0C0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6C442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80784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91D31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5B064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0C6FC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287ED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976A6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DAD3C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FA6C2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12FFB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E9AFA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048A2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342CE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AC02C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F4144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BA4B7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EE21A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8CA13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1257C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BE7D7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DFB74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86634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9C524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0CFDF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7842A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A1CA8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E43A7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A2FC4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58F1A2AA" w14:textId="77777777" w:rsidTr="007F2DBA">
        <w:trPr>
          <w:trHeight w:hRule="exact" w:val="284"/>
        </w:trPr>
        <w:tc>
          <w:tcPr>
            <w:tcW w:w="284" w:type="dxa"/>
          </w:tcPr>
          <w:p w14:paraId="5A15392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3D5C7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11F56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009A6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314D5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710B9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D5E1B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41F99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11A95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9B50D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7A26B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2B508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BD5163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E8370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93EF3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4E065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5662A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1407E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7FCAD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963EA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ED5EC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59222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7F03D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C2026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E2F9F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9C5CA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9C8B6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9CC29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E0E77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1D130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6EE57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666A8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11F53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F92AF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7A2B927C" w14:textId="77777777" w:rsidTr="007F2DBA">
        <w:trPr>
          <w:trHeight w:hRule="exact" w:val="284"/>
        </w:trPr>
        <w:tc>
          <w:tcPr>
            <w:tcW w:w="284" w:type="dxa"/>
          </w:tcPr>
          <w:p w14:paraId="48FA2D4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A898C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F9A77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9966C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08BA2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D97C0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77CB9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C96E4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97F27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3D3E7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92D59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17F03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6683C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DB67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15E8E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95E00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BF75A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10979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93C66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30569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7760A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C4F46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E0598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D64DA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6EDF4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799E0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B08BE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F4AF9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01A31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DAF57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07819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04446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C0A0C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E57E5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C91" w:rsidRPr="00FE11FA" w14:paraId="24A15240" w14:textId="77777777" w:rsidTr="007F2DBA">
        <w:trPr>
          <w:trHeight w:hRule="exact" w:val="284"/>
        </w:trPr>
        <w:tc>
          <w:tcPr>
            <w:tcW w:w="284" w:type="dxa"/>
          </w:tcPr>
          <w:p w14:paraId="749F8D9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06CA8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9417E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64B1C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0440F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3CDCFB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F66B4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7DE0A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1F3A8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16510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2F1B2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32C944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6024D2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71747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8CD8F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6C1AE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50D8FA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A0A61E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11A8B0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8145F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6639B9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C1472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D3479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6E039C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8D4168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12DC1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91553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7FCF9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4AAF51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346E66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7C0CD5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050FAF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379147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CD2F6D" w14:textId="77777777" w:rsidR="00341C91" w:rsidRPr="00FE11FA" w:rsidRDefault="00341C9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88B571" w14:textId="77777777" w:rsidR="00CA3D37" w:rsidRDefault="00CA3D37" w:rsidP="00B13406">
      <w:pPr>
        <w:rPr>
          <w:sz w:val="22"/>
          <w:szCs w:val="22"/>
        </w:rPr>
      </w:pPr>
    </w:p>
    <w:p w14:paraId="548E9356" w14:textId="77777777" w:rsidR="00341C91" w:rsidRPr="009E2488" w:rsidRDefault="00341C91" w:rsidP="00B13406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9E2488" w:rsidRPr="00E30ECC" w14:paraId="30753F8A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5333ABFA" w14:textId="08CA0470" w:rsidR="009E2488" w:rsidRPr="00816D78" w:rsidRDefault="009E2488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6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059870B" w14:textId="79778788" w:rsidR="009E2488" w:rsidRPr="00816D78" w:rsidRDefault="009F6D9E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Sachrechnen: </w:t>
            </w:r>
            <w:r w:rsidR="00FF00D4">
              <w:rPr>
                <w:rFonts w:cs="Arial"/>
                <w:b/>
                <w:color w:val="FFFFFF"/>
                <w:sz w:val="24"/>
                <w:lang w:val="de-CH"/>
              </w:rPr>
              <w:t>Gewichte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59E4FB8" w14:textId="3F43CFC2" w:rsidR="009E2488" w:rsidRPr="00816D78" w:rsidRDefault="009E2488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</w:t>
            </w:r>
            <w:r w:rsidR="00C4527A">
              <w:rPr>
                <w:rFonts w:cs="Arial"/>
                <w:b/>
                <w:color w:val="FFFFFF"/>
                <w:sz w:val="24"/>
                <w:lang w:val="de-CH"/>
              </w:rPr>
              <w:t xml:space="preserve">. </w:t>
            </w:r>
            <w:r w:rsidR="00FF00D4">
              <w:rPr>
                <w:rFonts w:cs="Arial"/>
                <w:b/>
                <w:color w:val="FFFFFF"/>
                <w:sz w:val="24"/>
                <w:lang w:val="de-CH"/>
              </w:rPr>
              <w:t>45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5650B75" w14:textId="34488E68" w:rsidR="009E2488" w:rsidRPr="00816D78" w:rsidRDefault="00890A7A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</w:t>
            </w:r>
            <w:r w:rsidR="009F6D9E">
              <w:rPr>
                <w:rFonts w:cs="Arial"/>
                <w:b/>
                <w:color w:val="FFFFFF"/>
                <w:sz w:val="24"/>
                <w:lang w:val="de-CH"/>
              </w:rPr>
              <w:t>/D</w:t>
            </w:r>
          </w:p>
        </w:tc>
      </w:tr>
    </w:tbl>
    <w:p w14:paraId="7B219A91" w14:textId="5D1EF29C" w:rsidR="009E2488" w:rsidRPr="009E2488" w:rsidRDefault="009E2488" w:rsidP="00B13406">
      <w:pPr>
        <w:rPr>
          <w:sz w:val="22"/>
          <w:szCs w:val="22"/>
        </w:rPr>
      </w:pPr>
    </w:p>
    <w:p w14:paraId="7C35082C" w14:textId="60D571DD" w:rsidR="00FF00D4" w:rsidRDefault="00FF00D4" w:rsidP="00FF00D4">
      <w:pPr>
        <w:rPr>
          <w:rFonts w:cs="Arial"/>
          <w:sz w:val="22"/>
          <w:szCs w:val="22"/>
          <w:lang w:val="de-CH"/>
        </w:rPr>
      </w:pPr>
      <w:r w:rsidRPr="00FF00D4">
        <w:rPr>
          <w:rFonts w:cs="Arial"/>
          <w:sz w:val="22"/>
          <w:szCs w:val="22"/>
          <w:lang w:val="de-CH"/>
        </w:rPr>
        <w:t>Berechne das Gesamtgewicht, das Leergewic</w:t>
      </w:r>
      <w:r w:rsidR="00F9788C">
        <w:rPr>
          <w:rFonts w:cs="Arial"/>
          <w:sz w:val="22"/>
          <w:szCs w:val="22"/>
          <w:lang w:val="de-CH"/>
        </w:rPr>
        <w:t>ht oder das Gewicht der Ladung.</w:t>
      </w:r>
    </w:p>
    <w:p w14:paraId="777E1156" w14:textId="77777777" w:rsidR="00F9788C" w:rsidRPr="00FF00D4" w:rsidRDefault="00F9788C" w:rsidP="00FF00D4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061"/>
        <w:gridCol w:w="3317"/>
      </w:tblGrid>
      <w:tr w:rsidR="00FF00D4" w:rsidRPr="00FF00D4" w14:paraId="6C007C79" w14:textId="77777777" w:rsidTr="00341C91">
        <w:tc>
          <w:tcPr>
            <w:tcW w:w="3256" w:type="dxa"/>
            <w:shd w:val="clear" w:color="auto" w:fill="auto"/>
          </w:tcPr>
          <w:p w14:paraId="19878848" w14:textId="77777777" w:rsidR="00FF00D4" w:rsidRPr="00FF00D4" w:rsidRDefault="00FF00D4" w:rsidP="00692152">
            <w:pPr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sz w:val="22"/>
                <w:szCs w:val="22"/>
                <w:lang w:val="de-CH"/>
              </w:rPr>
              <w:t>Gesamtgewicht</w:t>
            </w:r>
          </w:p>
        </w:tc>
        <w:tc>
          <w:tcPr>
            <w:tcW w:w="3061" w:type="dxa"/>
            <w:shd w:val="clear" w:color="auto" w:fill="auto"/>
          </w:tcPr>
          <w:p w14:paraId="7F83F537" w14:textId="77777777" w:rsidR="00FF00D4" w:rsidRPr="00FF00D4" w:rsidRDefault="00FF00D4" w:rsidP="00692152">
            <w:pPr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sz w:val="22"/>
                <w:szCs w:val="22"/>
                <w:lang w:val="de-CH"/>
              </w:rPr>
              <w:t>Leergewicht</w:t>
            </w:r>
          </w:p>
        </w:tc>
        <w:tc>
          <w:tcPr>
            <w:tcW w:w="3317" w:type="dxa"/>
            <w:shd w:val="clear" w:color="auto" w:fill="auto"/>
          </w:tcPr>
          <w:p w14:paraId="04632EA1" w14:textId="77777777" w:rsidR="00FF00D4" w:rsidRPr="00FF00D4" w:rsidRDefault="00FF00D4" w:rsidP="00692152">
            <w:pPr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sz w:val="22"/>
                <w:szCs w:val="22"/>
                <w:lang w:val="de-CH"/>
              </w:rPr>
              <w:t>Ladung</w:t>
            </w:r>
          </w:p>
        </w:tc>
      </w:tr>
      <w:tr w:rsidR="00FF00D4" w:rsidRPr="00FF00D4" w14:paraId="1A1CB7B7" w14:textId="77777777" w:rsidTr="00341C91">
        <w:tc>
          <w:tcPr>
            <w:tcW w:w="3256" w:type="dxa"/>
            <w:shd w:val="clear" w:color="auto" w:fill="auto"/>
          </w:tcPr>
          <w:p w14:paraId="69B431AE" w14:textId="77777777" w:rsidR="00FF00D4" w:rsidRPr="00FF00D4" w:rsidRDefault="00FF00D4" w:rsidP="00692152">
            <w:pPr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sz w:val="22"/>
                <w:szCs w:val="22"/>
                <w:lang w:val="de-CH"/>
              </w:rPr>
              <w:t>45 600 kg</w:t>
            </w:r>
          </w:p>
        </w:tc>
        <w:tc>
          <w:tcPr>
            <w:tcW w:w="3061" w:type="dxa"/>
            <w:shd w:val="clear" w:color="auto" w:fill="auto"/>
          </w:tcPr>
          <w:p w14:paraId="40E2C6A3" w14:textId="77777777" w:rsidR="00FF00D4" w:rsidRPr="00FF00D4" w:rsidRDefault="00FF00D4" w:rsidP="00692152">
            <w:pPr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sz w:val="22"/>
                <w:szCs w:val="22"/>
                <w:lang w:val="de-CH"/>
              </w:rPr>
              <w:t>15 200 kg</w:t>
            </w:r>
          </w:p>
        </w:tc>
        <w:tc>
          <w:tcPr>
            <w:tcW w:w="3317" w:type="dxa"/>
            <w:shd w:val="clear" w:color="auto" w:fill="auto"/>
          </w:tcPr>
          <w:p w14:paraId="56EB40AB" w14:textId="77777777" w:rsidR="00FF00D4" w:rsidRPr="00FF00D4" w:rsidRDefault="00FF00D4" w:rsidP="00692152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FF00D4" w:rsidRPr="00FF00D4" w14:paraId="0380DD78" w14:textId="77777777" w:rsidTr="00341C91">
        <w:tc>
          <w:tcPr>
            <w:tcW w:w="3256" w:type="dxa"/>
            <w:shd w:val="clear" w:color="auto" w:fill="auto"/>
          </w:tcPr>
          <w:p w14:paraId="5AC0A7EB" w14:textId="77777777" w:rsidR="00FF00D4" w:rsidRPr="00FF00D4" w:rsidRDefault="00FF00D4" w:rsidP="00692152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3061" w:type="dxa"/>
            <w:shd w:val="clear" w:color="auto" w:fill="auto"/>
          </w:tcPr>
          <w:p w14:paraId="2BF6C44E" w14:textId="77777777" w:rsidR="00FF00D4" w:rsidRPr="00FF00D4" w:rsidRDefault="00FF00D4" w:rsidP="00692152">
            <w:pPr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sz w:val="22"/>
                <w:szCs w:val="22"/>
                <w:lang w:val="de-CH"/>
              </w:rPr>
              <w:t xml:space="preserve">  3 540 kg</w:t>
            </w:r>
          </w:p>
        </w:tc>
        <w:tc>
          <w:tcPr>
            <w:tcW w:w="3317" w:type="dxa"/>
            <w:shd w:val="clear" w:color="auto" w:fill="auto"/>
          </w:tcPr>
          <w:p w14:paraId="34D5A753" w14:textId="77777777" w:rsidR="00FF00D4" w:rsidRPr="00FF00D4" w:rsidRDefault="00FF00D4" w:rsidP="00692152">
            <w:pPr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sz w:val="22"/>
                <w:szCs w:val="22"/>
                <w:lang w:val="de-CH"/>
              </w:rPr>
              <w:t>12 300 kg</w:t>
            </w:r>
          </w:p>
        </w:tc>
      </w:tr>
      <w:tr w:rsidR="00FF00D4" w:rsidRPr="00FF00D4" w14:paraId="2CA67134" w14:textId="77777777" w:rsidTr="00341C91">
        <w:tc>
          <w:tcPr>
            <w:tcW w:w="3256" w:type="dxa"/>
            <w:shd w:val="clear" w:color="auto" w:fill="auto"/>
          </w:tcPr>
          <w:p w14:paraId="01BCEE8F" w14:textId="7BA4418B" w:rsidR="00FF00D4" w:rsidRPr="00FF00D4" w:rsidRDefault="00346831" w:rsidP="00692152">
            <w:pPr>
              <w:rPr>
                <w:rFonts w:cs="Arial"/>
                <w:sz w:val="22"/>
                <w:szCs w:val="22"/>
                <w:lang w:val="de-CH"/>
              </w:rPr>
            </w:pPr>
            <w:r>
              <w:rPr>
                <w:rFonts w:cs="Arial"/>
                <w:sz w:val="22"/>
                <w:szCs w:val="22"/>
                <w:lang w:val="de-CH"/>
              </w:rPr>
              <w:t xml:space="preserve">38 200 </w:t>
            </w:r>
            <w:r w:rsidR="00FF00D4" w:rsidRPr="00FF00D4">
              <w:rPr>
                <w:rFonts w:cs="Arial"/>
                <w:sz w:val="22"/>
                <w:szCs w:val="22"/>
                <w:lang w:val="de-CH"/>
              </w:rPr>
              <w:t>kg</w:t>
            </w:r>
          </w:p>
        </w:tc>
        <w:tc>
          <w:tcPr>
            <w:tcW w:w="3061" w:type="dxa"/>
            <w:shd w:val="clear" w:color="auto" w:fill="auto"/>
          </w:tcPr>
          <w:p w14:paraId="48188CA3" w14:textId="77777777" w:rsidR="00FF00D4" w:rsidRPr="00FF00D4" w:rsidRDefault="00FF00D4" w:rsidP="00692152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3317" w:type="dxa"/>
            <w:shd w:val="clear" w:color="auto" w:fill="auto"/>
          </w:tcPr>
          <w:p w14:paraId="70D814E4" w14:textId="23DF8AED" w:rsidR="00FF00D4" w:rsidRPr="00FF00D4" w:rsidRDefault="00341C91" w:rsidP="00692152">
            <w:pPr>
              <w:rPr>
                <w:rFonts w:cs="Arial"/>
                <w:sz w:val="22"/>
                <w:szCs w:val="22"/>
                <w:lang w:val="de-CH"/>
              </w:rPr>
            </w:pPr>
            <w:r>
              <w:rPr>
                <w:rFonts w:cs="Arial"/>
                <w:sz w:val="22"/>
                <w:szCs w:val="22"/>
                <w:lang w:val="de-CH"/>
              </w:rPr>
              <w:t xml:space="preserve">25 800 </w:t>
            </w:r>
            <w:r w:rsidR="00FF00D4" w:rsidRPr="00FF00D4">
              <w:rPr>
                <w:rFonts w:cs="Arial"/>
                <w:sz w:val="22"/>
                <w:szCs w:val="22"/>
                <w:lang w:val="de-CH"/>
              </w:rPr>
              <w:t>kg</w:t>
            </w:r>
          </w:p>
        </w:tc>
      </w:tr>
    </w:tbl>
    <w:p w14:paraId="3C8BC2F4" w14:textId="77777777" w:rsidR="009F6D9E" w:rsidRDefault="009F6D9E" w:rsidP="00B13406">
      <w:pPr>
        <w:rPr>
          <w:sz w:val="22"/>
          <w:szCs w:val="22"/>
          <w:lang w:val="de-CH"/>
        </w:rPr>
      </w:pPr>
    </w:p>
    <w:p w14:paraId="7F68BCA2" w14:textId="77777777" w:rsidR="00FF00D4" w:rsidRDefault="00FF00D4" w:rsidP="00B13406">
      <w:pPr>
        <w:rPr>
          <w:sz w:val="22"/>
          <w:szCs w:val="22"/>
          <w:lang w:val="de-CH"/>
        </w:rPr>
      </w:pPr>
    </w:p>
    <w:p w14:paraId="074E24E4" w14:textId="77777777" w:rsidR="00FF00D4" w:rsidRPr="009E2488" w:rsidRDefault="00FF00D4" w:rsidP="00B13406">
      <w:pPr>
        <w:rPr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9E2488" w:rsidRPr="00E30ECC" w14:paraId="3E5059E2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03CD701" w14:textId="1057C8A4" w:rsidR="009E2488" w:rsidRPr="00816D78" w:rsidRDefault="009E2488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7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911179C" w14:textId="2CA437B4" w:rsidR="009E2488" w:rsidRPr="00816D78" w:rsidRDefault="009F6D9E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Sachrechnen: </w:t>
            </w:r>
            <w:r w:rsidR="00FF00D4">
              <w:rPr>
                <w:rFonts w:cs="Arial"/>
                <w:b/>
                <w:color w:val="FFFFFF"/>
                <w:sz w:val="24"/>
                <w:lang w:val="de-CH"/>
              </w:rPr>
              <w:t>Gewichte schätzen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FC371C6" w14:textId="447D59AA" w:rsidR="009E2488" w:rsidRPr="00816D78" w:rsidRDefault="009E2488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FF00D4">
              <w:rPr>
                <w:rFonts w:cs="Arial"/>
                <w:b/>
                <w:color w:val="FFFFFF"/>
                <w:sz w:val="24"/>
                <w:lang w:val="de-CH"/>
              </w:rPr>
              <w:t>44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7F071F3" w14:textId="0F29BD81" w:rsidR="009E2488" w:rsidRPr="00816D78" w:rsidRDefault="00136346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</w:t>
            </w:r>
            <w:r w:rsidR="009F6D9E">
              <w:rPr>
                <w:rFonts w:cs="Arial"/>
                <w:b/>
                <w:color w:val="FFFFFF"/>
                <w:sz w:val="24"/>
                <w:lang w:val="de-CH"/>
              </w:rPr>
              <w:t>/D</w:t>
            </w:r>
          </w:p>
        </w:tc>
      </w:tr>
    </w:tbl>
    <w:p w14:paraId="1EA9A369" w14:textId="77777777" w:rsidR="00FF00D4" w:rsidRPr="00FF00D4" w:rsidRDefault="00FF00D4" w:rsidP="00FF00D4">
      <w:pPr>
        <w:rPr>
          <w:rFonts w:cs="Arial"/>
          <w:sz w:val="22"/>
          <w:szCs w:val="22"/>
          <w:lang w:val="de-CH"/>
        </w:rPr>
      </w:pPr>
    </w:p>
    <w:p w14:paraId="4AF9A3A0" w14:textId="1ADCAF0A" w:rsidR="00FF00D4" w:rsidRPr="00FF00D4" w:rsidRDefault="00FF00D4" w:rsidP="00FF00D4">
      <w:pPr>
        <w:pStyle w:val="Listenabsatz"/>
        <w:numPr>
          <w:ilvl w:val="0"/>
          <w:numId w:val="28"/>
        </w:numPr>
        <w:rPr>
          <w:rFonts w:asciiTheme="minorHAnsi" w:eastAsiaTheme="minorHAnsi" w:hAnsiTheme="minorHAnsi" w:cs="Arial"/>
        </w:rPr>
      </w:pPr>
      <w:r w:rsidRPr="00FF00D4">
        <w:rPr>
          <w:rFonts w:asciiTheme="minorHAnsi" w:eastAsiaTheme="minorHAnsi" w:hAnsiTheme="minorHAnsi" w:cs="Arial"/>
        </w:rPr>
        <w:t>Ordne die Gewichtsangabe dem richtigen Fahrzeug zu. Verbinde die Paare.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8"/>
        <w:gridCol w:w="1928"/>
        <w:gridCol w:w="1928"/>
        <w:gridCol w:w="1928"/>
        <w:gridCol w:w="1928"/>
      </w:tblGrid>
      <w:tr w:rsidR="00FF00D4" w:rsidRPr="00FF00D4" w14:paraId="4DDDF495" w14:textId="77777777" w:rsidTr="00692152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911A9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6C7C5E01" wp14:editId="2DE781B4">
                  <wp:extent cx="1249680" cy="924560"/>
                  <wp:effectExtent l="0" t="0" r="0" b="0"/>
                  <wp:docPr id="24" name="Bild 1" descr="Linienbu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ienbus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77355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03234DCE" wp14:editId="25679675">
                  <wp:extent cx="1259840" cy="833120"/>
                  <wp:effectExtent l="0" t="0" r="0" b="0"/>
                  <wp:docPr id="25" name="Bild 2" descr="engelberg_rotair_DW_514294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gelberg_rotair_DW_514294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0764B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69C4DDC5" wp14:editId="1203C599">
                  <wp:extent cx="1259840" cy="751840"/>
                  <wp:effectExtent l="0" t="0" r="0" b="0"/>
                  <wp:docPr id="3" name="Bild 3" descr="volkswagen_golf_v_speed_se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olkswagen_golf_v_speed_sei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7032D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  <w:p w14:paraId="0AE1865B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  <w:p w14:paraId="08EBFC98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0E90F331" wp14:editId="35C02FD0">
                  <wp:extent cx="1066800" cy="447040"/>
                  <wp:effectExtent l="0" t="0" r="0" b="0"/>
                  <wp:docPr id="4" name="Bild 4" descr="SBB_E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BB_E46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61B26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  <w:p w14:paraId="7C8C6907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624C9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2ACFC41F" wp14:editId="28F6FF01">
                  <wp:extent cx="1259840" cy="883920"/>
                  <wp:effectExtent l="0" t="0" r="0" b="0"/>
                  <wp:docPr id="26" name="Bild 5" descr="bmw_bike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mw_bike_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0D4" w:rsidRPr="00FF00D4" w14:paraId="68FDD7AF" w14:textId="77777777" w:rsidTr="00692152">
        <w:trPr>
          <w:trHeight w:val="542"/>
        </w:trPr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CCF7F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10D09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DDA34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8BEC1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ABEFC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</w:p>
        </w:tc>
      </w:tr>
      <w:tr w:rsidR="00FF00D4" w:rsidRPr="00FF00D4" w14:paraId="26C19BA2" w14:textId="77777777" w:rsidTr="00692152">
        <w:trPr>
          <w:trHeight w:val="655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84471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sz w:val="22"/>
                <w:szCs w:val="22"/>
                <w:lang w:val="de-CH"/>
              </w:rPr>
              <w:t>123 t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68429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sz w:val="22"/>
                <w:szCs w:val="22"/>
                <w:lang w:val="de-CH"/>
              </w:rPr>
              <w:t>7 t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8DBF5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sz w:val="22"/>
                <w:szCs w:val="22"/>
                <w:lang w:val="de-CH"/>
              </w:rPr>
              <w:t>12 300 kg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B0F48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sz w:val="22"/>
                <w:szCs w:val="22"/>
                <w:lang w:val="de-CH"/>
              </w:rPr>
              <w:t>12 kg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62FB8" w14:textId="77777777" w:rsidR="00FF00D4" w:rsidRPr="00FF00D4" w:rsidRDefault="00FF00D4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FF00D4">
              <w:rPr>
                <w:rFonts w:cs="Arial"/>
                <w:sz w:val="22"/>
                <w:szCs w:val="22"/>
                <w:lang w:val="de-CH"/>
              </w:rPr>
              <w:t>1 t 200 kg</w:t>
            </w:r>
          </w:p>
        </w:tc>
      </w:tr>
    </w:tbl>
    <w:p w14:paraId="3D3F61FA" w14:textId="14619475" w:rsidR="008C1395" w:rsidRPr="008C1395" w:rsidRDefault="008C1395" w:rsidP="008C1395">
      <w:pPr>
        <w:rPr>
          <w:rFonts w:cs="Arial"/>
          <w:sz w:val="22"/>
          <w:szCs w:val="22"/>
          <w:lang w:val="de-CH"/>
        </w:rPr>
      </w:pPr>
    </w:p>
    <w:p w14:paraId="58C2CC80" w14:textId="77777777" w:rsidR="009F6D9E" w:rsidRDefault="009F6D9E" w:rsidP="00B13406">
      <w:pPr>
        <w:rPr>
          <w:sz w:val="22"/>
          <w:szCs w:val="22"/>
          <w:lang w:val="de-CH"/>
        </w:rPr>
      </w:pPr>
    </w:p>
    <w:p w14:paraId="7382E936" w14:textId="77777777" w:rsidR="00FF00D4" w:rsidRPr="00B97EA6" w:rsidRDefault="00FF00D4" w:rsidP="00B13406">
      <w:pPr>
        <w:rPr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1516A3" w:rsidRPr="00E30ECC" w14:paraId="00EE9583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6C811E6C" w14:textId="4C6CDF99" w:rsidR="001516A3" w:rsidRPr="00816D78" w:rsidRDefault="001516A3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8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0790B66" w14:textId="200033B3" w:rsidR="001516A3" w:rsidRPr="00816D78" w:rsidRDefault="00890A7A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</w:t>
            </w:r>
            <w:r w:rsidR="001516A3"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 w:rsidR="00FF00D4">
              <w:rPr>
                <w:rFonts w:cs="Arial"/>
                <w:b/>
                <w:color w:val="FFFFFF"/>
                <w:sz w:val="24"/>
                <w:lang w:val="de-CH"/>
              </w:rPr>
              <w:t>Gewichte schätzen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EB70CC4" w14:textId="74FDA1FB" w:rsidR="001516A3" w:rsidRPr="00816D78" w:rsidRDefault="001516A3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FF00D4">
              <w:rPr>
                <w:rFonts w:cs="Arial"/>
                <w:b/>
                <w:color w:val="FFFFFF"/>
                <w:sz w:val="24"/>
                <w:lang w:val="de-CH"/>
              </w:rPr>
              <w:t>44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718455" w14:textId="709D474B" w:rsidR="001516A3" w:rsidRPr="00816D78" w:rsidRDefault="00890A7A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</w:t>
            </w:r>
            <w:r w:rsidR="009F6D9E">
              <w:rPr>
                <w:rFonts w:cs="Arial"/>
                <w:b/>
                <w:color w:val="FFFFFF"/>
                <w:sz w:val="24"/>
                <w:lang w:val="de-CH"/>
              </w:rPr>
              <w:t>/D</w:t>
            </w:r>
          </w:p>
        </w:tc>
      </w:tr>
    </w:tbl>
    <w:p w14:paraId="4E389A37" w14:textId="77777777" w:rsidR="001516A3" w:rsidRPr="00B97EA6" w:rsidRDefault="001516A3" w:rsidP="00B13406">
      <w:pPr>
        <w:rPr>
          <w:sz w:val="22"/>
          <w:szCs w:val="22"/>
          <w:lang w:val="de-CH"/>
        </w:rPr>
      </w:pPr>
    </w:p>
    <w:p w14:paraId="61746450" w14:textId="2AAB153B" w:rsidR="00FF00D4" w:rsidRDefault="00FF00D4" w:rsidP="00FF00D4">
      <w:pPr>
        <w:rPr>
          <w:rFonts w:cs="Arial"/>
          <w:sz w:val="22"/>
          <w:szCs w:val="22"/>
          <w:lang w:val="de-CH"/>
        </w:rPr>
      </w:pPr>
      <w:r w:rsidRPr="00FF00D4">
        <w:rPr>
          <w:rFonts w:cs="Arial"/>
          <w:sz w:val="22"/>
          <w:szCs w:val="22"/>
          <w:lang w:val="de-CH"/>
        </w:rPr>
        <w:t xml:space="preserve">Ein Lastwagen wiegt leer 4t und 300 kg. Er wird mit 180 Zementsäcken zu je 25 kg beladen. </w:t>
      </w:r>
      <w:r w:rsidR="00CA3D37">
        <w:rPr>
          <w:rFonts w:cs="Arial"/>
          <w:sz w:val="22"/>
          <w:szCs w:val="22"/>
          <w:lang w:val="de-CH"/>
        </w:rPr>
        <w:br/>
      </w:r>
      <w:r w:rsidRPr="00FF00D4">
        <w:rPr>
          <w:rFonts w:cs="Arial"/>
          <w:sz w:val="22"/>
          <w:szCs w:val="22"/>
          <w:lang w:val="de-CH"/>
        </w:rPr>
        <w:t>Wie schwer ist der beladene Lastwagen?</w:t>
      </w: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A3D37" w:rsidRPr="00FE11FA" w14:paraId="7F217651" w14:textId="77777777" w:rsidTr="007F2DBA">
        <w:trPr>
          <w:trHeight w:hRule="exact" w:val="284"/>
        </w:trPr>
        <w:tc>
          <w:tcPr>
            <w:tcW w:w="284" w:type="dxa"/>
          </w:tcPr>
          <w:p w14:paraId="68652BD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4FAE6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E249F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3D149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4C197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7887E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0159F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E53E6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98084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82663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98C87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50423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08496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F43C5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BCE77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07DF9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18D81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27453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97652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0FC9D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BF9DB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134AE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2E5C3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935B1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1AE11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3A17B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AD3BB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D9EDE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8940E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8C241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51E42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AA2C1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6A679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14E1A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3D37" w:rsidRPr="00FE11FA" w14:paraId="1C7F25CC" w14:textId="77777777" w:rsidTr="007F2DBA">
        <w:trPr>
          <w:trHeight w:hRule="exact" w:val="284"/>
        </w:trPr>
        <w:tc>
          <w:tcPr>
            <w:tcW w:w="284" w:type="dxa"/>
          </w:tcPr>
          <w:p w14:paraId="41C4F98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A5DD3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23E4F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139FB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E3DE7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DB508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AD333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91CB1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285D7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955AB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C708A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A4FD5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989FE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3AD62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3583D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0F718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81FD4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DEC5C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56C24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680D3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CFAE5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60957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52460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56428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422A4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5CB05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E615E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E33B5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69A06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3B50A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93051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363F8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31176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5ADA8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3D37" w:rsidRPr="00FE11FA" w14:paraId="15763F94" w14:textId="77777777" w:rsidTr="007F2DBA">
        <w:trPr>
          <w:trHeight w:hRule="exact" w:val="284"/>
        </w:trPr>
        <w:tc>
          <w:tcPr>
            <w:tcW w:w="284" w:type="dxa"/>
          </w:tcPr>
          <w:p w14:paraId="54D9BD0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359F0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23393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57EDF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5112E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4E9FD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564A2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68891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605B5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9E3CC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8F76E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D0CA5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EE55D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5F55A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666F0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BEBE6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9A70B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E328D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A1E24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73479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8D43D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716C5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565DD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5B9E5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D6F64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B3E1B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E7A32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6A7E9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87FB0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B69CD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AC387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FE8B2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2CA51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C73CD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3D37" w:rsidRPr="00FE11FA" w14:paraId="7358851B" w14:textId="77777777" w:rsidTr="007F2DBA">
        <w:trPr>
          <w:trHeight w:hRule="exact" w:val="284"/>
        </w:trPr>
        <w:tc>
          <w:tcPr>
            <w:tcW w:w="284" w:type="dxa"/>
          </w:tcPr>
          <w:p w14:paraId="7471D61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2E716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C1D98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C3111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72B12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025E2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E2371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672C3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17234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B2101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2061B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5203D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6974A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AD94B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3027F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79508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13D86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620DE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BC6E5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E229D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6C115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E1461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49B46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9A65C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3F4A0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07B40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914C7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2EB99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917E5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A9805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AD592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430FC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C2206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6330E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3D37" w:rsidRPr="00FE11FA" w14:paraId="74EA2038" w14:textId="77777777" w:rsidTr="007F2DBA">
        <w:trPr>
          <w:trHeight w:hRule="exact" w:val="284"/>
        </w:trPr>
        <w:tc>
          <w:tcPr>
            <w:tcW w:w="284" w:type="dxa"/>
          </w:tcPr>
          <w:p w14:paraId="25F73F9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4E60B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E1FBF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8B18C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41739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FD1D3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57606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1A7F4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91862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D5865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8F027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5F0AE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3291F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15A9B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1C78D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53D1B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A0AFE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88C54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05DE0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23C88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D1956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5E460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B11C5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98E60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BCC19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5C19E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5B389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95F79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48C27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59EC5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CC584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62E4F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F5F34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81C83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3D37" w:rsidRPr="00FE11FA" w14:paraId="7EA1196D" w14:textId="77777777" w:rsidTr="007F2DBA">
        <w:trPr>
          <w:trHeight w:hRule="exact" w:val="284"/>
        </w:trPr>
        <w:tc>
          <w:tcPr>
            <w:tcW w:w="284" w:type="dxa"/>
          </w:tcPr>
          <w:p w14:paraId="54E3006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9427A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C1BAD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28772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7113B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0D9AC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F6F16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989A1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5D619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75BEE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28ECE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15E74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56B54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757C6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3133F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A329F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8E2BD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34D70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2943E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1E455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56E75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F581B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7E419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A71E3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3EEE3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464DD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25D78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C9168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72086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B8CBE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7251C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B80D5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E5B35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1D71B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3D37" w:rsidRPr="00FE11FA" w14:paraId="5AD5F9AC" w14:textId="77777777" w:rsidTr="007F2DBA">
        <w:trPr>
          <w:trHeight w:hRule="exact" w:val="284"/>
        </w:trPr>
        <w:tc>
          <w:tcPr>
            <w:tcW w:w="284" w:type="dxa"/>
          </w:tcPr>
          <w:p w14:paraId="05596C8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A5295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2F040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BB820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78F4F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5A126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7FCFA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4D3CC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20E68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395D4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BD481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834A2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C0DC6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D3A57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7FCED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2E539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4980B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DC343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CCEBB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7C9AD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4DC4A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7E5FF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342EA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EF28D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FEAE5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72876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C1982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F6847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452FA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4148A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8DBAC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42A13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303ED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E7488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4CEC1B" w14:textId="77777777" w:rsidR="00CA3D37" w:rsidRDefault="00CA3D37" w:rsidP="00FF00D4">
      <w:pPr>
        <w:rPr>
          <w:rFonts w:cs="Arial"/>
          <w:sz w:val="22"/>
          <w:szCs w:val="22"/>
          <w:lang w:val="de-CH"/>
        </w:rPr>
      </w:pPr>
    </w:p>
    <w:p w14:paraId="6AD439E2" w14:textId="77777777" w:rsidR="00CA3D37" w:rsidRPr="00FF00D4" w:rsidRDefault="00CA3D37" w:rsidP="00FF00D4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1516A3" w:rsidRPr="00E30ECC" w14:paraId="7AE31189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1D0690B" w14:textId="40AC95DB" w:rsidR="001516A3" w:rsidRPr="00816D78" w:rsidRDefault="001516A3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9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35A87C4" w14:textId="76EBC55E" w:rsidR="001516A3" w:rsidRPr="00816D78" w:rsidRDefault="009F6D9E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Sachrechnen: </w:t>
            </w:r>
            <w:r w:rsidR="00FF00D4">
              <w:rPr>
                <w:rFonts w:cs="Arial"/>
                <w:b/>
                <w:color w:val="FFFFFF"/>
                <w:sz w:val="24"/>
                <w:lang w:val="de-CH"/>
              </w:rPr>
              <w:t xml:space="preserve">Gewichte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63174098" w14:textId="54CDDFA3" w:rsidR="001516A3" w:rsidRPr="00816D78" w:rsidRDefault="001516A3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FF00D4">
              <w:rPr>
                <w:rFonts w:cs="Arial"/>
                <w:b/>
                <w:color w:val="FFFFFF"/>
                <w:sz w:val="24"/>
                <w:lang w:val="de-CH"/>
              </w:rPr>
              <w:t>44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15F19F" w14:textId="088F4B9A" w:rsidR="001516A3" w:rsidRPr="00816D78" w:rsidRDefault="009F6D9E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01C65C52" w14:textId="77777777" w:rsidR="001516A3" w:rsidRDefault="001516A3" w:rsidP="00B13406">
      <w:pPr>
        <w:rPr>
          <w:sz w:val="22"/>
          <w:szCs w:val="22"/>
        </w:rPr>
      </w:pPr>
    </w:p>
    <w:p w14:paraId="044E6014" w14:textId="77777777" w:rsidR="00CA3D37" w:rsidRPr="00FF00D4" w:rsidRDefault="00CA3D37" w:rsidP="00CA3D37">
      <w:pPr>
        <w:rPr>
          <w:rFonts w:cs="Arial"/>
          <w:sz w:val="22"/>
          <w:szCs w:val="22"/>
          <w:lang w:val="de-CH"/>
        </w:rPr>
      </w:pPr>
      <w:r w:rsidRPr="00FF00D4">
        <w:rPr>
          <w:rFonts w:cs="Arial"/>
          <w:sz w:val="22"/>
          <w:szCs w:val="22"/>
          <w:lang w:val="de-CH"/>
        </w:rPr>
        <w:t xml:space="preserve">Aus Sicherheitsgründen darf ein Lift höchstens mit 450 kg beladen werden. </w:t>
      </w:r>
    </w:p>
    <w:p w14:paraId="4DC88C26" w14:textId="77777777" w:rsidR="00CA3D37" w:rsidRPr="00FF00D4" w:rsidRDefault="00CA3D37" w:rsidP="00CA3D37">
      <w:pPr>
        <w:rPr>
          <w:rFonts w:cs="Arial"/>
          <w:sz w:val="22"/>
          <w:szCs w:val="22"/>
          <w:lang w:val="de-CH"/>
        </w:rPr>
      </w:pPr>
      <w:r w:rsidRPr="00FF00D4">
        <w:rPr>
          <w:rFonts w:cs="Arial"/>
          <w:sz w:val="22"/>
          <w:szCs w:val="22"/>
          <w:lang w:val="de-CH"/>
        </w:rPr>
        <w:t xml:space="preserve">Wie schwer darf eine Person sein, wenn 6 Personen Platz haben? </w:t>
      </w:r>
    </w:p>
    <w:p w14:paraId="7A9A1617" w14:textId="21B56014" w:rsidR="00CA3D37" w:rsidRPr="009E2488" w:rsidRDefault="00CA3D37" w:rsidP="00CA3D37">
      <w:pPr>
        <w:rPr>
          <w:sz w:val="22"/>
          <w:szCs w:val="22"/>
        </w:rPr>
      </w:pPr>
      <w:r w:rsidRPr="00FF00D4">
        <w:rPr>
          <w:rFonts w:cs="Arial"/>
          <w:sz w:val="22"/>
          <w:szCs w:val="22"/>
          <w:lang w:val="de-CH"/>
        </w:rPr>
        <w:t>Schreibe deine Überlegungen auf.</w:t>
      </w:r>
    </w:p>
    <w:p w14:paraId="6EE82F63" w14:textId="77777777" w:rsidR="00CA3D37" w:rsidRDefault="00CA3D37" w:rsidP="00CA3D37">
      <w:pPr>
        <w:rPr>
          <w:rFonts w:cs="Arial"/>
          <w:sz w:val="22"/>
          <w:szCs w:val="22"/>
          <w:lang w:val="de-CH"/>
        </w:rPr>
      </w:pP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A3D37" w:rsidRPr="00FE11FA" w14:paraId="254E8A8E" w14:textId="77777777" w:rsidTr="007F2DBA">
        <w:trPr>
          <w:trHeight w:hRule="exact" w:val="284"/>
        </w:trPr>
        <w:tc>
          <w:tcPr>
            <w:tcW w:w="284" w:type="dxa"/>
          </w:tcPr>
          <w:p w14:paraId="5C6ED07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3F530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61BE9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D9686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87A84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50DDE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5EB76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AF7A7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FAAF2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1D54C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4A8E0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3717F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9FBA9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C54A5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C169C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04F64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67DD1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99FEF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D83A3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3EA8B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DC93E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221F8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20D43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79143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099FE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49436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ABAD7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29BEE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8CE77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98109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C0C38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19C9B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5C49C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85FD2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3D37" w:rsidRPr="00FE11FA" w14:paraId="56E4B532" w14:textId="77777777" w:rsidTr="007F2DBA">
        <w:trPr>
          <w:trHeight w:hRule="exact" w:val="284"/>
        </w:trPr>
        <w:tc>
          <w:tcPr>
            <w:tcW w:w="284" w:type="dxa"/>
          </w:tcPr>
          <w:p w14:paraId="51262FF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0A1FE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766AE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EF400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7779B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86793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E605B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76B85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8AC08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094D4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E703F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8F429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FB69D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18FB2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6900E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53AA8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C1E16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EFDBA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CB070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D8DA7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4252B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6CDD0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680A2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59F48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07872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D903B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714D5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AFE63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203C0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AC97A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431F9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208F2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1F5DD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61040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3D37" w:rsidRPr="00FE11FA" w14:paraId="39B75C91" w14:textId="77777777" w:rsidTr="007F2DBA">
        <w:trPr>
          <w:trHeight w:hRule="exact" w:val="284"/>
        </w:trPr>
        <w:tc>
          <w:tcPr>
            <w:tcW w:w="284" w:type="dxa"/>
          </w:tcPr>
          <w:p w14:paraId="1F08168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55314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51454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DB29E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E45C5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B7372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CC43F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5912F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3916D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2F48F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102C5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81C70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BCD43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274F0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0F86C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B3366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3B9FC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6E821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82A26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9CF34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2EBF6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723BA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67FA1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F347C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16B42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0A21D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C1480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F5890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97239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3C50D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F5EF7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EFA9C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50139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0BCCA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3D37" w:rsidRPr="00FE11FA" w14:paraId="071D0622" w14:textId="77777777" w:rsidTr="007F2DBA">
        <w:trPr>
          <w:trHeight w:hRule="exact" w:val="284"/>
        </w:trPr>
        <w:tc>
          <w:tcPr>
            <w:tcW w:w="284" w:type="dxa"/>
          </w:tcPr>
          <w:p w14:paraId="4A66F31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8910C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555E1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0749E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AA3F6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4F96F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5EF97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960B0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30C9A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B3FC0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D890E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3AD6A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490F5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DD8A0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0585E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EE30A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CD52A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E9B92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70BBC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E0740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CFBC8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8089A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2D496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667CD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D01E5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27FDF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45CB5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96725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AD541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80B49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9C55A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8EB0D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24469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B5A23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3D37" w:rsidRPr="00FE11FA" w14:paraId="6B0D94C2" w14:textId="77777777" w:rsidTr="007F2DBA">
        <w:trPr>
          <w:trHeight w:hRule="exact" w:val="284"/>
        </w:trPr>
        <w:tc>
          <w:tcPr>
            <w:tcW w:w="284" w:type="dxa"/>
          </w:tcPr>
          <w:p w14:paraId="7F80EAE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C1056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F9E82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4C444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E3906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26FBD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97FA5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6C8F7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C96FC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D0DB3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7684E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D4728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3B314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DEA1D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F3E3F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7E38C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55ECC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69AC7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0A3C1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AFA5D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7A8D3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8740F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D4AF2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50606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90401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F6996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68CED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D45C6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E8F79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701DF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3AAE6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4264B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1D8CA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A9BEE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3D37" w:rsidRPr="00FE11FA" w14:paraId="7B618B7D" w14:textId="77777777" w:rsidTr="007F2DBA">
        <w:trPr>
          <w:trHeight w:hRule="exact" w:val="284"/>
        </w:trPr>
        <w:tc>
          <w:tcPr>
            <w:tcW w:w="284" w:type="dxa"/>
          </w:tcPr>
          <w:p w14:paraId="0310C57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7380B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1D4E8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59CF4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70DE6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10336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912CD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7325C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7E0BB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93D75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B86A6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D62CA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7B266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7E332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7D86A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A2CD6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AF502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A37AB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A7399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59F6E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62D97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3D44E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895399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59066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574D98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48B88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DCEE7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B5EF2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A4786B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AC852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7BF7D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DEC29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DB5D5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98A79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3D37" w:rsidRPr="00FE11FA" w14:paraId="46E241C6" w14:textId="77777777" w:rsidTr="007F2DBA">
        <w:trPr>
          <w:trHeight w:hRule="exact" w:val="284"/>
        </w:trPr>
        <w:tc>
          <w:tcPr>
            <w:tcW w:w="284" w:type="dxa"/>
          </w:tcPr>
          <w:p w14:paraId="6831397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77583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7EF2D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3808C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B5F49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74279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1F4EE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23C52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4FF21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08272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D34DE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61448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8DE6AD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D73E3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7A5C6A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37FAD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9FDE8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27DC1E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34624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AA6575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02E710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67151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A03F9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B434A2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540E36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B1F28C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B2E943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AB6151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C1402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C8359F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BDF9D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26883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44A164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F03307" w14:textId="77777777" w:rsidR="00CA3D37" w:rsidRPr="00FE11FA" w:rsidRDefault="00CA3D37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62CDBC" w14:textId="77777777" w:rsidR="00CA3D37" w:rsidRDefault="00CA3D37" w:rsidP="00B13406">
      <w:pPr>
        <w:rPr>
          <w:sz w:val="22"/>
          <w:szCs w:val="22"/>
        </w:rPr>
      </w:pPr>
    </w:p>
    <w:p w14:paraId="267B9AA3" w14:textId="3B10B48A" w:rsidR="00CA3D37" w:rsidRDefault="00CA3D37" w:rsidP="00B13406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B67804" w:rsidRPr="00E30ECC" w14:paraId="2CAA006C" w14:textId="77777777" w:rsidTr="008E7C86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1D92CD04" w14:textId="3A0832B4" w:rsidR="00B67804" w:rsidRPr="00816D78" w:rsidRDefault="00B67804" w:rsidP="008E7C8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10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3CFE03B" w14:textId="77777777" w:rsidR="00B67804" w:rsidRPr="00816D78" w:rsidRDefault="00B67804" w:rsidP="008E7C8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Sachrechnen: Sachrechnen im Kopf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78D9FFBC" w14:textId="1C0A9FDB" w:rsidR="00B67804" w:rsidRPr="00816D78" w:rsidRDefault="00B67804" w:rsidP="008E7C8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48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E34DA5D" w14:textId="77777777" w:rsidR="00B67804" w:rsidRPr="00816D78" w:rsidRDefault="00B67804" w:rsidP="008E7C8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129CF1D0" w14:textId="77777777" w:rsidR="00B67804" w:rsidRDefault="00B67804" w:rsidP="00F9788C">
      <w:pPr>
        <w:rPr>
          <w:rFonts w:cs="Arial"/>
          <w:sz w:val="22"/>
          <w:szCs w:val="22"/>
          <w:lang w:val="de-CH"/>
        </w:rPr>
      </w:pPr>
    </w:p>
    <w:p w14:paraId="200FBE8F" w14:textId="21B407D3" w:rsidR="00F9788C" w:rsidRPr="0051363C" w:rsidRDefault="00CA3D37" w:rsidP="00F9788C">
      <w:pPr>
        <w:rPr>
          <w:rFonts w:cs="Arial"/>
          <w:sz w:val="22"/>
          <w:szCs w:val="22"/>
          <w:lang w:val="de-CH"/>
        </w:rPr>
      </w:pPr>
      <w:r w:rsidRPr="00CA3D37">
        <w:rPr>
          <w:rFonts w:cs="Arial"/>
          <w:noProof/>
          <w:color w:val="FF0000"/>
          <w:sz w:val="22"/>
          <w:szCs w:val="22"/>
          <w:lang w:val="de-CH" w:eastAsia="de-CH"/>
        </w:rPr>
        <w:drawing>
          <wp:inline distT="0" distB="0" distL="0" distR="0" wp14:anchorId="5AE47074" wp14:editId="26A184EF">
            <wp:extent cx="2907119" cy="973183"/>
            <wp:effectExtent l="0" t="0" r="1270" b="508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9424" cy="98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E2627" w14:textId="5095FFFF" w:rsidR="00F9788C" w:rsidRPr="0051363C" w:rsidRDefault="00F9788C" w:rsidP="00F9788C">
      <w:pPr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Giesse immer 2 Liter mit den Gefässen zusammen.</w:t>
      </w:r>
      <w:r w:rsidR="00CA3D37">
        <w:rPr>
          <w:rFonts w:cs="Arial"/>
          <w:sz w:val="22"/>
          <w:szCs w:val="22"/>
          <w:lang w:val="de-CH"/>
        </w:rPr>
        <w:t xml:space="preserve"> Z.B. 500 ml  +  500 ml  +  500 ml  +  500 ml.</w:t>
      </w:r>
    </w:p>
    <w:p w14:paraId="14DA7479" w14:textId="1EA234BF" w:rsidR="00F9788C" w:rsidRPr="0051363C" w:rsidRDefault="00F9788C" w:rsidP="00F9788C">
      <w:pPr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Mach</w:t>
      </w:r>
      <w:r w:rsidR="00CA3D37">
        <w:rPr>
          <w:rFonts w:cs="Arial"/>
          <w:sz w:val="22"/>
          <w:szCs w:val="22"/>
          <w:lang w:val="de-CH"/>
        </w:rPr>
        <w:t>e</w:t>
      </w:r>
      <w:r w:rsidRPr="0051363C">
        <w:rPr>
          <w:rFonts w:cs="Arial"/>
          <w:sz w:val="22"/>
          <w:szCs w:val="22"/>
          <w:lang w:val="de-CH"/>
        </w:rPr>
        <w:t xml:space="preserve"> 4 verschiedene </w:t>
      </w:r>
      <w:r w:rsidR="00CA3D37">
        <w:rPr>
          <w:rFonts w:cs="Arial"/>
          <w:sz w:val="22"/>
          <w:szCs w:val="22"/>
          <w:lang w:val="de-CH"/>
        </w:rPr>
        <w:t xml:space="preserve">neue </w:t>
      </w:r>
      <w:r w:rsidRPr="0051363C">
        <w:rPr>
          <w:rFonts w:cs="Arial"/>
          <w:sz w:val="22"/>
          <w:szCs w:val="22"/>
          <w:lang w:val="de-CH"/>
        </w:rPr>
        <w:t>Beispiele.</w:t>
      </w:r>
    </w:p>
    <w:p w14:paraId="1BB2F251" w14:textId="77777777" w:rsidR="00F9788C" w:rsidRDefault="00F9788C" w:rsidP="00F9788C">
      <w:pPr>
        <w:rPr>
          <w:rFonts w:cs="Arial"/>
          <w:sz w:val="22"/>
          <w:szCs w:val="22"/>
          <w:lang w:val="de-CH"/>
        </w:rPr>
      </w:pP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0276C" w:rsidRPr="00FE11FA" w14:paraId="6EE2140B" w14:textId="77777777" w:rsidTr="007F2DBA">
        <w:trPr>
          <w:trHeight w:hRule="exact" w:val="284"/>
        </w:trPr>
        <w:tc>
          <w:tcPr>
            <w:tcW w:w="284" w:type="dxa"/>
          </w:tcPr>
          <w:p w14:paraId="082E0D0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B62CE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E509E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B901E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8A32B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C75FE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B621B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374CC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8A5C0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F8F5D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FC4AFD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D5BED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077D1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57020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F46C4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EAB50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30F56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43ABD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232F4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D9225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0726E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6BD72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2A340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1B059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B1BD1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B0937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153FB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39943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F7C1D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D365D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F6A6B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65E05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5C562D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62DDC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76C" w:rsidRPr="00FE11FA" w14:paraId="7FCA337F" w14:textId="77777777" w:rsidTr="007F2DBA">
        <w:trPr>
          <w:trHeight w:hRule="exact" w:val="284"/>
        </w:trPr>
        <w:tc>
          <w:tcPr>
            <w:tcW w:w="284" w:type="dxa"/>
          </w:tcPr>
          <w:p w14:paraId="7227EF8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1C8F2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AD33F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AF98A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7FD84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9993E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CB086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0D9C2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2C440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39D14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1E4E6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B1EB6E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A1AF1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C777F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526B2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E51C3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77750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D11CE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4EACD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48EB7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7F66F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9DE71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B6998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2D5AF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06832D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E334F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736C2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08E32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FEC72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2AEC4D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B8043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876FD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D9DF9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62CFC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76C" w:rsidRPr="00FE11FA" w14:paraId="63ABB9D6" w14:textId="77777777" w:rsidTr="007F2DBA">
        <w:trPr>
          <w:trHeight w:hRule="exact" w:val="284"/>
        </w:trPr>
        <w:tc>
          <w:tcPr>
            <w:tcW w:w="284" w:type="dxa"/>
          </w:tcPr>
          <w:p w14:paraId="0B269B6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24997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1FEB9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9D70F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02C82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C4A07D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4D909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B1892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E7D79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4692B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76A48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91F40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4AB00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505C2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EB386E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E090A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1A40F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3A998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1FEFA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39862D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DD422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3F381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57C27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CC2F9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4A7DF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CF127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05661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2A81A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BC6DB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CB0F9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21014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3B8F5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F7929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BF805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76C" w:rsidRPr="00FE11FA" w14:paraId="6DE302FB" w14:textId="77777777" w:rsidTr="007F2DBA">
        <w:trPr>
          <w:trHeight w:hRule="exact" w:val="284"/>
        </w:trPr>
        <w:tc>
          <w:tcPr>
            <w:tcW w:w="284" w:type="dxa"/>
          </w:tcPr>
          <w:p w14:paraId="4E0528F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01B75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E2769E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ED5D3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1E14A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0BD07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49581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C57C0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339A9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BD82D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516DF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F459DE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28A23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E5037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C27EA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821BD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73106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4803B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C3A9A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5100A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93DAE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423CB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1F2B8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D633D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9059E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D5209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4F695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89027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2FD96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B5412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90659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96C44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F3960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CF6F0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76C" w:rsidRPr="00FE11FA" w14:paraId="6C4A8E82" w14:textId="77777777" w:rsidTr="007F2DBA">
        <w:trPr>
          <w:trHeight w:hRule="exact" w:val="284"/>
        </w:trPr>
        <w:tc>
          <w:tcPr>
            <w:tcW w:w="284" w:type="dxa"/>
          </w:tcPr>
          <w:p w14:paraId="38F6542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07A83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CC774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09CFD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764EA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B452AE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D4BA4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FAD9D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83A86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DF7B1D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82D44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15E82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78FE6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C3CEFE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E8B48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615E4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69AF9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8214E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682AE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436D2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BEA38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94DE7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2671E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EBED5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FC7D8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680E2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F4509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C4FAA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D01F1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46D54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71101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82E93D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3AD3C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DB54A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76C" w:rsidRPr="00FE11FA" w14:paraId="7E9D325F" w14:textId="77777777" w:rsidTr="007F2DBA">
        <w:trPr>
          <w:trHeight w:hRule="exact" w:val="284"/>
        </w:trPr>
        <w:tc>
          <w:tcPr>
            <w:tcW w:w="284" w:type="dxa"/>
          </w:tcPr>
          <w:p w14:paraId="034A124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AB195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F8BEC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BBDFC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84254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966AF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9311C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1CC23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54E06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30958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E4F69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D3FE0E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C62FC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23FD8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C2C14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7E479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8C600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4D3BB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F8E4C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6C6A9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42576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210DB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18483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97A0A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FA05E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C01D7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3850AD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7BD7E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15ED8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46AB5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26F04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DCDA4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AF248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18E1D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76C" w:rsidRPr="00FE11FA" w14:paraId="182280AD" w14:textId="77777777" w:rsidTr="007F2DBA">
        <w:trPr>
          <w:trHeight w:hRule="exact" w:val="284"/>
        </w:trPr>
        <w:tc>
          <w:tcPr>
            <w:tcW w:w="284" w:type="dxa"/>
          </w:tcPr>
          <w:p w14:paraId="6FA25FF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4897DE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F6F35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E24CA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A4CDFD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7F126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F24C7E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6D4B6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F268C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AAD3F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92889E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8FDFB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86C39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0ACD6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76B5D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2A051E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1322D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2C953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65CD7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88A16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A3DAD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0EFA1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9C2C1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54B7B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17B76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E3A37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01E24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53329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C8681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4D9AF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3EA51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500F0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5DC88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E1B67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76C" w:rsidRPr="00FE11FA" w14:paraId="64A97622" w14:textId="77777777" w:rsidTr="007F2DBA">
        <w:trPr>
          <w:trHeight w:hRule="exact" w:val="284"/>
        </w:trPr>
        <w:tc>
          <w:tcPr>
            <w:tcW w:w="284" w:type="dxa"/>
          </w:tcPr>
          <w:p w14:paraId="3E810BF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B3D3F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D8C75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64F9A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CA3E5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C6F5DD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D2D9B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F7A87D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0776D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65D44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8D123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0095D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80DBA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77764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00544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AD4E1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9A2B6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7F5D0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212DE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EC19D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A83C3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1B3ED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4743D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0207E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F6651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8FF47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A2A1B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23E36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D8613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15DFDD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39CED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C0F8B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12E3B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B5DB4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76C" w:rsidRPr="00FE11FA" w14:paraId="65367CDE" w14:textId="77777777" w:rsidTr="007F2DBA">
        <w:trPr>
          <w:trHeight w:hRule="exact" w:val="284"/>
        </w:trPr>
        <w:tc>
          <w:tcPr>
            <w:tcW w:w="284" w:type="dxa"/>
          </w:tcPr>
          <w:p w14:paraId="5425DA4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33580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C562B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6882E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71FCB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F9699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55008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011A4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58DB5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E4A85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1B3A3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945E2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ED4E8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EB09CE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E3FF7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CCA46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CC603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949C9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48089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7DC05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48109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B11B9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7B51AE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F96F6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33B18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2EBCE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126FA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51D28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073B3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78B96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6E66C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690A8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C4AB3D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EA1BB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276C" w:rsidRPr="00FE11FA" w14:paraId="05E50FF9" w14:textId="77777777" w:rsidTr="007F2DBA">
        <w:trPr>
          <w:trHeight w:hRule="exact" w:val="284"/>
        </w:trPr>
        <w:tc>
          <w:tcPr>
            <w:tcW w:w="284" w:type="dxa"/>
          </w:tcPr>
          <w:p w14:paraId="766149B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56792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72AE8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9D3C7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25848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5962E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34963B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742C8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DC06E2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010AE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0B407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B4F033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6F754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F2C05F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CAB57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A0252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BDB58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EA325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9A3CB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16FE96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31816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3D4B9E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8ABD05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8253BE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D35B3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5F39DA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3B3730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C101DC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710B19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C37E1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C85707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BF5CF8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5E5D21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2775F4" w14:textId="77777777" w:rsidR="00A0276C" w:rsidRPr="00FE11FA" w:rsidRDefault="00A0276C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6D0521" w14:textId="77777777" w:rsidR="00A0276C" w:rsidRDefault="00A0276C" w:rsidP="00B13406">
      <w:pPr>
        <w:rPr>
          <w:sz w:val="22"/>
          <w:szCs w:val="22"/>
        </w:rPr>
      </w:pPr>
    </w:p>
    <w:p w14:paraId="49A31C6C" w14:textId="77777777" w:rsidR="009F6D9E" w:rsidRDefault="009F6D9E" w:rsidP="00B13406">
      <w:pPr>
        <w:rPr>
          <w:sz w:val="22"/>
          <w:szCs w:val="22"/>
        </w:rPr>
      </w:pPr>
    </w:p>
    <w:p w14:paraId="6D6A2392" w14:textId="05ADF8B8" w:rsidR="008C1395" w:rsidRDefault="00A0276C" w:rsidP="00B13406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1516A3" w:rsidRPr="00E30ECC" w14:paraId="4FA0951B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7FA2203" w14:textId="683CA255" w:rsidR="001516A3" w:rsidRPr="00816D78" w:rsidRDefault="001516A3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11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11F79DA4" w14:textId="31A88864" w:rsidR="001516A3" w:rsidRPr="00816D78" w:rsidRDefault="0051363C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Sachrechnen: Sachrechnen im Kopf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63675A2B" w14:textId="24370F19" w:rsidR="001516A3" w:rsidRPr="00816D78" w:rsidRDefault="001516A3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51363C">
              <w:rPr>
                <w:rFonts w:cs="Arial"/>
                <w:b/>
                <w:color w:val="FFFFFF"/>
                <w:sz w:val="24"/>
                <w:lang w:val="de-CH"/>
              </w:rPr>
              <w:t>49</w:t>
            </w:r>
            <w:r w:rsidR="008C1395">
              <w:rPr>
                <w:rFonts w:cs="Arial"/>
                <w:b/>
                <w:color w:val="FFFFFF"/>
                <w:sz w:val="24"/>
                <w:lang w:val="de-CH"/>
              </w:rPr>
              <w:t xml:space="preserve"> / </w:t>
            </w:r>
            <w:r w:rsidR="0051363C">
              <w:rPr>
                <w:rFonts w:cs="Arial"/>
                <w:b/>
                <w:color w:val="FFFFFF"/>
                <w:sz w:val="24"/>
                <w:lang w:val="de-CH"/>
              </w:rPr>
              <w:t>58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EFB094D" w14:textId="3E3DB6D2" w:rsidR="001516A3" w:rsidRPr="00816D78" w:rsidRDefault="009F6D9E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299AF01C" w14:textId="68609A8C" w:rsidR="001516A3" w:rsidRPr="009E2488" w:rsidRDefault="001516A3" w:rsidP="00B13406">
      <w:pPr>
        <w:rPr>
          <w:sz w:val="22"/>
          <w:szCs w:val="22"/>
        </w:rPr>
      </w:pPr>
    </w:p>
    <w:p w14:paraId="618913F4" w14:textId="7777777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4"/>
        <w:gridCol w:w="2154"/>
        <w:gridCol w:w="1074"/>
        <w:gridCol w:w="2154"/>
        <w:gridCol w:w="2098"/>
      </w:tblGrid>
      <w:tr w:rsidR="0051363C" w:rsidRPr="0051363C" w14:paraId="1C15E34D" w14:textId="77777777" w:rsidTr="00A0276C">
        <w:trPr>
          <w:trHeight w:val="1483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CF578C" w14:textId="77777777" w:rsidR="0051363C" w:rsidRPr="0051363C" w:rsidRDefault="0051363C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51363C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2E55E699" wp14:editId="1D7587D0">
                  <wp:extent cx="1097280" cy="1005840"/>
                  <wp:effectExtent l="0" t="0" r="0" b="0"/>
                  <wp:docPr id="27" name="Bild 6" descr="magic_tas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gic_tasse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E82E1" w14:textId="77777777" w:rsidR="0051363C" w:rsidRPr="0051363C" w:rsidRDefault="0051363C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51363C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29034EA8" wp14:editId="40E7F8E0">
                  <wp:extent cx="538480" cy="497840"/>
                  <wp:effectExtent l="0" t="0" r="0" b="0"/>
                  <wp:docPr id="28" name="Bild 7" descr="magic_tas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gic_tasse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63C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6E36E08D" wp14:editId="1E4379B3">
                  <wp:extent cx="538480" cy="497840"/>
                  <wp:effectExtent l="0" t="0" r="0" b="0"/>
                  <wp:docPr id="29" name="Bild 8" descr="magic_tas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gic_tasse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63C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3069AC2E" wp14:editId="1DA09714">
                  <wp:extent cx="538480" cy="497840"/>
                  <wp:effectExtent l="0" t="0" r="0" b="0"/>
                  <wp:docPr id="9" name="Bild 9" descr="magic_tas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gic_tasse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63C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362ED62B" wp14:editId="34D0A5F2">
                  <wp:extent cx="538480" cy="497840"/>
                  <wp:effectExtent l="0" t="0" r="0" b="0"/>
                  <wp:docPr id="10" name="Bild 10" descr="magic_tas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gic_tasse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FD698" w14:textId="77777777" w:rsidR="0051363C" w:rsidRPr="0051363C" w:rsidRDefault="0051363C" w:rsidP="0051363C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684B6D" w14:textId="77777777" w:rsidR="0051363C" w:rsidRPr="0051363C" w:rsidRDefault="0051363C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51363C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168B2B1A" wp14:editId="437AF9EC">
                  <wp:extent cx="1493520" cy="853440"/>
                  <wp:effectExtent l="0" t="0" r="0" b="0"/>
                  <wp:docPr id="11" name="Bild 11" descr="kinderschokolade_madch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inderschokolade_madchen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27601" w14:textId="77777777" w:rsidR="0051363C" w:rsidRPr="0051363C" w:rsidRDefault="0051363C" w:rsidP="00692152">
            <w:pPr>
              <w:jc w:val="center"/>
              <w:rPr>
                <w:rFonts w:cs="Arial"/>
                <w:sz w:val="22"/>
                <w:szCs w:val="22"/>
                <w:lang w:val="de-CH"/>
              </w:rPr>
            </w:pPr>
            <w:r w:rsidRPr="0051363C">
              <w:rPr>
                <w:rFonts w:cs="Arial"/>
                <w:noProof/>
                <w:sz w:val="22"/>
                <w:szCs w:val="22"/>
                <w:lang w:val="de-CH" w:eastAsia="de-CH"/>
              </w:rPr>
              <w:drawing>
                <wp:inline distT="0" distB="0" distL="0" distR="0" wp14:anchorId="7149222F" wp14:editId="5FD2B7BC">
                  <wp:extent cx="1280160" cy="965200"/>
                  <wp:effectExtent l="0" t="0" r="0" b="0"/>
                  <wp:docPr id="12" name="Bild 12" descr="d5_1_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5_1_b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63C" w:rsidRPr="0051363C" w14:paraId="7070B17C" w14:textId="77777777" w:rsidTr="00A0276C">
        <w:trPr>
          <w:trHeight w:val="877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DB9C6" w14:textId="77777777" w:rsidR="0051363C" w:rsidRPr="0051363C" w:rsidRDefault="0051363C" w:rsidP="00692152">
            <w:pPr>
              <w:spacing w:line="360" w:lineRule="auto"/>
              <w:rPr>
                <w:rFonts w:cs="Arial"/>
                <w:sz w:val="22"/>
                <w:szCs w:val="22"/>
                <w:lang w:val="de-CH"/>
              </w:rPr>
            </w:pPr>
            <w:r w:rsidRPr="0051363C">
              <w:rPr>
                <w:rFonts w:cs="Arial"/>
                <w:sz w:val="22"/>
                <w:szCs w:val="22"/>
                <w:lang w:val="de-CH"/>
              </w:rPr>
              <w:t>1 Tasse Milch</w:t>
            </w:r>
          </w:p>
          <w:p w14:paraId="1F8C8845" w14:textId="77777777" w:rsidR="0051363C" w:rsidRPr="0051363C" w:rsidRDefault="0051363C" w:rsidP="00692152">
            <w:pPr>
              <w:spacing w:line="360" w:lineRule="auto"/>
              <w:rPr>
                <w:rFonts w:cs="Arial"/>
                <w:sz w:val="22"/>
                <w:szCs w:val="22"/>
                <w:lang w:val="de-CH"/>
              </w:rPr>
            </w:pPr>
            <w:r w:rsidRPr="0051363C">
              <w:rPr>
                <w:rFonts w:cs="Arial"/>
                <w:sz w:val="22"/>
                <w:szCs w:val="22"/>
                <w:lang w:val="de-CH"/>
              </w:rPr>
              <w:t>250 ml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8067" w14:textId="77777777" w:rsidR="0051363C" w:rsidRPr="0051363C" w:rsidRDefault="0051363C" w:rsidP="00692152">
            <w:pPr>
              <w:spacing w:line="360" w:lineRule="auto"/>
              <w:rPr>
                <w:rFonts w:cs="Arial"/>
                <w:sz w:val="22"/>
                <w:szCs w:val="22"/>
                <w:lang w:val="de-CH"/>
              </w:rPr>
            </w:pPr>
            <w:r w:rsidRPr="0051363C">
              <w:rPr>
                <w:rFonts w:cs="Arial"/>
                <w:sz w:val="22"/>
                <w:szCs w:val="22"/>
                <w:lang w:val="de-CH"/>
              </w:rPr>
              <w:t xml:space="preserve">4 Tassen Milch </w:t>
            </w:r>
          </w:p>
          <w:p w14:paraId="5DCED83E" w14:textId="77777777" w:rsidR="0051363C" w:rsidRPr="0051363C" w:rsidRDefault="0051363C" w:rsidP="00692152">
            <w:pPr>
              <w:spacing w:line="360" w:lineRule="auto"/>
              <w:rPr>
                <w:rFonts w:cs="Arial"/>
                <w:sz w:val="22"/>
                <w:szCs w:val="22"/>
                <w:lang w:val="de-CH"/>
              </w:rPr>
            </w:pPr>
            <w:r w:rsidRPr="0051363C">
              <w:rPr>
                <w:rFonts w:cs="Arial"/>
                <w:sz w:val="22"/>
                <w:szCs w:val="22"/>
                <w:lang w:val="de-CH"/>
              </w:rPr>
              <w:t>______ ml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AA0DB" w14:textId="77777777" w:rsidR="0051363C" w:rsidRPr="0051363C" w:rsidRDefault="0051363C" w:rsidP="00692152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09E5B3" w14:textId="77777777" w:rsidR="0051363C" w:rsidRPr="0051363C" w:rsidRDefault="0051363C" w:rsidP="00692152">
            <w:pPr>
              <w:spacing w:line="360" w:lineRule="auto"/>
              <w:rPr>
                <w:rFonts w:cs="Arial"/>
                <w:sz w:val="22"/>
                <w:szCs w:val="22"/>
                <w:lang w:val="de-CH"/>
              </w:rPr>
            </w:pPr>
            <w:r w:rsidRPr="0051363C">
              <w:rPr>
                <w:rFonts w:cs="Arial"/>
                <w:sz w:val="22"/>
                <w:szCs w:val="22"/>
                <w:lang w:val="de-CH"/>
              </w:rPr>
              <w:t>1 Packung</w:t>
            </w:r>
          </w:p>
          <w:p w14:paraId="33BDCC56" w14:textId="77777777" w:rsidR="0051363C" w:rsidRPr="0051363C" w:rsidRDefault="0051363C" w:rsidP="00692152">
            <w:pPr>
              <w:spacing w:line="360" w:lineRule="auto"/>
              <w:rPr>
                <w:rFonts w:cs="Arial"/>
                <w:sz w:val="22"/>
                <w:szCs w:val="22"/>
                <w:lang w:val="de-CH"/>
              </w:rPr>
            </w:pPr>
            <w:r w:rsidRPr="0051363C">
              <w:rPr>
                <w:rFonts w:cs="Arial"/>
                <w:sz w:val="22"/>
                <w:szCs w:val="22"/>
                <w:lang w:val="de-CH"/>
              </w:rPr>
              <w:t xml:space="preserve">8 Riegel.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BD96" w14:textId="77777777" w:rsidR="0051363C" w:rsidRPr="0051363C" w:rsidRDefault="0051363C" w:rsidP="00692152">
            <w:pPr>
              <w:spacing w:line="360" w:lineRule="auto"/>
              <w:rPr>
                <w:rFonts w:cs="Arial"/>
                <w:sz w:val="22"/>
                <w:szCs w:val="22"/>
                <w:lang w:val="de-CH"/>
              </w:rPr>
            </w:pPr>
            <w:r w:rsidRPr="0051363C">
              <w:rPr>
                <w:rFonts w:cs="Arial"/>
                <w:sz w:val="22"/>
                <w:szCs w:val="22"/>
                <w:lang w:val="de-CH"/>
              </w:rPr>
              <w:t xml:space="preserve">_____ Packungen </w:t>
            </w:r>
          </w:p>
          <w:p w14:paraId="34F9DBC4" w14:textId="77777777" w:rsidR="0051363C" w:rsidRPr="0051363C" w:rsidRDefault="0051363C" w:rsidP="00692152">
            <w:pPr>
              <w:spacing w:line="360" w:lineRule="auto"/>
              <w:rPr>
                <w:rFonts w:cs="Arial"/>
                <w:sz w:val="22"/>
                <w:szCs w:val="22"/>
                <w:lang w:val="de-CH"/>
              </w:rPr>
            </w:pPr>
            <w:r w:rsidRPr="0051363C">
              <w:rPr>
                <w:rFonts w:cs="Arial"/>
                <w:sz w:val="22"/>
                <w:szCs w:val="22"/>
                <w:lang w:val="de-CH"/>
              </w:rPr>
              <w:t xml:space="preserve">160 Riegel. </w:t>
            </w:r>
          </w:p>
        </w:tc>
      </w:tr>
    </w:tbl>
    <w:p w14:paraId="221E8B62" w14:textId="7874BD35" w:rsidR="00DC2EB5" w:rsidRDefault="00DC2EB5" w:rsidP="00B13406">
      <w:pPr>
        <w:rPr>
          <w:sz w:val="22"/>
          <w:szCs w:val="22"/>
        </w:rPr>
      </w:pPr>
    </w:p>
    <w:p w14:paraId="5D8241A1" w14:textId="20D4B0E3" w:rsidR="008C1395" w:rsidRDefault="008C1395" w:rsidP="00B13406">
      <w:pPr>
        <w:rPr>
          <w:sz w:val="22"/>
          <w:szCs w:val="22"/>
        </w:rPr>
      </w:pPr>
    </w:p>
    <w:p w14:paraId="7B011BD4" w14:textId="77777777" w:rsidR="009F6D9E" w:rsidRDefault="009F6D9E" w:rsidP="00B13406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1516A3" w:rsidRPr="00E30ECC" w14:paraId="75BEC738" w14:textId="77777777" w:rsidTr="006B618C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0BAC4249" w14:textId="61E1F1B6" w:rsidR="001516A3" w:rsidRPr="00816D78" w:rsidRDefault="001516A3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12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6A77B4C5" w14:textId="1D39692A" w:rsidR="001516A3" w:rsidRPr="00816D78" w:rsidRDefault="008C1395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Sachrechnen: </w:t>
            </w:r>
            <w:r w:rsidR="0051363C">
              <w:rPr>
                <w:rFonts w:cs="Arial"/>
                <w:b/>
                <w:color w:val="FFFFFF"/>
                <w:sz w:val="24"/>
                <w:lang w:val="de-CH"/>
              </w:rPr>
              <w:t>Sachrechnen im Kopf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D5EE9FF" w14:textId="434C2809" w:rsidR="001516A3" w:rsidRPr="00816D78" w:rsidRDefault="001516A3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51363C">
              <w:rPr>
                <w:rFonts w:cs="Arial"/>
                <w:b/>
                <w:color w:val="FFFFFF"/>
                <w:sz w:val="24"/>
                <w:lang w:val="de-CH"/>
              </w:rPr>
              <w:t>49</w:t>
            </w:r>
            <w:r w:rsidR="008C1395">
              <w:rPr>
                <w:rFonts w:cs="Arial"/>
                <w:b/>
                <w:color w:val="FFFFFF"/>
                <w:sz w:val="24"/>
                <w:lang w:val="de-CH"/>
              </w:rPr>
              <w:t xml:space="preserve"> / </w:t>
            </w:r>
            <w:r w:rsidR="0051363C">
              <w:rPr>
                <w:rFonts w:cs="Arial"/>
                <w:b/>
                <w:color w:val="FFFFFF"/>
                <w:sz w:val="24"/>
                <w:lang w:val="de-CH"/>
              </w:rPr>
              <w:t>58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D439BDB" w14:textId="671C1AAB" w:rsidR="001516A3" w:rsidRPr="00816D78" w:rsidRDefault="0051363C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0EB332B0" w14:textId="3C37F2A1" w:rsidR="001516A3" w:rsidRPr="009E2488" w:rsidRDefault="001516A3" w:rsidP="00B13406">
      <w:pPr>
        <w:rPr>
          <w:sz w:val="22"/>
          <w:szCs w:val="22"/>
        </w:rPr>
      </w:pPr>
    </w:p>
    <w:p w14:paraId="39778648" w14:textId="7777777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4800 Eier in 6er Kartons. Wie viele Kartons?</w:t>
      </w: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163AD" w:rsidRPr="00FE11FA" w14:paraId="780FEB98" w14:textId="77777777" w:rsidTr="007F2DBA">
        <w:trPr>
          <w:trHeight w:hRule="exact" w:val="284"/>
        </w:trPr>
        <w:tc>
          <w:tcPr>
            <w:tcW w:w="284" w:type="dxa"/>
          </w:tcPr>
          <w:p w14:paraId="4C9FF1A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078A3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4EFA7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EB527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C771A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5FE60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07F2D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FBA4E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F11AD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A062E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002BC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9CAA5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40A4A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F95F9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D574F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F5997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0CA99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D202E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C55E7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C59DE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48446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74B27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EFDFB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6650D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37138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F5055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DA0E8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6D296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DA9A7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6430E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B4E2C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6E17A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8F716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FEA51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6E10A5B1" w14:textId="77777777" w:rsidTr="007F2DBA">
        <w:trPr>
          <w:trHeight w:hRule="exact" w:val="284"/>
        </w:trPr>
        <w:tc>
          <w:tcPr>
            <w:tcW w:w="284" w:type="dxa"/>
          </w:tcPr>
          <w:p w14:paraId="15CE25A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88104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E530A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87A39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9B076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77114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DF4A2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2CA73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16C14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02207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A3E38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5D50C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F15AE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3943F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F1DBE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8D55E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26435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F2E73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9D8EF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81521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384D4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FA34F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CE2E0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C8EE5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6CDFC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D2343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29975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9FC68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905F1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9DEA9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3CD9C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7C637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01A05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70A25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1F7A38C0" w14:textId="77777777" w:rsidTr="007F2DBA">
        <w:trPr>
          <w:trHeight w:hRule="exact" w:val="284"/>
        </w:trPr>
        <w:tc>
          <w:tcPr>
            <w:tcW w:w="284" w:type="dxa"/>
          </w:tcPr>
          <w:p w14:paraId="0FB1591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B3561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FB8E6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9390B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22867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8DEEA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0971E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649B9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B0D6E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32265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F625E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182B1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3AD37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CF9DE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EA71B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18545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685A8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66E85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EBCA5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BE2DB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EBC11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5B1E0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9C568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B12EC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5D1E3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5C8AE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48B95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FB5C7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17A9A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D47D4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D5FDA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71D89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8F3E0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4A465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3A2FE0" w14:textId="7777777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</w:p>
    <w:p w14:paraId="6F4B907E" w14:textId="4A5CFEF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200er Note in 2</w:t>
      </w:r>
      <w:r w:rsidR="00A0276C">
        <w:rPr>
          <w:rFonts w:cs="Arial"/>
          <w:sz w:val="22"/>
          <w:szCs w:val="22"/>
          <w:lang w:val="de-CH"/>
        </w:rPr>
        <w:t xml:space="preserve"> Fränkler. Wie viele Geldstücke?</w:t>
      </w: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163AD" w:rsidRPr="00FE11FA" w14:paraId="78FB6E23" w14:textId="77777777" w:rsidTr="007F2DBA">
        <w:trPr>
          <w:trHeight w:hRule="exact" w:val="284"/>
        </w:trPr>
        <w:tc>
          <w:tcPr>
            <w:tcW w:w="284" w:type="dxa"/>
          </w:tcPr>
          <w:p w14:paraId="5E5B8DD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5E04C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E9B6D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18DFE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5178E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99134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86972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61FB7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F858C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72704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4A578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0C493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6233F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6FD11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B6053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F344B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9EB36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5581B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5E074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4AC2D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211F2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B4D05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AA7EA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C920F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03416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F209B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6C0C9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2B1B6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C5FFA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ED71F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3A422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08FD8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F30DC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63FD5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631B0EB5" w14:textId="77777777" w:rsidTr="007F2DBA">
        <w:trPr>
          <w:trHeight w:hRule="exact" w:val="284"/>
        </w:trPr>
        <w:tc>
          <w:tcPr>
            <w:tcW w:w="284" w:type="dxa"/>
          </w:tcPr>
          <w:p w14:paraId="60BD2C0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4DDC6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0E5F6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6E941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32F2A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936CB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BDD0D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00A7D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33824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19A6D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22B09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DC8D6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2A9E3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05459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4B1A2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38214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60FD4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E1630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A12CB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3DE15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F9C30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BBE53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56657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7FA6A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292A6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4BEA0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5D4AF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1178F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5B4F8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071B8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B6EA7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4CF54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6B556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B72BE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551C1F6C" w14:textId="77777777" w:rsidTr="007F2DBA">
        <w:trPr>
          <w:trHeight w:hRule="exact" w:val="284"/>
        </w:trPr>
        <w:tc>
          <w:tcPr>
            <w:tcW w:w="284" w:type="dxa"/>
          </w:tcPr>
          <w:p w14:paraId="201029E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23FE8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E732D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9640B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3E7C4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33C0E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7B9B4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01ED2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F4E27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A1BB0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905E9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8ACF4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3DD41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FF652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D781D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9D3A0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C7C9F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9D495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12E19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6497F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260D1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CFD2B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D471C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1DC65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4E085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A2AF3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27F6D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35829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E0286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7A1AB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605DB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F6F63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4F73B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16287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6F2E87" w14:textId="7777777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</w:p>
    <w:p w14:paraId="3D58DBE4" w14:textId="04AF6F94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 xml:space="preserve">1000 Note in </w:t>
      </w:r>
      <w:r w:rsidR="00A0276C">
        <w:rPr>
          <w:rFonts w:cs="Arial"/>
          <w:sz w:val="22"/>
          <w:szCs w:val="22"/>
          <w:lang w:val="de-CH"/>
        </w:rPr>
        <w:t>Fünfliber. Wie viele Geldstücke?</w:t>
      </w: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163AD" w:rsidRPr="00FE11FA" w14:paraId="2ABB4B81" w14:textId="77777777" w:rsidTr="007F2DBA">
        <w:trPr>
          <w:trHeight w:hRule="exact" w:val="284"/>
        </w:trPr>
        <w:tc>
          <w:tcPr>
            <w:tcW w:w="284" w:type="dxa"/>
          </w:tcPr>
          <w:p w14:paraId="7B39C2F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F8E3B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4555B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F67D7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38F1C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A1846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60C34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30313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DBF9B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06F3C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C342D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E8A76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6BA83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21E31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117BF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CC81D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9D5B1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BD2AC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1DB89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3FD64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0BE53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663CA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310D2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D1BBF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252B8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02CAD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2D08F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BE3B5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F7F86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01B2A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2EA63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AAD8F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51EE1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27E65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50770B8D" w14:textId="77777777" w:rsidTr="007F2DBA">
        <w:trPr>
          <w:trHeight w:hRule="exact" w:val="284"/>
        </w:trPr>
        <w:tc>
          <w:tcPr>
            <w:tcW w:w="284" w:type="dxa"/>
          </w:tcPr>
          <w:p w14:paraId="6E4C4F6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90185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01778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532DF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1648D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F5FB0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AC5D5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84A61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E5C7D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30F92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D3D3F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769EE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BB531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6FA29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BEA4F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CBBDE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41DBE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9F011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F9C21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9709E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63A2D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6A9CF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14BCE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9F7F1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DCB1B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99764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5BEE6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D64A2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E868E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0C52F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D85FD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E0BFB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2709A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AA0B1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0E05B1D0" w14:textId="77777777" w:rsidTr="007F2DBA">
        <w:trPr>
          <w:trHeight w:hRule="exact" w:val="284"/>
        </w:trPr>
        <w:tc>
          <w:tcPr>
            <w:tcW w:w="284" w:type="dxa"/>
          </w:tcPr>
          <w:p w14:paraId="0202F68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B9069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3DBAE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36F7D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CE01F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2E2FE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F1971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3DAE0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4A6BF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1C63E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3277B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2710D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BE5A9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A5C25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1E91D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CE1BC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0C9B5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B0A16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2D318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D2EA7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79442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374D3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9B70F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4A3A3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A7C1B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C0829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5EE2A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28F30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01659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A3DF5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BD274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990B5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53D63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4D501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A43DC4" w14:textId="77777777" w:rsidR="0051363C" w:rsidRDefault="0051363C" w:rsidP="00B97EA6">
      <w:pPr>
        <w:rPr>
          <w:rFonts w:cs="Arial"/>
          <w:sz w:val="22"/>
          <w:szCs w:val="22"/>
          <w:lang w:val="de-CH"/>
        </w:rPr>
      </w:pPr>
    </w:p>
    <w:p w14:paraId="6129143C" w14:textId="77777777" w:rsidR="009F6D9E" w:rsidRPr="00816D78" w:rsidRDefault="009F6D9E" w:rsidP="00B97EA6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1516A3" w:rsidRPr="00E30ECC" w14:paraId="424D32B0" w14:textId="77777777" w:rsidTr="00F804F6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78C8030D" w14:textId="1A846F18" w:rsidR="001516A3" w:rsidRPr="00816D78" w:rsidRDefault="00FF3DEA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13</w:t>
            </w:r>
            <w:r w:rsidR="001516A3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C29FBC4" w14:textId="58E46AB3" w:rsidR="001516A3" w:rsidRPr="00816D78" w:rsidRDefault="0051363C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Geometrie: Geobrett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61AC535C" w14:textId="61CC9465" w:rsidR="001516A3" w:rsidRPr="00816D78" w:rsidRDefault="001516A3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S</w:t>
            </w:r>
            <w:r w:rsidR="0051363C">
              <w:rPr>
                <w:rFonts w:cs="Arial"/>
                <w:b/>
                <w:color w:val="FFFFFF"/>
                <w:sz w:val="24"/>
                <w:lang w:val="de-CH"/>
              </w:rPr>
              <w:t>. 50 / 51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B06E35D" w14:textId="0DFC28D0" w:rsidR="001516A3" w:rsidRPr="00816D78" w:rsidRDefault="009F6D9E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4A928963" w14:textId="77777777" w:rsidR="006163AD" w:rsidRPr="0051363C" w:rsidRDefault="006163AD" w:rsidP="006163AD">
      <w:pPr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 xml:space="preserve">Zeichne fünf verschiedene Figuren mit einem Flächeninhalt von 4 Häuschen. </w:t>
      </w:r>
    </w:p>
    <w:p w14:paraId="3C933010" w14:textId="2350FDDE" w:rsidR="00B13406" w:rsidRPr="009E2488" w:rsidRDefault="006163AD" w:rsidP="006163AD">
      <w:pPr>
        <w:rPr>
          <w:rFonts w:cs="Arial"/>
          <w:bCs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Das Beispiel</w:t>
      </w:r>
      <w:r w:rsidRPr="0051363C">
        <w:rPr>
          <w:rFonts w:cs="Arial"/>
          <w:sz w:val="22"/>
          <w:szCs w:val="22"/>
          <w:lang w:val="de-CH"/>
        </w:rPr>
        <w:t xml:space="preserve"> hat einen Flächeninhalt von 3 Häuschen.</w:t>
      </w:r>
    </w:p>
    <w:p w14:paraId="08AFB977" w14:textId="4ED6FBC3" w:rsidR="0051363C" w:rsidRDefault="006163AD" w:rsidP="00B13406">
      <w:pPr>
        <w:rPr>
          <w:rFonts w:cs="Arial"/>
          <w:sz w:val="22"/>
          <w:szCs w:val="22"/>
          <w:lang w:val="de-CH"/>
        </w:rPr>
      </w:pPr>
      <w:r>
        <w:rPr>
          <w:rFonts w:cs="Arial"/>
          <w:noProof/>
          <w:sz w:val="22"/>
          <w:szCs w:val="22"/>
          <w:lang w:val="de-CH" w:eastAsia="de-CH"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28853864" wp14:editId="515A4AAF">
                <wp:simplePos x="0" y="0"/>
                <wp:positionH relativeFrom="column">
                  <wp:posOffset>7620</wp:posOffset>
                </wp:positionH>
                <wp:positionV relativeFrom="paragraph">
                  <wp:posOffset>172720</wp:posOffset>
                </wp:positionV>
                <wp:extent cx="347980" cy="543560"/>
                <wp:effectExtent l="0" t="0" r="0" b="2540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" cy="543560"/>
                          <a:chOff x="0" y="0"/>
                          <a:chExt cx="347980" cy="543560"/>
                        </a:xfrm>
                      </wpg:grpSpPr>
                      <wps:wsp>
                        <wps:cNvPr id="23" name="Dreieck 23"/>
                        <wps:cNvSpPr/>
                        <wps:spPr>
                          <a:xfrm>
                            <a:off x="0" y="0"/>
                            <a:ext cx="345440" cy="361315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Dreieck 30"/>
                        <wps:cNvSpPr/>
                        <wps:spPr>
                          <a:xfrm rot="10800000">
                            <a:off x="2540" y="360680"/>
                            <a:ext cx="345440" cy="182880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7FA2A5" id="Gruppieren 31" o:spid="_x0000_s1026" style="position:absolute;margin-left:.6pt;margin-top:13.6pt;width:27.4pt;height:42.8pt;z-index:251810304" coordsize="3479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23" o:spid="_x0000_s1027" type="#_x0000_t5" style="position:absolute;width:3454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" fillcolor="#4472c4 [3204]" stroked="f" strokeweight="1pt"/>
                <v:shape id="Dreieck 30" o:spid="_x0000_s1028" type="#_x0000_t5" style="position:absolute;left:25;top:3606;width:3454;height:18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" fillcolor="#4472c4 [3204]" stroked="f" strokeweight="1pt"/>
              </v:group>
            </w:pict>
          </mc:Fallback>
        </mc:AlternateContent>
      </w: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163AD" w:rsidRPr="00FE11FA" w14:paraId="02E3D3B8" w14:textId="77777777" w:rsidTr="007F2DBA">
        <w:trPr>
          <w:trHeight w:hRule="exact" w:val="284"/>
        </w:trPr>
        <w:tc>
          <w:tcPr>
            <w:tcW w:w="284" w:type="dxa"/>
          </w:tcPr>
          <w:p w14:paraId="706F76DA" w14:textId="29BE47A2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2F70E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0AEA0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C079C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0D082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FED55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4BA9F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C48C0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3BADF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8DF85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7D9F3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52BB7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EE383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F079F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83D19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0C9E8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2B0AA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4529B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5F663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E23B0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005C7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E7BC3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2C36F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446E6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4D324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8D953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A35D1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38097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CFCB3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B48EB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D30A9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4A517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234F5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A8918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3DBB5ECB" w14:textId="77777777" w:rsidTr="007F2DBA">
        <w:trPr>
          <w:trHeight w:hRule="exact" w:val="284"/>
        </w:trPr>
        <w:tc>
          <w:tcPr>
            <w:tcW w:w="284" w:type="dxa"/>
          </w:tcPr>
          <w:p w14:paraId="793DEDFE" w14:textId="1F4CEE75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E0134C" w14:textId="28BEC5A2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513C46" w14:textId="0AFA4C98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82385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B79B6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D16A5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E8DCE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7043B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E2B89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D0756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342C7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9A680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94F6F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D2F3D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E23D7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5D432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E5A36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BA92C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9D35B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2225B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0CAEF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A15EB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BBB80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8E94D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F0E8D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20D5F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BE6E5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9B6C6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9B584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959A7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53B3C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25A0E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99B6A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01C3A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1A913CB7" w14:textId="77777777" w:rsidTr="007F2DBA">
        <w:trPr>
          <w:trHeight w:hRule="exact" w:val="284"/>
        </w:trPr>
        <w:tc>
          <w:tcPr>
            <w:tcW w:w="284" w:type="dxa"/>
          </w:tcPr>
          <w:p w14:paraId="5830611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09BD45" w14:textId="18567CEC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AEDAF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12A92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EFB68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391FF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8C544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89B97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9D521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621A5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9A20A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E3695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4D94D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549CB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0D7F7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E091C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46A34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F2454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58FCC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E6306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DC2F5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111EE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DB7F5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B0734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43931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6E651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2A1D9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BE271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ED584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611A0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303DC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BF072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8374A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1E4D8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1FB001FE" w14:textId="77777777" w:rsidTr="007F2DBA">
        <w:trPr>
          <w:trHeight w:hRule="exact" w:val="284"/>
        </w:trPr>
        <w:tc>
          <w:tcPr>
            <w:tcW w:w="284" w:type="dxa"/>
          </w:tcPr>
          <w:p w14:paraId="6D5D818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400A31" w14:textId="17C913FA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D3B8F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6BBA4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D68B9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B4F59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3F943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26492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D0BC4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D3AD3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A9AE8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99B28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61FEE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7D411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378A7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C6DE8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53B3D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270DE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4E4C0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C8CB2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2703D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CC2DE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0A7B4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28CDC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6C1E5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D4ECE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908EE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C787A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AC6AB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87904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B7CA4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D85D7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85628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21FB3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016F46C6" w14:textId="77777777" w:rsidTr="007F2DBA">
        <w:trPr>
          <w:trHeight w:hRule="exact" w:val="284"/>
        </w:trPr>
        <w:tc>
          <w:tcPr>
            <w:tcW w:w="284" w:type="dxa"/>
          </w:tcPr>
          <w:p w14:paraId="3E4934E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7F74A3" w14:textId="2489876E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AA483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A125E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3799B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10949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21248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83D17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07D4C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7B2E4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AC803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C0817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32D1B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A481D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161AE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13DFD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7E607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46B12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06364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5CFBD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371E5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94776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B67FC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51578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96B1A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2A199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24084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5F3B0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68593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32FBA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EE093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E570D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27598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A24CF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000F567C" w14:textId="77777777" w:rsidTr="007F2DBA">
        <w:trPr>
          <w:trHeight w:hRule="exact" w:val="284"/>
        </w:trPr>
        <w:tc>
          <w:tcPr>
            <w:tcW w:w="284" w:type="dxa"/>
          </w:tcPr>
          <w:p w14:paraId="24FABF6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8D58A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8E4D7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3F24D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7494E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8080F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E0358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7380D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22CCD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191CE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77EBF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A364C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5DF34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49805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CD7C3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245EC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54F17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BFBDF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E789D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A0DB0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FF32B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48B56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62EE2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56420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30D34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26FE1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EDF53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E548C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25AF4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C1ADB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32933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47366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FE931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5E91E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6AB071" w14:textId="77777777" w:rsidR="0051363C" w:rsidRDefault="0051363C" w:rsidP="00B13406">
      <w:pPr>
        <w:rPr>
          <w:rFonts w:cs="Arial"/>
          <w:sz w:val="22"/>
          <w:szCs w:val="22"/>
          <w:lang w:val="de-CH"/>
        </w:rPr>
      </w:pPr>
    </w:p>
    <w:p w14:paraId="0FFFD152" w14:textId="6ADEF2D5" w:rsidR="0051363C" w:rsidRDefault="006163AD" w:rsidP="00B13406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18070E" w:rsidRPr="00E30ECC" w14:paraId="2101E7A6" w14:textId="77777777" w:rsidTr="00692152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EEE8A00" w14:textId="35B81A28" w:rsidR="0018070E" w:rsidRPr="00816D78" w:rsidRDefault="0051363C" w:rsidP="00692152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14</w:t>
            </w:r>
            <w:r w:rsidR="0018070E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6030E775" w14:textId="1ACBC56E" w:rsidR="0018070E" w:rsidRPr="00816D78" w:rsidRDefault="0051363C" w:rsidP="00692152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Geometrie: Geobrett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4F2C5BF4" w14:textId="2CF47A4A" w:rsidR="0018070E" w:rsidRPr="00816D78" w:rsidRDefault="0051363C" w:rsidP="00692152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50</w:t>
            </w:r>
            <w:r w:rsidR="0018070E">
              <w:rPr>
                <w:rFonts w:cs="Arial"/>
                <w:b/>
                <w:color w:val="FFFFFF"/>
                <w:sz w:val="24"/>
                <w:lang w:val="de-CH"/>
              </w:rPr>
              <w:t xml:space="preserve"> /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51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D0816B" w14:textId="7C3641CD" w:rsidR="0018070E" w:rsidRPr="00816D78" w:rsidRDefault="0051363C" w:rsidP="00692152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53FCCEE1" w14:textId="3556C2B7" w:rsidR="001516A3" w:rsidRDefault="001516A3" w:rsidP="00B13406">
      <w:pPr>
        <w:rPr>
          <w:sz w:val="22"/>
          <w:szCs w:val="22"/>
        </w:rPr>
      </w:pPr>
    </w:p>
    <w:p w14:paraId="30FCCE79" w14:textId="5C93D298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 xml:space="preserve">Zeichne zwei Figuren mit 3,5 und zwei Figuren </w:t>
      </w:r>
      <w:r w:rsidR="006163AD">
        <w:rPr>
          <w:rFonts w:cs="Arial"/>
          <w:sz w:val="22"/>
          <w:szCs w:val="22"/>
          <w:lang w:val="de-CH"/>
        </w:rPr>
        <w:t xml:space="preserve">mit </w:t>
      </w:r>
      <w:r w:rsidRPr="0051363C">
        <w:rPr>
          <w:rFonts w:cs="Arial"/>
          <w:sz w:val="22"/>
          <w:szCs w:val="22"/>
          <w:lang w:val="de-CH"/>
        </w:rPr>
        <w:t xml:space="preserve">5,5 </w:t>
      </w:r>
      <w:r w:rsidR="006163AD">
        <w:rPr>
          <w:rFonts w:cs="Arial"/>
          <w:sz w:val="22"/>
          <w:szCs w:val="22"/>
          <w:lang w:val="de-CH"/>
        </w:rPr>
        <w:t>Häuschen</w:t>
      </w:r>
      <w:r w:rsidRPr="0051363C">
        <w:rPr>
          <w:rFonts w:cs="Arial"/>
          <w:sz w:val="22"/>
          <w:szCs w:val="22"/>
          <w:lang w:val="de-CH"/>
        </w:rPr>
        <w:t xml:space="preserve"> Flächeninhalt.</w:t>
      </w:r>
    </w:p>
    <w:p w14:paraId="73AD3278" w14:textId="5AF893E9" w:rsidR="006163AD" w:rsidRDefault="006163AD" w:rsidP="006163AD">
      <w:pPr>
        <w:rPr>
          <w:rFonts w:cs="Arial"/>
          <w:sz w:val="22"/>
          <w:szCs w:val="22"/>
          <w:lang w:val="de-CH"/>
        </w:rPr>
      </w:pPr>
      <w:r>
        <w:rPr>
          <w:rFonts w:cs="Arial"/>
          <w:noProof/>
          <w:sz w:val="22"/>
          <w:szCs w:val="22"/>
          <w:lang w:val="de-CH" w:eastAsia="de-CH"/>
        </w:rPr>
        <mc:AlternateContent>
          <mc:Choice Requires="wpg">
            <w:drawing>
              <wp:anchor distT="0" distB="0" distL="114300" distR="114300" simplePos="0" relativeHeight="251812352" behindDoc="0" locked="0" layoutInCell="1" allowOverlap="1" wp14:anchorId="756C664B" wp14:editId="2DDCC99B">
                <wp:simplePos x="0" y="0"/>
                <wp:positionH relativeFrom="column">
                  <wp:posOffset>13335</wp:posOffset>
                </wp:positionH>
                <wp:positionV relativeFrom="paragraph">
                  <wp:posOffset>179705</wp:posOffset>
                </wp:positionV>
                <wp:extent cx="347980" cy="543560"/>
                <wp:effectExtent l="0" t="0" r="0" b="2540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" cy="543560"/>
                          <a:chOff x="0" y="0"/>
                          <a:chExt cx="347980" cy="543560"/>
                        </a:xfrm>
                      </wpg:grpSpPr>
                      <wps:wsp>
                        <wps:cNvPr id="34" name="Dreieck 34"/>
                        <wps:cNvSpPr/>
                        <wps:spPr>
                          <a:xfrm>
                            <a:off x="0" y="0"/>
                            <a:ext cx="345440" cy="361315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Dreieck 35"/>
                        <wps:cNvSpPr/>
                        <wps:spPr>
                          <a:xfrm rot="10800000">
                            <a:off x="2540" y="360680"/>
                            <a:ext cx="345440" cy="182880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8E4B2B" id="Gruppieren 32" o:spid="_x0000_s1026" style="position:absolute;margin-left:1.05pt;margin-top:14.15pt;width:27.4pt;height:42.8pt;z-index:251812352" coordsize="3479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">
                <v:shape id="Dreieck 34" o:spid="_x0000_s1027" type="#_x0000_t5" style="position:absolute;width:3454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" fillcolor="#4472c4 [3204]" stroked="f" strokeweight="1pt"/>
                <v:shape id="Dreieck 35" o:spid="_x0000_s1028" type="#_x0000_t5" style="position:absolute;left:25;top:3606;width:3454;height:18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" fillcolor="#4472c4 [3204]" stroked="f" strokeweight="1pt"/>
              </v:group>
            </w:pict>
          </mc:Fallback>
        </mc:AlternateContent>
      </w:r>
      <w:r>
        <w:rPr>
          <w:rFonts w:cs="Arial"/>
          <w:sz w:val="22"/>
          <w:szCs w:val="22"/>
          <w:lang w:val="de-CH"/>
        </w:rPr>
        <w:t>Das Beispiel</w:t>
      </w:r>
      <w:r w:rsidRPr="0051363C">
        <w:rPr>
          <w:rFonts w:cs="Arial"/>
          <w:sz w:val="22"/>
          <w:szCs w:val="22"/>
          <w:lang w:val="de-CH"/>
        </w:rPr>
        <w:t xml:space="preserve"> hat einen Flächeninhalt von 3 Häuschen.</w:t>
      </w: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163AD" w:rsidRPr="00FE11FA" w14:paraId="0C68BC09" w14:textId="77777777" w:rsidTr="007F2DBA">
        <w:trPr>
          <w:trHeight w:hRule="exact" w:val="284"/>
        </w:trPr>
        <w:tc>
          <w:tcPr>
            <w:tcW w:w="284" w:type="dxa"/>
          </w:tcPr>
          <w:p w14:paraId="3F02783A" w14:textId="0D218BB0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CB0BF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977DE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C5684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3E142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98FEF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79B31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D8CBD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10669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3DBD1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8C520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33D09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D679A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0640C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F0F4B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E87D6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1E999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F6841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36C24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C7AF5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9DF05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196CA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6A2DF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723AC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45497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20596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11E7C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F6B68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C654E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B5054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9948D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8B5EB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BD04F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7569C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5435EA86" w14:textId="77777777" w:rsidTr="007F2DBA">
        <w:trPr>
          <w:trHeight w:hRule="exact" w:val="284"/>
        </w:trPr>
        <w:tc>
          <w:tcPr>
            <w:tcW w:w="284" w:type="dxa"/>
          </w:tcPr>
          <w:p w14:paraId="2902619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6699C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270CF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28274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76E12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A938C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F4752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3E1B0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9EA8B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BA520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EA134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F2C69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B8638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CDC92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AB3BC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21345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E08DA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A6CFB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7B014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ED1FA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E3B36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66C55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AE9B8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90CDC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3409D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69505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3B38D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01B01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CDE7A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3BF3F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0A1FF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79488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DF6DC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83613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0CF20556" w14:textId="77777777" w:rsidTr="007F2DBA">
        <w:trPr>
          <w:trHeight w:hRule="exact" w:val="284"/>
        </w:trPr>
        <w:tc>
          <w:tcPr>
            <w:tcW w:w="284" w:type="dxa"/>
          </w:tcPr>
          <w:p w14:paraId="33730B9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8FA14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2BE8D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8FEF6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DFE27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00A55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D48CF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31CC8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814D1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77153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76B39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D5114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03E38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3D524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8AD85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9989C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481FF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FE294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837D7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71EA5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37115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A0663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7DDCE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90D8C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D9D12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39336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761B1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FAE47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1B037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60D77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36544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4C318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1442E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56BF3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7695F12F" w14:textId="77777777" w:rsidTr="007F2DBA">
        <w:trPr>
          <w:trHeight w:hRule="exact" w:val="284"/>
        </w:trPr>
        <w:tc>
          <w:tcPr>
            <w:tcW w:w="284" w:type="dxa"/>
          </w:tcPr>
          <w:p w14:paraId="3BC366B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49713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8873C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CDEF8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6C141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4CB49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B7E73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2DAF8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B293C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DBD75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E0F84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A277B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D6935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DF933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1EEB8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3DCE3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1CF4B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E4D71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1B5EB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0CC35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AF5B1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467AD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E2684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C69EF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CE492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D8E66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0B248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86251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49C47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02CC4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64228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8D613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D87D4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4C2E3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2B1D3AC4" w14:textId="77777777" w:rsidTr="007F2DBA">
        <w:trPr>
          <w:trHeight w:hRule="exact" w:val="284"/>
        </w:trPr>
        <w:tc>
          <w:tcPr>
            <w:tcW w:w="284" w:type="dxa"/>
          </w:tcPr>
          <w:p w14:paraId="715285E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E86D4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B5F03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CD9EF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581E8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99099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120E8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C3D94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739E9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989F6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27753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C8165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0F031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F7701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94D6A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FCE2B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92A34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8FC7D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F2818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5F428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88EB6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BB692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BE6A9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0CFAA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F7B40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C32E1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CBFA4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4C578C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C757B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7D211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6B0A6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7B013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EA4EC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DC2FA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63AD" w:rsidRPr="00FE11FA" w14:paraId="7E324ABB" w14:textId="77777777" w:rsidTr="007F2DBA">
        <w:trPr>
          <w:trHeight w:hRule="exact" w:val="284"/>
        </w:trPr>
        <w:tc>
          <w:tcPr>
            <w:tcW w:w="284" w:type="dxa"/>
          </w:tcPr>
          <w:p w14:paraId="1B6438E9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E815F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9F7DF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B079D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3E484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66ACD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02B6E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2F051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E25EE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5EA15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5FC0FE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7BDA5D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7518F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4CC81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A562A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C5F53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5CE4F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C8DB7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97D79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35BB21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58B89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ADEC92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59589B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A91BA8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96E4B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D0C414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FF025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08A91A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4C35F7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BF37BF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CA6D43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CE52C5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4A2896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03ADE0" w14:textId="77777777" w:rsidR="006163AD" w:rsidRPr="00FE11FA" w:rsidRDefault="006163AD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170356" w14:textId="77777777" w:rsidR="0051363C" w:rsidRDefault="0051363C" w:rsidP="00B13406">
      <w:pPr>
        <w:rPr>
          <w:sz w:val="22"/>
          <w:szCs w:val="22"/>
        </w:rPr>
      </w:pPr>
    </w:p>
    <w:p w14:paraId="77AACD41" w14:textId="77777777" w:rsidR="0051363C" w:rsidRDefault="0051363C" w:rsidP="00B13406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51363C" w:rsidRPr="00E30ECC" w14:paraId="31DA0E8A" w14:textId="77777777" w:rsidTr="00692152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38B6AFB8" w14:textId="77869A29" w:rsidR="0051363C" w:rsidRPr="00816D78" w:rsidRDefault="0051363C" w:rsidP="00692152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15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53800441" w14:textId="650C8109" w:rsidR="0051363C" w:rsidRPr="00816D78" w:rsidRDefault="0051363C" w:rsidP="00692152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Arithmetik: Malaufgaben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7130065B" w14:textId="4C02F1A9" w:rsidR="0051363C" w:rsidRPr="00816D78" w:rsidRDefault="0051363C" w:rsidP="00692152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S. 52 / 53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A70BB9B" w14:textId="131FA4E5" w:rsidR="0051363C" w:rsidRPr="00816D78" w:rsidRDefault="0051363C" w:rsidP="00692152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48C7EC07" w14:textId="77777777" w:rsidR="0051363C" w:rsidRDefault="0051363C" w:rsidP="00B13406">
      <w:pPr>
        <w:rPr>
          <w:sz w:val="22"/>
          <w:szCs w:val="22"/>
        </w:rPr>
      </w:pPr>
    </w:p>
    <w:p w14:paraId="27FFB022" w14:textId="7777777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Ergänze die Zahlenhäuser immer mit 6 Malaufgaben verschiedenen Malaufgaben.</w:t>
      </w:r>
    </w:p>
    <w:p w14:paraId="1714E0B2" w14:textId="7777777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 xml:space="preserve">(ohne Tauschaufgaben </w:t>
      </w:r>
      <w:r w:rsidRPr="0051363C">
        <w:rPr>
          <w:rFonts w:cs="Arial"/>
          <w:sz w:val="22"/>
          <w:szCs w:val="22"/>
          <w:lang w:val="de-CH"/>
        </w:rPr>
        <w:sym w:font="Wingdings" w:char="F0E0"/>
      </w:r>
      <w:r w:rsidRPr="0051363C">
        <w:rPr>
          <w:rFonts w:cs="Arial"/>
          <w:sz w:val="22"/>
          <w:szCs w:val="22"/>
          <w:lang w:val="de-CH"/>
        </w:rPr>
        <w:t xml:space="preserve"> 9 x 300 und 300 x 9 zählt nur einmal)</w:t>
      </w:r>
    </w:p>
    <w:p w14:paraId="530035D3" w14:textId="77777777" w:rsidR="0051363C" w:rsidRDefault="0051363C" w:rsidP="0051363C">
      <w:pPr>
        <w:rPr>
          <w:sz w:val="22"/>
          <w:szCs w:val="22"/>
        </w:rPr>
      </w:pPr>
    </w:p>
    <w:p w14:paraId="59E248E0" w14:textId="77777777" w:rsidR="0051363C" w:rsidRPr="00593A8B" w:rsidRDefault="0051363C" w:rsidP="0051363C">
      <w:pPr>
        <w:rPr>
          <w:rFonts w:cs="Arial"/>
          <w:szCs w:val="28"/>
          <w:lang w:val="de-CH"/>
        </w:rPr>
      </w:pPr>
    </w:p>
    <w:p w14:paraId="5912A199" w14:textId="77777777" w:rsidR="0051363C" w:rsidRPr="00593A8B" w:rsidRDefault="0051363C" w:rsidP="0051363C">
      <w:pPr>
        <w:rPr>
          <w:rFonts w:cs="Arial"/>
          <w:szCs w:val="28"/>
          <w:lang w:val="de-CH"/>
        </w:rPr>
      </w:pPr>
    </w:p>
    <w:p w14:paraId="3ACE5DD3" w14:textId="77777777" w:rsidR="0051363C" w:rsidRPr="00593A8B" w:rsidRDefault="0051363C" w:rsidP="0051363C">
      <w:pPr>
        <w:rPr>
          <w:rFonts w:cs="Arial"/>
          <w:szCs w:val="28"/>
          <w:lang w:val="de-CH"/>
        </w:rPr>
      </w:pPr>
    </w:p>
    <w:p w14:paraId="19F22911" w14:textId="5DA06AAC" w:rsidR="0051363C" w:rsidRPr="00593A8B" w:rsidRDefault="0051363C" w:rsidP="0051363C">
      <w:pPr>
        <w:rPr>
          <w:rFonts w:cs="Arial"/>
          <w:szCs w:val="28"/>
          <w:lang w:val="de-CH"/>
        </w:rPr>
      </w:pPr>
    </w:p>
    <w:p w14:paraId="7A1E3A9A" w14:textId="230400F3" w:rsidR="0051363C" w:rsidRPr="00593A8B" w:rsidRDefault="008E2FE9" w:rsidP="0051363C">
      <w:pPr>
        <w:rPr>
          <w:rFonts w:cs="Arial"/>
          <w:szCs w:val="28"/>
          <w:lang w:val="de-CH"/>
        </w:rPr>
      </w:pPr>
      <w:r w:rsidRPr="00593A8B">
        <w:rPr>
          <w:rFonts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F83D412" wp14:editId="05DEBF69">
                <wp:simplePos x="0" y="0"/>
                <wp:positionH relativeFrom="column">
                  <wp:posOffset>2908300</wp:posOffset>
                </wp:positionH>
                <wp:positionV relativeFrom="paragraph">
                  <wp:posOffset>12066</wp:posOffset>
                </wp:positionV>
                <wp:extent cx="1771650" cy="2317750"/>
                <wp:effectExtent l="12700" t="12700" r="19050" b="1905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D6AD47" id="Rectangle 8" o:spid="_x0000_s1026" style="position:absolute;margin-left:229pt;margin-top:.95pt;width:139.5pt;height:182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" strokeweight="1.5pt">
                <v:path arrowok="t"/>
              </v:rect>
            </w:pict>
          </mc:Fallback>
        </mc:AlternateContent>
      </w:r>
      <w:r w:rsidRPr="00593A8B">
        <w:rPr>
          <w:rFonts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1E9CD38" wp14:editId="6C47BFCF">
                <wp:simplePos x="0" y="0"/>
                <wp:positionH relativeFrom="column">
                  <wp:posOffset>120650</wp:posOffset>
                </wp:positionH>
                <wp:positionV relativeFrom="paragraph">
                  <wp:posOffset>5715</wp:posOffset>
                </wp:positionV>
                <wp:extent cx="1771650" cy="2324100"/>
                <wp:effectExtent l="12700" t="12700" r="19050" b="1270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75945B" id="Rectangle 7" o:spid="_x0000_s1026" style="position:absolute;margin-left:9.5pt;margin-top:.45pt;width:139.5pt;height:183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" strokeweight="1.5pt">
                <v:path arrowok="t"/>
              </v:rect>
            </w:pict>
          </mc:Fallback>
        </mc:AlternateContent>
      </w:r>
      <w:r w:rsidR="0051363C" w:rsidRPr="00593A8B">
        <w:rPr>
          <w:rFonts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52A0997" wp14:editId="72421A66">
                <wp:simplePos x="0" y="0"/>
                <wp:positionH relativeFrom="column">
                  <wp:posOffset>130810</wp:posOffset>
                </wp:positionH>
                <wp:positionV relativeFrom="paragraph">
                  <wp:posOffset>-607695</wp:posOffset>
                </wp:positionV>
                <wp:extent cx="1743075" cy="607695"/>
                <wp:effectExtent l="50800" t="25400" r="34925" b="1905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3075" cy="6076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3B4A3" w14:textId="77777777" w:rsidR="0051363C" w:rsidRPr="008E2FE9" w:rsidRDefault="0051363C" w:rsidP="0051363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E2FE9">
                              <w:rPr>
                                <w:sz w:val="22"/>
                              </w:rPr>
                              <w:t>2‘400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2A0997" id="AutoShape 9" o:spid="_x0000_s1026" type="#_x0000_t5" style="position:absolute;margin-left:10.3pt;margin-top:-47.85pt;width:137.25pt;height:47.8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" strokeweight="1.5pt">
                <v:path arrowok="t"/>
                <v:textbox>
                  <w:txbxContent>
                    <w:p w14:paraId="6F63B4A3" w14:textId="77777777" w:rsidR="0051363C" w:rsidRPr="008E2FE9" w:rsidRDefault="0051363C" w:rsidP="0051363C">
                      <w:pPr>
                        <w:jc w:val="center"/>
                        <w:rPr>
                          <w:sz w:val="22"/>
                        </w:rPr>
                      </w:pPr>
                      <w:r w:rsidRPr="008E2FE9">
                        <w:rPr>
                          <w:sz w:val="22"/>
                        </w:rPr>
                        <w:t>2‘400</w:t>
                      </w:r>
                    </w:p>
                  </w:txbxContent>
                </v:textbox>
              </v:shape>
            </w:pict>
          </mc:Fallback>
        </mc:AlternateContent>
      </w:r>
      <w:r w:rsidR="0051363C" w:rsidRPr="00593A8B">
        <w:rPr>
          <w:rFonts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0D3A2617" wp14:editId="0C937E07">
                <wp:simplePos x="0" y="0"/>
                <wp:positionH relativeFrom="column">
                  <wp:posOffset>2922270</wp:posOffset>
                </wp:positionH>
                <wp:positionV relativeFrom="paragraph">
                  <wp:posOffset>-640080</wp:posOffset>
                </wp:positionV>
                <wp:extent cx="1743075" cy="645795"/>
                <wp:effectExtent l="50800" t="25400" r="34925" b="190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3075" cy="645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15D5C3" w14:textId="77777777" w:rsidR="0051363C" w:rsidRPr="008E2FE9" w:rsidRDefault="0051363C" w:rsidP="0051363C">
                            <w:pPr>
                              <w:jc w:val="center"/>
                              <w:rPr>
                                <w:sz w:val="22"/>
                                <w:lang w:val="de-CH"/>
                              </w:rPr>
                            </w:pPr>
                            <w:r w:rsidRPr="008E2FE9">
                              <w:rPr>
                                <w:sz w:val="22"/>
                                <w:lang w:val="de-CH"/>
                              </w:rPr>
                              <w:t xml:space="preserve"> 240’000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3A2617" id="AutoShape 6" o:spid="_x0000_s1027" type="#_x0000_t5" style="position:absolute;margin-left:230.1pt;margin-top:-50.4pt;width:137.25pt;height:50.8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" filled="f" strokeweight="1.5pt">
                <v:path arrowok="t"/>
                <v:textbox>
                  <w:txbxContent>
                    <w:p w14:paraId="5F15D5C3" w14:textId="77777777" w:rsidR="0051363C" w:rsidRPr="008E2FE9" w:rsidRDefault="0051363C" w:rsidP="0051363C">
                      <w:pPr>
                        <w:jc w:val="center"/>
                        <w:rPr>
                          <w:sz w:val="22"/>
                          <w:lang w:val="de-CH"/>
                        </w:rPr>
                      </w:pPr>
                      <w:r w:rsidRPr="008E2FE9">
                        <w:rPr>
                          <w:sz w:val="22"/>
                          <w:lang w:val="de-CH"/>
                        </w:rPr>
                        <w:t xml:space="preserve"> 240’000</w:t>
                      </w:r>
                    </w:p>
                  </w:txbxContent>
                </v:textbox>
              </v:shape>
            </w:pict>
          </mc:Fallback>
        </mc:AlternateContent>
      </w:r>
    </w:p>
    <w:p w14:paraId="74BB2672" w14:textId="77777777" w:rsidR="0051363C" w:rsidRPr="00593A8B" w:rsidRDefault="0051363C" w:rsidP="0051363C">
      <w:pPr>
        <w:rPr>
          <w:rFonts w:cs="Arial"/>
          <w:szCs w:val="28"/>
          <w:lang w:val="de-CH"/>
        </w:rPr>
      </w:pPr>
    </w:p>
    <w:p w14:paraId="4ABED109" w14:textId="77777777" w:rsidR="0051363C" w:rsidRPr="00593A8B" w:rsidRDefault="0051363C" w:rsidP="0051363C">
      <w:pPr>
        <w:rPr>
          <w:rFonts w:cs="Arial"/>
          <w:szCs w:val="28"/>
          <w:lang w:val="de-CH"/>
        </w:rPr>
      </w:pPr>
    </w:p>
    <w:p w14:paraId="15661639" w14:textId="77777777" w:rsidR="0051363C" w:rsidRPr="00593A8B" w:rsidRDefault="0051363C" w:rsidP="0051363C">
      <w:pPr>
        <w:rPr>
          <w:rFonts w:cs="Arial"/>
          <w:szCs w:val="28"/>
          <w:lang w:val="de-CH"/>
        </w:rPr>
      </w:pPr>
    </w:p>
    <w:p w14:paraId="086F34EB" w14:textId="77777777" w:rsidR="0051363C" w:rsidRPr="00593A8B" w:rsidRDefault="0051363C" w:rsidP="0051363C">
      <w:pPr>
        <w:rPr>
          <w:rFonts w:cs="Arial"/>
          <w:szCs w:val="28"/>
          <w:lang w:val="de-CH"/>
        </w:rPr>
      </w:pPr>
    </w:p>
    <w:p w14:paraId="2D4DD54B" w14:textId="77777777" w:rsidR="0051363C" w:rsidRPr="00593A8B" w:rsidRDefault="0051363C" w:rsidP="0051363C">
      <w:pPr>
        <w:rPr>
          <w:rFonts w:cs="Arial"/>
          <w:szCs w:val="28"/>
          <w:lang w:val="de-CH"/>
        </w:rPr>
      </w:pPr>
    </w:p>
    <w:p w14:paraId="1DFC6162" w14:textId="77777777" w:rsidR="0051363C" w:rsidRPr="00593A8B" w:rsidRDefault="0051363C" w:rsidP="0051363C">
      <w:pPr>
        <w:rPr>
          <w:rFonts w:cs="Arial"/>
          <w:szCs w:val="28"/>
          <w:lang w:val="de-CH"/>
        </w:rPr>
      </w:pPr>
    </w:p>
    <w:p w14:paraId="7630BCD9" w14:textId="77777777" w:rsidR="0051363C" w:rsidRPr="00593A8B" w:rsidRDefault="0051363C" w:rsidP="0051363C">
      <w:pPr>
        <w:rPr>
          <w:rFonts w:cs="Arial"/>
          <w:szCs w:val="28"/>
          <w:lang w:val="de-CH"/>
        </w:rPr>
      </w:pPr>
    </w:p>
    <w:p w14:paraId="46C9BF47" w14:textId="77777777" w:rsidR="0051363C" w:rsidRPr="00593A8B" w:rsidRDefault="0051363C" w:rsidP="0051363C">
      <w:pPr>
        <w:rPr>
          <w:rFonts w:cs="Arial"/>
          <w:szCs w:val="28"/>
          <w:lang w:val="de-CH"/>
        </w:rPr>
      </w:pPr>
    </w:p>
    <w:p w14:paraId="4A1DB3CC" w14:textId="78F5CDE2" w:rsidR="0051363C" w:rsidRDefault="0051363C" w:rsidP="0051363C">
      <w:pPr>
        <w:rPr>
          <w:sz w:val="22"/>
          <w:szCs w:val="22"/>
        </w:rPr>
      </w:pPr>
    </w:p>
    <w:p w14:paraId="73C1B59F" w14:textId="77777777" w:rsidR="0051363C" w:rsidRDefault="0051363C" w:rsidP="0051363C">
      <w:pPr>
        <w:rPr>
          <w:sz w:val="22"/>
          <w:szCs w:val="22"/>
        </w:rPr>
      </w:pPr>
    </w:p>
    <w:p w14:paraId="213353FF" w14:textId="77777777" w:rsidR="0051363C" w:rsidRDefault="0051363C" w:rsidP="0051363C">
      <w:pPr>
        <w:rPr>
          <w:sz w:val="22"/>
          <w:szCs w:val="22"/>
        </w:rPr>
      </w:pPr>
    </w:p>
    <w:p w14:paraId="492A1C5A" w14:textId="77777777" w:rsidR="0051363C" w:rsidRDefault="0051363C" w:rsidP="0051363C">
      <w:pPr>
        <w:rPr>
          <w:sz w:val="22"/>
          <w:szCs w:val="22"/>
        </w:rPr>
      </w:pPr>
    </w:p>
    <w:p w14:paraId="6F8E83CE" w14:textId="77777777" w:rsidR="0051363C" w:rsidRDefault="0051363C" w:rsidP="0051363C">
      <w:pPr>
        <w:rPr>
          <w:sz w:val="22"/>
          <w:szCs w:val="22"/>
        </w:rPr>
      </w:pPr>
    </w:p>
    <w:p w14:paraId="4963713E" w14:textId="01EFCD28" w:rsidR="0051363C" w:rsidRDefault="0051363C" w:rsidP="0051363C">
      <w:pPr>
        <w:rPr>
          <w:sz w:val="22"/>
          <w:szCs w:val="22"/>
        </w:rPr>
      </w:pPr>
    </w:p>
    <w:p w14:paraId="06FC37A9" w14:textId="3A640B65" w:rsidR="0051363C" w:rsidRDefault="0051363C" w:rsidP="0051363C">
      <w:pPr>
        <w:rPr>
          <w:sz w:val="22"/>
          <w:szCs w:val="22"/>
        </w:rPr>
      </w:pPr>
    </w:p>
    <w:p w14:paraId="205C2B74" w14:textId="485177BD" w:rsidR="0051363C" w:rsidRDefault="0051363C" w:rsidP="0051363C">
      <w:pPr>
        <w:rPr>
          <w:sz w:val="22"/>
          <w:szCs w:val="22"/>
        </w:rPr>
      </w:pPr>
      <w:r w:rsidRPr="00593A8B">
        <w:rPr>
          <w:rFonts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D6C6BAA" wp14:editId="11569382">
                <wp:simplePos x="0" y="0"/>
                <wp:positionH relativeFrom="column">
                  <wp:posOffset>2909570</wp:posOffset>
                </wp:positionH>
                <wp:positionV relativeFrom="paragraph">
                  <wp:posOffset>57785</wp:posOffset>
                </wp:positionV>
                <wp:extent cx="1743075" cy="645795"/>
                <wp:effectExtent l="50800" t="25400" r="47625" b="1460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3075" cy="645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B6801D" w14:textId="77777777" w:rsidR="0051363C" w:rsidRPr="0095159A" w:rsidRDefault="0051363C" w:rsidP="0051363C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 72</w:t>
                            </w:r>
                            <w:r w:rsidRPr="0095159A">
                              <w:rPr>
                                <w:lang w:val="de-CH"/>
                              </w:rPr>
                              <w:t>0’000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6C6BAA" id="AutoShape 4" o:spid="_x0000_s1028" type="#_x0000_t5" style="position:absolute;margin-left:229.1pt;margin-top:4.55pt;width:137.25pt;height:50.8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" filled="f" strokeweight="1.5pt">
                <v:path arrowok="t"/>
                <v:textbox>
                  <w:txbxContent>
                    <w:p w14:paraId="63B6801D" w14:textId="77777777" w:rsidR="0051363C" w:rsidRPr="0095159A" w:rsidRDefault="0051363C" w:rsidP="0051363C">
                      <w:pPr>
                        <w:jc w:val="center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 72</w:t>
                      </w:r>
                      <w:r w:rsidRPr="0095159A">
                        <w:rPr>
                          <w:lang w:val="de-CH"/>
                        </w:rPr>
                        <w:t>0’000</w:t>
                      </w:r>
                    </w:p>
                  </w:txbxContent>
                </v:textbox>
              </v:shape>
            </w:pict>
          </mc:Fallback>
        </mc:AlternateContent>
      </w:r>
      <w:r w:rsidRPr="00593A8B">
        <w:rPr>
          <w:rFonts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32A819F" wp14:editId="4165A836">
                <wp:simplePos x="0" y="0"/>
                <wp:positionH relativeFrom="column">
                  <wp:posOffset>130810</wp:posOffset>
                </wp:positionH>
                <wp:positionV relativeFrom="paragraph">
                  <wp:posOffset>128905</wp:posOffset>
                </wp:positionV>
                <wp:extent cx="1743075" cy="607695"/>
                <wp:effectExtent l="50800" t="25400" r="47625" b="1460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3075" cy="6076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DD66A" w14:textId="77777777" w:rsidR="0051363C" w:rsidRPr="0095159A" w:rsidRDefault="0051363C" w:rsidP="0051363C">
                            <w:pPr>
                              <w:jc w:val="center"/>
                            </w:pPr>
                            <w:r>
                              <w:t>7‘2</w:t>
                            </w:r>
                            <w:r w:rsidRPr="0095159A"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2A819F" id="AutoShape 3" o:spid="_x0000_s1029" type="#_x0000_t5" style="position:absolute;margin-left:10.3pt;margin-top:10.15pt;width:137.25pt;height:47.8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" strokeweight="1.5pt">
                <v:path arrowok="t"/>
                <v:textbox>
                  <w:txbxContent>
                    <w:p w14:paraId="6B5DD66A" w14:textId="77777777" w:rsidR="0051363C" w:rsidRPr="0095159A" w:rsidRDefault="0051363C" w:rsidP="0051363C">
                      <w:pPr>
                        <w:jc w:val="center"/>
                      </w:pPr>
                      <w:r>
                        <w:t>7‘2</w:t>
                      </w:r>
                      <w:r w:rsidRPr="0095159A"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0AFBB19F" w14:textId="15BA8DC7" w:rsidR="0051363C" w:rsidRDefault="0051363C" w:rsidP="0051363C">
      <w:pPr>
        <w:rPr>
          <w:sz w:val="22"/>
          <w:szCs w:val="22"/>
        </w:rPr>
      </w:pPr>
    </w:p>
    <w:p w14:paraId="74D9E83E" w14:textId="0BD78CD3" w:rsidR="0051363C" w:rsidRDefault="0051363C" w:rsidP="0051363C">
      <w:pPr>
        <w:rPr>
          <w:sz w:val="22"/>
          <w:szCs w:val="22"/>
        </w:rPr>
      </w:pPr>
    </w:p>
    <w:p w14:paraId="66AF774D" w14:textId="6859339D" w:rsidR="0051363C" w:rsidRDefault="0051363C" w:rsidP="0051363C">
      <w:pPr>
        <w:rPr>
          <w:sz w:val="22"/>
          <w:szCs w:val="22"/>
        </w:rPr>
      </w:pPr>
    </w:p>
    <w:p w14:paraId="7480AAA6" w14:textId="53421E1B" w:rsidR="0051363C" w:rsidRDefault="008E2FE9" w:rsidP="0051363C">
      <w:pPr>
        <w:rPr>
          <w:sz w:val="22"/>
          <w:szCs w:val="22"/>
        </w:rPr>
      </w:pPr>
      <w:r w:rsidRPr="00593A8B">
        <w:rPr>
          <w:rFonts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3A6E8D84" wp14:editId="4810090E">
                <wp:simplePos x="0" y="0"/>
                <wp:positionH relativeFrom="column">
                  <wp:posOffset>2895600</wp:posOffset>
                </wp:positionH>
                <wp:positionV relativeFrom="paragraph">
                  <wp:posOffset>25400</wp:posOffset>
                </wp:positionV>
                <wp:extent cx="1771650" cy="2324100"/>
                <wp:effectExtent l="12700" t="12700" r="19050" b="12700"/>
                <wp:wrapNone/>
                <wp:docPr id="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A464C4" id="Rectangle 7" o:spid="_x0000_s1026" style="position:absolute;margin-left:228pt;margin-top:2pt;width:139.5pt;height:183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" strokeweight="1.5pt">
                <v:path arrowok="t"/>
              </v:rect>
            </w:pict>
          </mc:Fallback>
        </mc:AlternateContent>
      </w:r>
      <w:r w:rsidRPr="00593A8B">
        <w:rPr>
          <w:rFonts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7E7020B3" wp14:editId="1B832D4E">
                <wp:simplePos x="0" y="0"/>
                <wp:positionH relativeFrom="column">
                  <wp:posOffset>120650</wp:posOffset>
                </wp:positionH>
                <wp:positionV relativeFrom="paragraph">
                  <wp:posOffset>63500</wp:posOffset>
                </wp:positionV>
                <wp:extent cx="1771650" cy="2324100"/>
                <wp:effectExtent l="12700" t="12700" r="19050" b="12700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01D6D8" id="Rectangle 7" o:spid="_x0000_s1026" style="position:absolute;margin-left:9.5pt;margin-top:5pt;width:139.5pt;height:183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" strokeweight="1.5pt">
                <v:path arrowok="t"/>
              </v:rect>
            </w:pict>
          </mc:Fallback>
        </mc:AlternateContent>
      </w:r>
    </w:p>
    <w:p w14:paraId="071F8ECE" w14:textId="67FBB821" w:rsidR="0051363C" w:rsidRDefault="0051363C" w:rsidP="0051363C">
      <w:pPr>
        <w:rPr>
          <w:sz w:val="22"/>
          <w:szCs w:val="22"/>
        </w:rPr>
      </w:pPr>
    </w:p>
    <w:p w14:paraId="60B628E9" w14:textId="5A313E49" w:rsidR="0051363C" w:rsidRDefault="0051363C" w:rsidP="0051363C">
      <w:pPr>
        <w:rPr>
          <w:sz w:val="22"/>
          <w:szCs w:val="22"/>
        </w:rPr>
      </w:pPr>
    </w:p>
    <w:p w14:paraId="474C55B3" w14:textId="22276509" w:rsidR="0051363C" w:rsidRDefault="0051363C" w:rsidP="0051363C">
      <w:pPr>
        <w:rPr>
          <w:sz w:val="22"/>
          <w:szCs w:val="22"/>
        </w:rPr>
      </w:pPr>
    </w:p>
    <w:p w14:paraId="568092D0" w14:textId="77777777" w:rsidR="0051363C" w:rsidRDefault="0051363C" w:rsidP="0051363C">
      <w:pPr>
        <w:rPr>
          <w:sz w:val="22"/>
          <w:szCs w:val="22"/>
        </w:rPr>
      </w:pPr>
    </w:p>
    <w:p w14:paraId="1D8D06CA" w14:textId="77777777" w:rsidR="0051363C" w:rsidRDefault="0051363C" w:rsidP="0051363C">
      <w:pPr>
        <w:rPr>
          <w:sz w:val="22"/>
          <w:szCs w:val="22"/>
        </w:rPr>
      </w:pPr>
    </w:p>
    <w:p w14:paraId="464A22F6" w14:textId="77777777" w:rsidR="0051363C" w:rsidRDefault="0051363C" w:rsidP="0051363C">
      <w:pPr>
        <w:rPr>
          <w:sz w:val="22"/>
          <w:szCs w:val="22"/>
        </w:rPr>
      </w:pPr>
    </w:p>
    <w:p w14:paraId="252C1E52" w14:textId="77777777" w:rsidR="0051363C" w:rsidRDefault="0051363C" w:rsidP="0051363C">
      <w:pPr>
        <w:rPr>
          <w:sz w:val="22"/>
          <w:szCs w:val="22"/>
        </w:rPr>
      </w:pPr>
    </w:p>
    <w:p w14:paraId="2893F94C" w14:textId="77777777" w:rsidR="0051363C" w:rsidRDefault="0051363C" w:rsidP="0051363C">
      <w:pPr>
        <w:rPr>
          <w:sz w:val="22"/>
          <w:szCs w:val="22"/>
        </w:rPr>
      </w:pPr>
    </w:p>
    <w:p w14:paraId="4FCF935A" w14:textId="77777777" w:rsidR="0051363C" w:rsidRDefault="0051363C" w:rsidP="0051363C">
      <w:pPr>
        <w:rPr>
          <w:sz w:val="22"/>
          <w:szCs w:val="22"/>
        </w:rPr>
      </w:pPr>
    </w:p>
    <w:p w14:paraId="6954CD1E" w14:textId="77777777" w:rsidR="0051363C" w:rsidRDefault="0051363C" w:rsidP="0051363C">
      <w:pPr>
        <w:rPr>
          <w:sz w:val="22"/>
          <w:szCs w:val="22"/>
        </w:rPr>
      </w:pPr>
    </w:p>
    <w:p w14:paraId="754DE78A" w14:textId="77777777" w:rsidR="0051363C" w:rsidRDefault="0051363C" w:rsidP="0051363C">
      <w:pPr>
        <w:rPr>
          <w:sz w:val="22"/>
          <w:szCs w:val="22"/>
        </w:rPr>
      </w:pPr>
    </w:p>
    <w:p w14:paraId="6E9D7102" w14:textId="2A38268B" w:rsidR="0051363C" w:rsidRDefault="008E2FE9" w:rsidP="00B13406">
      <w:pPr>
        <w:rPr>
          <w:sz w:val="22"/>
          <w:szCs w:val="22"/>
        </w:rPr>
      </w:pPr>
      <w:r>
        <w:rPr>
          <w:sz w:val="22"/>
          <w:szCs w:val="22"/>
        </w:rPr>
        <w:br w:type="column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1516A3" w:rsidRPr="00E30ECC" w14:paraId="17CB4C5D" w14:textId="77777777" w:rsidTr="00F804F6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604EFBD1" w14:textId="03DD9F19" w:rsidR="001516A3" w:rsidRPr="00816D78" w:rsidRDefault="00FF3DEA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16</w:t>
            </w:r>
            <w:r w:rsidR="001516A3"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511F58E4" w14:textId="365F645F" w:rsidR="001516A3" w:rsidRPr="00816D78" w:rsidRDefault="001D2D2C" w:rsidP="005B6A8F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="0051363C">
              <w:rPr>
                <w:rFonts w:cs="Arial"/>
                <w:b/>
                <w:color w:val="FFFFFF"/>
                <w:sz w:val="24"/>
                <w:lang w:val="de-CH"/>
              </w:rPr>
              <w:t>/Sachrechnen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 w:rsidR="0051363C">
              <w:rPr>
                <w:rFonts w:cs="Arial"/>
                <w:b/>
                <w:color w:val="FFFFFF"/>
                <w:sz w:val="24"/>
                <w:lang w:val="de-CH"/>
              </w:rPr>
              <w:t>Multiplikation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AA2061C" w14:textId="1F3D4118" w:rsidR="001516A3" w:rsidRPr="00816D78" w:rsidRDefault="001516A3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51363C">
              <w:rPr>
                <w:rFonts w:cs="Arial"/>
                <w:b/>
                <w:color w:val="FFFFFF"/>
                <w:sz w:val="24"/>
                <w:lang w:val="de-CH"/>
              </w:rPr>
              <w:t>54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4D12D7F" w14:textId="17634A3A" w:rsidR="001516A3" w:rsidRPr="00816D78" w:rsidRDefault="0051363C" w:rsidP="005B6A8F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5F48F9CF" w14:textId="77777777" w:rsidR="00E638DF" w:rsidRDefault="00E638DF" w:rsidP="00E638DF">
      <w:pPr>
        <w:rPr>
          <w:szCs w:val="12"/>
          <w:lang w:val="de-CH"/>
        </w:rPr>
      </w:pPr>
    </w:p>
    <w:p w14:paraId="23DD83FD" w14:textId="041D4553" w:rsidR="008E2FE9" w:rsidRDefault="008E2FE9" w:rsidP="00E638DF">
      <w:pPr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Ein Spatz macht pro Sekunde 12 Flügelschläge. Wie viele Flügelschläge sind das in 5 Minuten?</w:t>
      </w:r>
    </w:p>
    <w:p w14:paraId="61F4B313" w14:textId="77777777" w:rsidR="008E2FE9" w:rsidRDefault="008E2FE9" w:rsidP="008E2FE9">
      <w:pPr>
        <w:rPr>
          <w:sz w:val="22"/>
          <w:szCs w:val="22"/>
        </w:rPr>
      </w:pPr>
      <w:r w:rsidRPr="0051363C">
        <w:rPr>
          <w:rFonts w:cs="Arial"/>
          <w:sz w:val="22"/>
          <w:szCs w:val="22"/>
          <w:lang w:val="de-CH"/>
        </w:rPr>
        <w:t xml:space="preserve">Schreibe deine </w:t>
      </w:r>
      <w:r>
        <w:rPr>
          <w:rFonts w:cs="Arial"/>
          <w:sz w:val="22"/>
          <w:szCs w:val="22"/>
          <w:lang w:val="de-CH"/>
        </w:rPr>
        <w:t>Rec</w:t>
      </w:r>
      <w:r w:rsidRPr="0051363C">
        <w:rPr>
          <w:rFonts w:cs="Arial"/>
          <w:sz w:val="22"/>
          <w:szCs w:val="22"/>
          <w:lang w:val="de-CH"/>
        </w:rPr>
        <w:t>hnung auf.</w:t>
      </w:r>
    </w:p>
    <w:p w14:paraId="7C0A409B" w14:textId="77777777" w:rsidR="008E2FE9" w:rsidRDefault="008E2FE9" w:rsidP="00E638DF">
      <w:pPr>
        <w:rPr>
          <w:szCs w:val="12"/>
          <w:lang w:val="de-CH"/>
        </w:rPr>
      </w:pP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E2FE9" w:rsidRPr="00FE11FA" w14:paraId="40E65279" w14:textId="77777777" w:rsidTr="007F2DBA">
        <w:trPr>
          <w:trHeight w:hRule="exact" w:val="284"/>
        </w:trPr>
        <w:tc>
          <w:tcPr>
            <w:tcW w:w="284" w:type="dxa"/>
          </w:tcPr>
          <w:p w14:paraId="7D27AF93" w14:textId="77777777" w:rsidR="008E2FE9" w:rsidRPr="008E2FE9" w:rsidRDefault="008E2FE9" w:rsidP="007F2DBA">
            <w:pPr>
              <w:rPr>
                <w:rFonts w:ascii="Calibri" w:hAnsi="Calibri" w:cs="Calibri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7687893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A81C0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4948E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7DF35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ED70E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102F8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FBDB9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249E6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DEA2A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11A49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E45E9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0CCA7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C0701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988D3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6EBB5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16E21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EB3C4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74600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9516D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9AA46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A0E86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00254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A33D0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68474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822DB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2028D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CC4B1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68F8D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1FEB6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96ECA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02279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B508D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221E0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FE9" w:rsidRPr="00FE11FA" w14:paraId="36C6EC96" w14:textId="77777777" w:rsidTr="007F2DBA">
        <w:trPr>
          <w:trHeight w:hRule="exact" w:val="284"/>
        </w:trPr>
        <w:tc>
          <w:tcPr>
            <w:tcW w:w="284" w:type="dxa"/>
          </w:tcPr>
          <w:p w14:paraId="5EF6CFA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8A63B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200F9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03D35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CFEAF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756DF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08F9C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62CE4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8FB60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482F7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52F10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F4935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C58AF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70B9B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924E3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D07E6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8E4C7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189EF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98325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D10D8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01A60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4C13A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9B63E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53A9F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AD84C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CB009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E33D5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B5C05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A0EC9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A09FD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21CC2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A10EF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C6FE2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12014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FE9" w:rsidRPr="00FE11FA" w14:paraId="76FC046F" w14:textId="77777777" w:rsidTr="007F2DBA">
        <w:trPr>
          <w:trHeight w:hRule="exact" w:val="284"/>
        </w:trPr>
        <w:tc>
          <w:tcPr>
            <w:tcW w:w="284" w:type="dxa"/>
          </w:tcPr>
          <w:p w14:paraId="086F058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34712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E6905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3CD80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39B1F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6CDD2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6D9A4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C57A7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F77EF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CFC1B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479BD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31710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C9D3B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CADEF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D9128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A8D2F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B1DBE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4DA05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0CA2F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D3A4B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63881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68418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A7B9C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8EF54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64E43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94AF2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1077C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D117B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87A75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2A8E1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9AE30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052E8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D6015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FDADA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FE9" w:rsidRPr="00FE11FA" w14:paraId="6B9E3802" w14:textId="77777777" w:rsidTr="007F2DBA">
        <w:trPr>
          <w:trHeight w:hRule="exact" w:val="284"/>
        </w:trPr>
        <w:tc>
          <w:tcPr>
            <w:tcW w:w="284" w:type="dxa"/>
          </w:tcPr>
          <w:p w14:paraId="4AA0A1E4" w14:textId="77777777" w:rsidR="008E2FE9" w:rsidRPr="008E2FE9" w:rsidRDefault="008E2FE9" w:rsidP="007F2DBA">
            <w:pPr>
              <w:rPr>
                <w:rFonts w:ascii="Calibri" w:hAnsi="Calibri" w:cs="Calibri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0F6F80B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A8F07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1E3A8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B9494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3E088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D92EA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E09FA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5AA15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ED4DB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CC4D8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C66C1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2E5FF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25436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96AB3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343C8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03843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F475D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59B1F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0D2A0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12D59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99DE4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F0EF0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0EEA6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42A1B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41F95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064F3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1928E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42E36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1BF80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073B8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835DD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B3087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58D2D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FE9" w:rsidRPr="00FE11FA" w14:paraId="7DB071B4" w14:textId="77777777" w:rsidTr="007F2DBA">
        <w:trPr>
          <w:trHeight w:hRule="exact" w:val="284"/>
        </w:trPr>
        <w:tc>
          <w:tcPr>
            <w:tcW w:w="284" w:type="dxa"/>
          </w:tcPr>
          <w:p w14:paraId="2FD788C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A640D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121AB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98020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93743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DDD3D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13EC7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636E8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939D5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07CED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97362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05F99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4429B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01E70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08568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EB425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5DF02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D215F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A1F88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C9262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CA1D8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DACEA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35DE7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A53FB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8B503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92038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9D79C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55A25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4164F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CAC8D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86F48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5EFF5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7747F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11672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FE9" w:rsidRPr="00FE11FA" w14:paraId="538A9ADC" w14:textId="77777777" w:rsidTr="007F2DBA">
        <w:trPr>
          <w:trHeight w:hRule="exact" w:val="284"/>
        </w:trPr>
        <w:tc>
          <w:tcPr>
            <w:tcW w:w="284" w:type="dxa"/>
          </w:tcPr>
          <w:p w14:paraId="7506FB8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EB5A1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EC9A5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EA085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4E104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D3292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DE308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F7AA5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4DBD0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59404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02FCD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AAAE4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ECC26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EA660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59AD8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6305D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E49F7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C66A3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E51BF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6DB83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41749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22B7D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F4B8F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686BC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FB133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1E37F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55138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DA3ED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A9851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62914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6B274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CFBA1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24087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6652F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49070F" w14:textId="77777777" w:rsidR="008E2FE9" w:rsidRDefault="008E2FE9" w:rsidP="00E638DF">
      <w:pPr>
        <w:rPr>
          <w:rFonts w:cs="Arial"/>
          <w:sz w:val="22"/>
          <w:szCs w:val="22"/>
          <w:lang w:val="de-CH"/>
        </w:rPr>
      </w:pPr>
    </w:p>
    <w:p w14:paraId="37472ADE" w14:textId="77777777" w:rsidR="0051363C" w:rsidRDefault="0051363C" w:rsidP="00E638DF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1D2D2C" w:rsidRPr="00E30ECC" w14:paraId="6F0FD0A6" w14:textId="77777777" w:rsidTr="00692152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255F98AE" w14:textId="381274B7" w:rsidR="001D2D2C" w:rsidRPr="00816D78" w:rsidRDefault="001D2D2C" w:rsidP="00692152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17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5F7114B7" w14:textId="14AF5AE8" w:rsidR="001D2D2C" w:rsidRPr="00816D78" w:rsidRDefault="001D2D2C" w:rsidP="00692152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</w:t>
            </w:r>
            <w:r w:rsidR="0051363C">
              <w:rPr>
                <w:rFonts w:cs="Arial"/>
                <w:b/>
                <w:color w:val="FFFFFF"/>
                <w:sz w:val="24"/>
                <w:lang w:val="de-CH"/>
              </w:rPr>
              <w:t>/Sachrechnen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: </w:t>
            </w:r>
            <w:r w:rsidR="0051363C">
              <w:rPr>
                <w:rFonts w:cs="Arial"/>
                <w:b/>
                <w:color w:val="FFFFFF"/>
                <w:sz w:val="24"/>
                <w:lang w:val="de-CH"/>
              </w:rPr>
              <w:t>Multiplikation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10349197" w14:textId="62DB0A7F" w:rsidR="001D2D2C" w:rsidRPr="00816D78" w:rsidRDefault="001D2D2C" w:rsidP="00692152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51363C">
              <w:rPr>
                <w:rFonts w:cs="Arial"/>
                <w:b/>
                <w:color w:val="FFFFFF"/>
                <w:sz w:val="24"/>
                <w:lang w:val="de-CH"/>
              </w:rPr>
              <w:t>54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BC210EA" w14:textId="77777777" w:rsidR="001D2D2C" w:rsidRPr="00816D78" w:rsidRDefault="001D2D2C" w:rsidP="00692152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M/D</w:t>
            </w:r>
          </w:p>
        </w:tc>
      </w:tr>
    </w:tbl>
    <w:p w14:paraId="5D161505" w14:textId="77777777" w:rsidR="0051363C" w:rsidRDefault="0051363C" w:rsidP="0051363C">
      <w:pPr>
        <w:rPr>
          <w:sz w:val="22"/>
          <w:szCs w:val="22"/>
        </w:rPr>
      </w:pPr>
    </w:p>
    <w:p w14:paraId="7DDB8BEB" w14:textId="77777777" w:rsidR="008E2FE9" w:rsidRPr="0051363C" w:rsidRDefault="008E2FE9" w:rsidP="008E2FE9">
      <w:pPr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Ein Elefantenherz schlägt etwa 24-mal pro Minute. Wie oft schlägt es an einem Tag?</w:t>
      </w:r>
    </w:p>
    <w:p w14:paraId="7D09D920" w14:textId="6A93BAC4" w:rsidR="008E2FE9" w:rsidRDefault="008E2FE9" w:rsidP="008E2FE9">
      <w:pPr>
        <w:rPr>
          <w:sz w:val="22"/>
          <w:szCs w:val="22"/>
        </w:rPr>
      </w:pPr>
      <w:r w:rsidRPr="0051363C">
        <w:rPr>
          <w:rFonts w:cs="Arial"/>
          <w:sz w:val="22"/>
          <w:szCs w:val="22"/>
          <w:lang w:val="de-CH"/>
        </w:rPr>
        <w:t xml:space="preserve">Schreibe deine </w:t>
      </w:r>
      <w:r>
        <w:rPr>
          <w:rFonts w:cs="Arial"/>
          <w:sz w:val="22"/>
          <w:szCs w:val="22"/>
          <w:lang w:val="de-CH"/>
        </w:rPr>
        <w:t>Rec</w:t>
      </w:r>
      <w:r w:rsidRPr="0051363C">
        <w:rPr>
          <w:rFonts w:cs="Arial"/>
          <w:sz w:val="22"/>
          <w:szCs w:val="22"/>
          <w:lang w:val="de-CH"/>
        </w:rPr>
        <w:t>hnung auf.</w:t>
      </w: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E2FE9" w:rsidRPr="00FE11FA" w14:paraId="3D4C1C0C" w14:textId="77777777" w:rsidTr="007F2DBA">
        <w:trPr>
          <w:trHeight w:hRule="exact" w:val="284"/>
        </w:trPr>
        <w:tc>
          <w:tcPr>
            <w:tcW w:w="284" w:type="dxa"/>
          </w:tcPr>
          <w:p w14:paraId="16EEA1E4" w14:textId="77777777" w:rsidR="008E2FE9" w:rsidRPr="008E2FE9" w:rsidRDefault="008E2FE9" w:rsidP="007F2DBA">
            <w:pPr>
              <w:rPr>
                <w:rFonts w:ascii="Calibri" w:hAnsi="Calibri" w:cs="Calibri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BC5771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77010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6F488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3F2F5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08594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55BA8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E0D7C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C2E33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9424A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4FDD4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E9FF3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F16AF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A1CC1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1E7A7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4C523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F9CF0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89413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9717C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77BD0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9B94E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AD2AB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4C16B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10C78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C30D0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D701C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6D343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7A2AC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C70E3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7A627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1FAE4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6D546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4BA3E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DB760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FE9" w:rsidRPr="00FE11FA" w14:paraId="7025073A" w14:textId="77777777" w:rsidTr="007F2DBA">
        <w:trPr>
          <w:trHeight w:hRule="exact" w:val="284"/>
        </w:trPr>
        <w:tc>
          <w:tcPr>
            <w:tcW w:w="284" w:type="dxa"/>
          </w:tcPr>
          <w:p w14:paraId="2BDCDDF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3C0BE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A12EC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8B5E6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B2844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890A8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65D77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0840F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B1B8F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11EF7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1D6FB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54A3F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24043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C1992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1C4BD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969AE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C145F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A506F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0923F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B5579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EF0FE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427F9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24A54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E6940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CA941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9FCFE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F7CEC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C547F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65CE9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B3D2E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AF6D9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0B389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875F8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69D53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FE9" w:rsidRPr="00FE11FA" w14:paraId="06A62866" w14:textId="77777777" w:rsidTr="007F2DBA">
        <w:trPr>
          <w:trHeight w:hRule="exact" w:val="284"/>
        </w:trPr>
        <w:tc>
          <w:tcPr>
            <w:tcW w:w="284" w:type="dxa"/>
          </w:tcPr>
          <w:p w14:paraId="5793260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2661A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7D740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D9E08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8771A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20395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44631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9A7B2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73E63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54357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93A30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E2B92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E61D6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02EB8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11B41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35C1D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5A7B3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36080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DE077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D08EA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FCBE1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16092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6A9E0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3D192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F9F5B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54F29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EBFED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9BA85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94DFB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57B42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A7A80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E6805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D67B6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49B4B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FE9" w:rsidRPr="00FE11FA" w14:paraId="32FB9352" w14:textId="77777777" w:rsidTr="007F2DBA">
        <w:trPr>
          <w:trHeight w:hRule="exact" w:val="284"/>
        </w:trPr>
        <w:tc>
          <w:tcPr>
            <w:tcW w:w="284" w:type="dxa"/>
          </w:tcPr>
          <w:p w14:paraId="2F687DB7" w14:textId="77777777" w:rsidR="008E2FE9" w:rsidRPr="008E2FE9" w:rsidRDefault="008E2FE9" w:rsidP="007F2DBA">
            <w:pPr>
              <w:rPr>
                <w:rFonts w:ascii="Calibri" w:hAnsi="Calibri" w:cs="Calibri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6AB92D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2D5F9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B98FC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CEAB2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88BE6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FE2B7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D68C8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DB2E5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8E1BD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CE1B0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F0EB2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796BB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2628B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F3E6A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E4015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141F5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02A04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CA7CB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1F143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56F0A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5BD1E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902F1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6C14C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64B97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2C723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2642E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E0939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8B109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08AA6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7D1B2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88D30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13D40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B93A3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FE9" w:rsidRPr="00FE11FA" w14:paraId="20E14020" w14:textId="77777777" w:rsidTr="007F2DBA">
        <w:trPr>
          <w:trHeight w:hRule="exact" w:val="284"/>
        </w:trPr>
        <w:tc>
          <w:tcPr>
            <w:tcW w:w="284" w:type="dxa"/>
          </w:tcPr>
          <w:p w14:paraId="784F78D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DCD2D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903A4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18589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0A4A9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DBF2E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0390D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D8760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34B00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50D87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8C958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526A5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C73C5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62A52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67ABC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36CC5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4ACD0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A92738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524B8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27B4F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56091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A6F13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80FF5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CF89C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E5113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D29C9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CD068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7FFDB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35812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A8213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0FEED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4B55B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237D7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90CBA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FE9" w:rsidRPr="00FE11FA" w14:paraId="64E21B1D" w14:textId="77777777" w:rsidTr="007F2DBA">
        <w:trPr>
          <w:trHeight w:hRule="exact" w:val="284"/>
        </w:trPr>
        <w:tc>
          <w:tcPr>
            <w:tcW w:w="284" w:type="dxa"/>
          </w:tcPr>
          <w:p w14:paraId="7C65D4AD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9CF4D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6AEAF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C4413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07E6F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34DD8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23AD0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B0F03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FBE9D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478E2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24C03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EFB0B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5C0E9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A7843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887DB5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4B846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2298B7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497AA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F307C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7F009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476944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9E348F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53508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4436C2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F59EC6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D8D3CA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41DFA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2CBE8B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967D91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5BD773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655B50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6D096C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0F235E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CC8A49" w14:textId="77777777" w:rsidR="008E2FE9" w:rsidRPr="00FE11FA" w:rsidRDefault="008E2FE9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27C3BD" w14:textId="7777777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</w:p>
    <w:p w14:paraId="333141A0" w14:textId="77777777" w:rsidR="0051363C" w:rsidRDefault="0051363C" w:rsidP="0051363C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51363C" w:rsidRPr="00E30ECC" w14:paraId="0BE2DA87" w14:textId="77777777" w:rsidTr="00692152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7927B3B6" w14:textId="38046927" w:rsidR="0051363C" w:rsidRPr="00816D78" w:rsidRDefault="0051363C" w:rsidP="00692152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18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3265185" w14:textId="4AEBDD26" w:rsidR="0051363C" w:rsidRPr="00816D78" w:rsidRDefault="0051363C" w:rsidP="00692152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Arithmetik: Divisionsaufgaben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70120D4A" w14:textId="686F3FA1" w:rsidR="0051363C" w:rsidRPr="00816D78" w:rsidRDefault="0051363C" w:rsidP="00692152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>55 - 57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94D601" w14:textId="54A9A48B" w:rsidR="0051363C" w:rsidRPr="00816D78" w:rsidRDefault="0051363C" w:rsidP="00692152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03AF64AE" w14:textId="77777777" w:rsidR="0051363C" w:rsidRDefault="0051363C" w:rsidP="0051363C">
      <w:pPr>
        <w:rPr>
          <w:sz w:val="22"/>
          <w:szCs w:val="22"/>
        </w:rPr>
      </w:pPr>
    </w:p>
    <w:p w14:paraId="5A18A4D6" w14:textId="7777777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Ergänze möglichst viele Divisionsaufgaben.</w:t>
      </w:r>
    </w:p>
    <w:p w14:paraId="7E789648" w14:textId="7777777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</w:p>
    <w:p w14:paraId="732A419D" w14:textId="77777777" w:rsidR="0051363C" w:rsidRPr="0051363C" w:rsidRDefault="0051363C" w:rsidP="00950DE1">
      <w:pPr>
        <w:spacing w:line="360" w:lineRule="auto"/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48 000 :     4 = ________       48 000 :   12 = ________     480 000 : ___ = ________</w:t>
      </w:r>
    </w:p>
    <w:p w14:paraId="37240ECF" w14:textId="77777777" w:rsidR="0051363C" w:rsidRPr="0051363C" w:rsidRDefault="0051363C" w:rsidP="00950DE1">
      <w:pPr>
        <w:spacing w:line="360" w:lineRule="auto"/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48 000 : 400 = ________       48 000 : 120 = ________     480 000 : ___ = ________</w:t>
      </w:r>
    </w:p>
    <w:p w14:paraId="7D58EEE4" w14:textId="77777777" w:rsidR="0051363C" w:rsidRPr="0051363C" w:rsidRDefault="0051363C" w:rsidP="00950DE1">
      <w:pPr>
        <w:spacing w:line="360" w:lineRule="auto"/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48 000 : 800 = ________       48 000 : ___ = ________     480 000 : ___ = ________</w:t>
      </w:r>
    </w:p>
    <w:p w14:paraId="31387B1B" w14:textId="2D76F00D" w:rsidR="0051363C" w:rsidRDefault="0051363C" w:rsidP="00950DE1">
      <w:pPr>
        <w:spacing w:line="360" w:lineRule="auto"/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48 000 : ___ = ________       48 000 : ___ = ______</w:t>
      </w:r>
      <w:r>
        <w:rPr>
          <w:rFonts w:cs="Arial"/>
          <w:sz w:val="22"/>
          <w:szCs w:val="22"/>
          <w:lang w:val="de-CH"/>
        </w:rPr>
        <w:t>__     480 000 : ___ = ________</w:t>
      </w:r>
    </w:p>
    <w:p w14:paraId="7AB61A9C" w14:textId="2A8E53FB" w:rsidR="0051363C" w:rsidRDefault="0051363C" w:rsidP="00950DE1">
      <w:pPr>
        <w:spacing w:line="360" w:lineRule="auto"/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48 000 : ___ = ________       48 000 : ___ = ________     480 000 : ___ = ________</w:t>
      </w:r>
    </w:p>
    <w:p w14:paraId="0B1A56DE" w14:textId="77777777" w:rsidR="0051363C" w:rsidRDefault="0051363C" w:rsidP="0051363C">
      <w:pPr>
        <w:rPr>
          <w:rFonts w:cs="Arial"/>
          <w:sz w:val="22"/>
          <w:szCs w:val="22"/>
          <w:lang w:val="de-CH"/>
        </w:rPr>
      </w:pP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023E5" w:rsidRPr="00FE11FA" w14:paraId="20958C29" w14:textId="77777777" w:rsidTr="007F2DBA">
        <w:trPr>
          <w:trHeight w:hRule="exact" w:val="284"/>
        </w:trPr>
        <w:tc>
          <w:tcPr>
            <w:tcW w:w="284" w:type="dxa"/>
          </w:tcPr>
          <w:p w14:paraId="753E2367" w14:textId="77777777" w:rsidR="008023E5" w:rsidRPr="008E2FE9" w:rsidRDefault="008023E5" w:rsidP="007F2DBA">
            <w:pPr>
              <w:rPr>
                <w:rFonts w:ascii="Calibri" w:hAnsi="Calibri" w:cs="Calibri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6BE12BDD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5CAA75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041701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F36CA8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9C6D6F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1EED4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8282B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DE1F05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58C98C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38EBA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B65AA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C0E72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7184C3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FEF764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65AD44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B4DFCC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FA63A2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CD257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239B2D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04EFB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6D9F5D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87A919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6EF6B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FC24D2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1D71A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9E7DB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4ACCF2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A5418C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D06557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CC6709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99B975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6C9AA4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7556F4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23E5" w:rsidRPr="00FE11FA" w14:paraId="58C34514" w14:textId="77777777" w:rsidTr="007F2DBA">
        <w:trPr>
          <w:trHeight w:hRule="exact" w:val="284"/>
        </w:trPr>
        <w:tc>
          <w:tcPr>
            <w:tcW w:w="284" w:type="dxa"/>
          </w:tcPr>
          <w:p w14:paraId="242EB93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8549C7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6C315C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AE56A2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3E783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97B1DF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8F9F90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E93234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37B507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28B9F6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730C46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AAC794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B72CD8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401729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C55EA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CE0A6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731A45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C389A7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84BB8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1B57E0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0715CD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DC22C2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2E1251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817CD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9F7F5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E57677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FE73B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AB28ED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4DCAF6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70286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CB5DAC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D5704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41BACD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A7FDE0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23E5" w:rsidRPr="00FE11FA" w14:paraId="13B4E1FA" w14:textId="77777777" w:rsidTr="007F2DBA">
        <w:trPr>
          <w:trHeight w:hRule="exact" w:val="284"/>
        </w:trPr>
        <w:tc>
          <w:tcPr>
            <w:tcW w:w="284" w:type="dxa"/>
          </w:tcPr>
          <w:p w14:paraId="563DEDC6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D7B925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E68FB8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244010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BA84D3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86526C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149C74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C2CFD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ACCF00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8E0B45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53087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79ACFC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EDDF8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A5A07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0A5604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92AE4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356118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DA9422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71C1F5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2A932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5CB72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EC4264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BBD8B6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75848D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6AE52C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E69B8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EA76DF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DF0C39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E4BDEC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56F10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6A9CB2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0A472F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59ACE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4B7AD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23E5" w:rsidRPr="00FE11FA" w14:paraId="4733AC5F" w14:textId="77777777" w:rsidTr="007F2DBA">
        <w:trPr>
          <w:trHeight w:hRule="exact" w:val="284"/>
        </w:trPr>
        <w:tc>
          <w:tcPr>
            <w:tcW w:w="284" w:type="dxa"/>
          </w:tcPr>
          <w:p w14:paraId="1D4DF310" w14:textId="77777777" w:rsidR="008023E5" w:rsidRPr="008E2FE9" w:rsidRDefault="008023E5" w:rsidP="007F2DBA">
            <w:pPr>
              <w:rPr>
                <w:rFonts w:ascii="Calibri" w:hAnsi="Calibri" w:cs="Calibri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2726BF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A53462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D74FE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21CCA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B5EEAD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9236EC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51A792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96497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8DCB6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C1E2F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2D4426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9C298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F274C4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7650AF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01F602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47798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0EF35C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9AE1C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D50CA0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5234D5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C1BFFF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EF73B4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36809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F08756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84BD97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6A3168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F63DA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A8AFA0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66532F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92058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EB8CAD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8080E5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DDA5EF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23E5" w:rsidRPr="00FE11FA" w14:paraId="32E95AAA" w14:textId="77777777" w:rsidTr="007F2DBA">
        <w:trPr>
          <w:trHeight w:hRule="exact" w:val="284"/>
        </w:trPr>
        <w:tc>
          <w:tcPr>
            <w:tcW w:w="284" w:type="dxa"/>
          </w:tcPr>
          <w:p w14:paraId="24689DB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7844B5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F0C6EC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0C062F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55E043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89441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068A84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FCA11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BD304C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F2A2E2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5F98B0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7150A9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302A21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CCF971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8A72D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656A38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A8A954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74E430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62FC20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6F26AD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2B8687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D4AE0D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260DB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E96CB7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FC81A5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068503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29977D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A55042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04B026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E666D1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031E90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B874D3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667588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B7A2B2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23E5" w:rsidRPr="00FE11FA" w14:paraId="479E5736" w14:textId="77777777" w:rsidTr="007F2DBA">
        <w:trPr>
          <w:trHeight w:hRule="exact" w:val="284"/>
        </w:trPr>
        <w:tc>
          <w:tcPr>
            <w:tcW w:w="284" w:type="dxa"/>
          </w:tcPr>
          <w:p w14:paraId="3D47E7A0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8DC3FD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A472BC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D28E7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B0EC03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5AF527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7B8647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DB129C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65A2B8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204196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81020B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381EB5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FF073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C5377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EE2373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D2F4B5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027607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76E62D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691AF3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3BA483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22ECF6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E97C20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4B9A89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745B7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E62BC4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29CCE0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A5A2F0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68AACD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6D5D9A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ACC2B3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B61A22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153A4E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6AA5C4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662B78" w14:textId="77777777" w:rsidR="008023E5" w:rsidRPr="00FE11FA" w:rsidRDefault="008023E5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0178EDB" w14:textId="77777777" w:rsidR="0051363C" w:rsidRDefault="0051363C" w:rsidP="0051363C">
      <w:pPr>
        <w:rPr>
          <w:rFonts w:cs="Arial"/>
          <w:sz w:val="22"/>
          <w:szCs w:val="22"/>
          <w:lang w:val="de-CH"/>
        </w:rPr>
      </w:pPr>
    </w:p>
    <w:p w14:paraId="32D037BC" w14:textId="46E3EA34" w:rsidR="0051363C" w:rsidRDefault="00950DE1" w:rsidP="0051363C">
      <w:pPr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br w:type="column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E638DF" w:rsidRPr="00E30ECC" w14:paraId="0E4CA8E1" w14:textId="77777777" w:rsidTr="00692152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546A2E43" w14:textId="4B335705" w:rsidR="00E638DF" w:rsidRPr="00816D78" w:rsidRDefault="00E638DF" w:rsidP="00692152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19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87DA9D8" w14:textId="04DD5F48" w:rsidR="00E638DF" w:rsidRPr="00816D78" w:rsidRDefault="00E638DF" w:rsidP="00692152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Arithmetik: </w:t>
            </w:r>
            <w:r w:rsidR="00F236FB">
              <w:rPr>
                <w:rFonts w:cs="Arial"/>
                <w:b/>
                <w:color w:val="FFFFFF"/>
                <w:sz w:val="24"/>
                <w:lang w:val="de-CH"/>
              </w:rPr>
              <w:t>Halbschriftliche Division</w:t>
            </w:r>
            <w:r>
              <w:rPr>
                <w:rFonts w:cs="Arial"/>
                <w:b/>
                <w:color w:val="FFFFFF"/>
                <w:sz w:val="24"/>
                <w:lang w:val="de-CH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57E96D5A" w14:textId="1841A497" w:rsidR="00E638DF" w:rsidRPr="00816D78" w:rsidRDefault="00E638DF" w:rsidP="00692152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 xml:space="preserve">S. </w:t>
            </w:r>
            <w:r w:rsidR="00F236FB">
              <w:rPr>
                <w:rFonts w:cs="Arial"/>
                <w:b/>
                <w:color w:val="FFFFFF"/>
                <w:sz w:val="24"/>
                <w:lang w:val="de-CH"/>
              </w:rPr>
              <w:t>56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1150424" w14:textId="02033E1D" w:rsidR="00E638DF" w:rsidRPr="00816D78" w:rsidRDefault="00A422BB" w:rsidP="00692152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26C77EDB" w14:textId="77777777" w:rsidR="00E638DF" w:rsidRDefault="00E638DF" w:rsidP="00E638DF">
      <w:pPr>
        <w:rPr>
          <w:rFonts w:cs="Arial"/>
          <w:sz w:val="22"/>
          <w:szCs w:val="22"/>
          <w:lang w:val="de-CH"/>
        </w:rPr>
      </w:pPr>
    </w:p>
    <w:p w14:paraId="2A8D9C26" w14:textId="7777777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Rechne und schreibe deinen Rechenweg auf.</w:t>
      </w:r>
    </w:p>
    <w:p w14:paraId="15AC2F8E" w14:textId="7777777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</w:p>
    <w:p w14:paraId="09A91496" w14:textId="3E293BE5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480 : 4 =  _____</w:t>
      </w:r>
      <w:r w:rsidRPr="0051363C">
        <w:rPr>
          <w:rFonts w:cs="Arial"/>
          <w:sz w:val="22"/>
          <w:szCs w:val="22"/>
          <w:lang w:val="de-CH"/>
        </w:rPr>
        <w:tab/>
      </w:r>
      <w:r w:rsidRPr="0051363C">
        <w:rPr>
          <w:rFonts w:cs="Arial"/>
          <w:sz w:val="22"/>
          <w:szCs w:val="22"/>
          <w:lang w:val="de-CH"/>
        </w:rPr>
        <w:tab/>
      </w:r>
      <w:r w:rsidRPr="0051363C">
        <w:rPr>
          <w:rFonts w:cs="Arial"/>
          <w:sz w:val="22"/>
          <w:szCs w:val="22"/>
          <w:lang w:val="de-CH"/>
        </w:rPr>
        <w:tab/>
      </w:r>
      <w:r w:rsidRPr="0051363C">
        <w:rPr>
          <w:rFonts w:cs="Arial"/>
          <w:sz w:val="22"/>
          <w:szCs w:val="22"/>
          <w:lang w:val="de-CH"/>
        </w:rPr>
        <w:tab/>
      </w:r>
      <w:r w:rsidRPr="0051363C">
        <w:rPr>
          <w:rFonts w:cs="Arial"/>
          <w:sz w:val="22"/>
          <w:szCs w:val="22"/>
          <w:lang w:val="de-CH"/>
        </w:rPr>
        <w:tab/>
      </w:r>
      <w:r w:rsidRPr="0051363C">
        <w:rPr>
          <w:rFonts w:cs="Arial"/>
          <w:sz w:val="22"/>
          <w:szCs w:val="22"/>
          <w:lang w:val="de-CH"/>
        </w:rPr>
        <w:tab/>
      </w:r>
      <w:r>
        <w:rPr>
          <w:rFonts w:cs="Arial"/>
          <w:sz w:val="22"/>
          <w:szCs w:val="22"/>
          <w:lang w:val="de-CH"/>
        </w:rPr>
        <w:tab/>
      </w:r>
      <w:r w:rsidRPr="0051363C">
        <w:rPr>
          <w:rFonts w:cs="Arial"/>
          <w:sz w:val="22"/>
          <w:szCs w:val="22"/>
          <w:lang w:val="de-CH"/>
        </w:rPr>
        <w:t>192 : 3 = ______</w:t>
      </w:r>
    </w:p>
    <w:p w14:paraId="3687623C" w14:textId="7777777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</w:p>
    <w:p w14:paraId="02D063EE" w14:textId="63A12B81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488 : 4 = _____</w:t>
      </w:r>
      <w:r>
        <w:rPr>
          <w:rFonts w:cs="Arial"/>
          <w:sz w:val="22"/>
          <w:szCs w:val="22"/>
          <w:lang w:val="de-CH"/>
        </w:rPr>
        <w:tab/>
      </w:r>
      <w:r>
        <w:rPr>
          <w:rFonts w:cs="Arial"/>
          <w:sz w:val="22"/>
          <w:szCs w:val="22"/>
          <w:lang w:val="de-CH"/>
        </w:rPr>
        <w:tab/>
      </w:r>
      <w:r>
        <w:rPr>
          <w:rFonts w:cs="Arial"/>
          <w:sz w:val="22"/>
          <w:szCs w:val="22"/>
          <w:lang w:val="de-CH"/>
        </w:rPr>
        <w:tab/>
      </w:r>
      <w:r>
        <w:rPr>
          <w:rFonts w:cs="Arial"/>
          <w:sz w:val="22"/>
          <w:szCs w:val="22"/>
          <w:lang w:val="de-CH"/>
        </w:rPr>
        <w:tab/>
      </w:r>
      <w:r>
        <w:rPr>
          <w:rFonts w:cs="Arial"/>
          <w:sz w:val="22"/>
          <w:szCs w:val="22"/>
          <w:lang w:val="de-CH"/>
        </w:rPr>
        <w:tab/>
      </w:r>
      <w:r w:rsidRPr="0051363C">
        <w:rPr>
          <w:rFonts w:cs="Arial"/>
          <w:sz w:val="22"/>
          <w:szCs w:val="22"/>
          <w:lang w:val="de-CH"/>
        </w:rPr>
        <w:tab/>
      </w:r>
      <w:r w:rsidRPr="0051363C">
        <w:rPr>
          <w:rFonts w:cs="Arial"/>
          <w:sz w:val="22"/>
          <w:szCs w:val="22"/>
          <w:lang w:val="de-CH"/>
        </w:rPr>
        <w:tab/>
        <w:t>198 : 3 = ______</w:t>
      </w:r>
    </w:p>
    <w:p w14:paraId="0F96438E" w14:textId="7777777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</w:p>
    <w:p w14:paraId="12AA6ADE" w14:textId="7777777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  <w:r w:rsidRPr="0051363C">
        <w:rPr>
          <w:rFonts w:cs="Arial"/>
          <w:sz w:val="22"/>
          <w:szCs w:val="22"/>
          <w:lang w:val="de-CH"/>
        </w:rPr>
        <w:t>480 : 8 =_____</w:t>
      </w:r>
      <w:r w:rsidRPr="0051363C">
        <w:rPr>
          <w:rFonts w:cs="Arial"/>
          <w:sz w:val="22"/>
          <w:szCs w:val="22"/>
          <w:lang w:val="de-CH"/>
        </w:rPr>
        <w:tab/>
      </w:r>
      <w:r w:rsidRPr="0051363C">
        <w:rPr>
          <w:rFonts w:cs="Arial"/>
          <w:sz w:val="22"/>
          <w:szCs w:val="22"/>
          <w:lang w:val="de-CH"/>
        </w:rPr>
        <w:tab/>
      </w:r>
      <w:r w:rsidRPr="0051363C">
        <w:rPr>
          <w:rFonts w:cs="Arial"/>
          <w:sz w:val="22"/>
          <w:szCs w:val="22"/>
          <w:lang w:val="de-CH"/>
        </w:rPr>
        <w:tab/>
      </w:r>
      <w:r w:rsidRPr="0051363C">
        <w:rPr>
          <w:rFonts w:cs="Arial"/>
          <w:sz w:val="22"/>
          <w:szCs w:val="22"/>
          <w:lang w:val="de-CH"/>
        </w:rPr>
        <w:tab/>
      </w:r>
      <w:r w:rsidRPr="0051363C">
        <w:rPr>
          <w:rFonts w:cs="Arial"/>
          <w:sz w:val="22"/>
          <w:szCs w:val="22"/>
          <w:lang w:val="de-CH"/>
        </w:rPr>
        <w:tab/>
      </w:r>
      <w:r w:rsidRPr="0051363C">
        <w:rPr>
          <w:rFonts w:cs="Arial"/>
          <w:sz w:val="22"/>
          <w:szCs w:val="22"/>
          <w:lang w:val="de-CH"/>
        </w:rPr>
        <w:tab/>
      </w:r>
      <w:r w:rsidRPr="0051363C">
        <w:rPr>
          <w:rFonts w:cs="Arial"/>
          <w:sz w:val="22"/>
          <w:szCs w:val="22"/>
          <w:lang w:val="de-CH"/>
        </w:rPr>
        <w:tab/>
        <w:t>192 : 6 = ______</w:t>
      </w:r>
    </w:p>
    <w:p w14:paraId="2ED28DAF" w14:textId="77777777" w:rsidR="0051363C" w:rsidRPr="0051363C" w:rsidRDefault="0051363C" w:rsidP="0051363C">
      <w:pPr>
        <w:rPr>
          <w:rFonts w:cs="Arial"/>
          <w:sz w:val="22"/>
          <w:szCs w:val="22"/>
          <w:lang w:val="de-CH"/>
        </w:rPr>
      </w:pPr>
    </w:p>
    <w:tbl>
      <w:tblPr>
        <w:tblStyle w:val="Tabellenraster"/>
        <w:tblW w:w="9656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50DE1" w:rsidRPr="00FE11FA" w14:paraId="30165D37" w14:textId="77777777" w:rsidTr="007F2DBA">
        <w:trPr>
          <w:trHeight w:hRule="exact" w:val="284"/>
        </w:trPr>
        <w:tc>
          <w:tcPr>
            <w:tcW w:w="284" w:type="dxa"/>
          </w:tcPr>
          <w:p w14:paraId="75BFA07C" w14:textId="77777777" w:rsidR="00950DE1" w:rsidRPr="008E2FE9" w:rsidRDefault="00950DE1" w:rsidP="007F2DBA">
            <w:pPr>
              <w:rPr>
                <w:rFonts w:ascii="Calibri" w:hAnsi="Calibri" w:cs="Calibri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537CAB4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C3DB45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BFD869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DDEED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1F8404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18815D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27CCE9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ECF7DC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ED9E71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E4481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AD871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258D06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9FF413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634F06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DB7605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4B535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C8186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5DF66C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C36B8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FFADF1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C0E95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C492F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45BCFB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6FC113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4ED236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E3596D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EA9586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76F0F3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0667C2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C729EA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9F9E7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8F3EBC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665D4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DE1" w:rsidRPr="00FE11FA" w14:paraId="01F275DC" w14:textId="77777777" w:rsidTr="007F2DBA">
        <w:trPr>
          <w:trHeight w:hRule="exact" w:val="284"/>
        </w:trPr>
        <w:tc>
          <w:tcPr>
            <w:tcW w:w="284" w:type="dxa"/>
          </w:tcPr>
          <w:p w14:paraId="6502E5B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32818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A0FEA7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560CE3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390721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D34C57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2466CB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8854A3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23BCD2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0F8254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07B9A3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699C59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9FDF2A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41507C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B9730B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7F7092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0E6961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ED8E0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6D4EB9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71D5F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294403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22E92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584522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60DE66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40DFF9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DD2309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95C00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F38E87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AF924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8C9C31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50E62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9B5F95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AEAE0B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57D0C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DE1" w:rsidRPr="00FE11FA" w14:paraId="64C78F5C" w14:textId="77777777" w:rsidTr="007F2DBA">
        <w:trPr>
          <w:trHeight w:hRule="exact" w:val="284"/>
        </w:trPr>
        <w:tc>
          <w:tcPr>
            <w:tcW w:w="284" w:type="dxa"/>
          </w:tcPr>
          <w:p w14:paraId="4DA03889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A5C1C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07D03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CD02BC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EEDE42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D15C79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D56747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E7AFA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4BC2D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7D883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E094D4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BA6ED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3B288A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8F0854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3F6252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ABBB8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461EC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17B85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07F212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DE57C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DB6DAD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0B58A4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5480C4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DCBC57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3226FA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0E28B2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3C39D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82B1DC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EE21D5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94CB35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44A093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D0E59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04C8EB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9CC1E7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DE1" w:rsidRPr="00FE11FA" w14:paraId="16301FED" w14:textId="77777777" w:rsidTr="007F2DBA">
        <w:trPr>
          <w:trHeight w:hRule="exact" w:val="284"/>
        </w:trPr>
        <w:tc>
          <w:tcPr>
            <w:tcW w:w="284" w:type="dxa"/>
          </w:tcPr>
          <w:p w14:paraId="56D3B175" w14:textId="77777777" w:rsidR="00950DE1" w:rsidRPr="008E2FE9" w:rsidRDefault="00950DE1" w:rsidP="007F2DBA">
            <w:pPr>
              <w:rPr>
                <w:rFonts w:ascii="Calibri" w:hAnsi="Calibri" w:cs="Calibri"/>
                <w:sz w:val="22"/>
                <w:szCs w:val="22"/>
                <w:lang w:val="de-CH"/>
              </w:rPr>
            </w:pPr>
          </w:p>
        </w:tc>
        <w:tc>
          <w:tcPr>
            <w:tcW w:w="284" w:type="dxa"/>
          </w:tcPr>
          <w:p w14:paraId="124BCB12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BA24CB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223C84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78535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222F91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87C4E4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991201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548C87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9FDA8D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90464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E644E7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EE23AB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DB111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2C7601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B7D07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C63A3B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B4B5B6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ABDD83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5DAE9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010745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809F0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62D6B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D51E1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F18912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242A1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708BA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AB5054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35703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1FF08A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5B94D6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6979C9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71D5A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1E6C5D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DE1" w:rsidRPr="00FE11FA" w14:paraId="1FC3A8F4" w14:textId="77777777" w:rsidTr="007F2DBA">
        <w:trPr>
          <w:trHeight w:hRule="exact" w:val="284"/>
        </w:trPr>
        <w:tc>
          <w:tcPr>
            <w:tcW w:w="284" w:type="dxa"/>
          </w:tcPr>
          <w:p w14:paraId="4F458F67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9B471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044EE5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5390D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E8667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AECAD4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A7EF53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95017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671D6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E0086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B04226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E66BA4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BC697D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27C47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A7E955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AF4A41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C07A6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258722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BDED8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4E4D8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001232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C6FB2D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9EE696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00B7EB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9CB1B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5BE47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59BC8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A11E3D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11FCA7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165B1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B2A6E6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B9C25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603B2B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CAE51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DE1" w:rsidRPr="00FE11FA" w14:paraId="1E7D2F20" w14:textId="77777777" w:rsidTr="007F2DBA">
        <w:trPr>
          <w:trHeight w:hRule="exact" w:val="284"/>
        </w:trPr>
        <w:tc>
          <w:tcPr>
            <w:tcW w:w="284" w:type="dxa"/>
          </w:tcPr>
          <w:p w14:paraId="30356D5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AF534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1AB3F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77F203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8C35A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F33C55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5E5B9A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ECEAC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F89BBA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7B25E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6B19D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CC1D9C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98B9D8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1E7AF1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5F69D5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6BFB00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891B0C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DF725A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32BC1D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678112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CF75E5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EA8A51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C8FAC6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49645C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9BDC84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67652E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A17C83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328F85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B8CAAA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43C46F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D3A6A5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ACFD5B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8057BD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B2B2AB" w14:textId="77777777" w:rsidR="00950DE1" w:rsidRPr="00FE11FA" w:rsidRDefault="00950DE1" w:rsidP="007F2D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BB1FFF" w14:textId="77777777" w:rsidR="0051363C" w:rsidRDefault="0051363C" w:rsidP="00E638DF">
      <w:pPr>
        <w:rPr>
          <w:rFonts w:cs="Arial"/>
          <w:sz w:val="22"/>
          <w:szCs w:val="22"/>
          <w:lang w:val="de-CH"/>
        </w:rPr>
      </w:pPr>
    </w:p>
    <w:p w14:paraId="3B8F845B" w14:textId="16ED0DFA" w:rsidR="0051363C" w:rsidRDefault="0051363C" w:rsidP="00E638DF">
      <w:pPr>
        <w:rPr>
          <w:rFonts w:cs="Arial"/>
          <w:sz w:val="22"/>
          <w:szCs w:val="22"/>
          <w:lang w:val="de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34"/>
        <w:gridCol w:w="1305"/>
        <w:gridCol w:w="1562"/>
      </w:tblGrid>
      <w:tr w:rsidR="00B67804" w:rsidRPr="00E30ECC" w14:paraId="0623156A" w14:textId="77777777" w:rsidTr="008E7C86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685F0F54" w14:textId="1DEFDAB5" w:rsidR="00B67804" w:rsidRPr="00816D78" w:rsidRDefault="00B67804" w:rsidP="008E7C8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20</w:t>
            </w:r>
            <w:r w:rsidRPr="00816D78">
              <w:rPr>
                <w:rFonts w:cs="Arial"/>
                <w:b/>
                <w:color w:val="FFFFFF"/>
                <w:sz w:val="24"/>
                <w:lang w:val="de-CH"/>
              </w:rPr>
              <w:t>.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21DBE9A7" w14:textId="4F47EFAC" w:rsidR="00B67804" w:rsidRPr="00816D78" w:rsidRDefault="00B67804" w:rsidP="008E7C86">
            <w:pPr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Arithmetik: Schätzen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C9F60DF" w14:textId="10B3ECE5" w:rsidR="00B67804" w:rsidRPr="00816D78" w:rsidRDefault="00B67804" w:rsidP="008E7C8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div.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53FD23" w14:textId="77777777" w:rsidR="00B67804" w:rsidRPr="00816D78" w:rsidRDefault="00B67804" w:rsidP="008E7C86">
            <w:pPr>
              <w:jc w:val="center"/>
              <w:rPr>
                <w:rFonts w:cs="Arial"/>
                <w:b/>
                <w:color w:val="FFFFFF"/>
                <w:sz w:val="24"/>
                <w:lang w:val="de-CH"/>
              </w:rPr>
            </w:pPr>
            <w:r>
              <w:rPr>
                <w:rFonts w:cs="Arial"/>
                <w:b/>
                <w:color w:val="FFFFFF"/>
                <w:sz w:val="24"/>
                <w:lang w:val="de-CH"/>
              </w:rPr>
              <w:t>O/B</w:t>
            </w:r>
          </w:p>
        </w:tc>
      </w:tr>
    </w:tbl>
    <w:p w14:paraId="1F3DE47F" w14:textId="2473AA37" w:rsidR="00B67804" w:rsidRDefault="00B67804" w:rsidP="00E638DF">
      <w:pPr>
        <w:rPr>
          <w:rFonts w:cs="Arial"/>
          <w:sz w:val="22"/>
          <w:szCs w:val="22"/>
          <w:lang w:val="de-CH"/>
        </w:rPr>
      </w:pPr>
    </w:p>
    <w:p w14:paraId="39AFE745" w14:textId="2C481683" w:rsidR="00950DE1" w:rsidRDefault="00950DE1" w:rsidP="00E638DF">
      <w:pPr>
        <w:rPr>
          <w:rFonts w:cs="Arial"/>
          <w:sz w:val="22"/>
          <w:szCs w:val="22"/>
          <w:lang w:val="de-CH"/>
        </w:rPr>
      </w:pPr>
      <w:r w:rsidRPr="00E40307">
        <w:rPr>
          <w:rFonts w:cs="Arial"/>
          <w:sz w:val="22"/>
          <w:szCs w:val="22"/>
          <w:lang w:val="de-CH"/>
        </w:rPr>
        <w:t>Ordne die Rechnungen nach der Grösse ihrer Ergebnisse. Bezeichne das kleinste Ergebnis mit 1, das grösste mit 4.</w:t>
      </w:r>
    </w:p>
    <w:p w14:paraId="1E769BC8" w14:textId="2B7347AC" w:rsidR="00950DE1" w:rsidRDefault="00950DE1" w:rsidP="00950DE1">
      <w:pPr>
        <w:tabs>
          <w:tab w:val="left" w:pos="4395"/>
        </w:tabs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a.</w:t>
      </w:r>
      <w:r>
        <w:rPr>
          <w:rFonts w:cs="Arial"/>
          <w:sz w:val="22"/>
          <w:szCs w:val="22"/>
          <w:lang w:val="de-CH"/>
        </w:rPr>
        <w:tab/>
        <w:t>b.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"/>
        <w:gridCol w:w="1853"/>
        <w:gridCol w:w="2139"/>
        <w:gridCol w:w="427"/>
        <w:gridCol w:w="1854"/>
      </w:tblGrid>
      <w:tr w:rsidR="00950DE1" w14:paraId="3E252893" w14:textId="77777777" w:rsidTr="00950DE1">
        <w:trPr>
          <w:trHeight w:val="473"/>
        </w:trPr>
        <w:tc>
          <w:tcPr>
            <w:tcW w:w="423" w:type="dxa"/>
          </w:tcPr>
          <w:p w14:paraId="7C827D5A" w14:textId="77777777" w:rsidR="00950DE1" w:rsidRDefault="00950DE1" w:rsidP="00E638D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14:paraId="350FF077" w14:textId="46C8B29B" w:rsidR="00950DE1" w:rsidRDefault="00950DE1" w:rsidP="00950DE1">
            <w:pPr>
              <w:spacing w:line="480" w:lineRule="auto"/>
              <w:rPr>
                <w:rFonts w:cs="Arial"/>
                <w:sz w:val="22"/>
                <w:szCs w:val="22"/>
                <w:lang w:val="de-CH"/>
              </w:rPr>
            </w:pPr>
            <w:r w:rsidRPr="00E40307">
              <w:rPr>
                <w:rFonts w:cs="Arial"/>
                <w:sz w:val="22"/>
                <w:szCs w:val="22"/>
                <w:lang w:val="de-CH"/>
              </w:rPr>
              <w:t xml:space="preserve">    34  </w:t>
            </w:r>
            <w:r w:rsidR="00B67804">
              <w:rPr>
                <w:rFonts w:cs="Arial"/>
                <w:sz w:val="22"/>
                <w:szCs w:val="22"/>
                <w:lang w:val="de-CH"/>
              </w:rPr>
              <w:t>•</w:t>
            </w:r>
            <w:r w:rsidRPr="00E40307">
              <w:rPr>
                <w:rFonts w:cs="Arial"/>
                <w:sz w:val="22"/>
                <w:szCs w:val="22"/>
                <w:lang w:val="de-CH"/>
              </w:rPr>
              <w:t xml:space="preserve">     60</w:t>
            </w: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8C7FE" w14:textId="77777777" w:rsidR="00950DE1" w:rsidRDefault="00950DE1" w:rsidP="00E638D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7D6D2F0A" w14:textId="77777777" w:rsidR="00950DE1" w:rsidRDefault="00950DE1" w:rsidP="00E638D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854" w:type="dxa"/>
          </w:tcPr>
          <w:p w14:paraId="60B295AE" w14:textId="33C41E9F" w:rsidR="00950DE1" w:rsidRDefault="00950DE1" w:rsidP="00950DE1">
            <w:pPr>
              <w:spacing w:line="480" w:lineRule="auto"/>
              <w:rPr>
                <w:rFonts w:cs="Arial"/>
                <w:sz w:val="22"/>
                <w:szCs w:val="22"/>
                <w:lang w:val="de-CH"/>
              </w:rPr>
            </w:pPr>
            <w:r w:rsidRPr="00E40307">
              <w:rPr>
                <w:rFonts w:cs="Arial"/>
                <w:sz w:val="22"/>
                <w:szCs w:val="22"/>
                <w:lang w:val="de-CH"/>
              </w:rPr>
              <w:t>600  :     34</w:t>
            </w:r>
          </w:p>
        </w:tc>
      </w:tr>
      <w:tr w:rsidR="00950DE1" w14:paraId="344EAE32" w14:textId="77777777" w:rsidTr="00950DE1">
        <w:trPr>
          <w:trHeight w:val="485"/>
        </w:trPr>
        <w:tc>
          <w:tcPr>
            <w:tcW w:w="423" w:type="dxa"/>
          </w:tcPr>
          <w:p w14:paraId="32926C9D" w14:textId="77777777" w:rsidR="00950DE1" w:rsidRDefault="00950DE1" w:rsidP="00E638D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14:paraId="365D9B60" w14:textId="3C1049F8" w:rsidR="00950DE1" w:rsidRDefault="00950DE1" w:rsidP="00950DE1">
            <w:pPr>
              <w:spacing w:line="480" w:lineRule="auto"/>
              <w:rPr>
                <w:rFonts w:cs="Arial"/>
                <w:sz w:val="22"/>
                <w:szCs w:val="22"/>
                <w:lang w:val="de-CH"/>
              </w:rPr>
            </w:pPr>
            <w:r w:rsidRPr="00E40307">
              <w:rPr>
                <w:rFonts w:cs="Arial"/>
                <w:sz w:val="22"/>
                <w:szCs w:val="22"/>
                <w:lang w:val="de-CH"/>
              </w:rPr>
              <w:t xml:space="preserve">  340  + 600</w:t>
            </w: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E91A2" w14:textId="77777777" w:rsidR="00950DE1" w:rsidRDefault="00950DE1" w:rsidP="00E638D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6FC5D2EF" w14:textId="77777777" w:rsidR="00950DE1" w:rsidRDefault="00950DE1" w:rsidP="00E638D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854" w:type="dxa"/>
          </w:tcPr>
          <w:p w14:paraId="133A07EC" w14:textId="45AA5D25" w:rsidR="00950DE1" w:rsidRDefault="00950DE1" w:rsidP="00950DE1">
            <w:pPr>
              <w:spacing w:line="480" w:lineRule="auto"/>
              <w:rPr>
                <w:rFonts w:cs="Arial"/>
                <w:sz w:val="22"/>
                <w:szCs w:val="22"/>
                <w:lang w:val="de-CH"/>
              </w:rPr>
            </w:pPr>
            <w:r w:rsidRPr="00E40307">
              <w:rPr>
                <w:rFonts w:cs="Arial"/>
                <w:sz w:val="22"/>
                <w:szCs w:val="22"/>
                <w:lang w:val="de-CH"/>
              </w:rPr>
              <w:t>3400 + 6000</w:t>
            </w:r>
          </w:p>
        </w:tc>
      </w:tr>
      <w:tr w:rsidR="00950DE1" w14:paraId="39EE4E97" w14:textId="77777777" w:rsidTr="00950DE1">
        <w:trPr>
          <w:trHeight w:val="473"/>
        </w:trPr>
        <w:tc>
          <w:tcPr>
            <w:tcW w:w="423" w:type="dxa"/>
          </w:tcPr>
          <w:p w14:paraId="497D7640" w14:textId="77777777" w:rsidR="00950DE1" w:rsidRDefault="00950DE1" w:rsidP="00E638D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14:paraId="6D2E5707" w14:textId="25E0CC74" w:rsidR="00950DE1" w:rsidRDefault="00950DE1" w:rsidP="00950DE1">
            <w:pPr>
              <w:spacing w:line="480" w:lineRule="auto"/>
              <w:rPr>
                <w:rFonts w:cs="Arial"/>
                <w:sz w:val="22"/>
                <w:szCs w:val="22"/>
                <w:lang w:val="de-CH"/>
              </w:rPr>
            </w:pPr>
            <w:r w:rsidRPr="00E40307">
              <w:rPr>
                <w:rFonts w:cs="Arial"/>
                <w:sz w:val="22"/>
                <w:szCs w:val="22"/>
                <w:lang w:val="de-CH"/>
              </w:rPr>
              <w:t xml:space="preserve">  600  –   34</w:t>
            </w: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DA952" w14:textId="77777777" w:rsidR="00950DE1" w:rsidRDefault="00950DE1" w:rsidP="00E638D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5DE57957" w14:textId="77777777" w:rsidR="00950DE1" w:rsidRDefault="00950DE1" w:rsidP="00E638D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854" w:type="dxa"/>
          </w:tcPr>
          <w:p w14:paraId="476CF48B" w14:textId="3844E24C" w:rsidR="00950DE1" w:rsidRDefault="00950DE1" w:rsidP="00950DE1">
            <w:pPr>
              <w:spacing w:line="480" w:lineRule="auto"/>
              <w:rPr>
                <w:rFonts w:cs="Arial"/>
                <w:sz w:val="22"/>
                <w:szCs w:val="22"/>
                <w:lang w:val="de-CH"/>
              </w:rPr>
            </w:pPr>
            <w:r>
              <w:rPr>
                <w:rFonts w:cs="Arial"/>
                <w:sz w:val="22"/>
                <w:szCs w:val="22"/>
                <w:lang w:val="de-CH"/>
              </w:rPr>
              <w:t xml:space="preserve">  340 +   600</w:t>
            </w:r>
          </w:p>
        </w:tc>
      </w:tr>
      <w:tr w:rsidR="00950DE1" w14:paraId="3B9F6AEC" w14:textId="77777777" w:rsidTr="00950DE1">
        <w:trPr>
          <w:trHeight w:val="319"/>
        </w:trPr>
        <w:tc>
          <w:tcPr>
            <w:tcW w:w="423" w:type="dxa"/>
          </w:tcPr>
          <w:p w14:paraId="0649C562" w14:textId="77777777" w:rsidR="00950DE1" w:rsidRDefault="00950DE1" w:rsidP="00E638D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14:paraId="572601DD" w14:textId="7D05C33F" w:rsidR="00950DE1" w:rsidRDefault="00950DE1" w:rsidP="00950DE1">
            <w:pPr>
              <w:spacing w:line="480" w:lineRule="auto"/>
              <w:rPr>
                <w:rFonts w:cs="Arial"/>
                <w:sz w:val="22"/>
                <w:szCs w:val="22"/>
                <w:lang w:val="de-CH"/>
              </w:rPr>
            </w:pPr>
            <w:r w:rsidRPr="00E40307">
              <w:rPr>
                <w:rFonts w:cs="Arial"/>
                <w:sz w:val="22"/>
                <w:szCs w:val="22"/>
                <w:lang w:val="de-CH"/>
              </w:rPr>
              <w:t>6000  – 340 + 34</w:t>
            </w: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25D24" w14:textId="77777777" w:rsidR="00950DE1" w:rsidRDefault="00950DE1" w:rsidP="00E638D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095C1076" w14:textId="77777777" w:rsidR="00950DE1" w:rsidRDefault="00950DE1" w:rsidP="00E638DF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854" w:type="dxa"/>
          </w:tcPr>
          <w:p w14:paraId="2BF0454D" w14:textId="7D171756" w:rsidR="00950DE1" w:rsidRDefault="00950DE1" w:rsidP="00950DE1">
            <w:pPr>
              <w:spacing w:line="480" w:lineRule="auto"/>
              <w:rPr>
                <w:rFonts w:cs="Arial"/>
                <w:sz w:val="22"/>
                <w:szCs w:val="22"/>
                <w:lang w:val="de-CH"/>
              </w:rPr>
            </w:pPr>
            <w:r w:rsidRPr="00E40307">
              <w:rPr>
                <w:rFonts w:cs="Arial"/>
                <w:sz w:val="22"/>
                <w:szCs w:val="22"/>
                <w:lang w:val="de-CH"/>
              </w:rPr>
              <w:t>6000  :     34</w:t>
            </w:r>
          </w:p>
        </w:tc>
      </w:tr>
    </w:tbl>
    <w:p w14:paraId="4743052C" w14:textId="77777777" w:rsidR="00950DE1" w:rsidRDefault="00950DE1" w:rsidP="00950DE1">
      <w:pPr>
        <w:rPr>
          <w:rFonts w:cs="Arial"/>
          <w:sz w:val="22"/>
          <w:szCs w:val="22"/>
          <w:lang w:val="de-CH"/>
        </w:rPr>
      </w:pPr>
    </w:p>
    <w:sectPr w:rsidR="00950DE1" w:rsidSect="0010456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20" w:code="9"/>
      <w:pgMar w:top="502" w:right="146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C2084" w14:textId="77777777" w:rsidR="009216E3" w:rsidRDefault="009216E3" w:rsidP="00F40AB2">
      <w:r>
        <w:separator/>
      </w:r>
    </w:p>
  </w:endnote>
  <w:endnote w:type="continuationSeparator" w:id="0">
    <w:p w14:paraId="477BD946" w14:textId="77777777" w:rsidR="009216E3" w:rsidRDefault="009216E3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EF31" w14:textId="77777777" w:rsidR="00C3526F" w:rsidRDefault="00C352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73431" w14:textId="2DE85B1C" w:rsidR="001D2D2C" w:rsidRPr="00CC22C6" w:rsidRDefault="001D2D2C" w:rsidP="001D2D2C">
    <w:pPr>
      <w:tabs>
        <w:tab w:val="right" w:pos="9356"/>
      </w:tabs>
      <w:rPr>
        <w:i/>
        <w:sz w:val="16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0228B6" wp14:editId="4B43BF10">
              <wp:simplePos x="0" y="0"/>
              <wp:positionH relativeFrom="column">
                <wp:posOffset>2265680</wp:posOffset>
              </wp:positionH>
              <wp:positionV relativeFrom="paragraph">
                <wp:posOffset>-89535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E426B1" id="Gerade Verbindung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-7.05pt" to="178.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47FF6" wp14:editId="47BDE341">
              <wp:simplePos x="0" y="0"/>
              <wp:positionH relativeFrom="column">
                <wp:posOffset>2316480</wp:posOffset>
              </wp:positionH>
              <wp:positionV relativeFrom="paragraph">
                <wp:posOffset>-67310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9D5DC1" w14:textId="4E7AE7F3" w:rsidR="001D2D2C" w:rsidRDefault="001D2D2C" w:rsidP="001D2D2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E4030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C3526F" w:rsidRPr="00C3526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Aufgabenangebot </w:t>
                          </w:r>
                          <w:r w:rsidR="00E4030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Lernkontrolle 3 / 4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. Schuljahr</w:t>
                          </w:r>
                        </w:p>
                        <w:p w14:paraId="08229853" w14:textId="77777777" w:rsidR="001D2D2C" w:rsidRPr="00080038" w:rsidRDefault="001D2D2C" w:rsidP="001D2D2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Philippe Sasdi / Andy Schärer</w:t>
                          </w:r>
                        </w:p>
                        <w:p w14:paraId="323A5689" w14:textId="69ED4496" w:rsidR="001D2D2C" w:rsidRPr="00080038" w:rsidRDefault="001D2D2C" w:rsidP="001D2D2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AE086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031689F5" w14:textId="162B080F" w:rsidR="001D2D2C" w:rsidRPr="00080038" w:rsidRDefault="001D2D2C" w:rsidP="001D2D2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140A7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01.</w:t>
                          </w:r>
                          <w:r w:rsidR="00AE086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04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.1</w:t>
                          </w:r>
                          <w:r w:rsidR="00AE086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A547FF6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0" type="#_x0000_t202" style="position:absolute;margin-left:182.4pt;margin-top:-5.3pt;width:350.8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" filled="f" stroked="f">
              <v:textbox>
                <w:txbxContent>
                  <w:p w14:paraId="389D5DC1" w14:textId="4E7AE7F3" w:rsidR="001D2D2C" w:rsidRDefault="001D2D2C" w:rsidP="001D2D2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E40307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C3526F" w:rsidRPr="00C3526F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Aufgabenangebot </w:t>
                    </w:r>
                    <w:r w:rsidR="00E40307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Lernkontrolle 3 / 4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. Schuljahr</w:t>
                    </w:r>
                  </w:p>
                  <w:p w14:paraId="08229853" w14:textId="77777777" w:rsidR="001D2D2C" w:rsidRPr="00080038" w:rsidRDefault="001D2D2C" w:rsidP="001D2D2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Philippe Sasdi / Andy Schärer</w:t>
                    </w:r>
                  </w:p>
                  <w:p w14:paraId="323A5689" w14:textId="69ED4496" w:rsidR="001D2D2C" w:rsidRPr="00080038" w:rsidRDefault="001D2D2C" w:rsidP="001D2D2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AE086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</w:t>
                    </w:r>
                  </w:p>
                  <w:p w14:paraId="031689F5" w14:textId="162B080F" w:rsidR="001D2D2C" w:rsidRPr="00080038" w:rsidRDefault="001D2D2C" w:rsidP="001D2D2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140A7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01.</w:t>
                    </w:r>
                    <w:r w:rsidR="00AE086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04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.1</w:t>
                    </w:r>
                    <w:r w:rsidR="00AE086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289E92" wp14:editId="1768FDC7">
              <wp:simplePos x="0" y="0"/>
              <wp:positionH relativeFrom="column">
                <wp:posOffset>-497840</wp:posOffset>
              </wp:positionH>
              <wp:positionV relativeFrom="paragraph">
                <wp:posOffset>-48895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96E65" w14:textId="77777777" w:rsidR="001D2D2C" w:rsidRPr="00806C9D" w:rsidRDefault="001D2D2C" w:rsidP="001D2D2C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3289E92" id="Textfeld 1" o:spid="_x0000_s1031" type="#_x0000_t202" style="position:absolute;margin-left:-39.2pt;margin-top:-3.85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" fillcolor="#cfcdcd [2894]" stroked="f">
              <v:textbox>
                <w:txbxContent>
                  <w:p w14:paraId="44C96E65" w14:textId="77777777" w:rsidR="001D2D2C" w:rsidRPr="00806C9D" w:rsidRDefault="001D2D2C" w:rsidP="001D2D2C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09F61" wp14:editId="2B1981E8">
              <wp:simplePos x="0" y="0"/>
              <wp:positionH relativeFrom="column">
                <wp:posOffset>411480</wp:posOffset>
              </wp:positionH>
              <wp:positionV relativeFrom="paragraph">
                <wp:posOffset>-71755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8C68A" w14:textId="77777777" w:rsidR="001D2D2C" w:rsidRPr="00F40AB2" w:rsidRDefault="001D2D2C" w:rsidP="001D2D2C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5FF54F02" w14:textId="77777777" w:rsidR="001D2D2C" w:rsidRPr="00F40AB2" w:rsidRDefault="001D2D2C" w:rsidP="001D2D2C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60E4E661" w14:textId="77777777" w:rsidR="001D2D2C" w:rsidRDefault="001D2D2C" w:rsidP="001D2D2C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4866F6B2" w14:textId="77777777" w:rsidR="001D2D2C" w:rsidRPr="00080038" w:rsidRDefault="001D2D2C" w:rsidP="001D2D2C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F309F61" id="Textfeld 6" o:spid="_x0000_s1032" type="#_x0000_t202" style="position:absolute;margin-left:32.4pt;margin-top:-5.65pt;width:143.8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" filled="f" stroked="f">
              <v:textbox>
                <w:txbxContent>
                  <w:p w14:paraId="0148C68A" w14:textId="77777777" w:rsidR="001D2D2C" w:rsidRPr="00F40AB2" w:rsidRDefault="001D2D2C" w:rsidP="001D2D2C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5FF54F02" w14:textId="77777777" w:rsidR="001D2D2C" w:rsidRPr="00F40AB2" w:rsidRDefault="001D2D2C" w:rsidP="001D2D2C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60E4E661" w14:textId="77777777" w:rsidR="001D2D2C" w:rsidRDefault="001D2D2C" w:rsidP="001D2D2C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4866F6B2" w14:textId="77777777" w:rsidR="001D2D2C" w:rsidRPr="00080038" w:rsidRDefault="001D2D2C" w:rsidP="001D2D2C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>
      <w:rPr>
        <w:i/>
        <w:sz w:val="16"/>
      </w:rPr>
      <w:tab/>
    </w:r>
  </w:p>
  <w:p w14:paraId="450C2551" w14:textId="505A291F" w:rsidR="00F40AB2" w:rsidRPr="00F40AB2" w:rsidRDefault="00F40AB2" w:rsidP="001D2D2C">
    <w:pPr>
      <w:pStyle w:val="Fuzeil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BD9B8" w14:textId="77777777" w:rsidR="00C3526F" w:rsidRDefault="00C352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C551D" w14:textId="77777777" w:rsidR="009216E3" w:rsidRDefault="009216E3" w:rsidP="00F40AB2">
      <w:r>
        <w:separator/>
      </w:r>
    </w:p>
  </w:footnote>
  <w:footnote w:type="continuationSeparator" w:id="0">
    <w:p w14:paraId="65CC832D" w14:textId="77777777" w:rsidR="009216E3" w:rsidRDefault="009216E3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D845F" w14:textId="77777777" w:rsidR="00C3526F" w:rsidRDefault="00C352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93C10" w14:textId="77777777" w:rsidR="00C3526F" w:rsidRDefault="00C3526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EAAA3" w14:textId="77777777" w:rsidR="00C3526F" w:rsidRDefault="00C352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A9E"/>
    <w:multiLevelType w:val="hybridMultilevel"/>
    <w:tmpl w:val="A11E784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6243"/>
    <w:multiLevelType w:val="hybridMultilevel"/>
    <w:tmpl w:val="FF9A4EB6"/>
    <w:lvl w:ilvl="0" w:tplc="FEB828EA">
      <w:start w:val="1"/>
      <w:numFmt w:val="lowerLetter"/>
      <w:lvlText w:val="%1.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04A30"/>
    <w:multiLevelType w:val="hybridMultilevel"/>
    <w:tmpl w:val="F36ACDAE"/>
    <w:lvl w:ilvl="0" w:tplc="7778A57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1D6B"/>
    <w:multiLevelType w:val="hybridMultilevel"/>
    <w:tmpl w:val="67C68424"/>
    <w:lvl w:ilvl="0" w:tplc="0D2CBF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A52155"/>
    <w:multiLevelType w:val="hybridMultilevel"/>
    <w:tmpl w:val="F15E58DC"/>
    <w:lvl w:ilvl="0" w:tplc="2F306FDE"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Arial" w:eastAsia="Times New Roman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0137D"/>
    <w:multiLevelType w:val="hybridMultilevel"/>
    <w:tmpl w:val="AAD05AA8"/>
    <w:lvl w:ilvl="0" w:tplc="C4906EE0">
      <w:start w:val="2"/>
      <w:numFmt w:val="none"/>
      <w:lvlText w:val="B."/>
      <w:lvlJc w:val="left"/>
      <w:pPr>
        <w:ind w:left="644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8471BB"/>
    <w:multiLevelType w:val="multilevel"/>
    <w:tmpl w:val="317A71D4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411ED"/>
    <w:multiLevelType w:val="hybridMultilevel"/>
    <w:tmpl w:val="A482BCF2"/>
    <w:lvl w:ilvl="0" w:tplc="229E675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60" w:hanging="360"/>
      </w:pPr>
    </w:lvl>
    <w:lvl w:ilvl="2" w:tplc="0807001B" w:tentative="1">
      <w:start w:val="1"/>
      <w:numFmt w:val="lowerRoman"/>
      <w:lvlText w:val="%3."/>
      <w:lvlJc w:val="right"/>
      <w:pPr>
        <w:ind w:left="2580" w:hanging="180"/>
      </w:pPr>
    </w:lvl>
    <w:lvl w:ilvl="3" w:tplc="0807000F" w:tentative="1">
      <w:start w:val="1"/>
      <w:numFmt w:val="decimal"/>
      <w:lvlText w:val="%4."/>
      <w:lvlJc w:val="left"/>
      <w:pPr>
        <w:ind w:left="3300" w:hanging="360"/>
      </w:pPr>
    </w:lvl>
    <w:lvl w:ilvl="4" w:tplc="08070019" w:tentative="1">
      <w:start w:val="1"/>
      <w:numFmt w:val="lowerLetter"/>
      <w:lvlText w:val="%5."/>
      <w:lvlJc w:val="left"/>
      <w:pPr>
        <w:ind w:left="4020" w:hanging="360"/>
      </w:pPr>
    </w:lvl>
    <w:lvl w:ilvl="5" w:tplc="0807001B" w:tentative="1">
      <w:start w:val="1"/>
      <w:numFmt w:val="lowerRoman"/>
      <w:lvlText w:val="%6."/>
      <w:lvlJc w:val="right"/>
      <w:pPr>
        <w:ind w:left="4740" w:hanging="180"/>
      </w:pPr>
    </w:lvl>
    <w:lvl w:ilvl="6" w:tplc="0807000F" w:tentative="1">
      <w:start w:val="1"/>
      <w:numFmt w:val="decimal"/>
      <w:lvlText w:val="%7."/>
      <w:lvlJc w:val="left"/>
      <w:pPr>
        <w:ind w:left="5460" w:hanging="360"/>
      </w:pPr>
    </w:lvl>
    <w:lvl w:ilvl="7" w:tplc="08070019" w:tentative="1">
      <w:start w:val="1"/>
      <w:numFmt w:val="lowerLetter"/>
      <w:lvlText w:val="%8."/>
      <w:lvlJc w:val="left"/>
      <w:pPr>
        <w:ind w:left="6180" w:hanging="360"/>
      </w:pPr>
    </w:lvl>
    <w:lvl w:ilvl="8" w:tplc="08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8F119C8"/>
    <w:multiLevelType w:val="hybridMultilevel"/>
    <w:tmpl w:val="627EF7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32232"/>
    <w:multiLevelType w:val="hybridMultilevel"/>
    <w:tmpl w:val="721CF620"/>
    <w:lvl w:ilvl="0" w:tplc="A7BC5B0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51529"/>
    <w:multiLevelType w:val="hybridMultilevel"/>
    <w:tmpl w:val="31B67294"/>
    <w:lvl w:ilvl="0" w:tplc="9E742A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2000D"/>
    <w:multiLevelType w:val="hybridMultilevel"/>
    <w:tmpl w:val="9498375A"/>
    <w:lvl w:ilvl="0" w:tplc="7778A57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D1588"/>
    <w:multiLevelType w:val="hybridMultilevel"/>
    <w:tmpl w:val="5B92873E"/>
    <w:lvl w:ilvl="0" w:tplc="2F306FDE"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Arial" w:eastAsia="Times New Roman" w:hAnsi="Arial"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E87B10"/>
    <w:multiLevelType w:val="hybridMultilevel"/>
    <w:tmpl w:val="B53092AE"/>
    <w:lvl w:ilvl="0" w:tplc="D212AE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844DC"/>
    <w:multiLevelType w:val="multilevel"/>
    <w:tmpl w:val="698447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521AB"/>
    <w:multiLevelType w:val="hybridMultilevel"/>
    <w:tmpl w:val="80A6BD14"/>
    <w:lvl w:ilvl="0" w:tplc="CFFC25BA">
      <w:start w:val="1"/>
      <w:numFmt w:val="lowerLetter"/>
      <w:lvlText w:val="%1.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1626E6"/>
    <w:multiLevelType w:val="multilevel"/>
    <w:tmpl w:val="627EF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C2E92"/>
    <w:multiLevelType w:val="multilevel"/>
    <w:tmpl w:val="E37A3DE2"/>
    <w:lvl w:ilvl="0">
      <w:start w:val="1"/>
      <w:numFmt w:val="none"/>
      <w:lvlText w:val="A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D4C93"/>
    <w:multiLevelType w:val="hybridMultilevel"/>
    <w:tmpl w:val="454CEB4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77A74"/>
    <w:multiLevelType w:val="multilevel"/>
    <w:tmpl w:val="5336B0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D46F80"/>
    <w:multiLevelType w:val="hybridMultilevel"/>
    <w:tmpl w:val="E37A3DE2"/>
    <w:lvl w:ilvl="0" w:tplc="C082BDF8">
      <w:start w:val="1"/>
      <w:numFmt w:val="none"/>
      <w:lvlText w:val="A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F658B"/>
    <w:multiLevelType w:val="hybridMultilevel"/>
    <w:tmpl w:val="BB764C0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96D92"/>
    <w:multiLevelType w:val="hybridMultilevel"/>
    <w:tmpl w:val="1E5405BE"/>
    <w:lvl w:ilvl="0" w:tplc="740EAB3C">
      <w:start w:val="1"/>
      <w:numFmt w:val="none"/>
      <w:lvlText w:val="c)"/>
      <w:lvlJc w:val="left"/>
      <w:pPr>
        <w:ind w:left="72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13186B"/>
    <w:multiLevelType w:val="hybridMultilevel"/>
    <w:tmpl w:val="B840E1E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61FA6"/>
    <w:multiLevelType w:val="hybridMultilevel"/>
    <w:tmpl w:val="C7E8BB14"/>
    <w:lvl w:ilvl="0" w:tplc="CFFC25BA">
      <w:start w:val="1"/>
      <w:numFmt w:val="lowerLetter"/>
      <w:lvlText w:val="%1.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EC29B2"/>
    <w:multiLevelType w:val="hybridMultilevel"/>
    <w:tmpl w:val="236AE6D8"/>
    <w:lvl w:ilvl="0" w:tplc="AC60503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F1D7B"/>
    <w:multiLevelType w:val="hybridMultilevel"/>
    <w:tmpl w:val="36026B4E"/>
    <w:lvl w:ilvl="0" w:tplc="3C62D21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71DDC"/>
    <w:multiLevelType w:val="hybridMultilevel"/>
    <w:tmpl w:val="86D06DA4"/>
    <w:lvl w:ilvl="0" w:tplc="7426415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26"/>
  </w:num>
  <w:num w:numId="5">
    <w:abstractNumId w:val="20"/>
  </w:num>
  <w:num w:numId="6">
    <w:abstractNumId w:val="5"/>
  </w:num>
  <w:num w:numId="7">
    <w:abstractNumId w:val="6"/>
  </w:num>
  <w:num w:numId="8">
    <w:abstractNumId w:val="14"/>
  </w:num>
  <w:num w:numId="9">
    <w:abstractNumId w:val="17"/>
  </w:num>
  <w:num w:numId="10">
    <w:abstractNumId w:val="8"/>
  </w:num>
  <w:num w:numId="11">
    <w:abstractNumId w:val="2"/>
  </w:num>
  <w:num w:numId="12">
    <w:abstractNumId w:val="16"/>
  </w:num>
  <w:num w:numId="13">
    <w:abstractNumId w:val="10"/>
  </w:num>
  <w:num w:numId="14">
    <w:abstractNumId w:val="22"/>
  </w:num>
  <w:num w:numId="15">
    <w:abstractNumId w:val="19"/>
  </w:num>
  <w:num w:numId="16">
    <w:abstractNumId w:val="1"/>
  </w:num>
  <w:num w:numId="17">
    <w:abstractNumId w:val="27"/>
  </w:num>
  <w:num w:numId="18">
    <w:abstractNumId w:val="23"/>
  </w:num>
  <w:num w:numId="19">
    <w:abstractNumId w:val="24"/>
  </w:num>
  <w:num w:numId="20">
    <w:abstractNumId w:val="15"/>
  </w:num>
  <w:num w:numId="21">
    <w:abstractNumId w:val="7"/>
  </w:num>
  <w:num w:numId="22">
    <w:abstractNumId w:val="0"/>
  </w:num>
  <w:num w:numId="23">
    <w:abstractNumId w:val="3"/>
  </w:num>
  <w:num w:numId="24">
    <w:abstractNumId w:val="18"/>
  </w:num>
  <w:num w:numId="25">
    <w:abstractNumId w:val="21"/>
  </w:num>
  <w:num w:numId="26">
    <w:abstractNumId w:val="13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20D2E"/>
    <w:rsid w:val="00021029"/>
    <w:rsid w:val="00061195"/>
    <w:rsid w:val="00063161"/>
    <w:rsid w:val="00067FE6"/>
    <w:rsid w:val="00072561"/>
    <w:rsid w:val="00076650"/>
    <w:rsid w:val="00080038"/>
    <w:rsid w:val="000832C2"/>
    <w:rsid w:val="0008753E"/>
    <w:rsid w:val="000C1215"/>
    <w:rsid w:val="000C30F0"/>
    <w:rsid w:val="000C4528"/>
    <w:rsid w:val="00104563"/>
    <w:rsid w:val="0012043E"/>
    <w:rsid w:val="00125259"/>
    <w:rsid w:val="00136346"/>
    <w:rsid w:val="00140A7B"/>
    <w:rsid w:val="00147326"/>
    <w:rsid w:val="001516A3"/>
    <w:rsid w:val="0018070E"/>
    <w:rsid w:val="00180EB2"/>
    <w:rsid w:val="00181010"/>
    <w:rsid w:val="00182A62"/>
    <w:rsid w:val="001840B0"/>
    <w:rsid w:val="001D2573"/>
    <w:rsid w:val="001D2D2C"/>
    <w:rsid w:val="00207BAF"/>
    <w:rsid w:val="0021396D"/>
    <w:rsid w:val="00226A2E"/>
    <w:rsid w:val="002773E0"/>
    <w:rsid w:val="00277B2E"/>
    <w:rsid w:val="002A158F"/>
    <w:rsid w:val="002B1275"/>
    <w:rsid w:val="002B321D"/>
    <w:rsid w:val="002B478C"/>
    <w:rsid w:val="002C4B30"/>
    <w:rsid w:val="002E0FDA"/>
    <w:rsid w:val="003304EE"/>
    <w:rsid w:val="00341C91"/>
    <w:rsid w:val="00346831"/>
    <w:rsid w:val="00372707"/>
    <w:rsid w:val="003B23C5"/>
    <w:rsid w:val="003F2E11"/>
    <w:rsid w:val="003F45DA"/>
    <w:rsid w:val="00401A47"/>
    <w:rsid w:val="00430CD9"/>
    <w:rsid w:val="0046545E"/>
    <w:rsid w:val="00474FA7"/>
    <w:rsid w:val="004C4384"/>
    <w:rsid w:val="004D10B5"/>
    <w:rsid w:val="0051363C"/>
    <w:rsid w:val="00531D34"/>
    <w:rsid w:val="00561B7C"/>
    <w:rsid w:val="00596A71"/>
    <w:rsid w:val="005B524E"/>
    <w:rsid w:val="005D4C10"/>
    <w:rsid w:val="005F5523"/>
    <w:rsid w:val="00606346"/>
    <w:rsid w:val="006163AD"/>
    <w:rsid w:val="00622266"/>
    <w:rsid w:val="006253F1"/>
    <w:rsid w:val="006516AB"/>
    <w:rsid w:val="00661185"/>
    <w:rsid w:val="00666197"/>
    <w:rsid w:val="00695FD2"/>
    <w:rsid w:val="006B618C"/>
    <w:rsid w:val="006E5409"/>
    <w:rsid w:val="007068AF"/>
    <w:rsid w:val="00745DDA"/>
    <w:rsid w:val="00750CE6"/>
    <w:rsid w:val="00763536"/>
    <w:rsid w:val="007942F8"/>
    <w:rsid w:val="0079799A"/>
    <w:rsid w:val="007B3655"/>
    <w:rsid w:val="007C0A93"/>
    <w:rsid w:val="007C230B"/>
    <w:rsid w:val="007D0C91"/>
    <w:rsid w:val="007D5CC5"/>
    <w:rsid w:val="007F0BDD"/>
    <w:rsid w:val="007F190E"/>
    <w:rsid w:val="008023E5"/>
    <w:rsid w:val="00806C9D"/>
    <w:rsid w:val="00816D78"/>
    <w:rsid w:val="00830438"/>
    <w:rsid w:val="00851513"/>
    <w:rsid w:val="00890A7A"/>
    <w:rsid w:val="008929E2"/>
    <w:rsid w:val="008B4577"/>
    <w:rsid w:val="008B7EB2"/>
    <w:rsid w:val="008C1395"/>
    <w:rsid w:val="008D18DC"/>
    <w:rsid w:val="008E2FE9"/>
    <w:rsid w:val="008E5CE9"/>
    <w:rsid w:val="009132A7"/>
    <w:rsid w:val="009216E3"/>
    <w:rsid w:val="00923BF6"/>
    <w:rsid w:val="00950DE1"/>
    <w:rsid w:val="009706F9"/>
    <w:rsid w:val="0097598F"/>
    <w:rsid w:val="009B7154"/>
    <w:rsid w:val="009C55F7"/>
    <w:rsid w:val="009D08D5"/>
    <w:rsid w:val="009E2488"/>
    <w:rsid w:val="009E2F61"/>
    <w:rsid w:val="009F6D9E"/>
    <w:rsid w:val="00A0276C"/>
    <w:rsid w:val="00A070D9"/>
    <w:rsid w:val="00A422BB"/>
    <w:rsid w:val="00A74DD9"/>
    <w:rsid w:val="00AD0EB5"/>
    <w:rsid w:val="00AE0868"/>
    <w:rsid w:val="00AF0989"/>
    <w:rsid w:val="00AF64CE"/>
    <w:rsid w:val="00B05BB4"/>
    <w:rsid w:val="00B13406"/>
    <w:rsid w:val="00B34477"/>
    <w:rsid w:val="00B36D7B"/>
    <w:rsid w:val="00B41F77"/>
    <w:rsid w:val="00B576FA"/>
    <w:rsid w:val="00B6056D"/>
    <w:rsid w:val="00B67804"/>
    <w:rsid w:val="00B83906"/>
    <w:rsid w:val="00B8404C"/>
    <w:rsid w:val="00B96880"/>
    <w:rsid w:val="00B97EA6"/>
    <w:rsid w:val="00BC0DFD"/>
    <w:rsid w:val="00BC3D99"/>
    <w:rsid w:val="00BD711A"/>
    <w:rsid w:val="00BE7C99"/>
    <w:rsid w:val="00BF2F58"/>
    <w:rsid w:val="00BF3CCC"/>
    <w:rsid w:val="00C2218C"/>
    <w:rsid w:val="00C300CA"/>
    <w:rsid w:val="00C3053F"/>
    <w:rsid w:val="00C3526F"/>
    <w:rsid w:val="00C36756"/>
    <w:rsid w:val="00C40FBC"/>
    <w:rsid w:val="00C4527A"/>
    <w:rsid w:val="00C735FF"/>
    <w:rsid w:val="00CA3D37"/>
    <w:rsid w:val="00D04643"/>
    <w:rsid w:val="00D21BFD"/>
    <w:rsid w:val="00D83A6B"/>
    <w:rsid w:val="00DA22F4"/>
    <w:rsid w:val="00DC2EB5"/>
    <w:rsid w:val="00DE6113"/>
    <w:rsid w:val="00E21B10"/>
    <w:rsid w:val="00E34B02"/>
    <w:rsid w:val="00E40307"/>
    <w:rsid w:val="00E62A2F"/>
    <w:rsid w:val="00E638DF"/>
    <w:rsid w:val="00E63EF7"/>
    <w:rsid w:val="00E73237"/>
    <w:rsid w:val="00E940BE"/>
    <w:rsid w:val="00E95D1A"/>
    <w:rsid w:val="00EC244E"/>
    <w:rsid w:val="00EE6E74"/>
    <w:rsid w:val="00F024FE"/>
    <w:rsid w:val="00F236FB"/>
    <w:rsid w:val="00F30A4C"/>
    <w:rsid w:val="00F40AB2"/>
    <w:rsid w:val="00F55B30"/>
    <w:rsid w:val="00F804F6"/>
    <w:rsid w:val="00F9788C"/>
    <w:rsid w:val="00FE1EE0"/>
    <w:rsid w:val="00FF00D4"/>
    <w:rsid w:val="00FF3DEA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DFEDFBD"/>
  <w15:docId w15:val="{C7FD6C37-54CA-4F4E-AEDD-26E9451A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uiPriority w:val="39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customStyle="1" w:styleId="TitelFett">
    <w:name w:val="TitelFett"/>
    <w:basedOn w:val="Titel"/>
    <w:rsid w:val="009132A7"/>
    <w:pPr>
      <w:contextualSpacing w:val="0"/>
    </w:pPr>
    <w:rPr>
      <w:rFonts w:ascii="Arial" w:eastAsia="Times New Roman" w:hAnsi="Arial" w:cs="Arial"/>
      <w:b/>
      <w:bCs/>
      <w:spacing w:val="2"/>
      <w:kern w:val="0"/>
      <w:sz w:val="28"/>
      <w:szCs w:val="32"/>
      <w:lang w:val="de-CH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132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semiHidden/>
    <w:unhideWhenUsed/>
    <w:rsid w:val="00625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CH" w:eastAsia="de-DE"/>
    </w:rPr>
  </w:style>
  <w:style w:type="paragraph" w:styleId="Listenabsatz">
    <w:name w:val="List Paragraph"/>
    <w:basedOn w:val="Standard"/>
    <w:uiPriority w:val="34"/>
    <w:qFormat/>
    <w:rsid w:val="00B1340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de-CH"/>
    </w:rPr>
  </w:style>
  <w:style w:type="character" w:styleId="Seitenzahl">
    <w:name w:val="page number"/>
    <w:basedOn w:val="Absatz-Standardschriftart"/>
    <w:rsid w:val="001D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53590C-E58F-42CC-8914-1F26C78F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EDAB8845.dotm</Template>
  <TotalTime>0</TotalTime>
  <Pages>8</Pages>
  <Words>1257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Aufgabenangebot Lernkontrollen 4. Schuljahr, Serie 3</dc:title>
  <dc:creator>iwan raschle</dc:creator>
  <cp:keywords>AKVB</cp:keywords>
  <dc:description>LPLMK</dc:description>
  <cp:lastModifiedBy>Rognon Patrick, ERZ-AKVB-FBS</cp:lastModifiedBy>
  <cp:revision>2</cp:revision>
  <cp:lastPrinted>2018-05-31T09:56:00Z</cp:lastPrinted>
  <dcterms:created xsi:type="dcterms:W3CDTF">2019-04-08T08:41:00Z</dcterms:created>
  <dcterms:modified xsi:type="dcterms:W3CDTF">2019-04-08T08:41:00Z</dcterms:modified>
</cp:coreProperties>
</file>