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E840E3" w:rsidRDefault="002F2A00">
      <w:pPr>
        <w:rPr>
          <w:rFonts w:ascii="Arial" w:hAnsi="Arial" w:cs="Arial"/>
        </w:rPr>
      </w:pPr>
      <w:bookmarkStart w:id="0" w:name="_GoBack"/>
      <w:bookmarkEnd w:id="0"/>
      <w:r w:rsidRPr="00E840E3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801F3C7" wp14:editId="2DF20F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E840E3" w:rsidTr="002F2A00">
        <w:trPr>
          <w:trHeight w:val="951"/>
        </w:trPr>
        <w:tc>
          <w:tcPr>
            <w:tcW w:w="7851" w:type="dxa"/>
          </w:tcPr>
          <w:p w:rsidR="002F2A00" w:rsidRPr="00E840E3" w:rsidRDefault="002F2A00" w:rsidP="004409AC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E840E3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4409AC" w:rsidRPr="004409AC">
              <w:rPr>
                <w:rFonts w:ascii="Arial" w:hAnsi="Arial" w:cs="Arial"/>
                <w:b/>
                <w:sz w:val="36"/>
                <w:szCs w:val="36"/>
                <w:lang w:bidi="x-none"/>
              </w:rPr>
              <w:t>Quadrate auf der Hundertertafel</w:t>
            </w:r>
          </w:p>
        </w:tc>
        <w:tc>
          <w:tcPr>
            <w:tcW w:w="2362" w:type="dxa"/>
            <w:vAlign w:val="center"/>
          </w:tcPr>
          <w:p w:rsidR="002F2A00" w:rsidRPr="00E840E3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E840E3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E840E3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E840E3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4E1DB74E" wp14:editId="650E17AE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E840E3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E840E3" w:rsidRDefault="00767294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7456" behindDoc="0" locked="0" layoutInCell="1" allowOverlap="1" wp14:anchorId="2F4F551B" wp14:editId="1180B5CB">
            <wp:simplePos x="0" y="0"/>
            <wp:positionH relativeFrom="column">
              <wp:posOffset>4252595</wp:posOffset>
            </wp:positionH>
            <wp:positionV relativeFrom="paragraph">
              <wp:posOffset>-635</wp:posOffset>
            </wp:positionV>
            <wp:extent cx="2186940" cy="2159207"/>
            <wp:effectExtent l="0" t="0" r="3810" b="0"/>
            <wp:wrapNone/>
            <wp:docPr id="4" name="Grafik 4" descr="hundertertafel%20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ndertertafel%20kle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1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9AC" w:rsidRPr="00767294" w:rsidRDefault="00767294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3A6A2" wp14:editId="03CC488E">
                <wp:simplePos x="0" y="0"/>
                <wp:positionH relativeFrom="column">
                  <wp:posOffset>4504055</wp:posOffset>
                </wp:positionH>
                <wp:positionV relativeFrom="paragraph">
                  <wp:posOffset>200025</wp:posOffset>
                </wp:positionV>
                <wp:extent cx="434340" cy="396240"/>
                <wp:effectExtent l="19050" t="19050" r="22860" b="2286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962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18927" id="Rechteck 3" o:spid="_x0000_s1026" style="position:absolute;margin-left:354.65pt;margin-top:15.75pt;width:34.2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" filled="f" strokeweight="2.25pt"/>
            </w:pict>
          </mc:Fallback>
        </mc:AlternateContent>
      </w:r>
      <w:r w:rsidR="00E21A7A">
        <w:rPr>
          <w:rFonts w:ascii="Arial" w:hAnsi="Arial"/>
          <w:b/>
          <w:sz w:val="28"/>
          <w:szCs w:val="28"/>
          <w:lang w:val="de-CH"/>
        </w:rPr>
        <w:t>1.</w:t>
      </w:r>
      <w:r w:rsidR="00E21A7A">
        <w:rPr>
          <w:rFonts w:ascii="Arial" w:hAnsi="Arial"/>
          <w:b/>
          <w:sz w:val="28"/>
          <w:szCs w:val="28"/>
          <w:lang w:val="de-CH"/>
        </w:rPr>
        <w:tab/>
      </w:r>
      <w:r w:rsidR="004409AC" w:rsidRPr="00767294">
        <w:rPr>
          <w:rFonts w:ascii="Arial" w:hAnsi="Arial"/>
          <w:sz w:val="28"/>
          <w:szCs w:val="28"/>
          <w:lang w:val="de-CH"/>
        </w:rPr>
        <w:t xml:space="preserve">Wähle ein 2 x 2-Feld von vier benachbarten </w:t>
      </w:r>
    </w:p>
    <w:p w:rsidR="004409AC" w:rsidRPr="00767294" w:rsidRDefault="00767294" w:rsidP="00682AB2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Zahlen in der Hundertertafel. </w:t>
      </w:r>
    </w:p>
    <w:tbl>
      <w:tblPr>
        <w:tblpPr w:leftFromText="141" w:rightFromText="141" w:vertAnchor="text" w:horzAnchor="page" w:tblpX="2424" w:tblpY="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9"/>
      </w:tblGrid>
      <w:tr w:rsidR="00767294" w:rsidRPr="00767294" w:rsidTr="00565BC9">
        <w:trPr>
          <w:trHeight w:val="564"/>
        </w:trPr>
        <w:tc>
          <w:tcPr>
            <w:tcW w:w="675" w:type="dxa"/>
            <w:shd w:val="clear" w:color="auto" w:fill="auto"/>
            <w:vAlign w:val="center"/>
          </w:tcPr>
          <w:p w:rsidR="00767294" w:rsidRPr="00767294" w:rsidRDefault="00767294" w:rsidP="00565BC9">
            <w:pPr>
              <w:spacing w:line="360" w:lineRule="auto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767294">
              <w:rPr>
                <w:rFonts w:ascii="Arial" w:hAnsi="Arial"/>
                <w:sz w:val="28"/>
                <w:szCs w:val="28"/>
                <w:lang w:val="de-CH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7294" w:rsidRPr="00767294" w:rsidRDefault="00767294" w:rsidP="00565BC9">
            <w:pPr>
              <w:spacing w:line="360" w:lineRule="auto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767294">
              <w:rPr>
                <w:rFonts w:ascii="Arial" w:hAnsi="Arial"/>
                <w:sz w:val="28"/>
                <w:szCs w:val="28"/>
                <w:lang w:val="de-CH"/>
              </w:rPr>
              <w:t>13</w:t>
            </w:r>
          </w:p>
        </w:tc>
      </w:tr>
      <w:tr w:rsidR="00767294" w:rsidRPr="00767294" w:rsidTr="00565BC9">
        <w:trPr>
          <w:trHeight w:val="574"/>
        </w:trPr>
        <w:tc>
          <w:tcPr>
            <w:tcW w:w="675" w:type="dxa"/>
            <w:shd w:val="clear" w:color="auto" w:fill="auto"/>
            <w:vAlign w:val="center"/>
          </w:tcPr>
          <w:p w:rsidR="00767294" w:rsidRPr="00767294" w:rsidRDefault="00767294" w:rsidP="00565BC9">
            <w:pPr>
              <w:spacing w:line="360" w:lineRule="auto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767294">
              <w:rPr>
                <w:rFonts w:ascii="Arial" w:hAnsi="Arial"/>
                <w:sz w:val="28"/>
                <w:szCs w:val="28"/>
                <w:lang w:val="de-CH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7294" w:rsidRPr="00767294" w:rsidRDefault="00767294" w:rsidP="00565BC9">
            <w:pPr>
              <w:spacing w:line="360" w:lineRule="auto"/>
              <w:rPr>
                <w:rFonts w:ascii="AvantGarde Bk BT" w:hAnsi="AvantGarde Bk BT"/>
                <w:sz w:val="28"/>
                <w:szCs w:val="28"/>
                <w:lang w:val="de-CH"/>
              </w:rPr>
            </w:pPr>
            <w:r w:rsidRPr="00767294">
              <w:rPr>
                <w:rFonts w:ascii="Arial" w:hAnsi="Arial"/>
                <w:sz w:val="28"/>
                <w:szCs w:val="28"/>
                <w:lang w:val="de-CH"/>
              </w:rPr>
              <w:t>23</w:t>
            </w:r>
          </w:p>
        </w:tc>
      </w:tr>
    </w:tbl>
    <w:p w:rsidR="004409AC" w:rsidRDefault="004409AC" w:rsidP="00767294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</w:p>
    <w:p w:rsidR="00565BC9" w:rsidRPr="00CB0D07" w:rsidRDefault="00565BC9" w:rsidP="00767294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</w:p>
    <w:p w:rsidR="004409AC" w:rsidRPr="00767294" w:rsidRDefault="00767294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Beispiel: </w:t>
      </w:r>
    </w:p>
    <w:p w:rsidR="00767294" w:rsidRPr="00767294" w:rsidRDefault="00767294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</w:p>
    <w:p w:rsidR="0043294D" w:rsidRDefault="004409AC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>Bilde die beiden Diagonalsummen, im Beispiel</w:t>
      </w:r>
      <w:r w:rsidR="0043294D">
        <w:rPr>
          <w:rFonts w:ascii="Arial" w:hAnsi="Arial"/>
          <w:sz w:val="28"/>
          <w:szCs w:val="28"/>
          <w:lang w:val="de-CH"/>
        </w:rPr>
        <w:t>:</w:t>
      </w:r>
    </w:p>
    <w:p w:rsidR="004409AC" w:rsidRPr="00767294" w:rsidRDefault="004409AC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 12 + 23 und 13 + 22. </w:t>
      </w:r>
    </w:p>
    <w:p w:rsidR="004409AC" w:rsidRPr="00767294" w:rsidRDefault="004409AC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Was stellst du fest? Verfahre ebenso mit anderen Zahlen. </w:t>
      </w:r>
      <w:r w:rsidR="00767294">
        <w:rPr>
          <w:rFonts w:ascii="Arial" w:hAnsi="Arial"/>
          <w:sz w:val="28"/>
          <w:szCs w:val="28"/>
          <w:lang w:val="de-CH"/>
        </w:rPr>
        <w:t xml:space="preserve">Begründe.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B13BE" w:rsidRPr="00E840E3" w:rsidRDefault="005B13BE" w:rsidP="00767294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65BC9" w:rsidRDefault="00767294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2.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4409AC" w:rsidRPr="00767294">
        <w:rPr>
          <w:rFonts w:ascii="Arial" w:hAnsi="Arial"/>
          <w:sz w:val="28"/>
          <w:szCs w:val="28"/>
          <w:lang w:val="de-CH"/>
        </w:rPr>
        <w:t xml:space="preserve">Bilde die beiden Diagonalprodukte, im Beispiel 12 • 23 und 13 • 22. </w:t>
      </w:r>
    </w:p>
    <w:p w:rsidR="005821C4" w:rsidRPr="00767294" w:rsidRDefault="004409AC" w:rsidP="00565BC9">
      <w:pPr>
        <w:spacing w:line="360" w:lineRule="auto"/>
        <w:ind w:left="737"/>
        <w:rPr>
          <w:rFonts w:ascii="Arial" w:hAnsi="Arial" w:cs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Was stellst du fest? Verfahre ebenso mit anderen Zahlen. Begründe.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67294" w:rsidRDefault="00767294" w:rsidP="0043294D">
      <w:pPr>
        <w:rPr>
          <w:rFonts w:ascii="Arial" w:hAnsi="Arial"/>
          <w:b/>
          <w:sz w:val="28"/>
          <w:szCs w:val="28"/>
          <w:lang w:val="de-CH"/>
        </w:rPr>
      </w:pPr>
    </w:p>
    <w:p w:rsidR="00565BC9" w:rsidRDefault="00565BC9" w:rsidP="0043294D">
      <w:pPr>
        <w:rPr>
          <w:rFonts w:ascii="Arial" w:hAnsi="Arial"/>
          <w:b/>
          <w:sz w:val="28"/>
          <w:szCs w:val="28"/>
          <w:lang w:val="de-CH"/>
        </w:rPr>
      </w:pPr>
    </w:p>
    <w:p w:rsidR="00565BC9" w:rsidRDefault="00565BC9" w:rsidP="0043294D">
      <w:pPr>
        <w:rPr>
          <w:rFonts w:ascii="Arial" w:hAnsi="Arial"/>
          <w:b/>
          <w:sz w:val="28"/>
          <w:szCs w:val="28"/>
          <w:lang w:val="de-CH"/>
        </w:rPr>
      </w:pPr>
    </w:p>
    <w:p w:rsidR="00565BC9" w:rsidRDefault="004409AC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lastRenderedPageBreak/>
        <w:t>3.</w:t>
      </w:r>
      <w:r>
        <w:rPr>
          <w:rFonts w:ascii="Arial" w:hAnsi="Arial"/>
          <w:b/>
          <w:sz w:val="28"/>
          <w:szCs w:val="28"/>
          <w:lang w:val="de-CH"/>
        </w:rPr>
        <w:tab/>
      </w:r>
      <w:r w:rsidRPr="00767294">
        <w:rPr>
          <w:rFonts w:ascii="Arial" w:hAnsi="Arial"/>
          <w:sz w:val="28"/>
          <w:szCs w:val="28"/>
          <w:lang w:val="de-CH"/>
        </w:rPr>
        <w:t>Wähle ein 3 x 3-Feld von neun benachbarten Zahlen in der Hundertertafel.</w:t>
      </w:r>
    </w:p>
    <w:p w:rsidR="004409AC" w:rsidRPr="00767294" w:rsidRDefault="004409AC" w:rsidP="00565BC9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Addiere die acht Zahlen am Rand und vergleiche mit der mittleren Zahl. </w:t>
      </w:r>
    </w:p>
    <w:p w:rsidR="004409AC" w:rsidRDefault="00FC374E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vantGarde Bk BT" w:hAnsi="AvantGarde Bk BT"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96731" wp14:editId="71A886AF">
                <wp:simplePos x="0" y="0"/>
                <wp:positionH relativeFrom="column">
                  <wp:posOffset>4589131</wp:posOffset>
                </wp:positionH>
                <wp:positionV relativeFrom="paragraph">
                  <wp:posOffset>51561</wp:posOffset>
                </wp:positionV>
                <wp:extent cx="563880" cy="548640"/>
                <wp:effectExtent l="19050" t="19050" r="26670" b="2286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48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702D5" id="Rechteck 6" o:spid="_x0000_s1026" style="position:absolute;margin-left:361.35pt;margin-top:4.05pt;width:44.4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" filled="f" strokeweight="2.25pt"/>
            </w:pict>
          </mc:Fallback>
        </mc:AlternateContent>
      </w:r>
      <w:r w:rsidR="00A73BAB" w:rsidRPr="00767294"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01F981D0" wp14:editId="5BF5AB41">
            <wp:simplePos x="0" y="0"/>
            <wp:positionH relativeFrom="column">
              <wp:posOffset>3612515</wp:posOffset>
            </wp:positionH>
            <wp:positionV relativeFrom="paragraph">
              <wp:posOffset>5715</wp:posOffset>
            </wp:positionV>
            <wp:extent cx="1935480" cy="1910715"/>
            <wp:effectExtent l="0" t="0" r="7620" b="0"/>
            <wp:wrapNone/>
            <wp:docPr id="7" name="Grafik 7" descr="hundertertafel%20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ndertertafel%20kle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BC9" w:rsidRDefault="00565BC9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</w:p>
    <w:p w:rsidR="00A73BAB" w:rsidRPr="00767294" w:rsidRDefault="00A73BAB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</w:p>
    <w:p w:rsidR="004409AC" w:rsidRPr="00767294" w:rsidRDefault="004409AC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Was stellst du fest? </w:t>
      </w:r>
    </w:p>
    <w:p w:rsidR="004409AC" w:rsidRPr="00767294" w:rsidRDefault="004409AC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>Verfa</w:t>
      </w:r>
      <w:r w:rsidR="00767294">
        <w:rPr>
          <w:rFonts w:ascii="Arial" w:hAnsi="Arial"/>
          <w:sz w:val="28"/>
          <w:szCs w:val="28"/>
          <w:lang w:val="de-CH"/>
        </w:rPr>
        <w:t xml:space="preserve">hre ebenso mit anderen Zahlen. </w:t>
      </w:r>
    </w:p>
    <w:p w:rsidR="004409AC" w:rsidRPr="00767294" w:rsidRDefault="004409AC" w:rsidP="00767294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767294">
        <w:rPr>
          <w:rFonts w:ascii="Arial" w:hAnsi="Arial"/>
          <w:sz w:val="28"/>
          <w:szCs w:val="28"/>
          <w:lang w:val="de-CH"/>
        </w:rPr>
        <w:t xml:space="preserve">Begründe. </w:t>
      </w:r>
    </w:p>
    <w:p w:rsidR="005821C4" w:rsidRPr="00E840E3" w:rsidRDefault="005821C4" w:rsidP="00767294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767294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767294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67294" w:rsidRPr="00E840E3" w:rsidTr="00682AB2">
        <w:trPr>
          <w:trHeight w:hRule="exact" w:val="284"/>
          <w:jc w:val="center"/>
        </w:trPr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67294" w:rsidRPr="00E840E3" w:rsidRDefault="00767294" w:rsidP="00E22EF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BD3F2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BD3F2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D3F20" w:rsidRPr="00E840E3" w:rsidTr="00BD3F20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D3F20" w:rsidRPr="00E840E3" w:rsidRDefault="00BD3F20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73468" w:rsidRPr="00E840E3" w:rsidRDefault="00473468" w:rsidP="002A44FE">
      <w:pPr>
        <w:rPr>
          <w:rFonts w:ascii="Arial" w:hAnsi="Arial" w:cs="Arial"/>
          <w:lang w:val="de-CH"/>
        </w:rPr>
      </w:pPr>
    </w:p>
    <w:sectPr w:rsidR="00473468" w:rsidRPr="00E840E3" w:rsidSect="00930DA0">
      <w:footerReference w:type="default" r:id="rId10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3F" w:rsidRDefault="0063733F" w:rsidP="00F40AB2">
      <w:r>
        <w:separator/>
      </w:r>
    </w:p>
  </w:endnote>
  <w:endnote w:type="continuationSeparator" w:id="0">
    <w:p w:rsidR="0063733F" w:rsidRDefault="0063733F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A84F02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A84F02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6DED94" wp14:editId="244025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4F02" w:rsidRPr="00806C9D" w:rsidRDefault="00A84F02" w:rsidP="00A84F02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ED9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A84F02" w:rsidRPr="00806C9D" w:rsidRDefault="00A84F02" w:rsidP="00A84F02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A84F02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CF3D0" wp14:editId="32D23506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4F02" w:rsidRPr="00F40AB2" w:rsidRDefault="00A84F02" w:rsidP="00A84F02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A84F02" w:rsidRPr="00F40AB2" w:rsidRDefault="00A84F02" w:rsidP="00A84F02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A84F02" w:rsidRDefault="00A84F02" w:rsidP="00A84F02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A84F02" w:rsidRPr="00080038" w:rsidRDefault="00A84F02" w:rsidP="00A84F02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F3D0" id="Textfeld 8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H9Kox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A84F02" w:rsidRPr="00F40AB2" w:rsidRDefault="00A84F02" w:rsidP="00A84F02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A84F02" w:rsidRPr="00F40AB2" w:rsidRDefault="00A84F02" w:rsidP="00A84F02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A84F02" w:rsidRDefault="00A84F02" w:rsidP="00A84F02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A84F02" w:rsidRPr="00080038" w:rsidRDefault="00A84F02" w:rsidP="00A84F02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1A3D" w:rsidRPr="003940FB" w:rsidRDefault="00551A3D" w:rsidP="00551A3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6.6: Quadrate auf der Hundertertafel</w:t>
                          </w:r>
                        </w:p>
                        <w:p w:rsidR="00551A3D" w:rsidRPr="00CE7CED" w:rsidRDefault="00551A3D" w:rsidP="00551A3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551A3D" w:rsidRPr="00064FEA" w:rsidRDefault="00551A3D" w:rsidP="00551A3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551A3D" w:rsidRPr="00080038" w:rsidRDefault="00551A3D" w:rsidP="00551A3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551A3D" w:rsidRPr="00080038" w:rsidRDefault="00551A3D" w:rsidP="00551A3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:rsidR="00D34049" w:rsidRPr="00080038" w:rsidRDefault="00D34049" w:rsidP="00551A3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551A3D" w:rsidRPr="003940FB" w:rsidRDefault="00551A3D" w:rsidP="00551A3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6.6: Quadrate auf der Hundertertafel</w:t>
                    </w:r>
                  </w:p>
                  <w:p w:rsidR="00551A3D" w:rsidRPr="00CE7CED" w:rsidRDefault="00551A3D" w:rsidP="00551A3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551A3D" w:rsidRPr="00064FEA" w:rsidRDefault="00551A3D" w:rsidP="00551A3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551A3D" w:rsidRPr="00080038" w:rsidRDefault="00551A3D" w:rsidP="00551A3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551A3D" w:rsidRPr="00080038" w:rsidRDefault="00551A3D" w:rsidP="00551A3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:rsidR="00D34049" w:rsidRPr="00080038" w:rsidRDefault="00D34049" w:rsidP="00551A3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44C02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3F" w:rsidRDefault="0063733F" w:rsidP="00F40AB2">
      <w:r>
        <w:separator/>
      </w:r>
    </w:p>
  </w:footnote>
  <w:footnote w:type="continuationSeparator" w:id="0">
    <w:p w:rsidR="0063733F" w:rsidRDefault="0063733F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D666E"/>
    <w:multiLevelType w:val="hybridMultilevel"/>
    <w:tmpl w:val="8E26AB70"/>
    <w:lvl w:ilvl="0" w:tplc="F5707EB2">
      <w:start w:val="3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550C6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453B0"/>
    <w:rsid w:val="00150B29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D3B1B"/>
    <w:rsid w:val="003F1B6F"/>
    <w:rsid w:val="003F2E11"/>
    <w:rsid w:val="003F5874"/>
    <w:rsid w:val="00401A47"/>
    <w:rsid w:val="0040408B"/>
    <w:rsid w:val="00416612"/>
    <w:rsid w:val="00424B73"/>
    <w:rsid w:val="00431237"/>
    <w:rsid w:val="0043294D"/>
    <w:rsid w:val="004359F3"/>
    <w:rsid w:val="00440348"/>
    <w:rsid w:val="004409AC"/>
    <w:rsid w:val="00460951"/>
    <w:rsid w:val="00462E61"/>
    <w:rsid w:val="00473468"/>
    <w:rsid w:val="00474FA7"/>
    <w:rsid w:val="00491801"/>
    <w:rsid w:val="004A54EF"/>
    <w:rsid w:val="004C4384"/>
    <w:rsid w:val="004E0AC2"/>
    <w:rsid w:val="00503156"/>
    <w:rsid w:val="00505F96"/>
    <w:rsid w:val="0053393F"/>
    <w:rsid w:val="0053475F"/>
    <w:rsid w:val="00541143"/>
    <w:rsid w:val="005417D2"/>
    <w:rsid w:val="00551A3D"/>
    <w:rsid w:val="00561B7C"/>
    <w:rsid w:val="00565BC9"/>
    <w:rsid w:val="00580804"/>
    <w:rsid w:val="005821C4"/>
    <w:rsid w:val="00597CBC"/>
    <w:rsid w:val="005B13BE"/>
    <w:rsid w:val="005E6B41"/>
    <w:rsid w:val="006020DF"/>
    <w:rsid w:val="00607C75"/>
    <w:rsid w:val="006320AE"/>
    <w:rsid w:val="0063733F"/>
    <w:rsid w:val="00641A02"/>
    <w:rsid w:val="00682AB2"/>
    <w:rsid w:val="006B5178"/>
    <w:rsid w:val="00706293"/>
    <w:rsid w:val="00743B20"/>
    <w:rsid w:val="007506B2"/>
    <w:rsid w:val="00767294"/>
    <w:rsid w:val="00770D3F"/>
    <w:rsid w:val="00783C26"/>
    <w:rsid w:val="007942F8"/>
    <w:rsid w:val="007A38C0"/>
    <w:rsid w:val="007A4EE5"/>
    <w:rsid w:val="007C230B"/>
    <w:rsid w:val="007E0C7F"/>
    <w:rsid w:val="007E22E5"/>
    <w:rsid w:val="007E3939"/>
    <w:rsid w:val="007F0468"/>
    <w:rsid w:val="008001D5"/>
    <w:rsid w:val="00806C9D"/>
    <w:rsid w:val="00814ECF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C1163"/>
    <w:rsid w:val="009D567A"/>
    <w:rsid w:val="009E5A54"/>
    <w:rsid w:val="009E7CDF"/>
    <w:rsid w:val="00A023E1"/>
    <w:rsid w:val="00A03862"/>
    <w:rsid w:val="00A06CE1"/>
    <w:rsid w:val="00A21884"/>
    <w:rsid w:val="00A27710"/>
    <w:rsid w:val="00A71EE1"/>
    <w:rsid w:val="00A73BAB"/>
    <w:rsid w:val="00A74DD9"/>
    <w:rsid w:val="00A84F02"/>
    <w:rsid w:val="00AC1EEB"/>
    <w:rsid w:val="00AC7CD6"/>
    <w:rsid w:val="00AF0989"/>
    <w:rsid w:val="00B014AF"/>
    <w:rsid w:val="00B10104"/>
    <w:rsid w:val="00B16E85"/>
    <w:rsid w:val="00B5321A"/>
    <w:rsid w:val="00B76A9D"/>
    <w:rsid w:val="00B83906"/>
    <w:rsid w:val="00B914C2"/>
    <w:rsid w:val="00BB2A86"/>
    <w:rsid w:val="00BC0DFD"/>
    <w:rsid w:val="00BC19B9"/>
    <w:rsid w:val="00BD3F20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56ED0"/>
    <w:rsid w:val="00C64348"/>
    <w:rsid w:val="00C70782"/>
    <w:rsid w:val="00C72B2C"/>
    <w:rsid w:val="00C735FF"/>
    <w:rsid w:val="00C77526"/>
    <w:rsid w:val="00CA0012"/>
    <w:rsid w:val="00CA1DFC"/>
    <w:rsid w:val="00CC0F20"/>
    <w:rsid w:val="00CD0CE5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B06F2"/>
    <w:rsid w:val="00DB1290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1A7A"/>
    <w:rsid w:val="00E22991"/>
    <w:rsid w:val="00E35C12"/>
    <w:rsid w:val="00E63689"/>
    <w:rsid w:val="00E72988"/>
    <w:rsid w:val="00E840E3"/>
    <w:rsid w:val="00E85173"/>
    <w:rsid w:val="00EB0605"/>
    <w:rsid w:val="00EE554C"/>
    <w:rsid w:val="00F24795"/>
    <w:rsid w:val="00F40AB2"/>
    <w:rsid w:val="00F46A6F"/>
    <w:rsid w:val="00F64B61"/>
    <w:rsid w:val="00F77E3C"/>
    <w:rsid w:val="00F802FC"/>
    <w:rsid w:val="00F82515"/>
    <w:rsid w:val="00FC374E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6E214B65-619C-4B31-85C7-9F8D1C44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1AB69FBB.dotm</Template>
  <TotalTime>0</TotalTime>
  <Pages>2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6.6 – Hunderterquadrat</dc:title>
  <dc:creator>iwan raschle</dc:creator>
  <cp:keywords>AKVB</cp:keywords>
  <dc:description>LPLMK</dc:description>
  <cp:lastModifiedBy>Rognon Patrick, ERZ-AKVB-FBS</cp:lastModifiedBy>
  <cp:revision>2</cp:revision>
  <cp:lastPrinted>2019-01-01T16:27:00Z</cp:lastPrinted>
  <dcterms:created xsi:type="dcterms:W3CDTF">2019-02-15T08:25:00Z</dcterms:created>
  <dcterms:modified xsi:type="dcterms:W3CDTF">2019-02-15T08:25:00Z</dcterms:modified>
</cp:coreProperties>
</file>