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E840E3" w:rsidRDefault="002F2A00">
      <w:pPr>
        <w:rPr>
          <w:rFonts w:ascii="Arial" w:hAnsi="Arial" w:cs="Arial"/>
        </w:rPr>
      </w:pPr>
      <w:bookmarkStart w:id="0" w:name="_GoBack"/>
      <w:bookmarkEnd w:id="0"/>
      <w:r w:rsidRPr="00E840E3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6801F3C7" wp14:editId="2DF20F3B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E840E3" w:rsidTr="002F2A00">
        <w:trPr>
          <w:trHeight w:val="951"/>
        </w:trPr>
        <w:tc>
          <w:tcPr>
            <w:tcW w:w="7851" w:type="dxa"/>
          </w:tcPr>
          <w:p w:rsidR="002F2A00" w:rsidRPr="00E840E3" w:rsidRDefault="002F2A00" w:rsidP="009F171B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E840E3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E840E3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E840E3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9F171B" w:rsidRPr="009F171B">
              <w:rPr>
                <w:rFonts w:ascii="Arial" w:hAnsi="Arial" w:cs="Arial"/>
                <w:b/>
                <w:sz w:val="48"/>
                <w:szCs w:val="48"/>
                <w:lang w:bidi="x-none"/>
              </w:rPr>
              <w:t>Würfelgebäude</w:t>
            </w:r>
          </w:p>
        </w:tc>
        <w:tc>
          <w:tcPr>
            <w:tcW w:w="2362" w:type="dxa"/>
            <w:vAlign w:val="center"/>
          </w:tcPr>
          <w:p w:rsidR="002F2A00" w:rsidRPr="00E840E3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E840E3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E840E3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E840E3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3A3F2087" wp14:editId="22CFA992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E840E3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E840E3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9F171B" w:rsidRPr="00AB214B" w:rsidRDefault="00BB2A86" w:rsidP="009F171B">
      <w:pPr>
        <w:rPr>
          <w:rFonts w:ascii="Arial" w:hAnsi="Arial"/>
          <w:b/>
          <w:sz w:val="28"/>
          <w:szCs w:val="28"/>
          <w:lang w:val="de-CH"/>
        </w:rPr>
      </w:pPr>
      <w:r w:rsidRPr="004359F3">
        <w:rPr>
          <w:rFonts w:ascii="Arial" w:hAnsi="Arial" w:cs="Arial"/>
          <w:b/>
          <w:sz w:val="28"/>
          <w:szCs w:val="28"/>
          <w:lang w:val="de-CH"/>
        </w:rPr>
        <w:t>1</w:t>
      </w:r>
      <w:r w:rsidR="004359F3" w:rsidRPr="004359F3">
        <w:rPr>
          <w:rFonts w:ascii="Arial" w:hAnsi="Arial" w:cs="Arial"/>
          <w:b/>
          <w:sz w:val="28"/>
          <w:szCs w:val="28"/>
          <w:lang w:val="de-CH"/>
        </w:rPr>
        <w:t>.</w:t>
      </w:r>
      <w:r w:rsidR="004359F3">
        <w:rPr>
          <w:rFonts w:ascii="Arial" w:hAnsi="Arial" w:cs="Arial"/>
          <w:sz w:val="28"/>
          <w:szCs w:val="28"/>
          <w:lang w:val="de-CH"/>
        </w:rPr>
        <w:tab/>
      </w:r>
      <w:r w:rsidR="009F171B" w:rsidRPr="009F171B">
        <w:rPr>
          <w:rFonts w:ascii="Arial" w:hAnsi="Arial"/>
          <w:sz w:val="28"/>
          <w:szCs w:val="28"/>
          <w:lang w:val="de-CH"/>
        </w:rPr>
        <w:t>Ergänze die Tabelle.</w:t>
      </w:r>
      <w:r w:rsidR="009F171B" w:rsidRPr="00AB214B">
        <w:rPr>
          <w:rFonts w:ascii="Arial" w:hAnsi="Arial"/>
          <w:b/>
          <w:sz w:val="28"/>
          <w:szCs w:val="28"/>
          <w:lang w:val="de-CH"/>
        </w:rPr>
        <w:t xml:space="preserve"> </w:t>
      </w:r>
    </w:p>
    <w:p w:rsidR="009F171B" w:rsidRPr="00AB214B" w:rsidRDefault="009F171B" w:rsidP="009F171B">
      <w:pPr>
        <w:ind w:left="360"/>
        <w:rPr>
          <w:rFonts w:ascii="Arial" w:hAnsi="Arial"/>
          <w:b/>
          <w:sz w:val="28"/>
          <w:szCs w:val="28"/>
          <w:lang w:val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221616</wp:posOffset>
            </wp:positionH>
            <wp:positionV relativeFrom="paragraph">
              <wp:posOffset>183400</wp:posOffset>
            </wp:positionV>
            <wp:extent cx="5527964" cy="1785582"/>
            <wp:effectExtent l="0" t="0" r="0" b="5715"/>
            <wp:wrapNone/>
            <wp:docPr id="3" name="Grafik 3" descr="würfelgebäu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ürfelgebäu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751" cy="178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71B" w:rsidRPr="00AB214B" w:rsidRDefault="009F171B" w:rsidP="009F171B">
      <w:pPr>
        <w:ind w:left="360"/>
        <w:rPr>
          <w:rFonts w:ascii="Arial" w:hAnsi="Arial"/>
          <w:b/>
          <w:sz w:val="28"/>
          <w:szCs w:val="28"/>
          <w:lang w:val="de-CH"/>
        </w:rPr>
      </w:pPr>
    </w:p>
    <w:p w:rsidR="009F171B" w:rsidRPr="00AB214B" w:rsidRDefault="009F171B" w:rsidP="009F171B">
      <w:pPr>
        <w:ind w:left="360"/>
        <w:rPr>
          <w:rFonts w:ascii="Arial" w:hAnsi="Arial"/>
          <w:b/>
          <w:sz w:val="28"/>
          <w:szCs w:val="28"/>
          <w:lang w:val="de-CH"/>
        </w:rPr>
      </w:pPr>
    </w:p>
    <w:p w:rsidR="009F171B" w:rsidRPr="00AB214B" w:rsidRDefault="009F171B" w:rsidP="009F171B">
      <w:pPr>
        <w:ind w:left="360"/>
        <w:rPr>
          <w:rFonts w:ascii="Arial" w:hAnsi="Arial"/>
          <w:b/>
          <w:sz w:val="28"/>
          <w:szCs w:val="28"/>
          <w:lang w:val="de-CH"/>
        </w:rPr>
      </w:pPr>
    </w:p>
    <w:p w:rsidR="009F171B" w:rsidRPr="00AB214B" w:rsidRDefault="009F171B" w:rsidP="009F171B">
      <w:pPr>
        <w:ind w:left="360"/>
        <w:rPr>
          <w:rFonts w:ascii="Arial" w:hAnsi="Arial"/>
          <w:b/>
          <w:sz w:val="28"/>
          <w:szCs w:val="28"/>
          <w:lang w:val="de-CH"/>
        </w:rPr>
      </w:pPr>
    </w:p>
    <w:p w:rsidR="009F171B" w:rsidRPr="00AB214B" w:rsidRDefault="009F171B" w:rsidP="009F171B">
      <w:pPr>
        <w:ind w:left="360"/>
        <w:rPr>
          <w:rFonts w:ascii="Arial" w:hAnsi="Arial"/>
          <w:b/>
          <w:sz w:val="28"/>
          <w:szCs w:val="28"/>
          <w:lang w:val="de-CH"/>
        </w:rPr>
      </w:pPr>
    </w:p>
    <w:p w:rsidR="009F171B" w:rsidRPr="00AB214B" w:rsidRDefault="009F171B" w:rsidP="009F171B">
      <w:pPr>
        <w:ind w:left="360"/>
        <w:rPr>
          <w:rFonts w:ascii="Arial" w:hAnsi="Arial"/>
          <w:b/>
          <w:sz w:val="28"/>
          <w:szCs w:val="28"/>
          <w:lang w:val="de-CH"/>
        </w:rPr>
      </w:pPr>
    </w:p>
    <w:p w:rsidR="009F171B" w:rsidRPr="00AB214B" w:rsidRDefault="009F171B" w:rsidP="009F171B">
      <w:pPr>
        <w:ind w:left="360"/>
        <w:rPr>
          <w:rFonts w:ascii="Arial" w:hAnsi="Arial"/>
          <w:b/>
          <w:sz w:val="28"/>
          <w:szCs w:val="28"/>
          <w:lang w:val="de-CH"/>
        </w:rPr>
      </w:pPr>
    </w:p>
    <w:p w:rsidR="009F171B" w:rsidRPr="00AB214B" w:rsidRDefault="009F171B" w:rsidP="009F171B">
      <w:pPr>
        <w:ind w:left="360"/>
        <w:rPr>
          <w:rFonts w:ascii="Arial" w:hAnsi="Arial"/>
          <w:b/>
          <w:sz w:val="28"/>
          <w:szCs w:val="28"/>
          <w:lang w:val="de-CH"/>
        </w:rPr>
      </w:pPr>
    </w:p>
    <w:p w:rsidR="009F171B" w:rsidRPr="00AB214B" w:rsidRDefault="009F171B" w:rsidP="009F171B">
      <w:pPr>
        <w:ind w:left="360"/>
        <w:rPr>
          <w:rFonts w:ascii="Arial" w:hAnsi="Arial"/>
          <w:b/>
          <w:sz w:val="28"/>
          <w:szCs w:val="28"/>
          <w:lang w:val="de-CH"/>
        </w:rPr>
      </w:pPr>
    </w:p>
    <w:p w:rsidR="009F171B" w:rsidRPr="00AB214B" w:rsidRDefault="009F171B" w:rsidP="009F171B">
      <w:pPr>
        <w:rPr>
          <w:rFonts w:ascii="Arial" w:hAnsi="Arial"/>
          <w:b/>
          <w:sz w:val="28"/>
          <w:szCs w:val="28"/>
          <w:lang w:val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937"/>
        <w:gridCol w:w="1010"/>
        <w:gridCol w:w="1010"/>
        <w:gridCol w:w="1010"/>
        <w:gridCol w:w="1010"/>
        <w:gridCol w:w="1010"/>
        <w:gridCol w:w="1011"/>
      </w:tblGrid>
      <w:tr w:rsidR="00825C08" w:rsidRPr="00D11DAD" w:rsidTr="00825C08">
        <w:trPr>
          <w:trHeight w:val="530"/>
        </w:trPr>
        <w:tc>
          <w:tcPr>
            <w:tcW w:w="3153" w:type="dxa"/>
            <w:shd w:val="clear" w:color="auto" w:fill="auto"/>
            <w:vAlign w:val="center"/>
          </w:tcPr>
          <w:p w:rsidR="00825C08" w:rsidRPr="009F171B" w:rsidRDefault="00825C08" w:rsidP="009F171B">
            <w:pPr>
              <w:rPr>
                <w:rFonts w:ascii="AvantGarde Bk BT" w:hAnsi="AvantGarde Bk BT"/>
                <w:sz w:val="28"/>
                <w:szCs w:val="28"/>
                <w:lang w:val="de-CH"/>
              </w:rPr>
            </w:pPr>
            <w:r w:rsidRPr="009F171B">
              <w:rPr>
                <w:rFonts w:ascii="Arial" w:hAnsi="Arial"/>
                <w:sz w:val="28"/>
                <w:szCs w:val="28"/>
                <w:lang w:val="de-CH"/>
              </w:rPr>
              <w:t>Mauerhöhe</w:t>
            </w:r>
          </w:p>
        </w:tc>
        <w:tc>
          <w:tcPr>
            <w:tcW w:w="972" w:type="dxa"/>
          </w:tcPr>
          <w:p w:rsidR="00825C08" w:rsidRPr="009F171B" w:rsidRDefault="00825C08" w:rsidP="009F171B">
            <w:pPr>
              <w:jc w:val="center"/>
              <w:rPr>
                <w:rFonts w:ascii="Arial" w:hAnsi="Arial"/>
                <w:sz w:val="28"/>
                <w:szCs w:val="28"/>
                <w:lang w:val="de-CH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  <w:r w:rsidRPr="009F171B">
              <w:rPr>
                <w:rFonts w:ascii="Arial" w:hAnsi="Arial"/>
                <w:sz w:val="28"/>
                <w:szCs w:val="28"/>
                <w:lang w:val="de-CH"/>
              </w:rPr>
              <w:t>1 cm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  <w:r w:rsidRPr="009F171B">
              <w:rPr>
                <w:rFonts w:ascii="Arial" w:hAnsi="Arial"/>
                <w:sz w:val="28"/>
                <w:szCs w:val="28"/>
                <w:lang w:val="de-CH"/>
              </w:rPr>
              <w:t>2 cm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  <w:r w:rsidRPr="009F171B">
              <w:rPr>
                <w:rFonts w:ascii="Arial" w:hAnsi="Arial"/>
                <w:sz w:val="28"/>
                <w:szCs w:val="28"/>
                <w:lang w:val="de-CH"/>
              </w:rPr>
              <w:t>3 cm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  <w:r w:rsidRPr="009F171B">
              <w:rPr>
                <w:rFonts w:ascii="Arial" w:hAnsi="Arial"/>
                <w:sz w:val="28"/>
                <w:szCs w:val="28"/>
                <w:lang w:val="de-CH"/>
              </w:rPr>
              <w:t>4 cm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  <w:r w:rsidRPr="009F171B">
              <w:rPr>
                <w:rFonts w:ascii="Arial" w:hAnsi="Arial"/>
                <w:sz w:val="28"/>
                <w:szCs w:val="28"/>
                <w:lang w:val="de-CH"/>
              </w:rPr>
              <w:t>5 cm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  <w:r w:rsidRPr="009F171B">
              <w:rPr>
                <w:rFonts w:ascii="Arial" w:hAnsi="Arial"/>
                <w:sz w:val="28"/>
                <w:szCs w:val="28"/>
                <w:lang w:val="de-CH"/>
              </w:rPr>
              <w:t>10 cm</w:t>
            </w:r>
          </w:p>
        </w:tc>
      </w:tr>
      <w:tr w:rsidR="00825C08" w:rsidRPr="00D11DAD" w:rsidTr="00825C08">
        <w:trPr>
          <w:trHeight w:val="678"/>
        </w:trPr>
        <w:tc>
          <w:tcPr>
            <w:tcW w:w="3153" w:type="dxa"/>
            <w:shd w:val="clear" w:color="auto" w:fill="auto"/>
            <w:vAlign w:val="center"/>
          </w:tcPr>
          <w:p w:rsidR="00825C08" w:rsidRPr="00825C08" w:rsidRDefault="00825C08" w:rsidP="009F171B">
            <w:pPr>
              <w:rPr>
                <w:rFonts w:ascii="Arial" w:hAnsi="Arial"/>
                <w:sz w:val="28"/>
                <w:szCs w:val="28"/>
                <w:lang w:val="de-CH"/>
              </w:rPr>
            </w:pPr>
            <w:r w:rsidRPr="009F171B">
              <w:rPr>
                <w:rFonts w:ascii="Arial" w:hAnsi="Arial"/>
                <w:sz w:val="28"/>
                <w:szCs w:val="28"/>
                <w:lang w:val="de-CH"/>
              </w:rPr>
              <w:t>Anzahl Würfel</w:t>
            </w:r>
            <w:r>
              <w:rPr>
                <w:rFonts w:ascii="Arial" w:hAnsi="Arial"/>
                <w:sz w:val="28"/>
                <w:szCs w:val="28"/>
                <w:lang w:val="de-CH"/>
              </w:rPr>
              <w:t xml:space="preserve"> in </w:t>
            </w:r>
            <w:r w:rsidRPr="009F171B">
              <w:rPr>
                <w:rFonts w:ascii="Arial" w:hAnsi="Arial"/>
                <w:sz w:val="28"/>
                <w:szCs w:val="28"/>
                <w:lang w:val="de-CH"/>
              </w:rPr>
              <w:t>der untersten Schicht</w:t>
            </w:r>
          </w:p>
        </w:tc>
        <w:tc>
          <w:tcPr>
            <w:tcW w:w="972" w:type="dxa"/>
          </w:tcPr>
          <w:p w:rsidR="00825C08" w:rsidRPr="009F171B" w:rsidRDefault="00825C08" w:rsidP="009F171B">
            <w:pPr>
              <w:jc w:val="center"/>
              <w:rPr>
                <w:rFonts w:ascii="Arial" w:hAnsi="Arial"/>
                <w:sz w:val="28"/>
                <w:szCs w:val="28"/>
                <w:lang w:val="de-CH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  <w:r w:rsidRPr="009F171B">
              <w:rPr>
                <w:rFonts w:ascii="Arial" w:hAnsi="Arial"/>
                <w:sz w:val="28"/>
                <w:szCs w:val="28"/>
                <w:lang w:val="de-CH"/>
              </w:rPr>
              <w:t>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</w:p>
        </w:tc>
      </w:tr>
      <w:tr w:rsidR="00825C08" w:rsidRPr="00D11DAD" w:rsidTr="00825C08">
        <w:trPr>
          <w:trHeight w:val="576"/>
        </w:trPr>
        <w:tc>
          <w:tcPr>
            <w:tcW w:w="3153" w:type="dxa"/>
            <w:shd w:val="clear" w:color="auto" w:fill="auto"/>
            <w:vAlign w:val="center"/>
          </w:tcPr>
          <w:p w:rsidR="00825C08" w:rsidRPr="009F171B" w:rsidRDefault="00825C08" w:rsidP="009F171B">
            <w:pPr>
              <w:rPr>
                <w:rFonts w:ascii="AvantGarde Bk BT" w:hAnsi="AvantGarde Bk BT"/>
                <w:sz w:val="28"/>
                <w:szCs w:val="28"/>
                <w:lang w:val="de-CH"/>
              </w:rPr>
            </w:pPr>
            <w:r w:rsidRPr="009F171B">
              <w:rPr>
                <w:rFonts w:ascii="Arial" w:hAnsi="Arial"/>
                <w:sz w:val="28"/>
                <w:szCs w:val="28"/>
                <w:lang w:val="de-CH"/>
              </w:rPr>
              <w:t>Anzahl Würfel total</w:t>
            </w:r>
          </w:p>
        </w:tc>
        <w:tc>
          <w:tcPr>
            <w:tcW w:w="972" w:type="dxa"/>
          </w:tcPr>
          <w:p w:rsidR="00825C08" w:rsidRPr="009F171B" w:rsidRDefault="00825C08" w:rsidP="009F171B">
            <w:pPr>
              <w:jc w:val="center"/>
              <w:rPr>
                <w:rFonts w:ascii="Arial" w:hAnsi="Arial"/>
                <w:sz w:val="28"/>
                <w:szCs w:val="28"/>
                <w:lang w:val="de-CH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  <w:r w:rsidRPr="009F171B">
              <w:rPr>
                <w:rFonts w:ascii="Arial" w:hAnsi="Arial"/>
                <w:sz w:val="28"/>
                <w:szCs w:val="28"/>
                <w:lang w:val="de-CH"/>
              </w:rPr>
              <w:t>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825C08" w:rsidRPr="009F171B" w:rsidRDefault="00825C08" w:rsidP="009F171B">
            <w:pPr>
              <w:jc w:val="center"/>
              <w:rPr>
                <w:rFonts w:ascii="AvantGarde Bk BT" w:hAnsi="AvantGarde Bk BT"/>
                <w:sz w:val="28"/>
                <w:szCs w:val="28"/>
                <w:lang w:val="de-CH"/>
              </w:rPr>
            </w:pPr>
          </w:p>
        </w:tc>
      </w:tr>
    </w:tbl>
    <w:p w:rsidR="009F171B" w:rsidRPr="00AB214B" w:rsidRDefault="009F171B" w:rsidP="009F171B">
      <w:pPr>
        <w:ind w:left="360"/>
        <w:rPr>
          <w:rFonts w:ascii="Arial" w:hAnsi="Arial"/>
          <w:b/>
          <w:sz w:val="28"/>
          <w:szCs w:val="28"/>
          <w:lang w:val="de-CH"/>
        </w:rPr>
      </w:pPr>
    </w:p>
    <w:p w:rsidR="009F171B" w:rsidRPr="00AB214B" w:rsidRDefault="009F171B" w:rsidP="009F171B">
      <w:pPr>
        <w:ind w:left="360"/>
        <w:rPr>
          <w:rFonts w:ascii="Arial" w:hAnsi="Arial"/>
          <w:b/>
          <w:sz w:val="28"/>
          <w:szCs w:val="28"/>
          <w:lang w:val="de-CH"/>
        </w:rPr>
      </w:pPr>
    </w:p>
    <w:p w:rsidR="009F171B" w:rsidRPr="009F171B" w:rsidRDefault="009F171B" w:rsidP="009F171B">
      <w:pPr>
        <w:spacing w:line="360" w:lineRule="auto"/>
        <w:rPr>
          <w:rFonts w:ascii="Arial" w:hAnsi="Arial"/>
          <w:sz w:val="28"/>
          <w:szCs w:val="28"/>
          <w:lang w:val="de-CH"/>
        </w:rPr>
      </w:pPr>
      <w:r>
        <w:rPr>
          <w:rFonts w:ascii="Arial" w:hAnsi="Arial"/>
          <w:b/>
          <w:sz w:val="28"/>
          <w:szCs w:val="28"/>
          <w:lang w:val="de-CH"/>
        </w:rPr>
        <w:t>2.</w:t>
      </w:r>
      <w:r>
        <w:rPr>
          <w:rFonts w:ascii="Arial" w:hAnsi="Arial"/>
          <w:b/>
          <w:sz w:val="28"/>
          <w:szCs w:val="28"/>
          <w:lang w:val="de-CH"/>
        </w:rPr>
        <w:tab/>
      </w:r>
      <w:r w:rsidRPr="009F171B">
        <w:rPr>
          <w:rFonts w:ascii="Arial" w:hAnsi="Arial"/>
          <w:sz w:val="28"/>
          <w:szCs w:val="28"/>
          <w:lang w:val="de-CH"/>
        </w:rPr>
        <w:t xml:space="preserve">Beschreibung eines Würfelgebäudes: </w:t>
      </w:r>
    </w:p>
    <w:p w:rsidR="009F171B" w:rsidRPr="009F171B" w:rsidRDefault="009F171B" w:rsidP="000E1C3F">
      <w:pPr>
        <w:numPr>
          <w:ilvl w:val="0"/>
          <w:numId w:val="14"/>
        </w:numPr>
        <w:spacing w:line="276" w:lineRule="auto"/>
        <w:rPr>
          <w:rFonts w:ascii="Arial" w:hAnsi="Arial"/>
          <w:sz w:val="28"/>
          <w:szCs w:val="28"/>
          <w:lang w:val="de-CH"/>
        </w:rPr>
      </w:pPr>
      <w:r w:rsidRPr="009F171B">
        <w:rPr>
          <w:rFonts w:ascii="Arial" w:hAnsi="Arial"/>
          <w:sz w:val="28"/>
          <w:szCs w:val="28"/>
          <w:lang w:val="de-CH"/>
        </w:rPr>
        <w:t>Mauerhöhe: 3 cm</w:t>
      </w:r>
    </w:p>
    <w:p w:rsidR="009F171B" w:rsidRPr="009F171B" w:rsidRDefault="009F171B" w:rsidP="000E1C3F">
      <w:pPr>
        <w:numPr>
          <w:ilvl w:val="0"/>
          <w:numId w:val="14"/>
        </w:numPr>
        <w:spacing w:line="276" w:lineRule="auto"/>
        <w:rPr>
          <w:rFonts w:ascii="Arial" w:hAnsi="Arial"/>
          <w:sz w:val="28"/>
          <w:szCs w:val="28"/>
          <w:lang w:val="de-CH"/>
        </w:rPr>
      </w:pPr>
      <w:r w:rsidRPr="009F171B">
        <w:rPr>
          <w:rFonts w:ascii="Arial" w:hAnsi="Arial"/>
          <w:sz w:val="28"/>
          <w:szCs w:val="28"/>
          <w:lang w:val="de-CH"/>
        </w:rPr>
        <w:t>Anzahl Würfel in der untersten Schicht: 5</w:t>
      </w:r>
    </w:p>
    <w:p w:rsidR="009F171B" w:rsidRPr="009F171B" w:rsidRDefault="009F171B" w:rsidP="000E1C3F">
      <w:pPr>
        <w:numPr>
          <w:ilvl w:val="0"/>
          <w:numId w:val="14"/>
        </w:numPr>
        <w:spacing w:line="276" w:lineRule="auto"/>
        <w:rPr>
          <w:rFonts w:ascii="Arial" w:hAnsi="Arial"/>
          <w:sz w:val="28"/>
          <w:szCs w:val="28"/>
          <w:lang w:val="de-CH"/>
        </w:rPr>
      </w:pPr>
      <w:r w:rsidRPr="009F171B">
        <w:rPr>
          <w:rFonts w:ascii="Arial" w:hAnsi="Arial"/>
          <w:sz w:val="28"/>
          <w:szCs w:val="28"/>
          <w:lang w:val="de-CH"/>
        </w:rPr>
        <w:t xml:space="preserve">Anzahl Würfel total: 9 </w:t>
      </w:r>
    </w:p>
    <w:p w:rsidR="009F171B" w:rsidRPr="00AB214B" w:rsidRDefault="009F171B" w:rsidP="009F171B">
      <w:pPr>
        <w:rPr>
          <w:rFonts w:ascii="Arial" w:hAnsi="Arial"/>
          <w:b/>
          <w:sz w:val="28"/>
          <w:szCs w:val="28"/>
          <w:lang w:val="de-CH"/>
        </w:rPr>
      </w:pPr>
    </w:p>
    <w:p w:rsidR="009F171B" w:rsidRPr="009F171B" w:rsidRDefault="009F171B" w:rsidP="009F171B">
      <w:pPr>
        <w:rPr>
          <w:rFonts w:ascii="Arial" w:hAnsi="Arial"/>
          <w:sz w:val="28"/>
          <w:szCs w:val="28"/>
          <w:lang w:val="de-CH"/>
        </w:rPr>
      </w:pPr>
      <w:r w:rsidRPr="009F171B">
        <w:rPr>
          <w:rFonts w:ascii="Arial" w:hAnsi="Arial"/>
          <w:sz w:val="28"/>
          <w:szCs w:val="28"/>
          <w:lang w:val="de-CH"/>
        </w:rPr>
        <w:t xml:space="preserve">Zeichne das beschriebene Würfelgebäude. </w:t>
      </w:r>
    </w:p>
    <w:p w:rsidR="009F171B" w:rsidRPr="00AB214B" w:rsidRDefault="009F171B" w:rsidP="009F171B">
      <w:pPr>
        <w:ind w:left="360"/>
        <w:rPr>
          <w:rFonts w:ascii="Arial" w:hAnsi="Arial"/>
          <w:b/>
          <w:sz w:val="28"/>
          <w:szCs w:val="28"/>
          <w:lang w:val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71552" behindDoc="0" locked="0" layoutInCell="1" allowOverlap="1" wp14:anchorId="6FC9A76E" wp14:editId="262919D4">
            <wp:simplePos x="0" y="0"/>
            <wp:positionH relativeFrom="column">
              <wp:posOffset>221615</wp:posOffset>
            </wp:positionH>
            <wp:positionV relativeFrom="paragraph">
              <wp:posOffset>121285</wp:posOffset>
            </wp:positionV>
            <wp:extent cx="3052430" cy="2476500"/>
            <wp:effectExtent l="0" t="0" r="0" b="0"/>
            <wp:wrapNone/>
            <wp:docPr id="6" name="Grafik 6" descr="punktpa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nktpapi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645" b="19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143" cy="247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71B" w:rsidRPr="00AB214B" w:rsidRDefault="009F171B" w:rsidP="009F171B">
      <w:pPr>
        <w:ind w:left="360"/>
        <w:rPr>
          <w:rFonts w:ascii="Arial" w:hAnsi="Arial"/>
          <w:b/>
          <w:sz w:val="28"/>
          <w:szCs w:val="28"/>
          <w:lang w:val="de-CH"/>
        </w:rPr>
      </w:pPr>
    </w:p>
    <w:p w:rsidR="005821C4" w:rsidRPr="00E840E3" w:rsidRDefault="005821C4" w:rsidP="005821C4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5821C4" w:rsidRPr="00E840E3" w:rsidRDefault="005821C4" w:rsidP="005821C4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5821C4" w:rsidRPr="00E840E3" w:rsidRDefault="005821C4" w:rsidP="005821C4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473468" w:rsidRPr="00E840E3" w:rsidRDefault="00473468" w:rsidP="002A44FE">
      <w:pPr>
        <w:rPr>
          <w:rFonts w:ascii="Arial" w:hAnsi="Arial" w:cs="Arial"/>
          <w:lang w:val="de-CH"/>
        </w:rPr>
      </w:pPr>
    </w:p>
    <w:sectPr w:rsidR="00473468" w:rsidRPr="00E840E3" w:rsidSect="00930D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8EA" w:rsidRDefault="009F68EA" w:rsidP="00F40AB2">
      <w:r>
        <w:separator/>
      </w:r>
    </w:p>
  </w:endnote>
  <w:endnote w:type="continuationSeparator" w:id="0">
    <w:p w:rsidR="009F68EA" w:rsidRDefault="009F68EA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71B" w:rsidRDefault="009F1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D866BF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D866B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6DED94" wp14:editId="244025E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6BF" w:rsidRPr="00806C9D" w:rsidRDefault="00D866BF" w:rsidP="00D866BF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DED9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" fillcolor="#cfcdcd [2894]" stroked="f">
              <v:textbox>
                <w:txbxContent>
                  <w:p w:rsidR="00D866BF" w:rsidRPr="00806C9D" w:rsidRDefault="00D866BF" w:rsidP="00D866BF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D866B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6CF3D0" wp14:editId="32D23506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6BF" w:rsidRPr="00F40AB2" w:rsidRDefault="00D866BF" w:rsidP="00D866BF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D866BF" w:rsidRPr="00F40AB2" w:rsidRDefault="00D866BF" w:rsidP="00D866BF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D866BF" w:rsidRDefault="00D866BF" w:rsidP="00D866BF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D866BF" w:rsidRPr="00080038" w:rsidRDefault="00D866BF" w:rsidP="00D866BF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CF3D0" id="Textfeld 4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MWUH8x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D866BF" w:rsidRPr="00F40AB2" w:rsidRDefault="00D866BF" w:rsidP="00D866BF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D866BF" w:rsidRPr="00F40AB2" w:rsidRDefault="00D866BF" w:rsidP="00D866BF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D866BF" w:rsidRDefault="00D866BF" w:rsidP="00D866BF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D866BF" w:rsidRPr="00080038" w:rsidRDefault="00D866BF" w:rsidP="00D866BF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6BF" w:rsidRPr="003940FB" w:rsidRDefault="00D866BF" w:rsidP="00D866BF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6.</w:t>
                          </w:r>
                          <w:r w:rsidR="00DF6D85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: Würfelgebäude</w:t>
                          </w:r>
                        </w:p>
                        <w:p w:rsidR="00D866BF" w:rsidRPr="00CE7CED" w:rsidRDefault="00D866BF" w:rsidP="00D866BF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Autorin/Autor:</w:t>
                          </w: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Philippe Sasdi</w:t>
                          </w:r>
                        </w:p>
                        <w:p w:rsidR="00D866BF" w:rsidRPr="00064FEA" w:rsidRDefault="00D866BF" w:rsidP="00D866BF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D866BF" w:rsidRPr="00080038" w:rsidRDefault="00D866BF" w:rsidP="00D866BF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010119</w:t>
                          </w:r>
                        </w:p>
                        <w:p w:rsidR="00D34049" w:rsidRPr="00080038" w:rsidRDefault="00D34049" w:rsidP="00D866BF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D866BF" w:rsidRPr="003940FB" w:rsidRDefault="00D866BF" w:rsidP="00D866BF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6.</w:t>
                    </w:r>
                    <w:r w:rsidR="00DF6D85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: Würfelgebäude</w:t>
                    </w:r>
                  </w:p>
                  <w:p w:rsidR="00D866BF" w:rsidRPr="00CE7CED" w:rsidRDefault="00D866BF" w:rsidP="00D866BF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Autorin/Autor:</w:t>
                    </w: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Philippe Sasdi</w:t>
                    </w:r>
                  </w:p>
                  <w:p w:rsidR="00D866BF" w:rsidRPr="00064FEA" w:rsidRDefault="00D866BF" w:rsidP="00D866BF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D866BF" w:rsidRPr="00080038" w:rsidRDefault="00D866BF" w:rsidP="00D866BF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010119</w:t>
                    </w:r>
                  </w:p>
                  <w:p w:rsidR="00D34049" w:rsidRPr="00080038" w:rsidRDefault="00D34049" w:rsidP="00D866BF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8F2A0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71B" w:rsidRDefault="009F1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8EA" w:rsidRDefault="009F68EA" w:rsidP="00F40AB2">
      <w:r>
        <w:separator/>
      </w:r>
    </w:p>
  </w:footnote>
  <w:footnote w:type="continuationSeparator" w:id="0">
    <w:p w:rsidR="009F68EA" w:rsidRDefault="009F68EA" w:rsidP="00F4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71B" w:rsidRDefault="009F1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71B" w:rsidRDefault="009F171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71B" w:rsidRDefault="009F1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895D95"/>
    <w:multiLevelType w:val="hybridMultilevel"/>
    <w:tmpl w:val="B72C854C"/>
    <w:lvl w:ilvl="0" w:tplc="11BA6E3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antGarde Bk BT" w:eastAsia="Times New Roman" w:hAnsi="AvantGarde Bk B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5B80"/>
    <w:multiLevelType w:val="hybridMultilevel"/>
    <w:tmpl w:val="BEEE51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B2D38"/>
    <w:multiLevelType w:val="hybridMultilevel"/>
    <w:tmpl w:val="4A9A834A"/>
    <w:lvl w:ilvl="0" w:tplc="F5707EB2">
      <w:start w:val="3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9729A"/>
    <w:multiLevelType w:val="hybridMultilevel"/>
    <w:tmpl w:val="F8D23B50"/>
    <w:lvl w:ilvl="0" w:tplc="D4184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97A28"/>
    <w:multiLevelType w:val="hybridMultilevel"/>
    <w:tmpl w:val="16982F1C"/>
    <w:lvl w:ilvl="0" w:tplc="F5707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946A48"/>
    <w:multiLevelType w:val="hybridMultilevel"/>
    <w:tmpl w:val="0AD60A70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13D86"/>
    <w:multiLevelType w:val="hybridMultilevel"/>
    <w:tmpl w:val="199A80A4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B86B4D"/>
    <w:multiLevelType w:val="hybridMultilevel"/>
    <w:tmpl w:val="6B1438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40EBB"/>
    <w:multiLevelType w:val="hybridMultilevel"/>
    <w:tmpl w:val="394EAD08"/>
    <w:lvl w:ilvl="0" w:tplc="3E280C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A775C"/>
    <w:multiLevelType w:val="hybridMultilevel"/>
    <w:tmpl w:val="74E02360"/>
    <w:lvl w:ilvl="0" w:tplc="359C2E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13"/>
  </w:num>
  <w:num w:numId="11">
    <w:abstractNumId w:val="12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550C6"/>
    <w:rsid w:val="00064FEA"/>
    <w:rsid w:val="00065241"/>
    <w:rsid w:val="00072561"/>
    <w:rsid w:val="00080038"/>
    <w:rsid w:val="0008177F"/>
    <w:rsid w:val="000C1215"/>
    <w:rsid w:val="000C4708"/>
    <w:rsid w:val="000E1C3F"/>
    <w:rsid w:val="000F3757"/>
    <w:rsid w:val="001016D9"/>
    <w:rsid w:val="00105832"/>
    <w:rsid w:val="00112A6F"/>
    <w:rsid w:val="00114749"/>
    <w:rsid w:val="0013087E"/>
    <w:rsid w:val="001453B0"/>
    <w:rsid w:val="0015234E"/>
    <w:rsid w:val="00152AEA"/>
    <w:rsid w:val="001840B0"/>
    <w:rsid w:val="001864E5"/>
    <w:rsid w:val="001F196F"/>
    <w:rsid w:val="00225E41"/>
    <w:rsid w:val="00240986"/>
    <w:rsid w:val="00252DC1"/>
    <w:rsid w:val="0025482E"/>
    <w:rsid w:val="0026251F"/>
    <w:rsid w:val="00292166"/>
    <w:rsid w:val="00295A27"/>
    <w:rsid w:val="002A44FE"/>
    <w:rsid w:val="002B321D"/>
    <w:rsid w:val="002B5364"/>
    <w:rsid w:val="002C5307"/>
    <w:rsid w:val="002D69E0"/>
    <w:rsid w:val="002F2A00"/>
    <w:rsid w:val="00322DC7"/>
    <w:rsid w:val="0032374F"/>
    <w:rsid w:val="00327F3F"/>
    <w:rsid w:val="0033218A"/>
    <w:rsid w:val="00335CCB"/>
    <w:rsid w:val="00337BD4"/>
    <w:rsid w:val="00347879"/>
    <w:rsid w:val="0035761D"/>
    <w:rsid w:val="00364F9F"/>
    <w:rsid w:val="003705B8"/>
    <w:rsid w:val="00376D64"/>
    <w:rsid w:val="00390231"/>
    <w:rsid w:val="003C3D29"/>
    <w:rsid w:val="003D0C76"/>
    <w:rsid w:val="003F1B6F"/>
    <w:rsid w:val="003F2E11"/>
    <w:rsid w:val="003F5874"/>
    <w:rsid w:val="00401A47"/>
    <w:rsid w:val="0040408B"/>
    <w:rsid w:val="00416612"/>
    <w:rsid w:val="00424B73"/>
    <w:rsid w:val="004359F3"/>
    <w:rsid w:val="00460951"/>
    <w:rsid w:val="00462E61"/>
    <w:rsid w:val="00473468"/>
    <w:rsid w:val="00474FA7"/>
    <w:rsid w:val="00491801"/>
    <w:rsid w:val="004A54EF"/>
    <w:rsid w:val="004C4384"/>
    <w:rsid w:val="00503156"/>
    <w:rsid w:val="00505F96"/>
    <w:rsid w:val="0053393F"/>
    <w:rsid w:val="0053475F"/>
    <w:rsid w:val="00541143"/>
    <w:rsid w:val="005417D2"/>
    <w:rsid w:val="00561B7C"/>
    <w:rsid w:val="00580804"/>
    <w:rsid w:val="005821C4"/>
    <w:rsid w:val="00597CBC"/>
    <w:rsid w:val="005B13BE"/>
    <w:rsid w:val="005E6B41"/>
    <w:rsid w:val="006020DF"/>
    <w:rsid w:val="00607C75"/>
    <w:rsid w:val="006168B5"/>
    <w:rsid w:val="006320AE"/>
    <w:rsid w:val="00641A02"/>
    <w:rsid w:val="006B5178"/>
    <w:rsid w:val="00706293"/>
    <w:rsid w:val="00743B20"/>
    <w:rsid w:val="007506B2"/>
    <w:rsid w:val="00770D3F"/>
    <w:rsid w:val="00783C26"/>
    <w:rsid w:val="007942F8"/>
    <w:rsid w:val="00794907"/>
    <w:rsid w:val="007A38C0"/>
    <w:rsid w:val="007C230B"/>
    <w:rsid w:val="007E0C7F"/>
    <w:rsid w:val="007E22E5"/>
    <w:rsid w:val="007E3939"/>
    <w:rsid w:val="007F0468"/>
    <w:rsid w:val="008001D5"/>
    <w:rsid w:val="00806C9D"/>
    <w:rsid w:val="00814ECF"/>
    <w:rsid w:val="00825C08"/>
    <w:rsid w:val="00852D1C"/>
    <w:rsid w:val="00893DE1"/>
    <w:rsid w:val="008E5A72"/>
    <w:rsid w:val="0091373B"/>
    <w:rsid w:val="0092047C"/>
    <w:rsid w:val="00922855"/>
    <w:rsid w:val="00927938"/>
    <w:rsid w:val="00930DA0"/>
    <w:rsid w:val="00945219"/>
    <w:rsid w:val="0095520B"/>
    <w:rsid w:val="00956718"/>
    <w:rsid w:val="00980773"/>
    <w:rsid w:val="00986BED"/>
    <w:rsid w:val="009B4CF8"/>
    <w:rsid w:val="009B5A2C"/>
    <w:rsid w:val="009B7154"/>
    <w:rsid w:val="009D567A"/>
    <w:rsid w:val="009E5A54"/>
    <w:rsid w:val="009E7CDF"/>
    <w:rsid w:val="009F171B"/>
    <w:rsid w:val="009F68EA"/>
    <w:rsid w:val="00A023E1"/>
    <w:rsid w:val="00A03862"/>
    <w:rsid w:val="00A06CE1"/>
    <w:rsid w:val="00A21884"/>
    <w:rsid w:val="00A27710"/>
    <w:rsid w:val="00A71EE1"/>
    <w:rsid w:val="00A74DD9"/>
    <w:rsid w:val="00AC1EEB"/>
    <w:rsid w:val="00AC7CD6"/>
    <w:rsid w:val="00AF0989"/>
    <w:rsid w:val="00B014AF"/>
    <w:rsid w:val="00B10104"/>
    <w:rsid w:val="00B16E85"/>
    <w:rsid w:val="00B5321A"/>
    <w:rsid w:val="00B76A9D"/>
    <w:rsid w:val="00B83906"/>
    <w:rsid w:val="00B914C2"/>
    <w:rsid w:val="00BB2A86"/>
    <w:rsid w:val="00BC0DFD"/>
    <w:rsid w:val="00BC19B9"/>
    <w:rsid w:val="00BD711A"/>
    <w:rsid w:val="00BE7C99"/>
    <w:rsid w:val="00BF7BB2"/>
    <w:rsid w:val="00C0479A"/>
    <w:rsid w:val="00C203F8"/>
    <w:rsid w:val="00C273F7"/>
    <w:rsid w:val="00C300CA"/>
    <w:rsid w:val="00C320B0"/>
    <w:rsid w:val="00C32FD0"/>
    <w:rsid w:val="00C56ED0"/>
    <w:rsid w:val="00C64348"/>
    <w:rsid w:val="00C72B2C"/>
    <w:rsid w:val="00C735FF"/>
    <w:rsid w:val="00C77526"/>
    <w:rsid w:val="00CA1DFC"/>
    <w:rsid w:val="00CC0F20"/>
    <w:rsid w:val="00CD0CE5"/>
    <w:rsid w:val="00CE6429"/>
    <w:rsid w:val="00CE720D"/>
    <w:rsid w:val="00D00A8D"/>
    <w:rsid w:val="00D00EC1"/>
    <w:rsid w:val="00D0289E"/>
    <w:rsid w:val="00D154F2"/>
    <w:rsid w:val="00D30910"/>
    <w:rsid w:val="00D34049"/>
    <w:rsid w:val="00D37154"/>
    <w:rsid w:val="00D46EE8"/>
    <w:rsid w:val="00D476D9"/>
    <w:rsid w:val="00D572B4"/>
    <w:rsid w:val="00D80985"/>
    <w:rsid w:val="00D866BF"/>
    <w:rsid w:val="00DB06F2"/>
    <w:rsid w:val="00DB7084"/>
    <w:rsid w:val="00DC4B1D"/>
    <w:rsid w:val="00DC6418"/>
    <w:rsid w:val="00DD0095"/>
    <w:rsid w:val="00DD3611"/>
    <w:rsid w:val="00DD6EBA"/>
    <w:rsid w:val="00DD7573"/>
    <w:rsid w:val="00DE615C"/>
    <w:rsid w:val="00DF6544"/>
    <w:rsid w:val="00DF6D85"/>
    <w:rsid w:val="00DF7044"/>
    <w:rsid w:val="00E00DFF"/>
    <w:rsid w:val="00E021DE"/>
    <w:rsid w:val="00E03931"/>
    <w:rsid w:val="00E22991"/>
    <w:rsid w:val="00E35C12"/>
    <w:rsid w:val="00E63689"/>
    <w:rsid w:val="00E72988"/>
    <w:rsid w:val="00E840E3"/>
    <w:rsid w:val="00E85173"/>
    <w:rsid w:val="00EB0605"/>
    <w:rsid w:val="00EE554C"/>
    <w:rsid w:val="00F24795"/>
    <w:rsid w:val="00F40AB2"/>
    <w:rsid w:val="00F46A6F"/>
    <w:rsid w:val="00F64B61"/>
    <w:rsid w:val="00F77E3C"/>
    <w:rsid w:val="00F82515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393B5AE9-11E3-48FE-8372-3C16B988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rsid w:val="005821C4"/>
    <w:rPr>
      <w:rFonts w:ascii="Arial" w:eastAsia="Times New Roman" w:hAnsi="Arial" w:cs="Arial"/>
      <w:color w:val="FF9900"/>
      <w:sz w:val="24"/>
      <w:lang w:eastAsia="de-DE"/>
    </w:rPr>
  </w:style>
  <w:style w:type="character" w:styleId="Seitenzahl">
    <w:name w:val="page number"/>
    <w:basedOn w:val="Absatz-Standardschriftart"/>
    <w:rsid w:val="005821C4"/>
  </w:style>
  <w:style w:type="character" w:styleId="Kommentarzeichen">
    <w:name w:val="annotation reference"/>
    <w:semiHidden/>
    <w:rsid w:val="005821C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821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821C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9A527B1B.dotm</Template>
  <TotalTime>0</TotalTime>
  <Pages>1</Pages>
  <Words>52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6.5 – Würfelgebäude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2019-02-15T08:24:00Z</dcterms:created>
  <dcterms:modified xsi:type="dcterms:W3CDTF">2019-02-15T08:24:00Z</dcterms:modified>
</cp:coreProperties>
</file>