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AE" w:rsidRDefault="004604AE">
      <w:pPr>
        <w:rPr>
          <w:rFonts w:ascii="Arial" w:hAnsi="Arial" w:cs="Arial"/>
        </w:rPr>
      </w:pPr>
      <w:bookmarkStart w:id="0" w:name="_GoBack"/>
      <w:bookmarkEnd w:id="0"/>
    </w:p>
    <w:p w:rsidR="002F2A00" w:rsidRPr="00E840E3" w:rsidRDefault="002F2A00">
      <w:pPr>
        <w:rPr>
          <w:rFonts w:ascii="Arial" w:hAnsi="Arial" w:cs="Arial"/>
        </w:rPr>
      </w:pPr>
      <w:r w:rsidRPr="00E840E3">
        <w:rPr>
          <w:rFonts w:ascii="Arial" w:hAnsi="Arial" w:cs="Arial"/>
          <w:noProof/>
          <w:sz w:val="40"/>
          <w:lang w:val="de-CH" w:eastAsia="de-CH"/>
        </w:rPr>
        <w:drawing>
          <wp:anchor distT="0" distB="0" distL="114300" distR="114300" simplePos="0" relativeHeight="251665408" behindDoc="0" locked="0" layoutInCell="1" allowOverlap="1" wp14:anchorId="6801F3C7" wp14:editId="2DF20F3B">
            <wp:simplePos x="0" y="0"/>
            <wp:positionH relativeFrom="column">
              <wp:posOffset>3898900</wp:posOffset>
            </wp:positionH>
            <wp:positionV relativeFrom="paragraph">
              <wp:posOffset>-152400</wp:posOffset>
            </wp:positionV>
            <wp:extent cx="852805" cy="863600"/>
            <wp:effectExtent l="0" t="0" r="0" b="0"/>
            <wp:wrapNone/>
            <wp:docPr id="46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280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13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1"/>
        <w:gridCol w:w="2362"/>
      </w:tblGrid>
      <w:tr w:rsidR="002F2A00" w:rsidRPr="00E840E3" w:rsidTr="002F2A00">
        <w:trPr>
          <w:trHeight w:val="951"/>
        </w:trPr>
        <w:tc>
          <w:tcPr>
            <w:tcW w:w="7851" w:type="dxa"/>
          </w:tcPr>
          <w:p w:rsidR="002F2A00" w:rsidRPr="00E840E3" w:rsidRDefault="002F2A00" w:rsidP="007F6363">
            <w:pPr>
              <w:pStyle w:val="Haupttext"/>
              <w:tabs>
                <w:tab w:val="left" w:pos="284"/>
                <w:tab w:val="right" w:pos="10206"/>
              </w:tabs>
              <w:jc w:val="center"/>
              <w:rPr>
                <w:rFonts w:ascii="Arial" w:hAnsi="Arial" w:cs="Arial"/>
                <w:b/>
                <w:sz w:val="40"/>
                <w:lang w:bidi="x-none"/>
              </w:rPr>
            </w:pPr>
            <w:r w:rsidRPr="00E840E3">
              <w:rPr>
                <w:rFonts w:ascii="Arial" w:hAnsi="Arial" w:cs="Arial"/>
                <w:sz w:val="40"/>
                <w:lang w:bidi="x-none"/>
              </w:rPr>
              <w:t>Forscherauftrag:</w:t>
            </w:r>
            <w:r w:rsidRPr="00E840E3">
              <w:rPr>
                <w:rFonts w:ascii="Arial" w:hAnsi="Arial" w:cs="Arial"/>
                <w:b/>
                <w:sz w:val="40"/>
                <w:lang w:bidi="x-none"/>
              </w:rPr>
              <w:t xml:space="preserve"> </w:t>
            </w:r>
            <w:r w:rsidRPr="00E840E3">
              <w:rPr>
                <w:rFonts w:ascii="Arial" w:hAnsi="Arial" w:cs="Arial"/>
                <w:b/>
                <w:sz w:val="40"/>
                <w:lang w:bidi="x-none"/>
              </w:rPr>
              <w:br/>
            </w:r>
            <w:r w:rsidR="007F6363" w:rsidRPr="007F6363">
              <w:rPr>
                <w:rFonts w:ascii="Arial" w:hAnsi="Arial" w:cs="Arial"/>
                <w:b/>
                <w:sz w:val="48"/>
                <w:szCs w:val="48"/>
                <w:lang w:bidi="x-none"/>
              </w:rPr>
              <w:t>Bruchteile darstellen</w:t>
            </w:r>
          </w:p>
        </w:tc>
        <w:tc>
          <w:tcPr>
            <w:tcW w:w="2362" w:type="dxa"/>
            <w:vAlign w:val="center"/>
          </w:tcPr>
          <w:p w:rsidR="002F2A00" w:rsidRPr="00E840E3" w:rsidRDefault="002F2A00" w:rsidP="00987B77">
            <w:pPr>
              <w:pStyle w:val="Haupttext"/>
              <w:tabs>
                <w:tab w:val="left" w:pos="284"/>
                <w:tab w:val="right" w:pos="10206"/>
              </w:tabs>
              <w:spacing w:line="240" w:lineRule="auto"/>
              <w:rPr>
                <w:rFonts w:ascii="Arial" w:hAnsi="Arial" w:cs="Arial"/>
                <w:sz w:val="20"/>
                <w:lang w:bidi="x-none"/>
              </w:rPr>
            </w:pPr>
            <w:r w:rsidRPr="00E840E3">
              <w:rPr>
                <w:rFonts w:ascii="Arial" w:hAnsi="Arial" w:cs="Arial"/>
                <w:sz w:val="20"/>
                <w:lang w:bidi="x-none"/>
              </w:rPr>
              <w:t>Name: …………………</w:t>
            </w:r>
          </w:p>
        </w:tc>
      </w:tr>
    </w:tbl>
    <w:p w:rsidR="002F2A00" w:rsidRPr="00E840E3" w:rsidRDefault="002F2A00" w:rsidP="002F2A00">
      <w:pPr>
        <w:pStyle w:val="Haupttext"/>
        <w:tabs>
          <w:tab w:val="left" w:leader="dot" w:pos="3969"/>
          <w:tab w:val="left" w:pos="4536"/>
          <w:tab w:val="left" w:leader="dot" w:pos="9639"/>
          <w:tab w:val="right" w:pos="10206"/>
        </w:tabs>
        <w:spacing w:line="240" w:lineRule="auto"/>
        <w:rPr>
          <w:rFonts w:ascii="Arial" w:hAnsi="Arial" w:cs="Arial"/>
          <w:sz w:val="4"/>
        </w:rPr>
      </w:pPr>
      <w:r w:rsidRPr="00E840E3">
        <w:rPr>
          <w:rFonts w:ascii="Arial" w:hAnsi="Arial" w:cs="Arial"/>
          <w:noProof/>
          <w:sz w:val="40"/>
          <w:lang w:eastAsia="de-CH"/>
        </w:rPr>
        <w:drawing>
          <wp:anchor distT="0" distB="0" distL="114300" distR="114300" simplePos="0" relativeHeight="251664384" behindDoc="0" locked="0" layoutInCell="1" allowOverlap="1" wp14:anchorId="3A3F2087" wp14:editId="22CFA992">
            <wp:simplePos x="0" y="0"/>
            <wp:positionH relativeFrom="column">
              <wp:posOffset>44450</wp:posOffset>
            </wp:positionH>
            <wp:positionV relativeFrom="paragraph">
              <wp:posOffset>-852170</wp:posOffset>
            </wp:positionV>
            <wp:extent cx="805815" cy="834390"/>
            <wp:effectExtent l="0" t="0" r="0" b="3810"/>
            <wp:wrapNone/>
            <wp:docPr id="46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A00" w:rsidRPr="00E840E3" w:rsidRDefault="002F2A00" w:rsidP="002F2A00">
      <w:pPr>
        <w:rPr>
          <w:rFonts w:ascii="Arial" w:hAnsi="Arial" w:cs="Arial"/>
          <w:i/>
          <w:sz w:val="8"/>
          <w:szCs w:val="8"/>
          <w:lang w:bidi="x-none"/>
        </w:rPr>
      </w:pPr>
    </w:p>
    <w:p w:rsidR="001453B0" w:rsidRPr="00E840E3" w:rsidRDefault="001453B0" w:rsidP="002A44FE">
      <w:pPr>
        <w:ind w:left="567" w:hanging="567"/>
        <w:rPr>
          <w:rFonts w:ascii="Arial" w:hAnsi="Arial" w:cs="Arial"/>
          <w:i/>
          <w:sz w:val="8"/>
          <w:szCs w:val="8"/>
          <w:lang w:bidi="x-none"/>
        </w:rPr>
      </w:pPr>
    </w:p>
    <w:p w:rsidR="005821C4" w:rsidRPr="00E840E3" w:rsidRDefault="008B2CCA" w:rsidP="002A44FE">
      <w:pPr>
        <w:ind w:left="567" w:hanging="567"/>
        <w:rPr>
          <w:rFonts w:ascii="Arial" w:hAnsi="Arial" w:cs="Arial"/>
          <w:i/>
          <w:sz w:val="28"/>
          <w:szCs w:val="28"/>
          <w:lang w:bidi="x-none"/>
        </w:rPr>
      </w:pPr>
      <w:r>
        <w:rPr>
          <w:rFonts w:ascii="Arial" w:hAnsi="Arial" w:cs="Arial"/>
          <w:b/>
          <w:noProof/>
          <w:sz w:val="28"/>
          <w:szCs w:val="28"/>
          <w:lang w:val="de-CH" w:eastAsia="de-CH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C7C371A" wp14:editId="045AB44B">
                <wp:simplePos x="0" y="0"/>
                <wp:positionH relativeFrom="column">
                  <wp:posOffset>908685</wp:posOffset>
                </wp:positionH>
                <wp:positionV relativeFrom="paragraph">
                  <wp:posOffset>52070</wp:posOffset>
                </wp:positionV>
                <wp:extent cx="304800" cy="533400"/>
                <wp:effectExtent l="0" t="0" r="0" b="0"/>
                <wp:wrapNone/>
                <wp:docPr id="3" name="Gruppier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533400"/>
                          <a:chOff x="5352" y="7920"/>
                          <a:chExt cx="480" cy="8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352" y="7920"/>
                            <a:ext cx="48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6363" w:rsidRPr="00985199" w:rsidRDefault="007F6363">
                              <w:pPr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</w:pPr>
                              <w:r w:rsidRPr="0098519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  <w:t>1</w:t>
                              </w:r>
                            </w:p>
                            <w:p w:rsidR="007F6363" w:rsidRPr="00985199" w:rsidRDefault="007F6363">
                              <w:pPr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</w:pPr>
                              <w:r w:rsidRPr="0098519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4"/>
                        <wps:cNvCnPr/>
                        <wps:spPr bwMode="auto">
                          <a:xfrm>
                            <a:off x="5472" y="832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C371A" id="Gruppieren 3" o:spid="_x0000_s1026" style="position:absolute;left:0;text-align:left;margin-left:71.55pt;margin-top:4.1pt;width:24pt;height:42pt;z-index:251666432" coordorigin="5352,7920" coordsize="48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352;top:7920;width:48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7F6363" w:rsidRPr="00985199" w:rsidRDefault="007F6363">
                        <w:pPr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</w:pPr>
                        <w:r w:rsidRPr="00985199"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  <w:t>1</w:t>
                        </w:r>
                      </w:p>
                      <w:p w:rsidR="007F6363" w:rsidRPr="00985199" w:rsidRDefault="007F6363">
                        <w:pPr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</w:pPr>
                        <w:r w:rsidRPr="00985199"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  <w:t>3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5472,8328" to="5712,8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</v:group>
            </w:pict>
          </mc:Fallback>
        </mc:AlternateContent>
      </w:r>
      <w:r w:rsidR="002A2C50">
        <w:rPr>
          <w:rFonts w:ascii="Arial" w:hAnsi="Arial" w:cs="Arial"/>
          <w:b/>
          <w:noProof/>
          <w:sz w:val="28"/>
          <w:szCs w:val="28"/>
          <w:lang w:val="de-CH" w:eastAsia="de-CH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B3B5F0E" wp14:editId="4FBA6331">
                <wp:simplePos x="0" y="0"/>
                <wp:positionH relativeFrom="column">
                  <wp:posOffset>1541145</wp:posOffset>
                </wp:positionH>
                <wp:positionV relativeFrom="paragraph">
                  <wp:posOffset>51435</wp:posOffset>
                </wp:positionV>
                <wp:extent cx="304800" cy="533400"/>
                <wp:effectExtent l="0" t="0" r="0" b="0"/>
                <wp:wrapNone/>
                <wp:docPr id="7" name="Gruppier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533400"/>
                          <a:chOff x="5352" y="7920"/>
                          <a:chExt cx="480" cy="840"/>
                        </a:xfrm>
                      </wpg:grpSpPr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352" y="7920"/>
                            <a:ext cx="48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6363" w:rsidRPr="00985199" w:rsidRDefault="007F6363" w:rsidP="005E21BC">
                              <w:pPr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</w:pPr>
                              <w:r w:rsidRPr="0098519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  <w:t>1</w:t>
                              </w:r>
                              <w:r w:rsidR="008B2CCA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  <w:t xml:space="preserve"> </w:t>
                              </w:r>
                            </w:p>
                            <w:p w:rsidR="007F6363" w:rsidRPr="00985199" w:rsidRDefault="007F6363" w:rsidP="005E21BC">
                              <w:pPr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</w:pPr>
                              <w:r w:rsidRPr="0098519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7"/>
                        <wps:cNvCnPr/>
                        <wps:spPr bwMode="auto">
                          <a:xfrm>
                            <a:off x="5472" y="832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B5F0E" id="Gruppieren 7" o:spid="_x0000_s1029" style="position:absolute;left:0;text-align:left;margin-left:121.35pt;margin-top:4.05pt;width:24pt;height:42pt;z-index:251667456" coordorigin="5352,7920" coordsize="48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">
                <v:shape id="Text Box 6" o:spid="_x0000_s1030" type="#_x0000_t202" style="position:absolute;left:5352;top:7920;width:48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7F6363" w:rsidRPr="00985199" w:rsidRDefault="007F6363" w:rsidP="005E21BC">
                        <w:pPr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</w:pPr>
                        <w:r w:rsidRPr="00985199"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  <w:t>1</w:t>
                        </w:r>
                        <w:r w:rsidR="008B2CCA"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  <w:t xml:space="preserve"> </w:t>
                        </w:r>
                      </w:p>
                      <w:p w:rsidR="007F6363" w:rsidRPr="00985199" w:rsidRDefault="007F6363" w:rsidP="005E21BC">
                        <w:pPr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</w:pPr>
                        <w:r w:rsidRPr="00985199"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  <w:t>4</w:t>
                        </w:r>
                      </w:p>
                    </w:txbxContent>
                  </v:textbox>
                </v:shape>
                <v:line id="Line 7" o:spid="_x0000_s1031" style="position:absolute;visibility:visible;mso-wrap-style:square" from="5472,8328" to="5712,8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</v:group>
            </w:pict>
          </mc:Fallback>
        </mc:AlternateContent>
      </w:r>
    </w:p>
    <w:p w:rsidR="007F6363" w:rsidRPr="002A2C50" w:rsidRDefault="00BB2A86" w:rsidP="002A2C50">
      <w:pPr>
        <w:rPr>
          <w:rFonts w:ascii="Arial" w:hAnsi="Arial"/>
          <w:sz w:val="28"/>
          <w:szCs w:val="28"/>
          <w:lang w:val="de-CH"/>
        </w:rPr>
      </w:pPr>
      <w:r w:rsidRPr="004359F3">
        <w:rPr>
          <w:rFonts w:ascii="Arial" w:hAnsi="Arial" w:cs="Arial"/>
          <w:b/>
          <w:sz w:val="28"/>
          <w:szCs w:val="28"/>
          <w:lang w:val="de-CH"/>
        </w:rPr>
        <w:t>1</w:t>
      </w:r>
      <w:r w:rsidR="004359F3" w:rsidRPr="004359F3">
        <w:rPr>
          <w:rFonts w:ascii="Arial" w:hAnsi="Arial" w:cs="Arial"/>
          <w:b/>
          <w:sz w:val="28"/>
          <w:szCs w:val="28"/>
          <w:lang w:val="de-CH"/>
        </w:rPr>
        <w:t>.</w:t>
      </w:r>
      <w:r w:rsidR="004359F3">
        <w:rPr>
          <w:rFonts w:ascii="Arial" w:hAnsi="Arial" w:cs="Arial"/>
          <w:sz w:val="28"/>
          <w:szCs w:val="28"/>
          <w:lang w:val="de-CH"/>
        </w:rPr>
        <w:tab/>
      </w:r>
      <w:r w:rsidR="007F6363" w:rsidRPr="002A2C50">
        <w:rPr>
          <w:rFonts w:ascii="Arial" w:hAnsi="Arial"/>
          <w:sz w:val="28"/>
          <w:szCs w:val="28"/>
          <w:lang w:val="de-CH"/>
        </w:rPr>
        <w:t xml:space="preserve">Stelle       </w:t>
      </w:r>
      <w:r w:rsidR="008B2CCA">
        <w:rPr>
          <w:rFonts w:ascii="Arial" w:hAnsi="Arial"/>
          <w:sz w:val="28"/>
          <w:szCs w:val="28"/>
          <w:lang w:val="de-CH"/>
        </w:rPr>
        <w:t xml:space="preserve"> </w:t>
      </w:r>
      <w:r w:rsidR="007F6363" w:rsidRPr="002A2C50">
        <w:rPr>
          <w:rFonts w:ascii="Arial" w:hAnsi="Arial"/>
          <w:sz w:val="28"/>
          <w:szCs w:val="28"/>
          <w:lang w:val="de-CH"/>
        </w:rPr>
        <w:t xml:space="preserve">von      </w:t>
      </w:r>
      <w:r w:rsidR="008B2CCA">
        <w:rPr>
          <w:rFonts w:ascii="Arial" w:hAnsi="Arial"/>
          <w:sz w:val="28"/>
          <w:szCs w:val="28"/>
          <w:lang w:val="de-CH"/>
        </w:rPr>
        <w:t xml:space="preserve"> </w:t>
      </w:r>
      <w:r w:rsidR="007F6363" w:rsidRPr="002A2C50">
        <w:rPr>
          <w:rFonts w:ascii="Arial" w:hAnsi="Arial"/>
          <w:sz w:val="28"/>
          <w:szCs w:val="28"/>
          <w:lang w:val="de-CH"/>
        </w:rPr>
        <w:t xml:space="preserve">auf verschiedene Arten bildlich dar. </w:t>
      </w:r>
    </w:p>
    <w:p w:rsidR="005821C4" w:rsidRPr="00E840E3" w:rsidRDefault="005821C4" w:rsidP="007F6363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B13BE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B13BE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B13BE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B13BE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B13BE" w:rsidRPr="00E840E3" w:rsidRDefault="005B13BE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B13BE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B13BE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2A2C50" w:rsidRDefault="002A2C50" w:rsidP="002A2C50">
      <w:pPr>
        <w:rPr>
          <w:rFonts w:ascii="Arial" w:hAnsi="Arial"/>
          <w:b/>
          <w:sz w:val="28"/>
          <w:szCs w:val="28"/>
          <w:lang w:val="de-CH"/>
        </w:rPr>
      </w:pPr>
    </w:p>
    <w:p w:rsidR="007F6363" w:rsidRPr="00985199" w:rsidRDefault="00775E00" w:rsidP="002A2C50">
      <w:pPr>
        <w:rPr>
          <w:rFonts w:ascii="Arial" w:hAnsi="Arial"/>
          <w:b/>
          <w:sz w:val="28"/>
          <w:szCs w:val="28"/>
          <w:lang w:val="de-CH"/>
        </w:rPr>
      </w:pPr>
      <w:r>
        <w:rPr>
          <w:rFonts w:ascii="AvantGarde Bk BT" w:hAnsi="AvantGarde Bk BT"/>
          <w:b/>
          <w:noProof/>
          <w:sz w:val="28"/>
          <w:szCs w:val="28"/>
          <w:lang w:val="de-CH" w:eastAsia="de-CH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6580221" wp14:editId="69568B85">
                <wp:simplePos x="0" y="0"/>
                <wp:positionH relativeFrom="column">
                  <wp:posOffset>2576830</wp:posOffset>
                </wp:positionH>
                <wp:positionV relativeFrom="paragraph">
                  <wp:posOffset>53340</wp:posOffset>
                </wp:positionV>
                <wp:extent cx="304800" cy="533400"/>
                <wp:effectExtent l="0" t="0" r="0" b="0"/>
                <wp:wrapNone/>
                <wp:docPr id="10" name="Gruppier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533400"/>
                          <a:chOff x="5352" y="7920"/>
                          <a:chExt cx="480" cy="840"/>
                        </a:xfrm>
                      </wpg:grpSpPr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352" y="7920"/>
                            <a:ext cx="48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6363" w:rsidRPr="00985199" w:rsidRDefault="007F6363" w:rsidP="007F6363">
                              <w:pPr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</w:pPr>
                              <w:r w:rsidRPr="0098519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  <w:t>1</w:t>
                              </w:r>
                            </w:p>
                            <w:p w:rsidR="007F6363" w:rsidRPr="00985199" w:rsidRDefault="007F6363" w:rsidP="007F6363">
                              <w:pPr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</w:pPr>
                              <w:r w:rsidRPr="0098519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0"/>
                        <wps:cNvCnPr/>
                        <wps:spPr bwMode="auto">
                          <a:xfrm>
                            <a:off x="5472" y="832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80221" id="Gruppieren 10" o:spid="_x0000_s1032" style="position:absolute;margin-left:202.9pt;margin-top:4.2pt;width:24pt;height:42pt;z-index:251669504" coordorigin="5352,7920" coordsize="48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">
                <v:shape id="Text Box 9" o:spid="_x0000_s1033" type="#_x0000_t202" style="position:absolute;left:5352;top:7920;width:48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7F6363" w:rsidRPr="00985199" w:rsidRDefault="007F6363" w:rsidP="007F6363">
                        <w:pPr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</w:pPr>
                        <w:r w:rsidRPr="00985199"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  <w:t>1</w:t>
                        </w:r>
                      </w:p>
                      <w:p w:rsidR="007F6363" w:rsidRPr="00985199" w:rsidRDefault="007F6363" w:rsidP="007F6363">
                        <w:pPr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</w:pPr>
                        <w:r w:rsidRPr="00985199"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  <w:t>3</w:t>
                        </w:r>
                      </w:p>
                    </w:txbxContent>
                  </v:textbox>
                </v:shape>
                <v:line id="Line 10" o:spid="_x0000_s1034" style="position:absolute;visibility:visible;mso-wrap-style:square" from="5472,8328" to="5712,8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</v:group>
            </w:pict>
          </mc:Fallback>
        </mc:AlternateContent>
      </w:r>
      <w:r w:rsidR="007F6363">
        <w:rPr>
          <w:rFonts w:ascii="AvantGarde Bk BT" w:hAnsi="AvantGarde Bk BT"/>
          <w:b/>
          <w:noProof/>
          <w:sz w:val="28"/>
          <w:szCs w:val="28"/>
          <w:lang w:val="de-CH" w:eastAsia="de-CH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FA8FD69" wp14:editId="510E8D85">
                <wp:simplePos x="0" y="0"/>
                <wp:positionH relativeFrom="column">
                  <wp:posOffset>3306445</wp:posOffset>
                </wp:positionH>
                <wp:positionV relativeFrom="paragraph">
                  <wp:posOffset>55880</wp:posOffset>
                </wp:positionV>
                <wp:extent cx="304800" cy="533400"/>
                <wp:effectExtent l="0" t="635" r="1270" b="0"/>
                <wp:wrapNone/>
                <wp:docPr id="13" name="Gruppier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533400"/>
                          <a:chOff x="5352" y="7920"/>
                          <a:chExt cx="480" cy="840"/>
                        </a:xfrm>
                      </wpg:grpSpPr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352" y="7920"/>
                            <a:ext cx="48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6363" w:rsidRPr="00985199" w:rsidRDefault="007F6363" w:rsidP="007F6363">
                              <w:pPr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</w:pPr>
                              <w:r w:rsidRPr="0098519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  <w:t>1</w:t>
                              </w:r>
                            </w:p>
                            <w:p w:rsidR="007F6363" w:rsidRPr="00985199" w:rsidRDefault="007F6363" w:rsidP="007F6363">
                              <w:pPr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</w:pPr>
                              <w:r w:rsidRPr="0098519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3"/>
                        <wps:cNvCnPr/>
                        <wps:spPr bwMode="auto">
                          <a:xfrm>
                            <a:off x="5472" y="832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A8FD69" id="Gruppieren 13" o:spid="_x0000_s1035" style="position:absolute;margin-left:260.35pt;margin-top:4.4pt;width:24pt;height:42pt;z-index:251670528" coordorigin="5352,7920" coordsize="48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">
                <v:shape id="Text Box 12" o:spid="_x0000_s1036" type="#_x0000_t202" style="position:absolute;left:5352;top:7920;width:48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7F6363" w:rsidRPr="00985199" w:rsidRDefault="007F6363" w:rsidP="007F6363">
                        <w:pPr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</w:pPr>
                        <w:r w:rsidRPr="00985199"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  <w:t>1</w:t>
                        </w:r>
                      </w:p>
                      <w:p w:rsidR="007F6363" w:rsidRPr="00985199" w:rsidRDefault="007F6363" w:rsidP="007F6363">
                        <w:pPr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</w:pPr>
                        <w:r w:rsidRPr="00985199"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  <w:t>4</w:t>
                        </w:r>
                      </w:p>
                    </w:txbxContent>
                  </v:textbox>
                </v:shape>
                <v:line id="Line 13" o:spid="_x0000_s1037" style="position:absolute;visibility:visible;mso-wrap-style:square" from="5472,8328" to="5712,8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" strokeweight="1.5pt"/>
              </v:group>
            </w:pict>
          </mc:Fallback>
        </mc:AlternateContent>
      </w:r>
    </w:p>
    <w:p w:rsidR="007F6363" w:rsidRPr="002A2C50" w:rsidRDefault="007F6363" w:rsidP="007F6363">
      <w:pPr>
        <w:rPr>
          <w:rFonts w:ascii="Arial" w:hAnsi="Arial"/>
          <w:sz w:val="28"/>
          <w:szCs w:val="28"/>
          <w:lang w:val="de-CH"/>
        </w:rPr>
      </w:pPr>
      <w:r>
        <w:rPr>
          <w:rFonts w:ascii="Arial" w:hAnsi="Arial"/>
          <w:b/>
          <w:sz w:val="28"/>
          <w:szCs w:val="28"/>
          <w:lang w:val="de-CH"/>
        </w:rPr>
        <w:t>2.</w:t>
      </w:r>
      <w:r>
        <w:rPr>
          <w:rFonts w:ascii="Arial" w:hAnsi="Arial"/>
          <w:b/>
          <w:sz w:val="28"/>
          <w:szCs w:val="28"/>
          <w:lang w:val="de-CH"/>
        </w:rPr>
        <w:tab/>
      </w:r>
      <w:r w:rsidRPr="002A2C50">
        <w:rPr>
          <w:rFonts w:ascii="Arial" w:hAnsi="Arial"/>
          <w:sz w:val="28"/>
          <w:szCs w:val="28"/>
          <w:lang w:val="de-CH"/>
        </w:rPr>
        <w:t>Wie gross ist der Bruchteil</w:t>
      </w:r>
      <w:r w:rsidR="00775E00">
        <w:rPr>
          <w:rFonts w:ascii="Arial" w:hAnsi="Arial"/>
          <w:sz w:val="28"/>
          <w:szCs w:val="28"/>
          <w:lang w:val="de-CH"/>
        </w:rPr>
        <w:t xml:space="preserve">    </w:t>
      </w:r>
      <w:r w:rsidRPr="002A2C50">
        <w:rPr>
          <w:rFonts w:ascii="Arial" w:hAnsi="Arial"/>
          <w:sz w:val="28"/>
          <w:szCs w:val="28"/>
          <w:lang w:val="de-CH"/>
        </w:rPr>
        <w:t xml:space="preserve">      von</w:t>
      </w:r>
      <w:r w:rsidR="00775E00">
        <w:rPr>
          <w:rFonts w:ascii="Arial" w:hAnsi="Arial"/>
          <w:sz w:val="28"/>
          <w:szCs w:val="28"/>
          <w:lang w:val="de-CH"/>
        </w:rPr>
        <w:t xml:space="preserve">  </w:t>
      </w:r>
      <w:r w:rsidRPr="002A2C50">
        <w:rPr>
          <w:rFonts w:ascii="Arial" w:hAnsi="Arial"/>
          <w:sz w:val="28"/>
          <w:szCs w:val="28"/>
          <w:lang w:val="de-CH"/>
        </w:rPr>
        <w:t xml:space="preserve">     ?</w:t>
      </w:r>
    </w:p>
    <w:p w:rsidR="005821C4" w:rsidRPr="002A2C50" w:rsidRDefault="005821C4" w:rsidP="00E840E3">
      <w:pPr>
        <w:rPr>
          <w:rFonts w:ascii="Arial" w:hAnsi="Arial" w:cs="Arial"/>
          <w:sz w:val="28"/>
          <w:szCs w:val="28"/>
          <w:lang w:val="de-CH"/>
        </w:rPr>
      </w:pPr>
    </w:p>
    <w:tbl>
      <w:tblPr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604AE" w:rsidRPr="00E840E3" w:rsidTr="004604AE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4604AE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604AE" w:rsidRPr="00E840E3" w:rsidTr="004604AE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604AE" w:rsidRPr="00E840E3" w:rsidTr="004604AE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04AE" w:rsidRPr="00E840E3" w:rsidRDefault="004604AE" w:rsidP="005172E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5821C4" w:rsidRPr="00E840E3" w:rsidRDefault="005821C4" w:rsidP="005821C4">
      <w:pPr>
        <w:ind w:left="720"/>
        <w:rPr>
          <w:rFonts w:ascii="Arial" w:hAnsi="Arial" w:cs="Arial"/>
          <w:b/>
          <w:sz w:val="28"/>
          <w:szCs w:val="28"/>
          <w:lang w:val="de-CH"/>
        </w:rPr>
      </w:pPr>
    </w:p>
    <w:p w:rsidR="007F6363" w:rsidRPr="00985199" w:rsidRDefault="007F6363" w:rsidP="007F6363">
      <w:pPr>
        <w:ind w:left="360"/>
        <w:rPr>
          <w:rFonts w:ascii="Arial" w:hAnsi="Arial"/>
          <w:b/>
          <w:sz w:val="28"/>
          <w:szCs w:val="28"/>
          <w:lang w:val="de-CH"/>
        </w:rPr>
      </w:pPr>
    </w:p>
    <w:p w:rsidR="007F6363" w:rsidRPr="00985199" w:rsidRDefault="00FB12F6" w:rsidP="008B2CCA">
      <w:pPr>
        <w:spacing w:line="360" w:lineRule="auto"/>
        <w:ind w:left="360"/>
        <w:rPr>
          <w:rFonts w:ascii="Arial" w:hAnsi="Arial"/>
          <w:b/>
          <w:sz w:val="28"/>
          <w:szCs w:val="28"/>
          <w:lang w:val="de-CH"/>
        </w:rPr>
      </w:pPr>
      <w:r>
        <w:rPr>
          <w:rFonts w:ascii="AvantGarde Bk BT" w:hAnsi="AvantGarde Bk BT"/>
          <w:b/>
          <w:noProof/>
          <w:sz w:val="28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2FF457B" wp14:editId="061949A4">
                <wp:simplePos x="0" y="0"/>
                <wp:positionH relativeFrom="column">
                  <wp:posOffset>3095625</wp:posOffset>
                </wp:positionH>
                <wp:positionV relativeFrom="paragraph">
                  <wp:posOffset>121920</wp:posOffset>
                </wp:positionV>
                <wp:extent cx="304800" cy="533400"/>
                <wp:effectExtent l="0" t="0" r="0" b="0"/>
                <wp:wrapNone/>
                <wp:docPr id="25" name="Gruppieren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533400"/>
                          <a:chOff x="5352" y="7920"/>
                          <a:chExt cx="480" cy="840"/>
                        </a:xfrm>
                      </wpg:grpSpPr>
                      <wps:wsp>
                        <wps:cNvPr id="2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352" y="7920"/>
                            <a:ext cx="48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6363" w:rsidRPr="00985199" w:rsidRDefault="007F6363" w:rsidP="007F6363">
                              <w:pPr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</w:pPr>
                              <w:r w:rsidRPr="0098519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  <w:t>1</w:t>
                              </w:r>
                            </w:p>
                            <w:p w:rsidR="007F6363" w:rsidRPr="00985199" w:rsidRDefault="007F6363" w:rsidP="007F6363">
                              <w:pPr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</w:pPr>
                              <w:r w:rsidRPr="0098519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5"/>
                        <wps:cNvCnPr/>
                        <wps:spPr bwMode="auto">
                          <a:xfrm>
                            <a:off x="5472" y="832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FF457B" id="Gruppieren 25" o:spid="_x0000_s1038" style="position:absolute;left:0;text-align:left;margin-left:243.75pt;margin-top:9.6pt;width:24pt;height:42pt;z-index:251675648" coordorigin="5352,7920" coordsize="48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">
                <v:shape id="Text Box 24" o:spid="_x0000_s1039" type="#_x0000_t202" style="position:absolute;left:5352;top:7920;width:48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7F6363" w:rsidRPr="00985199" w:rsidRDefault="007F6363" w:rsidP="007F6363">
                        <w:pPr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</w:pPr>
                        <w:r w:rsidRPr="00985199"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  <w:t>1</w:t>
                        </w:r>
                      </w:p>
                      <w:p w:rsidR="007F6363" w:rsidRPr="00985199" w:rsidRDefault="007F6363" w:rsidP="007F6363">
                        <w:pPr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</w:pPr>
                        <w:r w:rsidRPr="00985199"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  <w:t>3</w:t>
                        </w:r>
                      </w:p>
                    </w:txbxContent>
                  </v:textbox>
                </v:shape>
                <v:line id="Line 25" o:spid="_x0000_s1040" style="position:absolute;visibility:visible;mso-wrap-style:square" from="5472,8328" to="5712,8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</v:group>
            </w:pict>
          </mc:Fallback>
        </mc:AlternateContent>
      </w:r>
      <w:r>
        <w:rPr>
          <w:rFonts w:ascii="AvantGarde Bk BT" w:hAnsi="AvantGarde Bk BT"/>
          <w:b/>
          <w:noProof/>
          <w:sz w:val="28"/>
          <w:szCs w:val="28"/>
          <w:lang w:val="de-CH" w:eastAsia="de-CH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5FD6E03" wp14:editId="06722F9A">
                <wp:simplePos x="0" y="0"/>
                <wp:positionH relativeFrom="column">
                  <wp:posOffset>2467610</wp:posOffset>
                </wp:positionH>
                <wp:positionV relativeFrom="paragraph">
                  <wp:posOffset>118745</wp:posOffset>
                </wp:positionV>
                <wp:extent cx="304800" cy="533400"/>
                <wp:effectExtent l="0" t="0" r="0" b="0"/>
                <wp:wrapNone/>
                <wp:docPr id="22" name="Gruppieren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533400"/>
                          <a:chOff x="5352" y="7920"/>
                          <a:chExt cx="480" cy="840"/>
                        </a:xfrm>
                      </wpg:grpSpPr>
                      <wps:wsp>
                        <wps:cNvPr id="2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352" y="7920"/>
                            <a:ext cx="48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6363" w:rsidRPr="00985199" w:rsidRDefault="007F6363" w:rsidP="007F6363">
                              <w:pPr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</w:pPr>
                              <w:r w:rsidRPr="0098519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  <w:t>1</w:t>
                              </w:r>
                            </w:p>
                            <w:p w:rsidR="007F6363" w:rsidRPr="00985199" w:rsidRDefault="007F6363" w:rsidP="007F6363">
                              <w:pPr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</w:pPr>
                              <w:r w:rsidRPr="0098519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2"/>
                        <wps:cNvCnPr/>
                        <wps:spPr bwMode="auto">
                          <a:xfrm>
                            <a:off x="5472" y="832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D6E03" id="Gruppieren 22" o:spid="_x0000_s1041" style="position:absolute;left:0;text-align:left;margin-left:194.3pt;margin-top:9.35pt;width:24pt;height:42pt;z-index:251674624" coordorigin="5352,7920" coordsize="48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">
                <v:shape id="Text Box 21" o:spid="_x0000_s1042" type="#_x0000_t202" style="position:absolute;left:5352;top:7920;width:48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:rsidR="007F6363" w:rsidRPr="00985199" w:rsidRDefault="007F6363" w:rsidP="007F6363">
                        <w:pPr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</w:pPr>
                        <w:r w:rsidRPr="00985199"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  <w:t>1</w:t>
                        </w:r>
                      </w:p>
                      <w:p w:rsidR="007F6363" w:rsidRPr="00985199" w:rsidRDefault="007F6363" w:rsidP="007F6363">
                        <w:pPr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</w:pPr>
                        <w:r w:rsidRPr="00985199"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  <w:t>4</w:t>
                        </w:r>
                      </w:p>
                    </w:txbxContent>
                  </v:textbox>
                </v:shape>
                <v:line id="Line 22" o:spid="_x0000_s1043" style="position:absolute;visibility:visible;mso-wrap-style:square" from="5472,8328" to="5712,8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</v:group>
            </w:pict>
          </mc:Fallback>
        </mc:AlternateContent>
      </w:r>
      <w:r>
        <w:rPr>
          <w:rFonts w:ascii="AvantGarde Bk BT" w:hAnsi="AvantGarde Bk BT"/>
          <w:b/>
          <w:noProof/>
          <w:sz w:val="28"/>
          <w:szCs w:val="28"/>
          <w:lang w:val="de-CH" w:eastAsia="de-CH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598D77F" wp14:editId="339017F3">
                <wp:simplePos x="0" y="0"/>
                <wp:positionH relativeFrom="column">
                  <wp:posOffset>1877695</wp:posOffset>
                </wp:positionH>
                <wp:positionV relativeFrom="paragraph">
                  <wp:posOffset>118745</wp:posOffset>
                </wp:positionV>
                <wp:extent cx="304800" cy="533400"/>
                <wp:effectExtent l="0" t="0" r="0" b="0"/>
                <wp:wrapNone/>
                <wp:docPr id="19" name="Gruppieren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533400"/>
                          <a:chOff x="5352" y="7920"/>
                          <a:chExt cx="480" cy="840"/>
                        </a:xfrm>
                      </wpg:grpSpPr>
                      <wps:wsp>
                        <wps:cNvPr id="2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352" y="7920"/>
                            <a:ext cx="48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6363" w:rsidRPr="00985199" w:rsidRDefault="007F6363" w:rsidP="007F6363">
                              <w:pPr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</w:pPr>
                              <w:r w:rsidRPr="0098519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  <w:t>1</w:t>
                              </w:r>
                            </w:p>
                            <w:p w:rsidR="007F6363" w:rsidRPr="00985199" w:rsidRDefault="007F6363" w:rsidP="007F6363">
                              <w:pPr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</w:pPr>
                              <w:r w:rsidRPr="0098519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9"/>
                        <wps:cNvCnPr/>
                        <wps:spPr bwMode="auto">
                          <a:xfrm>
                            <a:off x="5472" y="832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8D77F" id="Gruppieren 19" o:spid="_x0000_s1044" style="position:absolute;left:0;text-align:left;margin-left:147.85pt;margin-top:9.35pt;width:24pt;height:42pt;z-index:251673600" coordorigin="5352,7920" coordsize="48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">
                <v:shape id="Text Box 18" o:spid="_x0000_s1045" type="#_x0000_t202" style="position:absolute;left:5352;top:7920;width:48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7F6363" w:rsidRPr="00985199" w:rsidRDefault="007F6363" w:rsidP="007F6363">
                        <w:pPr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</w:pPr>
                        <w:r w:rsidRPr="00985199"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  <w:t>1</w:t>
                        </w:r>
                      </w:p>
                      <w:p w:rsidR="007F6363" w:rsidRPr="00985199" w:rsidRDefault="007F6363" w:rsidP="007F6363">
                        <w:pPr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</w:pPr>
                        <w:r w:rsidRPr="00985199"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  <w:t>4</w:t>
                        </w:r>
                      </w:p>
                    </w:txbxContent>
                  </v:textbox>
                </v:shape>
                <v:line id="Line 19" o:spid="_x0000_s1046" style="position:absolute;visibility:visible;mso-wrap-style:square" from="5472,8328" to="5712,8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" strokeweight="1.5pt"/>
              </v:group>
            </w:pict>
          </mc:Fallback>
        </mc:AlternateContent>
      </w:r>
      <w:r>
        <w:rPr>
          <w:rFonts w:ascii="AvantGarde Bk BT" w:hAnsi="AvantGarde Bk BT"/>
          <w:b/>
          <w:noProof/>
          <w:sz w:val="28"/>
          <w:szCs w:val="28"/>
          <w:lang w:val="de-CH" w:eastAsia="de-CH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9F3A5EF" wp14:editId="5331A7CD">
                <wp:simplePos x="0" y="0"/>
                <wp:positionH relativeFrom="column">
                  <wp:posOffset>1234440</wp:posOffset>
                </wp:positionH>
                <wp:positionV relativeFrom="paragraph">
                  <wp:posOffset>118745</wp:posOffset>
                </wp:positionV>
                <wp:extent cx="304800" cy="533400"/>
                <wp:effectExtent l="0" t="0" r="0" b="0"/>
                <wp:wrapNone/>
                <wp:docPr id="16" name="Gruppier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533400"/>
                          <a:chOff x="5352" y="7920"/>
                          <a:chExt cx="480" cy="840"/>
                        </a:xfrm>
                      </wpg:grpSpPr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352" y="7920"/>
                            <a:ext cx="48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6363" w:rsidRPr="00985199" w:rsidRDefault="007F6363" w:rsidP="007F6363">
                              <w:pPr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</w:pPr>
                              <w:r w:rsidRPr="0098519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  <w:t>1</w:t>
                              </w:r>
                            </w:p>
                            <w:p w:rsidR="007F6363" w:rsidRPr="00985199" w:rsidRDefault="007F6363" w:rsidP="007F6363">
                              <w:pPr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</w:pPr>
                              <w:r w:rsidRPr="0098519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6"/>
                        <wps:cNvCnPr/>
                        <wps:spPr bwMode="auto">
                          <a:xfrm>
                            <a:off x="5472" y="832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3A5EF" id="Gruppieren 16" o:spid="_x0000_s1047" style="position:absolute;left:0;text-align:left;margin-left:97.2pt;margin-top:9.35pt;width:24pt;height:42pt;z-index:251672576" coordorigin="5352,7920" coordsize="48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">
                <v:shape id="Text Box 15" o:spid="_x0000_s1048" type="#_x0000_t202" style="position:absolute;left:5352;top:7920;width:48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7F6363" w:rsidRPr="00985199" w:rsidRDefault="007F6363" w:rsidP="007F6363">
                        <w:pPr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</w:pPr>
                        <w:r w:rsidRPr="00985199"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  <w:t>1</w:t>
                        </w:r>
                      </w:p>
                      <w:p w:rsidR="007F6363" w:rsidRPr="00985199" w:rsidRDefault="007F6363" w:rsidP="007F6363">
                        <w:pPr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</w:pPr>
                        <w:r w:rsidRPr="00985199"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  <w:t>3</w:t>
                        </w:r>
                      </w:p>
                    </w:txbxContent>
                  </v:textbox>
                </v:shape>
                <v:line id="Line 16" o:spid="_x0000_s1049" style="position:absolute;visibility:visible;mso-wrap-style:square" from="5472,8328" to="5712,8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ho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+w8osMoFe/AAAA//8DAFBLAQItABQABgAIAAAAIQDb4fbL7gAAAIUBAAATAAAAAAAAAAAA&#10;AAAAAAAAAABbQ29udGVudF9UeXBlc10ueG1sUEsBAi0AFAAGAAgAAAAhAFr0LFu/AAAAFQEAAAsA&#10;AAAAAAAAAAAAAAAAHwEAAF9yZWxzLy5yZWxzUEsBAi0AFAAGAAgAAAAhAPBTGGjEAAAA2wAAAA8A&#10;AAAAAAAAAAAAAAAABwIAAGRycy9kb3ducmV2LnhtbFBLBQYAAAAAAwADALcAAAD4AgAAAAA=&#10;" strokeweight="1.5pt"/>
              </v:group>
            </w:pict>
          </mc:Fallback>
        </mc:AlternateContent>
      </w:r>
    </w:p>
    <w:p w:rsidR="007F6363" w:rsidRPr="00985199" w:rsidRDefault="002A2C50" w:rsidP="008B2CCA">
      <w:pPr>
        <w:spacing w:line="360" w:lineRule="auto"/>
        <w:rPr>
          <w:rFonts w:ascii="Arial" w:hAnsi="Arial"/>
          <w:b/>
          <w:sz w:val="28"/>
          <w:szCs w:val="28"/>
          <w:lang w:val="de-CH"/>
        </w:rPr>
      </w:pPr>
      <w:r>
        <w:rPr>
          <w:rFonts w:ascii="Arial" w:hAnsi="Arial"/>
          <w:b/>
          <w:sz w:val="28"/>
          <w:szCs w:val="28"/>
          <w:lang w:val="de-CH"/>
        </w:rPr>
        <w:t>3.</w:t>
      </w:r>
      <w:r>
        <w:rPr>
          <w:rFonts w:ascii="Arial" w:hAnsi="Arial"/>
          <w:b/>
          <w:sz w:val="28"/>
          <w:szCs w:val="28"/>
          <w:lang w:val="de-CH"/>
        </w:rPr>
        <w:tab/>
      </w:r>
      <w:r w:rsidR="007F6363" w:rsidRPr="002A2C50">
        <w:rPr>
          <w:rFonts w:ascii="Arial" w:hAnsi="Arial"/>
          <w:sz w:val="28"/>
          <w:szCs w:val="28"/>
          <w:lang w:val="de-CH"/>
        </w:rPr>
        <w:t xml:space="preserve">Vergleiche      von      </w:t>
      </w:r>
      <w:r w:rsidR="00FB12F6">
        <w:rPr>
          <w:rFonts w:ascii="Arial" w:hAnsi="Arial"/>
          <w:sz w:val="28"/>
          <w:szCs w:val="28"/>
          <w:lang w:val="de-CH"/>
        </w:rPr>
        <w:t xml:space="preserve"> </w:t>
      </w:r>
      <w:r w:rsidR="007F6363" w:rsidRPr="002A2C50">
        <w:rPr>
          <w:rFonts w:ascii="Arial" w:hAnsi="Arial"/>
          <w:sz w:val="28"/>
          <w:szCs w:val="28"/>
          <w:lang w:val="de-CH"/>
        </w:rPr>
        <w:t xml:space="preserve">mit      </w:t>
      </w:r>
      <w:r w:rsidR="00FB12F6">
        <w:rPr>
          <w:rFonts w:ascii="Arial" w:hAnsi="Arial"/>
          <w:sz w:val="28"/>
          <w:szCs w:val="28"/>
          <w:lang w:val="de-CH"/>
        </w:rPr>
        <w:t xml:space="preserve"> </w:t>
      </w:r>
      <w:r w:rsidR="007F6363" w:rsidRPr="002A2C50">
        <w:rPr>
          <w:rFonts w:ascii="Arial" w:hAnsi="Arial"/>
          <w:sz w:val="28"/>
          <w:szCs w:val="28"/>
          <w:lang w:val="de-CH"/>
        </w:rPr>
        <w:t xml:space="preserve">von     . </w:t>
      </w:r>
      <w:r w:rsidR="00FB12F6">
        <w:rPr>
          <w:rFonts w:ascii="Arial" w:hAnsi="Arial"/>
          <w:sz w:val="28"/>
          <w:szCs w:val="28"/>
          <w:lang w:val="de-CH"/>
        </w:rPr>
        <w:t>.</w:t>
      </w:r>
      <w:r w:rsidR="007F6363" w:rsidRPr="002A2C50">
        <w:rPr>
          <w:rFonts w:ascii="Arial" w:hAnsi="Arial"/>
          <w:sz w:val="28"/>
          <w:szCs w:val="28"/>
          <w:lang w:val="de-CH"/>
        </w:rPr>
        <w:t xml:space="preserve"> Was fällt dir auf?</w:t>
      </w:r>
      <w:r w:rsidR="007F6363" w:rsidRPr="002A2C50">
        <w:rPr>
          <w:rFonts w:ascii="Arial" w:hAnsi="Arial"/>
          <w:b/>
          <w:i/>
          <w:sz w:val="28"/>
          <w:szCs w:val="28"/>
          <w:lang w:val="de-CH"/>
        </w:rPr>
        <w:t xml:space="preserve"> </w:t>
      </w:r>
    </w:p>
    <w:p w:rsidR="005821C4" w:rsidRPr="00E840E3" w:rsidRDefault="005821C4" w:rsidP="008B2CCA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5B13BE">
            <w:pPr>
              <w:pStyle w:val="Haupttext"/>
              <w:numPr>
                <w:ilvl w:val="0"/>
                <w:numId w:val="10"/>
              </w:numPr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73568D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73568D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73568D" w:rsidRPr="00E840E3" w:rsidRDefault="0073568D" w:rsidP="0073568D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73568D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73568D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00271" w:rsidRPr="00E840E3" w:rsidTr="00A00271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00271" w:rsidRPr="0073568D" w:rsidTr="00A00271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00271" w:rsidRPr="00E840E3" w:rsidTr="00A00271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002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00271" w:rsidRPr="00E840E3" w:rsidTr="00A00271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00271" w:rsidRPr="00E840E3" w:rsidTr="00A00271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2A2C50" w:rsidRPr="00E840E3" w:rsidRDefault="00FB12F6" w:rsidP="008B2CCA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vantGarde Bk BT" w:hAnsi="AvantGarde Bk BT"/>
          <w:b/>
          <w:noProof/>
          <w:sz w:val="28"/>
          <w:szCs w:val="28"/>
          <w:lang w:val="de-CH" w:eastAsia="de-CH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FDFFF00" wp14:editId="6F4659FF">
                <wp:simplePos x="0" y="0"/>
                <wp:positionH relativeFrom="column">
                  <wp:posOffset>4649470</wp:posOffset>
                </wp:positionH>
                <wp:positionV relativeFrom="paragraph">
                  <wp:posOffset>174625</wp:posOffset>
                </wp:positionV>
                <wp:extent cx="304800" cy="533400"/>
                <wp:effectExtent l="0" t="0" r="0" b="0"/>
                <wp:wrapNone/>
                <wp:docPr id="453" name="Gruppieren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533400"/>
                          <a:chOff x="5352" y="7920"/>
                          <a:chExt cx="480" cy="840"/>
                        </a:xfrm>
                      </wpg:grpSpPr>
                      <wps:wsp>
                        <wps:cNvPr id="45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352" y="7920"/>
                            <a:ext cx="48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6363" w:rsidRPr="00985199" w:rsidRDefault="007F6363" w:rsidP="007F6363">
                              <w:pPr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</w:pPr>
                              <w:r w:rsidRPr="0098519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  <w:t>2</w:t>
                              </w:r>
                            </w:p>
                            <w:p w:rsidR="007F6363" w:rsidRPr="00985199" w:rsidRDefault="007F6363" w:rsidP="007F6363">
                              <w:pPr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</w:pPr>
                              <w:r w:rsidRPr="0098519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  <w:t xml:space="preserve">3§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Line 37"/>
                        <wps:cNvCnPr/>
                        <wps:spPr bwMode="auto">
                          <a:xfrm>
                            <a:off x="5472" y="832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FFF00" id="Gruppieren 453" o:spid="_x0000_s1050" style="position:absolute;margin-left:366.1pt;margin-top:13.75pt;width:24pt;height:42pt;z-index:251680768" coordorigin="5352,7920" coordsize="48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">
                <v:shape id="Text Box 36" o:spid="_x0000_s1051" type="#_x0000_t202" style="position:absolute;left:5352;top:7920;width:48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" filled="f" stroked="f">
                  <v:textbox>
                    <w:txbxContent>
                      <w:p w:rsidR="007F6363" w:rsidRPr="00985199" w:rsidRDefault="007F6363" w:rsidP="007F6363">
                        <w:pPr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</w:pPr>
                        <w:r w:rsidRPr="00985199"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  <w:t>2</w:t>
                        </w:r>
                      </w:p>
                      <w:p w:rsidR="007F6363" w:rsidRPr="00985199" w:rsidRDefault="007F6363" w:rsidP="007F6363">
                        <w:pPr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</w:pPr>
                        <w:r w:rsidRPr="00985199"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  <w:t xml:space="preserve">3§  </w:t>
                        </w:r>
                      </w:p>
                    </w:txbxContent>
                  </v:textbox>
                </v:shape>
                <v:line id="Line 37" o:spid="_x0000_s1052" style="position:absolute;visibility:visible;mso-wrap-style:square" from="5472,8328" to="5712,8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" strokeweight="1.5pt"/>
              </v:group>
            </w:pict>
          </mc:Fallback>
        </mc:AlternateContent>
      </w:r>
      <w:r>
        <w:rPr>
          <w:rFonts w:ascii="AvantGarde Bk BT" w:hAnsi="AvantGarde Bk BT"/>
          <w:b/>
          <w:noProof/>
          <w:sz w:val="28"/>
          <w:szCs w:val="28"/>
          <w:lang w:val="de-CH" w:eastAsia="de-CH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75B9D59" wp14:editId="00B02A7D">
                <wp:simplePos x="0" y="0"/>
                <wp:positionH relativeFrom="column">
                  <wp:posOffset>4038600</wp:posOffset>
                </wp:positionH>
                <wp:positionV relativeFrom="paragraph">
                  <wp:posOffset>174625</wp:posOffset>
                </wp:positionV>
                <wp:extent cx="304800" cy="533400"/>
                <wp:effectExtent l="0" t="0" r="0" b="0"/>
                <wp:wrapNone/>
                <wp:docPr id="31" name="Gruppieren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533400"/>
                          <a:chOff x="5352" y="7920"/>
                          <a:chExt cx="480" cy="840"/>
                        </a:xfrm>
                      </wpg:grpSpPr>
                      <wps:wsp>
                        <wps:cNvPr id="44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352" y="7920"/>
                            <a:ext cx="48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6363" w:rsidRPr="00985199" w:rsidRDefault="007F6363" w:rsidP="007F6363">
                              <w:pPr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</w:pPr>
                              <w:r w:rsidRPr="0098519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  <w:t>3</w:t>
                              </w:r>
                            </w:p>
                            <w:p w:rsidR="007F6363" w:rsidRPr="00985199" w:rsidRDefault="007F6363" w:rsidP="007F6363">
                              <w:pPr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</w:pPr>
                              <w:r w:rsidRPr="0098519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Line 34"/>
                        <wps:cNvCnPr/>
                        <wps:spPr bwMode="auto">
                          <a:xfrm>
                            <a:off x="5472" y="832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B9D59" id="Gruppieren 31" o:spid="_x0000_s1053" style="position:absolute;margin-left:318pt;margin-top:13.75pt;width:24pt;height:42pt;z-index:251679744" coordorigin="5352,7920" coordsize="48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">
                <v:shape id="Text Box 33" o:spid="_x0000_s1054" type="#_x0000_t202" style="position:absolute;left:5352;top:7920;width:48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" filled="f" stroked="f">
                  <v:textbox>
                    <w:txbxContent>
                      <w:p w:rsidR="007F6363" w:rsidRPr="00985199" w:rsidRDefault="007F6363" w:rsidP="007F6363">
                        <w:pPr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</w:pPr>
                        <w:r w:rsidRPr="00985199"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  <w:t>3</w:t>
                        </w:r>
                      </w:p>
                      <w:p w:rsidR="007F6363" w:rsidRPr="00985199" w:rsidRDefault="007F6363" w:rsidP="007F6363">
                        <w:pPr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</w:pPr>
                        <w:r w:rsidRPr="00985199"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  <w:t>4</w:t>
                        </w:r>
                      </w:p>
                    </w:txbxContent>
                  </v:textbox>
                </v:shape>
                <v:line id="Line 34" o:spid="_x0000_s1055" style="position:absolute;visibility:visible;mso-wrap-style:square" from="5472,8328" to="5712,8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" strokeweight="1.5pt"/>
              </v:group>
            </w:pict>
          </mc:Fallback>
        </mc:AlternateContent>
      </w:r>
      <w:r>
        <w:rPr>
          <w:rFonts w:ascii="AvantGarde Bk BT" w:hAnsi="AvantGarde Bk BT"/>
          <w:b/>
          <w:noProof/>
          <w:sz w:val="28"/>
          <w:szCs w:val="28"/>
          <w:lang w:val="de-CH" w:eastAsia="de-CH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15AB802" wp14:editId="1051D9DB">
                <wp:simplePos x="0" y="0"/>
                <wp:positionH relativeFrom="column">
                  <wp:posOffset>2390775</wp:posOffset>
                </wp:positionH>
                <wp:positionV relativeFrom="paragraph">
                  <wp:posOffset>174625</wp:posOffset>
                </wp:positionV>
                <wp:extent cx="304800" cy="533400"/>
                <wp:effectExtent l="0" t="0" r="0" b="0"/>
                <wp:wrapNone/>
                <wp:docPr id="28" name="Gruppieren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533400"/>
                          <a:chOff x="5352" y="7920"/>
                          <a:chExt cx="480" cy="840"/>
                        </a:xfrm>
                      </wpg:grpSpPr>
                      <wps:wsp>
                        <wps:cNvPr id="2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352" y="7920"/>
                            <a:ext cx="48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6363" w:rsidRPr="00985199" w:rsidRDefault="007F6363" w:rsidP="007F6363">
                              <w:pPr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</w:pPr>
                              <w:r w:rsidRPr="0098519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  <w:t>3</w:t>
                              </w:r>
                            </w:p>
                            <w:p w:rsidR="007F6363" w:rsidRPr="00985199" w:rsidRDefault="007F6363" w:rsidP="007F6363">
                              <w:pPr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</w:pPr>
                              <w:r w:rsidRPr="0098519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1"/>
                        <wps:cNvCnPr/>
                        <wps:spPr bwMode="auto">
                          <a:xfrm>
                            <a:off x="5472" y="832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5AB802" id="Gruppieren 28" o:spid="_x0000_s1056" style="position:absolute;margin-left:188.25pt;margin-top:13.75pt;width:24pt;height:42pt;z-index:251678720" coordorigin="5352,7920" coordsize="48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">
                <v:shape id="Text Box 30" o:spid="_x0000_s1057" type="#_x0000_t202" style="position:absolute;left:5352;top:7920;width:48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:rsidR="007F6363" w:rsidRPr="00985199" w:rsidRDefault="007F6363" w:rsidP="007F6363">
                        <w:pPr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</w:pPr>
                        <w:r w:rsidRPr="00985199"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  <w:t>3</w:t>
                        </w:r>
                      </w:p>
                      <w:p w:rsidR="007F6363" w:rsidRPr="00985199" w:rsidRDefault="007F6363" w:rsidP="007F6363">
                        <w:pPr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</w:pPr>
                        <w:r w:rsidRPr="00985199"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  <w:t>4</w:t>
                        </w:r>
                      </w:p>
                    </w:txbxContent>
                  </v:textbox>
                </v:shape>
                <v:line id="Line 31" o:spid="_x0000_s1058" style="position:absolute;visibility:visible;mso-wrap-style:square" from="5472,8328" to="5712,8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" strokeweight="1.5pt"/>
              </v:group>
            </w:pict>
          </mc:Fallback>
        </mc:AlternateContent>
      </w:r>
      <w:r>
        <w:rPr>
          <w:rFonts w:ascii="AvantGarde Bk BT" w:hAnsi="AvantGarde Bk BT"/>
          <w:b/>
          <w:noProof/>
          <w:sz w:val="28"/>
          <w:szCs w:val="28"/>
          <w:lang w:val="de-CH" w:eastAsia="de-CH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F1F5D38" wp14:editId="6147F071">
                <wp:simplePos x="0" y="0"/>
                <wp:positionH relativeFrom="column">
                  <wp:posOffset>1785620</wp:posOffset>
                </wp:positionH>
                <wp:positionV relativeFrom="paragraph">
                  <wp:posOffset>174625</wp:posOffset>
                </wp:positionV>
                <wp:extent cx="304800" cy="533400"/>
                <wp:effectExtent l="0" t="0" r="0" b="0"/>
                <wp:wrapNone/>
                <wp:docPr id="450" name="Gruppieren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533400"/>
                          <a:chOff x="5352" y="7920"/>
                          <a:chExt cx="480" cy="840"/>
                        </a:xfrm>
                      </wpg:grpSpPr>
                      <wps:wsp>
                        <wps:cNvPr id="45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352" y="7920"/>
                            <a:ext cx="48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6363" w:rsidRPr="00985199" w:rsidRDefault="007F6363" w:rsidP="007F6363">
                              <w:pPr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</w:pPr>
                              <w:r w:rsidRPr="0098519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  <w:t>2</w:t>
                              </w:r>
                            </w:p>
                            <w:p w:rsidR="007F6363" w:rsidRPr="00985199" w:rsidRDefault="007F6363" w:rsidP="007F6363">
                              <w:pPr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</w:pPr>
                              <w:r w:rsidRPr="0098519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Line 28"/>
                        <wps:cNvCnPr/>
                        <wps:spPr bwMode="auto">
                          <a:xfrm>
                            <a:off x="5472" y="832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1F5D38" id="Gruppieren 450" o:spid="_x0000_s1059" style="position:absolute;margin-left:140.6pt;margin-top:13.75pt;width:24pt;height:42pt;z-index:251677696" coordorigin="5352,7920" coordsize="48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">
                <v:shape id="Text Box 27" o:spid="_x0000_s1060" type="#_x0000_t202" style="position:absolute;left:5352;top:7920;width:48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" filled="f" stroked="f">
                  <v:textbox>
                    <w:txbxContent>
                      <w:p w:rsidR="007F6363" w:rsidRPr="00985199" w:rsidRDefault="007F6363" w:rsidP="007F6363">
                        <w:pPr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</w:pPr>
                        <w:r w:rsidRPr="00985199"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  <w:t>2</w:t>
                        </w:r>
                      </w:p>
                      <w:p w:rsidR="007F6363" w:rsidRPr="00985199" w:rsidRDefault="007F6363" w:rsidP="007F6363">
                        <w:pPr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</w:pPr>
                        <w:r w:rsidRPr="00985199">
                          <w:rPr>
                            <w:rFonts w:ascii="Arial" w:hAnsi="Arial"/>
                            <w:b/>
                            <w:sz w:val="28"/>
                            <w:szCs w:val="28"/>
                            <w:lang w:val="de-CH"/>
                          </w:rPr>
                          <w:t>3</w:t>
                        </w:r>
                      </w:p>
                    </w:txbxContent>
                  </v:textbox>
                </v:shape>
                <v:line id="Line 28" o:spid="_x0000_s1061" style="position:absolute;visibility:visible;mso-wrap-style:square" from="5472,8328" to="5712,8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" strokeweight="1.5pt"/>
              </v:group>
            </w:pict>
          </mc:Fallback>
        </mc:AlternateContent>
      </w:r>
    </w:p>
    <w:p w:rsidR="007F6363" w:rsidRPr="002A2C50" w:rsidRDefault="002A2C50" w:rsidP="00A00271">
      <w:pPr>
        <w:spacing w:line="360" w:lineRule="auto"/>
        <w:ind w:left="700" w:hanging="700"/>
        <w:rPr>
          <w:rFonts w:ascii="Arial" w:hAnsi="Arial"/>
          <w:sz w:val="28"/>
          <w:szCs w:val="28"/>
          <w:lang w:val="de-CH"/>
        </w:rPr>
      </w:pPr>
      <w:r>
        <w:rPr>
          <w:rFonts w:ascii="Arial" w:hAnsi="Arial"/>
          <w:b/>
          <w:sz w:val="28"/>
          <w:szCs w:val="28"/>
          <w:lang w:val="de-CH"/>
        </w:rPr>
        <w:t>4.</w:t>
      </w:r>
      <w:r>
        <w:rPr>
          <w:rFonts w:ascii="Arial" w:hAnsi="Arial"/>
          <w:b/>
          <w:sz w:val="28"/>
          <w:szCs w:val="28"/>
          <w:lang w:val="de-CH"/>
        </w:rPr>
        <w:tab/>
      </w:r>
      <w:r w:rsidR="007F6363" w:rsidRPr="002A2C50">
        <w:rPr>
          <w:rFonts w:ascii="Arial" w:hAnsi="Arial"/>
          <w:sz w:val="28"/>
          <w:szCs w:val="28"/>
          <w:lang w:val="de-CH"/>
        </w:rPr>
        <w:t>Sina behauptet: „</w:t>
      </w:r>
      <w:r w:rsidR="00FB12F6">
        <w:rPr>
          <w:rFonts w:ascii="Arial" w:hAnsi="Arial"/>
          <w:sz w:val="28"/>
          <w:szCs w:val="28"/>
          <w:lang w:val="de-CH"/>
        </w:rPr>
        <w:t xml:space="preserve"> </w:t>
      </w:r>
      <w:r w:rsidR="007F6363" w:rsidRPr="002A2C50">
        <w:rPr>
          <w:rFonts w:ascii="Arial" w:hAnsi="Arial"/>
          <w:sz w:val="28"/>
          <w:szCs w:val="28"/>
          <w:lang w:val="de-CH"/>
        </w:rPr>
        <w:t xml:space="preserve">     von     </w:t>
      </w:r>
      <w:r w:rsidR="00FB12F6">
        <w:rPr>
          <w:rFonts w:ascii="Arial" w:hAnsi="Arial"/>
          <w:sz w:val="28"/>
          <w:szCs w:val="28"/>
          <w:lang w:val="de-CH"/>
        </w:rPr>
        <w:t xml:space="preserve">  </w:t>
      </w:r>
      <w:r w:rsidR="007F6363" w:rsidRPr="002A2C50">
        <w:rPr>
          <w:rFonts w:ascii="Arial" w:hAnsi="Arial"/>
          <w:sz w:val="28"/>
          <w:szCs w:val="28"/>
          <w:lang w:val="de-CH"/>
        </w:rPr>
        <w:t xml:space="preserve">ist gleich viel wie     </w:t>
      </w:r>
      <w:r w:rsidR="00FB12F6">
        <w:rPr>
          <w:rFonts w:ascii="Arial" w:hAnsi="Arial"/>
          <w:sz w:val="28"/>
          <w:szCs w:val="28"/>
          <w:lang w:val="de-CH"/>
        </w:rPr>
        <w:t xml:space="preserve">  von     </w:t>
      </w:r>
      <w:r w:rsidR="007F6363" w:rsidRPr="002A2C50">
        <w:rPr>
          <w:rFonts w:ascii="Arial" w:hAnsi="Arial"/>
          <w:sz w:val="28"/>
          <w:szCs w:val="28"/>
          <w:lang w:val="de-CH"/>
        </w:rPr>
        <w:t xml:space="preserve">.“ </w:t>
      </w:r>
      <w:r w:rsidR="00A00271">
        <w:rPr>
          <w:rFonts w:ascii="Arial" w:hAnsi="Arial"/>
          <w:sz w:val="28"/>
          <w:szCs w:val="28"/>
          <w:lang w:val="de-CH"/>
        </w:rPr>
        <w:br/>
      </w:r>
      <w:r w:rsidR="007F6363" w:rsidRPr="002A2C50">
        <w:rPr>
          <w:rFonts w:ascii="Arial" w:hAnsi="Arial"/>
          <w:sz w:val="28"/>
          <w:szCs w:val="28"/>
          <w:lang w:val="de-CH"/>
        </w:rPr>
        <w:t xml:space="preserve">Stimmt das? Begründe deine Antwort. </w:t>
      </w:r>
    </w:p>
    <w:p w:rsidR="005821C4" w:rsidRPr="00E840E3" w:rsidRDefault="005821C4" w:rsidP="005821C4">
      <w:pPr>
        <w:ind w:left="720"/>
        <w:rPr>
          <w:rFonts w:ascii="Arial" w:hAnsi="Arial" w:cs="Arial"/>
          <w:b/>
          <w:sz w:val="28"/>
          <w:szCs w:val="28"/>
          <w:lang w:val="de-CH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5B13BE">
            <w:pPr>
              <w:pStyle w:val="Haupttext"/>
              <w:numPr>
                <w:ilvl w:val="0"/>
                <w:numId w:val="10"/>
              </w:numPr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73568D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73568D" w:rsidRPr="00E840E3" w:rsidRDefault="0073568D" w:rsidP="0073568D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73568D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73568D" w:rsidRPr="00E840E3" w:rsidTr="004604AE">
        <w:trPr>
          <w:trHeight w:hRule="exact" w:val="284"/>
          <w:jc w:val="center"/>
        </w:trPr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3568D" w:rsidRPr="00E840E3" w:rsidRDefault="0073568D" w:rsidP="00F6443D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00271" w:rsidRPr="00E840E3" w:rsidTr="00A00271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00271" w:rsidRPr="0073568D" w:rsidTr="00A00271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00271" w:rsidRPr="00E840E3" w:rsidTr="00A00271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00271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00271" w:rsidRPr="00E840E3" w:rsidTr="00A00271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A00271" w:rsidRPr="00E840E3" w:rsidTr="00A00271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A00271" w:rsidRPr="00E840E3" w:rsidRDefault="00A00271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6C1512" w:rsidRPr="0073568D" w:rsidTr="006C1512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6C1512" w:rsidRPr="00E840E3" w:rsidTr="006C1512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6C1512" w:rsidRPr="00E840E3" w:rsidTr="006C1512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6C1512" w:rsidRPr="00E840E3" w:rsidRDefault="006C1512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5821C4" w:rsidRPr="00E840E3" w:rsidRDefault="005821C4" w:rsidP="005821C4">
      <w:pPr>
        <w:spacing w:line="480" w:lineRule="auto"/>
        <w:rPr>
          <w:rFonts w:ascii="Arial" w:hAnsi="Arial" w:cs="Arial"/>
          <w:szCs w:val="28"/>
          <w:lang w:val="de-CH"/>
        </w:rPr>
      </w:pPr>
    </w:p>
    <w:p w:rsidR="00473468" w:rsidRPr="00E840E3" w:rsidRDefault="00473468" w:rsidP="002A44FE">
      <w:pPr>
        <w:rPr>
          <w:rFonts w:ascii="Arial" w:hAnsi="Arial" w:cs="Arial"/>
          <w:lang w:val="de-CH"/>
        </w:rPr>
      </w:pPr>
    </w:p>
    <w:sectPr w:rsidR="00473468" w:rsidRPr="00E840E3" w:rsidSect="00930D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 w:code="9"/>
      <w:pgMar w:top="510" w:right="851" w:bottom="720" w:left="851" w:header="5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EE7" w:rsidRDefault="00645EE7" w:rsidP="00F40AB2">
      <w:r>
        <w:separator/>
      </w:r>
    </w:p>
  </w:endnote>
  <w:endnote w:type="continuationSeparator" w:id="0">
    <w:p w:rsidR="00645EE7" w:rsidRDefault="00645EE7" w:rsidP="00F4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DD1" w:rsidRDefault="009F5DD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49" w:rsidRDefault="009F5DD1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  <w:r w:rsidRPr="009F5DD1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6DED94" wp14:editId="244025E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750" cy="539750"/>
              <wp:effectExtent l="0" t="0" r="6350" b="635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5397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5DD1" w:rsidRPr="00806C9D" w:rsidRDefault="009F5DD1" w:rsidP="009F5DD1">
                          <w:pPr>
                            <w:ind w:left="708" w:hanging="708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  <w:t>MATH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DED9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62" type="#_x0000_t202" style="position:absolute;left:0;text-align:left;margin-left:0;margin-top:0;width:42.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" fillcolor="#cfcdcd [2894]" stroked="f">
              <v:textbox>
                <w:txbxContent>
                  <w:p w:rsidR="009F5DD1" w:rsidRPr="00806C9D" w:rsidRDefault="009F5DD1" w:rsidP="009F5DD1">
                    <w:pPr>
                      <w:ind w:left="708" w:hanging="708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  <w:t>MATH</w:t>
                    </w:r>
                  </w:p>
                </w:txbxContent>
              </v:textbox>
            </v:shape>
          </w:pict>
        </mc:Fallback>
      </mc:AlternateContent>
    </w:r>
    <w:r w:rsidRPr="009F5DD1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6CF3D0" wp14:editId="32D23506">
              <wp:simplePos x="0" y="0"/>
              <wp:positionH relativeFrom="column">
                <wp:posOffset>495935</wp:posOffset>
              </wp:positionH>
              <wp:positionV relativeFrom="paragraph">
                <wp:posOffset>18415</wp:posOffset>
              </wp:positionV>
              <wp:extent cx="1826895" cy="57404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89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5DD1" w:rsidRPr="00F40AB2" w:rsidRDefault="009F5DD1" w:rsidP="009F5DD1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  <w:t>Umsetzungshilfen zum Lehrplan 21</w:t>
                          </w:r>
                        </w:p>
                        <w:p w:rsidR="009F5DD1" w:rsidRPr="00F40AB2" w:rsidRDefault="009F5DD1" w:rsidP="009F5DD1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der Lehrplan- und Lehrmittelkommission</w:t>
                          </w:r>
                        </w:p>
                        <w:p w:rsidR="009F5DD1" w:rsidRDefault="009F5DD1" w:rsidP="009F5DD1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des Kantons Bern</w:t>
                          </w:r>
                        </w:p>
                        <w:p w:rsidR="009F5DD1" w:rsidRPr="00080038" w:rsidRDefault="009F5DD1" w:rsidP="009F5DD1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Zusatzmaterialien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 Zyklus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6CF3D0" id="Textfeld 6" o:spid="_x0000_s1063" type="#_x0000_t202" style="position:absolute;left:0;text-align:left;margin-left:39.05pt;margin-top:1.45pt;width:143.85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" filled="f" stroked="f">
              <v:textbox>
                <w:txbxContent>
                  <w:p w:rsidR="009F5DD1" w:rsidRPr="00F40AB2" w:rsidRDefault="009F5DD1" w:rsidP="009F5DD1">
                    <w:pPr>
                      <w:ind w:left="4536" w:hanging="4536"/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  <w:t>Umsetzungshilfen zum Lehrplan 21</w:t>
                    </w:r>
                  </w:p>
                  <w:p w:rsidR="009F5DD1" w:rsidRPr="00F40AB2" w:rsidRDefault="009F5DD1" w:rsidP="009F5DD1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der Lehrplan- und Lehrmittelkommission</w:t>
                    </w:r>
                  </w:p>
                  <w:p w:rsidR="009F5DD1" w:rsidRDefault="009F5DD1" w:rsidP="009F5DD1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des Kantons Bern</w:t>
                    </w:r>
                  </w:p>
                  <w:p w:rsidR="009F5DD1" w:rsidRPr="00080038" w:rsidRDefault="009F5DD1" w:rsidP="009F5DD1">
                    <w:pPr>
                      <w:ind w:left="4536" w:hanging="4536"/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Zusatzmaterialien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 Zyklus 2</w:t>
                    </w:r>
                  </w:p>
                </w:txbxContent>
              </v:textbox>
            </v:shape>
          </w:pict>
        </mc:Fallback>
      </mc:AlternateContent>
    </w:r>
    <w:r w:rsidR="00C72B2C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8BE0CF" wp14:editId="2925A979">
              <wp:simplePos x="0" y="0"/>
              <wp:positionH relativeFrom="column">
                <wp:posOffset>2456712</wp:posOffset>
              </wp:positionH>
              <wp:positionV relativeFrom="paragraph">
                <wp:posOffset>-17145</wp:posOffset>
              </wp:positionV>
              <wp:extent cx="4455795" cy="53975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B7D72" w:rsidRPr="003940FB" w:rsidRDefault="000B7D72" w:rsidP="000B7D72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7C230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Titel:</w:t>
                          </w:r>
                          <w:r w:rsidRPr="007A38C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Forscherauftrag 6.3: Bruchteile darstellen</w:t>
                          </w:r>
                        </w:p>
                        <w:p w:rsidR="000B7D72" w:rsidRPr="00CE7CED" w:rsidRDefault="000B7D72" w:rsidP="000B7D72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CE7C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>Autorin/Autor:</w:t>
                          </w:r>
                          <w:r w:rsidRPr="00CE7C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ab/>
                            <w:t xml:space="preserve"> Philippe Sasdi</w:t>
                          </w:r>
                        </w:p>
                        <w:p w:rsidR="000B7D72" w:rsidRPr="00064FEA" w:rsidRDefault="000B7D72" w:rsidP="000B7D72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</w:pPr>
                          <w:r w:rsidRPr="00064FEA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Version:</w:t>
                          </w:r>
                          <w:r w:rsidRPr="00064FEA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ab/>
                            <w:t xml:space="preserve"> 1</w:t>
                          </w:r>
                        </w:p>
                        <w:p w:rsidR="000B7D72" w:rsidRPr="00080038" w:rsidRDefault="000B7D72" w:rsidP="000B7D72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Datum: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010119</w:t>
                          </w:r>
                        </w:p>
                        <w:p w:rsidR="000B7D72" w:rsidRPr="00080038" w:rsidRDefault="000B7D72" w:rsidP="000B7D72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  <w:p w:rsidR="00D34049" w:rsidRPr="00080038" w:rsidRDefault="00D34049" w:rsidP="000B7D72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BE0CF" id="Textfeld 5" o:spid="_x0000_s1064" type="#_x0000_t202" style="position:absolute;left:0;text-align:left;margin-left:193.45pt;margin-top:-1.35pt;width:350.8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" filled="f" stroked="f">
              <v:textbox>
                <w:txbxContent>
                  <w:p w:rsidR="000B7D72" w:rsidRPr="003940FB" w:rsidRDefault="000B7D72" w:rsidP="000B7D72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7C230B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Titel:</w:t>
                    </w:r>
                    <w:r w:rsidRPr="007A38C0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Forscherauftrag 6.3: Bruchteile darstellen</w:t>
                    </w:r>
                  </w:p>
                  <w:p w:rsidR="000B7D72" w:rsidRPr="00CE7CED" w:rsidRDefault="000B7D72" w:rsidP="000B7D72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CE7C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>Autorin/Autor:</w:t>
                    </w:r>
                    <w:r w:rsidRPr="00CE7C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ab/>
                      <w:t xml:space="preserve"> Philippe Sasdi</w:t>
                    </w:r>
                  </w:p>
                  <w:p w:rsidR="000B7D72" w:rsidRPr="00064FEA" w:rsidRDefault="000B7D72" w:rsidP="000B7D72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</w:pPr>
                    <w:r w:rsidRPr="00064FEA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Version:</w:t>
                    </w:r>
                    <w:r w:rsidRPr="00064FEA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ab/>
                      <w:t xml:space="preserve"> 1</w:t>
                    </w:r>
                  </w:p>
                  <w:p w:rsidR="000B7D72" w:rsidRPr="00080038" w:rsidRDefault="000B7D72" w:rsidP="000B7D72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Datum: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ab/>
                      <w:t xml:space="preserve"> 010119</w:t>
                    </w:r>
                  </w:p>
                  <w:p w:rsidR="000B7D72" w:rsidRPr="00080038" w:rsidRDefault="000B7D72" w:rsidP="000B7D72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</w:p>
                  <w:p w:rsidR="00D34049" w:rsidRPr="00080038" w:rsidRDefault="00D34049" w:rsidP="000B7D72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08177F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063052" wp14:editId="775C7DCC">
              <wp:simplePos x="0" y="0"/>
              <wp:positionH relativeFrom="column">
                <wp:posOffset>2378710</wp:posOffset>
              </wp:positionH>
              <wp:positionV relativeFrom="paragraph">
                <wp:posOffset>-15875</wp:posOffset>
              </wp:positionV>
              <wp:extent cx="0" cy="539750"/>
              <wp:effectExtent l="0" t="0" r="12700" b="63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1294E4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3pt,-1.25pt" to="187.3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" strokecolor="#cfcdcd [2894]" strokeweight=".5pt">
              <v:stroke joinstyle="miter"/>
            </v:line>
          </w:pict>
        </mc:Fallback>
      </mc:AlternateContent>
    </w:r>
  </w:p>
  <w:p w:rsidR="00D34049" w:rsidRDefault="00D34049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</w:p>
  <w:p w:rsidR="00D34049" w:rsidRPr="00F40AB2" w:rsidRDefault="00D34049" w:rsidP="00F40AB2">
    <w:pPr>
      <w:pStyle w:val="Fuzeile"/>
      <w:ind w:left="4536" w:hanging="4536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DD1" w:rsidRDefault="009F5D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EE7" w:rsidRDefault="00645EE7" w:rsidP="00F40AB2">
      <w:r>
        <w:separator/>
      </w:r>
    </w:p>
  </w:footnote>
  <w:footnote w:type="continuationSeparator" w:id="0">
    <w:p w:rsidR="00645EE7" w:rsidRDefault="00645EE7" w:rsidP="00F4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DD1" w:rsidRDefault="009F5D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DD1" w:rsidRDefault="009F5DD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DD1" w:rsidRDefault="009F5DD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D7122"/>
    <w:multiLevelType w:val="hybridMultilevel"/>
    <w:tmpl w:val="E6F04A0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9A5B80"/>
    <w:multiLevelType w:val="hybridMultilevel"/>
    <w:tmpl w:val="BEEE51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CB1188"/>
    <w:multiLevelType w:val="hybridMultilevel"/>
    <w:tmpl w:val="D5B623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72524"/>
    <w:multiLevelType w:val="hybridMultilevel"/>
    <w:tmpl w:val="046CFC68"/>
    <w:lvl w:ilvl="0" w:tplc="E8B06F7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9729A"/>
    <w:multiLevelType w:val="hybridMultilevel"/>
    <w:tmpl w:val="F8D23B50"/>
    <w:lvl w:ilvl="0" w:tplc="D4184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theme="minorBidi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D1F9B"/>
    <w:multiLevelType w:val="hybridMultilevel"/>
    <w:tmpl w:val="1D06DE88"/>
    <w:lvl w:ilvl="0" w:tplc="F5707EB2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97A28"/>
    <w:multiLevelType w:val="hybridMultilevel"/>
    <w:tmpl w:val="16982F1C"/>
    <w:lvl w:ilvl="0" w:tplc="F5707E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E167F"/>
    <w:multiLevelType w:val="hybridMultilevel"/>
    <w:tmpl w:val="640A4924"/>
    <w:lvl w:ilvl="0" w:tplc="DACA3A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946A48"/>
    <w:multiLevelType w:val="hybridMultilevel"/>
    <w:tmpl w:val="0AD60A70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F13D86"/>
    <w:multiLevelType w:val="hybridMultilevel"/>
    <w:tmpl w:val="199A80A4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B86B4D"/>
    <w:multiLevelType w:val="hybridMultilevel"/>
    <w:tmpl w:val="6B14387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40EBB"/>
    <w:multiLevelType w:val="hybridMultilevel"/>
    <w:tmpl w:val="394EAD08"/>
    <w:lvl w:ilvl="0" w:tplc="3E280C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A775C"/>
    <w:multiLevelType w:val="hybridMultilevel"/>
    <w:tmpl w:val="74E02360"/>
    <w:lvl w:ilvl="0" w:tplc="359C2E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12"/>
  </w:num>
  <w:num w:numId="11">
    <w:abstractNumId w:val="11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B2"/>
    <w:rsid w:val="00011CDA"/>
    <w:rsid w:val="000125BB"/>
    <w:rsid w:val="00020D2E"/>
    <w:rsid w:val="000550C6"/>
    <w:rsid w:val="00064FEA"/>
    <w:rsid w:val="00065241"/>
    <w:rsid w:val="00072561"/>
    <w:rsid w:val="00080038"/>
    <w:rsid w:val="0008177F"/>
    <w:rsid w:val="000B7D72"/>
    <w:rsid w:val="000C1215"/>
    <w:rsid w:val="000C4708"/>
    <w:rsid w:val="000F3757"/>
    <w:rsid w:val="00105832"/>
    <w:rsid w:val="00114749"/>
    <w:rsid w:val="0013087E"/>
    <w:rsid w:val="001453B0"/>
    <w:rsid w:val="0015234E"/>
    <w:rsid w:val="00152AEA"/>
    <w:rsid w:val="001673F5"/>
    <w:rsid w:val="001840B0"/>
    <w:rsid w:val="001864E5"/>
    <w:rsid w:val="001F196F"/>
    <w:rsid w:val="00225E41"/>
    <w:rsid w:val="00240986"/>
    <w:rsid w:val="00252DC1"/>
    <w:rsid w:val="0025482E"/>
    <w:rsid w:val="0026251F"/>
    <w:rsid w:val="00292166"/>
    <w:rsid w:val="00295A27"/>
    <w:rsid w:val="002A2C50"/>
    <w:rsid w:val="002A44FE"/>
    <w:rsid w:val="002B321D"/>
    <w:rsid w:val="002B5364"/>
    <w:rsid w:val="002D69E0"/>
    <w:rsid w:val="002F2A00"/>
    <w:rsid w:val="00322DC7"/>
    <w:rsid w:val="0032374F"/>
    <w:rsid w:val="00327F3F"/>
    <w:rsid w:val="0033218A"/>
    <w:rsid w:val="00335CCB"/>
    <w:rsid w:val="00337BD4"/>
    <w:rsid w:val="00347879"/>
    <w:rsid w:val="00364F9F"/>
    <w:rsid w:val="003705B8"/>
    <w:rsid w:val="00376D64"/>
    <w:rsid w:val="00390231"/>
    <w:rsid w:val="003C3D29"/>
    <w:rsid w:val="003F1B6F"/>
    <w:rsid w:val="003F2E11"/>
    <w:rsid w:val="003F5874"/>
    <w:rsid w:val="00401A47"/>
    <w:rsid w:val="0040408B"/>
    <w:rsid w:val="00416612"/>
    <w:rsid w:val="00424B73"/>
    <w:rsid w:val="004359F3"/>
    <w:rsid w:val="004604AE"/>
    <w:rsid w:val="00460951"/>
    <w:rsid w:val="00462E61"/>
    <w:rsid w:val="00473468"/>
    <w:rsid w:val="00474FA7"/>
    <w:rsid w:val="00491801"/>
    <w:rsid w:val="004A54EF"/>
    <w:rsid w:val="004C4384"/>
    <w:rsid w:val="004C5530"/>
    <w:rsid w:val="004F140C"/>
    <w:rsid w:val="00503156"/>
    <w:rsid w:val="00505F96"/>
    <w:rsid w:val="0053393F"/>
    <w:rsid w:val="0053475F"/>
    <w:rsid w:val="00541143"/>
    <w:rsid w:val="005417D2"/>
    <w:rsid w:val="00561B7C"/>
    <w:rsid w:val="00580804"/>
    <w:rsid w:val="005821C4"/>
    <w:rsid w:val="00597CBC"/>
    <w:rsid w:val="005B13BE"/>
    <w:rsid w:val="005E6B41"/>
    <w:rsid w:val="006020DF"/>
    <w:rsid w:val="00607C75"/>
    <w:rsid w:val="006320AE"/>
    <w:rsid w:val="00641A02"/>
    <w:rsid w:val="00645EE7"/>
    <w:rsid w:val="006B5178"/>
    <w:rsid w:val="006C1512"/>
    <w:rsid w:val="00706293"/>
    <w:rsid w:val="0073568D"/>
    <w:rsid w:val="00743B20"/>
    <w:rsid w:val="007506B2"/>
    <w:rsid w:val="00770D3F"/>
    <w:rsid w:val="00775E00"/>
    <w:rsid w:val="00783C26"/>
    <w:rsid w:val="007942F8"/>
    <w:rsid w:val="007A38C0"/>
    <w:rsid w:val="007C230B"/>
    <w:rsid w:val="007E0C7F"/>
    <w:rsid w:val="007E22E5"/>
    <w:rsid w:val="007E3939"/>
    <w:rsid w:val="007F0468"/>
    <w:rsid w:val="007F6363"/>
    <w:rsid w:val="008001D5"/>
    <w:rsid w:val="00806C9D"/>
    <w:rsid w:val="00814ECF"/>
    <w:rsid w:val="00852D1C"/>
    <w:rsid w:val="00893DE1"/>
    <w:rsid w:val="008B2CCA"/>
    <w:rsid w:val="008E5A72"/>
    <w:rsid w:val="0091373B"/>
    <w:rsid w:val="0092047C"/>
    <w:rsid w:val="00922855"/>
    <w:rsid w:val="00927938"/>
    <w:rsid w:val="00930DA0"/>
    <w:rsid w:val="00945219"/>
    <w:rsid w:val="0095520B"/>
    <w:rsid w:val="00956718"/>
    <w:rsid w:val="00980773"/>
    <w:rsid w:val="00986BED"/>
    <w:rsid w:val="009B4CF8"/>
    <w:rsid w:val="009B5A2C"/>
    <w:rsid w:val="009B7154"/>
    <w:rsid w:val="009D567A"/>
    <w:rsid w:val="009E5A54"/>
    <w:rsid w:val="009E7CDF"/>
    <w:rsid w:val="009F5DD1"/>
    <w:rsid w:val="00A00271"/>
    <w:rsid w:val="00A023E1"/>
    <w:rsid w:val="00A03862"/>
    <w:rsid w:val="00A06CE1"/>
    <w:rsid w:val="00A21884"/>
    <w:rsid w:val="00A24A55"/>
    <w:rsid w:val="00A27710"/>
    <w:rsid w:val="00A71EE1"/>
    <w:rsid w:val="00A74DD9"/>
    <w:rsid w:val="00AC1EEB"/>
    <w:rsid w:val="00AC7CD6"/>
    <w:rsid w:val="00AF0989"/>
    <w:rsid w:val="00B014AF"/>
    <w:rsid w:val="00B10104"/>
    <w:rsid w:val="00B16E85"/>
    <w:rsid w:val="00B76A9D"/>
    <w:rsid w:val="00B83906"/>
    <w:rsid w:val="00B914C2"/>
    <w:rsid w:val="00BB2A86"/>
    <w:rsid w:val="00BC0DFD"/>
    <w:rsid w:val="00BC19B9"/>
    <w:rsid w:val="00BD711A"/>
    <w:rsid w:val="00BE7C99"/>
    <w:rsid w:val="00BF7BB2"/>
    <w:rsid w:val="00C0479A"/>
    <w:rsid w:val="00C203F8"/>
    <w:rsid w:val="00C273F7"/>
    <w:rsid w:val="00C300CA"/>
    <w:rsid w:val="00C320B0"/>
    <w:rsid w:val="00C32FD0"/>
    <w:rsid w:val="00C64348"/>
    <w:rsid w:val="00C72B2C"/>
    <w:rsid w:val="00C735FF"/>
    <w:rsid w:val="00C77526"/>
    <w:rsid w:val="00CA1DFC"/>
    <w:rsid w:val="00CC0F20"/>
    <w:rsid w:val="00CD0CE5"/>
    <w:rsid w:val="00CD4FDB"/>
    <w:rsid w:val="00CE6429"/>
    <w:rsid w:val="00CE720D"/>
    <w:rsid w:val="00D00A8D"/>
    <w:rsid w:val="00D00EC1"/>
    <w:rsid w:val="00D0289E"/>
    <w:rsid w:val="00D154F2"/>
    <w:rsid w:val="00D30910"/>
    <w:rsid w:val="00D34049"/>
    <w:rsid w:val="00D37154"/>
    <w:rsid w:val="00D44015"/>
    <w:rsid w:val="00D46EE8"/>
    <w:rsid w:val="00D476D9"/>
    <w:rsid w:val="00D572B4"/>
    <w:rsid w:val="00D80985"/>
    <w:rsid w:val="00DA2313"/>
    <w:rsid w:val="00DB06F2"/>
    <w:rsid w:val="00DB7084"/>
    <w:rsid w:val="00DC4B1D"/>
    <w:rsid w:val="00DC6418"/>
    <w:rsid w:val="00DD0095"/>
    <w:rsid w:val="00DD3611"/>
    <w:rsid w:val="00DD6EBA"/>
    <w:rsid w:val="00DD7573"/>
    <w:rsid w:val="00DE615C"/>
    <w:rsid w:val="00DF6544"/>
    <w:rsid w:val="00DF7044"/>
    <w:rsid w:val="00E00DFF"/>
    <w:rsid w:val="00E021DE"/>
    <w:rsid w:val="00E03931"/>
    <w:rsid w:val="00E22991"/>
    <w:rsid w:val="00E35C12"/>
    <w:rsid w:val="00E63689"/>
    <w:rsid w:val="00E72988"/>
    <w:rsid w:val="00E840E3"/>
    <w:rsid w:val="00E85173"/>
    <w:rsid w:val="00EB0605"/>
    <w:rsid w:val="00ED6019"/>
    <w:rsid w:val="00EE554C"/>
    <w:rsid w:val="00F24795"/>
    <w:rsid w:val="00F40AB2"/>
    <w:rsid w:val="00F46A6F"/>
    <w:rsid w:val="00F64B61"/>
    <w:rsid w:val="00F77E3C"/>
    <w:rsid w:val="00F82515"/>
    <w:rsid w:val="00FB12F6"/>
    <w:rsid w:val="00FC4438"/>
    <w:rsid w:val="00FD3700"/>
    <w:rsid w:val="00F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D9CC0158-524B-4629-8A80-4C47163F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DFD"/>
    <w:rPr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BC0DFD"/>
    <w:pPr>
      <w:tabs>
        <w:tab w:val="right" w:pos="7938"/>
      </w:tabs>
      <w:spacing w:before="120" w:after="120"/>
      <w:outlineLvl w:val="0"/>
    </w:pPr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0DFD"/>
    <w:pPr>
      <w:keepNext/>
      <w:keepLines/>
      <w:spacing w:before="120"/>
      <w:outlineLvl w:val="1"/>
    </w:pPr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C0DFD"/>
    <w:pPr>
      <w:keepNext/>
      <w:keepLines/>
      <w:outlineLvl w:val="2"/>
    </w:pPr>
    <w:rPr>
      <w:rFonts w:eastAsiaTheme="majorEastAsia" w:cstheme="majorBidi"/>
      <w:b/>
      <w:bCs/>
      <w:color w:val="000000" w:themeColor="text1"/>
      <w:spacing w:val="2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F40A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0AB2"/>
  </w:style>
  <w:style w:type="paragraph" w:styleId="Fuzeile">
    <w:name w:val="footer"/>
    <w:basedOn w:val="Standard"/>
    <w:link w:val="FuzeileZchn"/>
    <w:unhideWhenUsed/>
    <w:rsid w:val="00F40A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0AB2"/>
  </w:style>
  <w:style w:type="character" w:customStyle="1" w:styleId="berschrift1Zchn">
    <w:name w:val="Überschrift 1 Zchn"/>
    <w:basedOn w:val="Absatz-Standardschriftart"/>
    <w:link w:val="berschrift1"/>
    <w:rsid w:val="00BC0DFD"/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0DFD"/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0DFD"/>
    <w:rPr>
      <w:rFonts w:eastAsiaTheme="majorEastAsia" w:cstheme="majorBidi"/>
      <w:b/>
      <w:bCs/>
      <w:color w:val="000000" w:themeColor="text1"/>
      <w:spacing w:val="2"/>
      <w:sz w:val="18"/>
      <w:lang w:val="de-CH" w:eastAsia="de-DE"/>
    </w:rPr>
  </w:style>
  <w:style w:type="table" w:styleId="Tabellenraster">
    <w:name w:val="Table Grid"/>
    <w:basedOn w:val="NormaleTabelle"/>
    <w:rsid w:val="00BC0DFD"/>
    <w:rPr>
      <w:rFonts w:ascii="Frutiger 45 Light" w:eastAsia="Times New Roman" w:hAnsi="Frutiger 45 Light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autoRedefine/>
    <w:uiPriority w:val="99"/>
    <w:unhideWhenUsed/>
    <w:rsid w:val="00BC0DFD"/>
    <w:rPr>
      <w:rFonts w:eastAsia="Times New Roman" w:cs="Times New Roman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C0DFD"/>
    <w:rPr>
      <w:rFonts w:eastAsia="Times New Roman" w:cs="Times New Roman"/>
      <w:sz w:val="18"/>
      <w:lang w:val="de-CH" w:eastAsia="de-DE"/>
    </w:rPr>
  </w:style>
  <w:style w:type="character" w:styleId="Funotenzeichen">
    <w:name w:val="footnote reference"/>
    <w:basedOn w:val="Absatz-Standardschriftart"/>
    <w:uiPriority w:val="99"/>
    <w:unhideWhenUsed/>
    <w:rsid w:val="00BC0DFD"/>
    <w:rPr>
      <w:vertAlign w:val="superscript"/>
    </w:rPr>
  </w:style>
  <w:style w:type="table" w:customStyle="1" w:styleId="Layouttabelle">
    <w:name w:val="Layouttabelle"/>
    <w:basedOn w:val="NormaleTabelle"/>
    <w:uiPriority w:val="99"/>
    <w:qFormat/>
    <w:rsid w:val="00BC0DFD"/>
    <w:rPr>
      <w:rFonts w:ascii="Arial" w:eastAsia="Calibri" w:hAnsi="Arial" w:cs="Times New Roman"/>
      <w:sz w:val="16"/>
      <w:szCs w:val="20"/>
      <w:lang w:val="de-CH" w:eastAsia="de-CH"/>
    </w:rPr>
    <w:tblPr>
      <w:tblCellMar>
        <w:left w:w="57" w:type="dxa"/>
        <w:right w:w="57" w:type="dxa"/>
      </w:tblCellMar>
    </w:tblPr>
    <w:trPr>
      <w:cantSplit/>
    </w:trPr>
  </w:style>
  <w:style w:type="paragraph" w:styleId="Textkrper">
    <w:name w:val="Body Text"/>
    <w:link w:val="TextkrperZchn"/>
    <w:rsid w:val="00986BED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tLeast"/>
    </w:pPr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986BED"/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styleId="Hyperlink">
    <w:name w:val="Hyperlink"/>
    <w:basedOn w:val="Absatz-Standardschriftart"/>
    <w:uiPriority w:val="99"/>
    <w:unhideWhenUsed/>
    <w:rsid w:val="004A54EF"/>
    <w:rPr>
      <w:rFonts w:cs="Times New Roman"/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A38C0"/>
    <w:pPr>
      <w:ind w:left="720"/>
      <w:contextualSpacing/>
    </w:pPr>
    <w:rPr>
      <w:rFonts w:ascii="Arial" w:eastAsia="Cambria" w:hAnsi="Arial" w:cs="Times New Roman"/>
      <w:sz w:val="22"/>
    </w:rPr>
  </w:style>
  <w:style w:type="paragraph" w:styleId="Verzeichnis1">
    <w:name w:val="toc 1"/>
    <w:basedOn w:val="Standard"/>
    <w:next w:val="Standard"/>
    <w:autoRedefine/>
    <w:semiHidden/>
    <w:rsid w:val="00473468"/>
    <w:pPr>
      <w:tabs>
        <w:tab w:val="left" w:pos="680"/>
        <w:tab w:val="right" w:pos="9327"/>
      </w:tabs>
      <w:spacing w:before="120" w:after="60"/>
    </w:pPr>
    <w:rPr>
      <w:rFonts w:ascii="Arial" w:eastAsia="Times New Roman" w:hAnsi="Arial" w:cs="Times New Roman"/>
      <w:b/>
      <w:noProof/>
      <w:spacing w:val="2"/>
      <w:sz w:val="24"/>
      <w:szCs w:val="20"/>
      <w:lang w:val="de-CH" w:eastAsia="de-DE"/>
    </w:rPr>
  </w:style>
  <w:style w:type="paragraph" w:customStyle="1" w:styleId="Haupttext">
    <w:name w:val="Haupttext"/>
    <w:basedOn w:val="Standard"/>
    <w:rsid w:val="002F2A00"/>
    <w:pPr>
      <w:spacing w:line="240" w:lineRule="atLeast"/>
    </w:pPr>
    <w:rPr>
      <w:rFonts w:ascii="Helvetica" w:eastAsia="Times New Roman" w:hAnsi="Helvetica" w:cs="Times New Roman"/>
      <w:color w:val="000000"/>
      <w:sz w:val="24"/>
      <w:szCs w:val="20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DD36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611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rsid w:val="005821C4"/>
    <w:rPr>
      <w:rFonts w:ascii="Arial" w:eastAsia="Times New Roman" w:hAnsi="Arial" w:cs="Arial"/>
      <w:color w:val="FF9900"/>
      <w:sz w:val="24"/>
      <w:lang w:eastAsia="de-DE"/>
    </w:rPr>
  </w:style>
  <w:style w:type="character" w:styleId="Seitenzahl">
    <w:name w:val="page number"/>
    <w:basedOn w:val="Absatz-Standardschriftart"/>
    <w:rsid w:val="005821C4"/>
  </w:style>
  <w:style w:type="character" w:styleId="Kommentarzeichen">
    <w:name w:val="annotation reference"/>
    <w:semiHidden/>
    <w:rsid w:val="005821C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5821C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5821C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5821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821C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EF2A32A6.dotm</Template>
  <TotalTime>0</TotalTime>
  <Pages>2</Pages>
  <Words>422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PHBern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Forscherauftrag 6.3 – Bruchteile</dc:title>
  <dc:creator>iwan raschle</dc:creator>
  <cp:keywords>AKVB</cp:keywords>
  <dc:description>LPLMK</dc:description>
  <cp:lastModifiedBy>Rognon Patrick, ERZ-AKVB-FBS</cp:lastModifiedBy>
  <cp:revision>2</cp:revision>
  <cp:lastPrinted>2018-06-18T18:32:00Z</cp:lastPrinted>
  <dcterms:created xsi:type="dcterms:W3CDTF">2019-02-15T08:21:00Z</dcterms:created>
  <dcterms:modified xsi:type="dcterms:W3CDTF">2019-02-15T08:21:00Z</dcterms:modified>
</cp:coreProperties>
</file>