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A00" w:rsidRPr="00E840E3" w:rsidRDefault="002F2A00">
      <w:pPr>
        <w:rPr>
          <w:rFonts w:ascii="Arial" w:hAnsi="Arial" w:cs="Arial"/>
        </w:rPr>
      </w:pPr>
      <w:bookmarkStart w:id="0" w:name="_GoBack"/>
      <w:bookmarkEnd w:id="0"/>
      <w:r w:rsidRPr="00E840E3">
        <w:rPr>
          <w:rFonts w:ascii="Arial" w:hAnsi="Arial" w:cs="Arial"/>
          <w:noProof/>
          <w:sz w:val="40"/>
          <w:lang w:val="de-CH" w:eastAsia="de-CH"/>
        </w:rPr>
        <w:drawing>
          <wp:anchor distT="0" distB="0" distL="114300" distR="114300" simplePos="0" relativeHeight="251665408" behindDoc="0" locked="0" layoutInCell="1" allowOverlap="1" wp14:anchorId="6801F3C7" wp14:editId="2DF20F3B">
            <wp:simplePos x="0" y="0"/>
            <wp:positionH relativeFrom="column">
              <wp:posOffset>3898900</wp:posOffset>
            </wp:positionH>
            <wp:positionV relativeFrom="paragraph">
              <wp:posOffset>-152400</wp:posOffset>
            </wp:positionV>
            <wp:extent cx="852805" cy="863600"/>
            <wp:effectExtent l="0" t="0" r="0" b="0"/>
            <wp:wrapNone/>
            <wp:docPr id="466" name="Bild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52805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213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51"/>
        <w:gridCol w:w="2362"/>
      </w:tblGrid>
      <w:tr w:rsidR="002F2A00" w:rsidRPr="00E840E3" w:rsidTr="002F2A00">
        <w:trPr>
          <w:trHeight w:val="951"/>
        </w:trPr>
        <w:tc>
          <w:tcPr>
            <w:tcW w:w="7851" w:type="dxa"/>
          </w:tcPr>
          <w:p w:rsidR="002F2A00" w:rsidRPr="00E840E3" w:rsidRDefault="002F2A00" w:rsidP="001506B2">
            <w:pPr>
              <w:pStyle w:val="Haupttext"/>
              <w:tabs>
                <w:tab w:val="left" w:pos="284"/>
                <w:tab w:val="right" w:pos="10206"/>
              </w:tabs>
              <w:jc w:val="center"/>
              <w:rPr>
                <w:rFonts w:ascii="Arial" w:hAnsi="Arial" w:cs="Arial"/>
                <w:b/>
                <w:sz w:val="40"/>
                <w:lang w:bidi="x-none"/>
              </w:rPr>
            </w:pPr>
            <w:r w:rsidRPr="00E840E3">
              <w:rPr>
                <w:rFonts w:ascii="Arial" w:hAnsi="Arial" w:cs="Arial"/>
                <w:sz w:val="40"/>
                <w:lang w:bidi="x-none"/>
              </w:rPr>
              <w:t>Forscherauftrag:</w:t>
            </w:r>
            <w:r w:rsidRPr="00E840E3">
              <w:rPr>
                <w:rFonts w:ascii="Arial" w:hAnsi="Arial" w:cs="Arial"/>
                <w:b/>
                <w:sz w:val="40"/>
                <w:lang w:bidi="x-none"/>
              </w:rPr>
              <w:t xml:space="preserve"> </w:t>
            </w:r>
            <w:r w:rsidRPr="00E840E3">
              <w:rPr>
                <w:rFonts w:ascii="Arial" w:hAnsi="Arial" w:cs="Arial"/>
                <w:b/>
                <w:sz w:val="40"/>
                <w:lang w:bidi="x-none"/>
              </w:rPr>
              <w:br/>
            </w:r>
            <w:r w:rsidR="001506B2" w:rsidRPr="001506B2">
              <w:rPr>
                <w:rFonts w:ascii="Arial" w:hAnsi="Arial" w:cs="Arial"/>
                <w:b/>
                <w:sz w:val="44"/>
                <w:szCs w:val="44"/>
                <w:lang w:bidi="x-none"/>
              </w:rPr>
              <w:t>Zahlenmauern verändern</w:t>
            </w:r>
          </w:p>
        </w:tc>
        <w:tc>
          <w:tcPr>
            <w:tcW w:w="2362" w:type="dxa"/>
            <w:vAlign w:val="center"/>
          </w:tcPr>
          <w:p w:rsidR="002F2A00" w:rsidRPr="00E840E3" w:rsidRDefault="002F2A00" w:rsidP="00987B77">
            <w:pPr>
              <w:pStyle w:val="Haupttext"/>
              <w:tabs>
                <w:tab w:val="left" w:pos="284"/>
                <w:tab w:val="right" w:pos="10206"/>
              </w:tabs>
              <w:spacing w:line="240" w:lineRule="auto"/>
              <w:rPr>
                <w:rFonts w:ascii="Arial" w:hAnsi="Arial" w:cs="Arial"/>
                <w:sz w:val="20"/>
                <w:lang w:bidi="x-none"/>
              </w:rPr>
            </w:pPr>
            <w:r w:rsidRPr="00E840E3">
              <w:rPr>
                <w:rFonts w:ascii="Arial" w:hAnsi="Arial" w:cs="Arial"/>
                <w:sz w:val="20"/>
                <w:lang w:bidi="x-none"/>
              </w:rPr>
              <w:t>Name: …………………</w:t>
            </w:r>
          </w:p>
        </w:tc>
      </w:tr>
    </w:tbl>
    <w:p w:rsidR="002F2A00" w:rsidRPr="00E840E3" w:rsidRDefault="002F2A00" w:rsidP="002F2A00">
      <w:pPr>
        <w:pStyle w:val="Haupttext"/>
        <w:tabs>
          <w:tab w:val="left" w:leader="dot" w:pos="3969"/>
          <w:tab w:val="left" w:pos="4536"/>
          <w:tab w:val="left" w:leader="dot" w:pos="9639"/>
          <w:tab w:val="right" w:pos="10206"/>
        </w:tabs>
        <w:spacing w:line="240" w:lineRule="auto"/>
        <w:rPr>
          <w:rFonts w:ascii="Arial" w:hAnsi="Arial" w:cs="Arial"/>
          <w:sz w:val="4"/>
        </w:rPr>
      </w:pPr>
      <w:r w:rsidRPr="00E840E3">
        <w:rPr>
          <w:rFonts w:ascii="Arial" w:hAnsi="Arial" w:cs="Arial"/>
          <w:noProof/>
          <w:sz w:val="40"/>
          <w:lang w:eastAsia="de-CH"/>
        </w:rPr>
        <w:drawing>
          <wp:anchor distT="0" distB="0" distL="114300" distR="114300" simplePos="0" relativeHeight="251664384" behindDoc="0" locked="0" layoutInCell="1" allowOverlap="1" wp14:anchorId="3A3F2087" wp14:editId="22CFA992">
            <wp:simplePos x="0" y="0"/>
            <wp:positionH relativeFrom="column">
              <wp:posOffset>44450</wp:posOffset>
            </wp:positionH>
            <wp:positionV relativeFrom="paragraph">
              <wp:posOffset>-852170</wp:posOffset>
            </wp:positionV>
            <wp:extent cx="805815" cy="834390"/>
            <wp:effectExtent l="0" t="0" r="0" b="3810"/>
            <wp:wrapNone/>
            <wp:docPr id="465" name="Bild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815" cy="83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2A00" w:rsidRPr="00E840E3" w:rsidRDefault="002F2A00" w:rsidP="002F2A00">
      <w:pPr>
        <w:rPr>
          <w:rFonts w:ascii="Arial" w:hAnsi="Arial" w:cs="Arial"/>
          <w:i/>
          <w:sz w:val="8"/>
          <w:szCs w:val="8"/>
          <w:lang w:bidi="x-none"/>
        </w:rPr>
      </w:pPr>
    </w:p>
    <w:p w:rsidR="001453B0" w:rsidRPr="00E840E3" w:rsidRDefault="001453B0" w:rsidP="002A44FE">
      <w:pPr>
        <w:ind w:left="567" w:hanging="567"/>
        <w:rPr>
          <w:rFonts w:ascii="Arial" w:hAnsi="Arial" w:cs="Arial"/>
          <w:i/>
          <w:sz w:val="8"/>
          <w:szCs w:val="8"/>
          <w:lang w:bidi="x-none"/>
        </w:rPr>
      </w:pPr>
    </w:p>
    <w:p w:rsidR="001506B2" w:rsidRPr="001506B2" w:rsidRDefault="00BB2A86" w:rsidP="001506B2">
      <w:pPr>
        <w:spacing w:line="360" w:lineRule="auto"/>
        <w:rPr>
          <w:rFonts w:ascii="Arial" w:hAnsi="Arial"/>
          <w:sz w:val="28"/>
          <w:szCs w:val="28"/>
          <w:lang w:val="de-CH"/>
        </w:rPr>
      </w:pPr>
      <w:r w:rsidRPr="004359F3">
        <w:rPr>
          <w:rFonts w:ascii="Arial" w:hAnsi="Arial" w:cs="Arial"/>
          <w:b/>
          <w:sz w:val="28"/>
          <w:szCs w:val="28"/>
          <w:lang w:val="de-CH"/>
        </w:rPr>
        <w:t>1</w:t>
      </w:r>
      <w:r w:rsidR="004359F3" w:rsidRPr="004359F3">
        <w:rPr>
          <w:rFonts w:ascii="Arial" w:hAnsi="Arial" w:cs="Arial"/>
          <w:b/>
          <w:sz w:val="28"/>
          <w:szCs w:val="28"/>
          <w:lang w:val="de-CH"/>
        </w:rPr>
        <w:t>.</w:t>
      </w:r>
      <w:r w:rsidR="004359F3">
        <w:rPr>
          <w:rFonts w:ascii="Arial" w:hAnsi="Arial" w:cs="Arial"/>
          <w:sz w:val="28"/>
          <w:szCs w:val="28"/>
          <w:lang w:val="de-CH"/>
        </w:rPr>
        <w:tab/>
      </w:r>
      <w:r w:rsidR="001506B2" w:rsidRPr="001506B2">
        <w:rPr>
          <w:rFonts w:ascii="Arial" w:hAnsi="Arial"/>
          <w:sz w:val="28"/>
          <w:szCs w:val="28"/>
          <w:lang w:val="de-CH"/>
        </w:rPr>
        <w:t xml:space="preserve">Verändere diese Zahlenmauer so, dass als Deckstein die Zahl 120 entsteht. </w:t>
      </w:r>
    </w:p>
    <w:p w:rsidR="005821C4" w:rsidRDefault="001506B2" w:rsidP="001506B2">
      <w:pPr>
        <w:spacing w:line="360" w:lineRule="auto"/>
        <w:rPr>
          <w:rFonts w:ascii="Arial" w:hAnsi="Arial" w:cs="Arial"/>
          <w:b/>
          <w:sz w:val="28"/>
          <w:szCs w:val="28"/>
          <w:lang w:val="de-CH"/>
        </w:rPr>
      </w:pPr>
      <w:r>
        <w:rPr>
          <w:noProof/>
          <w:lang w:val="de-CH" w:eastAsia="de-CH"/>
        </w:rPr>
        <w:drawing>
          <wp:anchor distT="0" distB="0" distL="114300" distR="114300" simplePos="0" relativeHeight="251667456" behindDoc="0" locked="0" layoutInCell="1" allowOverlap="1" wp14:anchorId="759F07FD" wp14:editId="710259B0">
            <wp:simplePos x="0" y="0"/>
            <wp:positionH relativeFrom="column">
              <wp:posOffset>1829262</wp:posOffset>
            </wp:positionH>
            <wp:positionV relativeFrom="paragraph">
              <wp:posOffset>105410</wp:posOffset>
            </wp:positionV>
            <wp:extent cx="3838575" cy="2249805"/>
            <wp:effectExtent l="0" t="0" r="9525" b="0"/>
            <wp:wrapNone/>
            <wp:docPr id="3" name="Grafik 3" descr="zahlenmauer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ahlenmauer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224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06B2" w:rsidRDefault="001506B2" w:rsidP="001506B2">
      <w:pPr>
        <w:spacing w:line="360" w:lineRule="auto"/>
        <w:rPr>
          <w:rFonts w:ascii="Arial" w:hAnsi="Arial" w:cs="Arial"/>
          <w:b/>
          <w:sz w:val="28"/>
          <w:szCs w:val="28"/>
          <w:lang w:val="de-CH"/>
        </w:rPr>
      </w:pPr>
    </w:p>
    <w:p w:rsidR="001506B2" w:rsidRDefault="001506B2" w:rsidP="001506B2">
      <w:pPr>
        <w:spacing w:line="360" w:lineRule="auto"/>
        <w:rPr>
          <w:rFonts w:ascii="Arial" w:hAnsi="Arial" w:cs="Arial"/>
          <w:b/>
          <w:sz w:val="28"/>
          <w:szCs w:val="28"/>
          <w:lang w:val="de-CH"/>
        </w:rPr>
      </w:pPr>
    </w:p>
    <w:p w:rsidR="001506B2" w:rsidRDefault="001506B2" w:rsidP="001506B2">
      <w:pPr>
        <w:spacing w:line="360" w:lineRule="auto"/>
        <w:rPr>
          <w:rFonts w:ascii="Arial" w:hAnsi="Arial" w:cs="Arial"/>
          <w:b/>
          <w:sz w:val="28"/>
          <w:szCs w:val="28"/>
          <w:lang w:val="de-CH"/>
        </w:rPr>
      </w:pPr>
    </w:p>
    <w:p w:rsidR="001506B2" w:rsidRDefault="001506B2" w:rsidP="001506B2">
      <w:pPr>
        <w:spacing w:line="360" w:lineRule="auto"/>
        <w:rPr>
          <w:rFonts w:ascii="Arial" w:hAnsi="Arial" w:cs="Arial"/>
          <w:b/>
          <w:sz w:val="28"/>
          <w:szCs w:val="28"/>
          <w:lang w:val="de-CH"/>
        </w:rPr>
      </w:pPr>
    </w:p>
    <w:p w:rsidR="001506B2" w:rsidRPr="00E840E3" w:rsidRDefault="001506B2" w:rsidP="001506B2">
      <w:pPr>
        <w:spacing w:line="360" w:lineRule="auto"/>
        <w:rPr>
          <w:rFonts w:ascii="Arial" w:hAnsi="Arial" w:cs="Arial"/>
          <w:b/>
          <w:sz w:val="28"/>
          <w:szCs w:val="28"/>
          <w:lang w:val="de-CH"/>
        </w:rPr>
      </w:pPr>
    </w:p>
    <w:p w:rsidR="005821C4" w:rsidRDefault="005821C4" w:rsidP="005821C4">
      <w:pPr>
        <w:spacing w:line="480" w:lineRule="auto"/>
        <w:rPr>
          <w:rFonts w:ascii="Arial" w:hAnsi="Arial" w:cs="Arial"/>
          <w:b/>
          <w:sz w:val="28"/>
          <w:szCs w:val="28"/>
          <w:lang w:val="de-CH"/>
        </w:rPr>
      </w:pPr>
    </w:p>
    <w:p w:rsidR="001506B2" w:rsidRPr="00E840E3" w:rsidRDefault="001506B2" w:rsidP="005821C4">
      <w:pPr>
        <w:spacing w:line="480" w:lineRule="auto"/>
        <w:rPr>
          <w:rFonts w:ascii="Arial" w:hAnsi="Arial" w:cs="Arial"/>
          <w:b/>
          <w:sz w:val="28"/>
          <w:szCs w:val="28"/>
          <w:lang w:val="de-CH"/>
        </w:rPr>
      </w:pPr>
    </w:p>
    <w:p w:rsidR="001506B2" w:rsidRPr="003A74AD" w:rsidRDefault="004359F3" w:rsidP="001506B2">
      <w:pPr>
        <w:rPr>
          <w:rFonts w:ascii="Arial" w:hAnsi="Arial"/>
          <w:b/>
          <w:sz w:val="28"/>
          <w:szCs w:val="28"/>
          <w:lang w:val="de-CH"/>
        </w:rPr>
      </w:pPr>
      <w:r>
        <w:rPr>
          <w:rFonts w:ascii="Arial" w:hAnsi="Arial" w:cs="Arial"/>
          <w:b/>
          <w:sz w:val="28"/>
          <w:szCs w:val="28"/>
          <w:lang w:val="de-CH"/>
        </w:rPr>
        <w:t>2.</w:t>
      </w:r>
      <w:r>
        <w:rPr>
          <w:rFonts w:ascii="Arial" w:hAnsi="Arial" w:cs="Arial"/>
          <w:b/>
          <w:sz w:val="28"/>
          <w:szCs w:val="28"/>
          <w:lang w:val="de-CH"/>
        </w:rPr>
        <w:tab/>
      </w:r>
      <w:r w:rsidR="001506B2">
        <w:rPr>
          <w:rFonts w:ascii="Arial" w:hAnsi="Arial"/>
          <w:sz w:val="28"/>
          <w:szCs w:val="28"/>
          <w:lang w:val="de-CH"/>
        </w:rPr>
        <w:t>Schreibe deine Ü</w:t>
      </w:r>
      <w:r w:rsidR="001506B2" w:rsidRPr="001506B2">
        <w:rPr>
          <w:rFonts w:ascii="Arial" w:hAnsi="Arial"/>
          <w:sz w:val="28"/>
          <w:szCs w:val="28"/>
          <w:lang w:val="de-CH"/>
        </w:rPr>
        <w:t>berlegungen auf. Lass deine Versuche stehen!</w:t>
      </w:r>
    </w:p>
    <w:p w:rsidR="001506B2" w:rsidRPr="003A74AD" w:rsidRDefault="001506B2" w:rsidP="001506B2">
      <w:pPr>
        <w:rPr>
          <w:rFonts w:ascii="Arial" w:hAnsi="Arial"/>
          <w:lang w:val="de-CH"/>
        </w:rPr>
      </w:pPr>
    </w:p>
    <w:p w:rsidR="001506B2" w:rsidRDefault="001506B2" w:rsidP="001506B2">
      <w:pPr>
        <w:rPr>
          <w:rFonts w:ascii="Arial" w:hAnsi="Arial"/>
          <w:lang w:val="de-CH"/>
        </w:rPr>
      </w:pPr>
    </w:p>
    <w:p w:rsidR="001506B2" w:rsidRPr="003A74AD" w:rsidRDefault="001506B2" w:rsidP="001506B2">
      <w:pPr>
        <w:rPr>
          <w:rFonts w:ascii="Arial" w:hAnsi="Arial"/>
          <w:lang w:val="de-CH"/>
        </w:rPr>
      </w:pPr>
      <w:r>
        <w:rPr>
          <w:noProof/>
          <w:lang w:val="de-CH" w:eastAsia="de-CH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3307715</wp:posOffset>
                </wp:positionH>
                <wp:positionV relativeFrom="paragraph">
                  <wp:posOffset>20955</wp:posOffset>
                </wp:positionV>
                <wp:extent cx="3208020" cy="1888490"/>
                <wp:effectExtent l="12065" t="1905" r="8890" b="14605"/>
                <wp:wrapNone/>
                <wp:docPr id="478" name="Gruppieren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8020" cy="1888490"/>
                          <a:chOff x="468" y="8976"/>
                          <a:chExt cx="5052" cy="2974"/>
                        </a:xfrm>
                      </wpg:grpSpPr>
                      <pic:pic xmlns:pic="http://schemas.openxmlformats.org/drawingml/2006/picture">
                        <pic:nvPicPr>
                          <pic:cNvPr id="479" name="Picture 59" descr="zahlenmauernzb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00" y="8976"/>
                            <a:ext cx="4248" cy="1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480" name="Group 60"/>
                        <wpg:cNvGrpSpPr>
                          <a:grpSpLocks/>
                        </wpg:cNvGrpSpPr>
                        <wpg:grpSpPr bwMode="auto">
                          <a:xfrm>
                            <a:off x="468" y="10570"/>
                            <a:ext cx="5052" cy="1380"/>
                            <a:chOff x="5988" y="11098"/>
                            <a:chExt cx="5052" cy="1380"/>
                          </a:xfrm>
                        </wpg:grpSpPr>
                        <wps:wsp>
                          <wps:cNvPr id="481" name="Rectangle 61"/>
                          <wps:cNvSpPr>
                            <a:spLocks noChangeArrowheads="1"/>
                          </wps:cNvSpPr>
                          <wps:spPr bwMode="auto">
                            <a:xfrm>
                              <a:off x="6860" y="11098"/>
                              <a:ext cx="845" cy="4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2" name="Rectangle 62"/>
                          <wps:cNvSpPr>
                            <a:spLocks noChangeArrowheads="1"/>
                          </wps:cNvSpPr>
                          <wps:spPr bwMode="auto">
                            <a:xfrm>
                              <a:off x="7705" y="11098"/>
                              <a:ext cx="845" cy="4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3" name="Rectangle 63"/>
                          <wps:cNvSpPr>
                            <a:spLocks noChangeArrowheads="1"/>
                          </wps:cNvSpPr>
                          <wps:spPr bwMode="auto">
                            <a:xfrm>
                              <a:off x="8550" y="11098"/>
                              <a:ext cx="845" cy="4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4" name="Rectangle 64"/>
                          <wps:cNvSpPr>
                            <a:spLocks noChangeArrowheads="1"/>
                          </wps:cNvSpPr>
                          <wps:spPr bwMode="auto">
                            <a:xfrm>
                              <a:off x="9395" y="11098"/>
                              <a:ext cx="845" cy="4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5" name="Rectangle 65"/>
                          <wps:cNvSpPr>
                            <a:spLocks noChangeArrowheads="1"/>
                          </wps:cNvSpPr>
                          <wps:spPr bwMode="auto">
                            <a:xfrm>
                              <a:off x="6419" y="11558"/>
                              <a:ext cx="845" cy="4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6" name="Rectangle 66"/>
                          <wps:cNvSpPr>
                            <a:spLocks noChangeArrowheads="1"/>
                          </wps:cNvSpPr>
                          <wps:spPr bwMode="auto">
                            <a:xfrm>
                              <a:off x="7264" y="11558"/>
                              <a:ext cx="845" cy="4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7" name="Rectangle 67"/>
                          <wps:cNvSpPr>
                            <a:spLocks noChangeArrowheads="1"/>
                          </wps:cNvSpPr>
                          <wps:spPr bwMode="auto">
                            <a:xfrm>
                              <a:off x="8109" y="11558"/>
                              <a:ext cx="845" cy="4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8" name="Rectangle 68"/>
                          <wps:cNvSpPr>
                            <a:spLocks noChangeArrowheads="1"/>
                          </wps:cNvSpPr>
                          <wps:spPr bwMode="auto">
                            <a:xfrm>
                              <a:off x="8954" y="11558"/>
                              <a:ext cx="845" cy="4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9" name="Rectangle 69"/>
                          <wps:cNvSpPr>
                            <a:spLocks noChangeArrowheads="1"/>
                          </wps:cNvSpPr>
                          <wps:spPr bwMode="auto">
                            <a:xfrm>
                              <a:off x="9790" y="11558"/>
                              <a:ext cx="845" cy="4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0" name="Rectangle 70"/>
                          <wps:cNvSpPr>
                            <a:spLocks noChangeArrowheads="1"/>
                          </wps:cNvSpPr>
                          <wps:spPr bwMode="auto">
                            <a:xfrm>
                              <a:off x="5988" y="12018"/>
                              <a:ext cx="845" cy="4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1" name="Rectangle 71"/>
                          <wps:cNvSpPr>
                            <a:spLocks noChangeArrowheads="1"/>
                          </wps:cNvSpPr>
                          <wps:spPr bwMode="auto">
                            <a:xfrm>
                              <a:off x="6833" y="12018"/>
                              <a:ext cx="845" cy="4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2" name="Rectangle 72"/>
                          <wps:cNvSpPr>
                            <a:spLocks noChangeArrowheads="1"/>
                          </wps:cNvSpPr>
                          <wps:spPr bwMode="auto">
                            <a:xfrm>
                              <a:off x="7678" y="12018"/>
                              <a:ext cx="845" cy="4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3" name="Rectangle 73"/>
                          <wps:cNvSpPr>
                            <a:spLocks noChangeArrowheads="1"/>
                          </wps:cNvSpPr>
                          <wps:spPr bwMode="auto">
                            <a:xfrm>
                              <a:off x="8523" y="12018"/>
                              <a:ext cx="845" cy="4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4" name="Rectangle 74"/>
                          <wps:cNvSpPr>
                            <a:spLocks noChangeArrowheads="1"/>
                          </wps:cNvSpPr>
                          <wps:spPr bwMode="auto">
                            <a:xfrm>
                              <a:off x="9359" y="12018"/>
                              <a:ext cx="845" cy="4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5" name="Rectangle 7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195" y="12018"/>
                              <a:ext cx="845" cy="4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0DF94B" id="Gruppieren 478" o:spid="_x0000_s1026" style="position:absolute;margin-left:260.45pt;margin-top:1.65pt;width:252.6pt;height:148.7pt;z-index:251674624" coordorigin="468,8976" coordsize="5052,29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9" o:spid="_x0000_s1027" type="#_x0000_t75" alt="zahlenmauernzb1" style="position:absolute;left:1200;top:8976;width:4248;height:1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">
                  <v:imagedata r:id="rId11" o:title="zahlenmauernzb1"/>
                </v:shape>
                <v:group id="Group 60" o:spid="_x0000_s1028" style="position:absolute;left:468;top:10570;width:5052;height:1380" coordorigin="5988,11098" coordsize="5052,1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">
                  <v:rect id="Rectangle 61" o:spid="_x0000_s1029" style="position:absolute;left:6860;top:11098;width:845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" strokecolor="gray" strokeweight="1pt"/>
                  <v:rect id="Rectangle 62" o:spid="_x0000_s1030" style="position:absolute;left:7705;top:11098;width:845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" strokecolor="gray" strokeweight="1pt"/>
                  <v:rect id="Rectangle 63" o:spid="_x0000_s1031" style="position:absolute;left:8550;top:11098;width:845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" strokecolor="gray" strokeweight="1pt"/>
                  <v:rect id="Rectangle 64" o:spid="_x0000_s1032" style="position:absolute;left:9395;top:11098;width:845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" strokecolor="gray" strokeweight="1pt"/>
                  <v:rect id="Rectangle 65" o:spid="_x0000_s1033" style="position:absolute;left:6419;top:11558;width:845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" strokecolor="gray" strokeweight="1pt"/>
                  <v:rect id="Rectangle 66" o:spid="_x0000_s1034" style="position:absolute;left:7264;top:11558;width:845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" strokecolor="gray" strokeweight="1pt"/>
                  <v:rect id="Rectangle 67" o:spid="_x0000_s1035" style="position:absolute;left:8109;top:11558;width:845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" strokecolor="gray" strokeweight="1pt"/>
                  <v:rect id="Rectangle 68" o:spid="_x0000_s1036" style="position:absolute;left:8954;top:11558;width:845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" strokecolor="gray" strokeweight="1pt"/>
                  <v:rect id="Rectangle 69" o:spid="_x0000_s1037" style="position:absolute;left:9790;top:11558;width:845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" strokecolor="gray" strokeweight="1pt"/>
                  <v:rect id="Rectangle 70" o:spid="_x0000_s1038" style="position:absolute;left:5988;top:12018;width:845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" strokecolor="gray" strokeweight="1pt"/>
                  <v:rect id="Rectangle 71" o:spid="_x0000_s1039" style="position:absolute;left:6833;top:12018;width:845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" strokecolor="gray" strokeweight="1pt"/>
                  <v:rect id="Rectangle 72" o:spid="_x0000_s1040" style="position:absolute;left:7678;top:12018;width:845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" strokecolor="gray" strokeweight="1pt"/>
                  <v:rect id="Rectangle 73" o:spid="_x0000_s1041" style="position:absolute;left:8523;top:12018;width:845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" strokecolor="gray" strokeweight="1pt"/>
                  <v:rect id="Rectangle 74" o:spid="_x0000_s1042" style="position:absolute;left:9359;top:12018;width:845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" strokecolor="gray" strokeweight="1pt"/>
                  <v:rect id="Rectangle 75" o:spid="_x0000_s1043" style="position:absolute;left:10195;top:12018;width:845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" strokecolor="gray" strokeweight="1pt"/>
                </v:group>
              </v:group>
            </w:pict>
          </mc:Fallback>
        </mc:AlternateContent>
      </w:r>
      <w:r>
        <w:rPr>
          <w:noProof/>
          <w:lang w:val="de-CH" w:eastAsia="de-CH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20955</wp:posOffset>
                </wp:positionV>
                <wp:extent cx="3208020" cy="1888490"/>
                <wp:effectExtent l="10160" t="1905" r="10795" b="14605"/>
                <wp:wrapNone/>
                <wp:docPr id="458" name="Gruppieren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8020" cy="1888490"/>
                          <a:chOff x="468" y="8976"/>
                          <a:chExt cx="5052" cy="2974"/>
                        </a:xfrm>
                      </wpg:grpSpPr>
                      <pic:pic xmlns:pic="http://schemas.openxmlformats.org/drawingml/2006/picture">
                        <pic:nvPicPr>
                          <pic:cNvPr id="459" name="Picture 41" descr="zahlenmauernzb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00" y="8976"/>
                            <a:ext cx="4248" cy="1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460" name="Group 42"/>
                        <wpg:cNvGrpSpPr>
                          <a:grpSpLocks/>
                        </wpg:cNvGrpSpPr>
                        <wpg:grpSpPr bwMode="auto">
                          <a:xfrm>
                            <a:off x="468" y="10570"/>
                            <a:ext cx="5052" cy="1380"/>
                            <a:chOff x="5988" y="11098"/>
                            <a:chExt cx="5052" cy="1380"/>
                          </a:xfrm>
                        </wpg:grpSpPr>
                        <wps:wsp>
                          <wps:cNvPr id="461" name="Rectangle 43"/>
                          <wps:cNvSpPr>
                            <a:spLocks noChangeArrowheads="1"/>
                          </wps:cNvSpPr>
                          <wps:spPr bwMode="auto">
                            <a:xfrm>
                              <a:off x="6860" y="11098"/>
                              <a:ext cx="845" cy="4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2" name="Rectangle 44"/>
                          <wps:cNvSpPr>
                            <a:spLocks noChangeArrowheads="1"/>
                          </wps:cNvSpPr>
                          <wps:spPr bwMode="auto">
                            <a:xfrm>
                              <a:off x="7705" y="11098"/>
                              <a:ext cx="845" cy="4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3" name="Rectangle 45"/>
                          <wps:cNvSpPr>
                            <a:spLocks noChangeArrowheads="1"/>
                          </wps:cNvSpPr>
                          <wps:spPr bwMode="auto">
                            <a:xfrm>
                              <a:off x="8550" y="11098"/>
                              <a:ext cx="845" cy="4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4" name="Rectangle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9395" y="11098"/>
                              <a:ext cx="845" cy="4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7" name="Rectangle 47"/>
                          <wps:cNvSpPr>
                            <a:spLocks noChangeArrowheads="1"/>
                          </wps:cNvSpPr>
                          <wps:spPr bwMode="auto">
                            <a:xfrm>
                              <a:off x="6419" y="11558"/>
                              <a:ext cx="845" cy="4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8" name="Rectangle 48"/>
                          <wps:cNvSpPr>
                            <a:spLocks noChangeArrowheads="1"/>
                          </wps:cNvSpPr>
                          <wps:spPr bwMode="auto">
                            <a:xfrm>
                              <a:off x="7264" y="11558"/>
                              <a:ext cx="845" cy="4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9" name="Rectangle 49"/>
                          <wps:cNvSpPr>
                            <a:spLocks noChangeArrowheads="1"/>
                          </wps:cNvSpPr>
                          <wps:spPr bwMode="auto">
                            <a:xfrm>
                              <a:off x="8109" y="11558"/>
                              <a:ext cx="845" cy="4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0" name="Rectangle 50"/>
                          <wps:cNvSpPr>
                            <a:spLocks noChangeArrowheads="1"/>
                          </wps:cNvSpPr>
                          <wps:spPr bwMode="auto">
                            <a:xfrm>
                              <a:off x="8954" y="11558"/>
                              <a:ext cx="845" cy="4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1" name="Rectangle 51"/>
                          <wps:cNvSpPr>
                            <a:spLocks noChangeArrowheads="1"/>
                          </wps:cNvSpPr>
                          <wps:spPr bwMode="auto">
                            <a:xfrm>
                              <a:off x="9790" y="11558"/>
                              <a:ext cx="845" cy="4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2" name="Rectangle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5988" y="12018"/>
                              <a:ext cx="845" cy="4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3" name="Rectangle 53"/>
                          <wps:cNvSpPr>
                            <a:spLocks noChangeArrowheads="1"/>
                          </wps:cNvSpPr>
                          <wps:spPr bwMode="auto">
                            <a:xfrm>
                              <a:off x="6833" y="12018"/>
                              <a:ext cx="845" cy="4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4" name="Rectangle 54"/>
                          <wps:cNvSpPr>
                            <a:spLocks noChangeArrowheads="1"/>
                          </wps:cNvSpPr>
                          <wps:spPr bwMode="auto">
                            <a:xfrm>
                              <a:off x="7678" y="12018"/>
                              <a:ext cx="845" cy="4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5" name="Rectangle 55"/>
                          <wps:cNvSpPr>
                            <a:spLocks noChangeArrowheads="1"/>
                          </wps:cNvSpPr>
                          <wps:spPr bwMode="auto">
                            <a:xfrm>
                              <a:off x="8523" y="12018"/>
                              <a:ext cx="845" cy="4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6" name="Rectangle 56"/>
                          <wps:cNvSpPr>
                            <a:spLocks noChangeArrowheads="1"/>
                          </wps:cNvSpPr>
                          <wps:spPr bwMode="auto">
                            <a:xfrm>
                              <a:off x="9359" y="12018"/>
                              <a:ext cx="845" cy="4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7" name="Rectangle 5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195" y="12018"/>
                              <a:ext cx="845" cy="4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03B853" id="Gruppieren 458" o:spid="_x0000_s1026" style="position:absolute;margin-left:.05pt;margin-top:1.65pt;width:252.6pt;height:148.7pt;z-index:251673600" coordorigin="468,8976" coordsize="5052,29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">
                <v:shape id="Picture 41" o:spid="_x0000_s1027" type="#_x0000_t75" alt="zahlenmauernzb1" style="position:absolute;left:1200;top:8976;width:4248;height:1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">
                  <v:imagedata r:id="rId11" o:title="zahlenmauernzb1"/>
                </v:shape>
                <v:group id="Group 42" o:spid="_x0000_s1028" style="position:absolute;left:468;top:10570;width:5052;height:1380" coordorigin="5988,11098" coordsize="5052,1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">
                  <v:rect id="Rectangle 43" o:spid="_x0000_s1029" style="position:absolute;left:6860;top:11098;width:845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" strokecolor="gray" strokeweight="1pt"/>
                  <v:rect id="Rectangle 44" o:spid="_x0000_s1030" style="position:absolute;left:7705;top:11098;width:845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" strokecolor="gray" strokeweight="1pt"/>
                  <v:rect id="Rectangle 45" o:spid="_x0000_s1031" style="position:absolute;left:8550;top:11098;width:845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" strokecolor="gray" strokeweight="1pt"/>
                  <v:rect id="Rectangle 46" o:spid="_x0000_s1032" style="position:absolute;left:9395;top:11098;width:845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" strokecolor="gray" strokeweight="1pt"/>
                  <v:rect id="Rectangle 47" o:spid="_x0000_s1033" style="position:absolute;left:6419;top:11558;width:845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" strokecolor="gray" strokeweight="1pt"/>
                  <v:rect id="Rectangle 48" o:spid="_x0000_s1034" style="position:absolute;left:7264;top:11558;width:845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" strokecolor="gray" strokeweight="1pt"/>
                  <v:rect id="Rectangle 49" o:spid="_x0000_s1035" style="position:absolute;left:8109;top:11558;width:845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" strokecolor="gray" strokeweight="1pt"/>
                  <v:rect id="Rectangle 50" o:spid="_x0000_s1036" style="position:absolute;left:8954;top:11558;width:845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" strokecolor="gray" strokeweight="1pt"/>
                  <v:rect id="Rectangle 51" o:spid="_x0000_s1037" style="position:absolute;left:9790;top:11558;width:845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" strokecolor="gray" strokeweight="1pt"/>
                  <v:rect id="Rectangle 52" o:spid="_x0000_s1038" style="position:absolute;left:5988;top:12018;width:845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" strokecolor="gray" strokeweight="1pt"/>
                  <v:rect id="Rectangle 53" o:spid="_x0000_s1039" style="position:absolute;left:6833;top:12018;width:845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" strokecolor="gray" strokeweight="1pt"/>
                  <v:rect id="Rectangle 54" o:spid="_x0000_s1040" style="position:absolute;left:7678;top:12018;width:845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" strokecolor="gray" strokeweight="1pt"/>
                  <v:rect id="Rectangle 55" o:spid="_x0000_s1041" style="position:absolute;left:8523;top:12018;width:845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" strokecolor="gray" strokeweight="1pt"/>
                  <v:rect id="Rectangle 56" o:spid="_x0000_s1042" style="position:absolute;left:9359;top:12018;width:845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" strokecolor="gray" strokeweight="1pt"/>
                  <v:rect id="Rectangle 57" o:spid="_x0000_s1043" style="position:absolute;left:10195;top:12018;width:845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" strokecolor="gray" strokeweight="1pt"/>
                </v:group>
              </v:group>
            </w:pict>
          </mc:Fallback>
        </mc:AlternateContent>
      </w:r>
    </w:p>
    <w:p w:rsidR="001506B2" w:rsidRPr="003A74AD" w:rsidRDefault="001506B2" w:rsidP="001506B2">
      <w:pPr>
        <w:rPr>
          <w:rFonts w:ascii="Arial" w:hAnsi="Arial"/>
          <w:lang w:val="de-CH"/>
        </w:rPr>
      </w:pPr>
    </w:p>
    <w:p w:rsidR="001506B2" w:rsidRPr="003A74AD" w:rsidRDefault="001506B2" w:rsidP="001506B2">
      <w:pPr>
        <w:rPr>
          <w:rFonts w:ascii="Arial" w:hAnsi="Arial"/>
          <w:lang w:val="de-CH"/>
        </w:rPr>
      </w:pPr>
    </w:p>
    <w:p w:rsidR="001506B2" w:rsidRPr="003A74AD" w:rsidRDefault="001506B2" w:rsidP="001506B2">
      <w:pPr>
        <w:rPr>
          <w:rFonts w:ascii="Arial" w:hAnsi="Arial"/>
          <w:lang w:val="de-CH"/>
        </w:rPr>
      </w:pPr>
    </w:p>
    <w:p w:rsidR="001506B2" w:rsidRPr="003A74AD" w:rsidRDefault="001506B2" w:rsidP="001506B2">
      <w:pPr>
        <w:rPr>
          <w:rFonts w:ascii="Arial" w:hAnsi="Arial"/>
          <w:lang w:val="de-CH"/>
        </w:rPr>
      </w:pPr>
    </w:p>
    <w:p w:rsidR="001506B2" w:rsidRPr="003A74AD" w:rsidRDefault="001506B2" w:rsidP="001506B2">
      <w:pPr>
        <w:rPr>
          <w:rFonts w:ascii="Arial" w:hAnsi="Arial"/>
          <w:lang w:val="de-CH"/>
        </w:rPr>
      </w:pPr>
    </w:p>
    <w:p w:rsidR="001506B2" w:rsidRDefault="001506B2" w:rsidP="001506B2">
      <w:pPr>
        <w:rPr>
          <w:rFonts w:ascii="Arial" w:hAnsi="Arial"/>
          <w:lang w:val="de-CH"/>
        </w:rPr>
      </w:pPr>
    </w:p>
    <w:p w:rsidR="001506B2" w:rsidRDefault="001506B2" w:rsidP="001506B2">
      <w:pPr>
        <w:rPr>
          <w:rFonts w:ascii="Arial" w:hAnsi="Arial"/>
          <w:lang w:val="de-CH"/>
        </w:rPr>
      </w:pPr>
    </w:p>
    <w:p w:rsidR="001506B2" w:rsidRDefault="001506B2" w:rsidP="001506B2">
      <w:pPr>
        <w:rPr>
          <w:rFonts w:ascii="Arial" w:hAnsi="Arial"/>
          <w:lang w:val="de-CH"/>
        </w:rPr>
      </w:pPr>
    </w:p>
    <w:p w:rsidR="001506B2" w:rsidRDefault="001506B2" w:rsidP="001506B2">
      <w:pPr>
        <w:rPr>
          <w:rFonts w:ascii="Arial" w:hAnsi="Arial"/>
          <w:lang w:val="de-CH"/>
        </w:rPr>
      </w:pPr>
    </w:p>
    <w:p w:rsidR="001506B2" w:rsidRPr="003A74AD" w:rsidRDefault="001506B2" w:rsidP="001506B2">
      <w:pPr>
        <w:rPr>
          <w:rFonts w:ascii="Arial" w:hAnsi="Arial"/>
          <w:lang w:val="de-CH"/>
        </w:rPr>
      </w:pPr>
    </w:p>
    <w:p w:rsidR="001506B2" w:rsidRPr="003A74AD" w:rsidRDefault="001506B2" w:rsidP="001506B2">
      <w:pPr>
        <w:rPr>
          <w:rFonts w:ascii="Arial" w:hAnsi="Arial"/>
          <w:lang w:val="de-CH"/>
        </w:rPr>
      </w:pPr>
    </w:p>
    <w:p w:rsidR="001506B2" w:rsidRPr="003A74AD" w:rsidRDefault="001506B2" w:rsidP="001506B2">
      <w:pPr>
        <w:rPr>
          <w:rFonts w:ascii="Arial" w:hAnsi="Arial"/>
          <w:lang w:val="de-CH"/>
        </w:rPr>
      </w:pPr>
    </w:p>
    <w:p w:rsidR="001506B2" w:rsidRPr="003A74AD" w:rsidRDefault="001506B2" w:rsidP="001506B2">
      <w:pPr>
        <w:rPr>
          <w:rFonts w:ascii="Arial" w:hAnsi="Arial"/>
          <w:lang w:val="de-CH"/>
        </w:rPr>
      </w:pPr>
    </w:p>
    <w:p w:rsidR="001506B2" w:rsidRPr="003A74AD" w:rsidRDefault="001506B2" w:rsidP="001506B2">
      <w:pPr>
        <w:rPr>
          <w:rFonts w:ascii="Arial" w:hAnsi="Arial"/>
          <w:lang w:val="de-CH"/>
        </w:rPr>
      </w:pPr>
    </w:p>
    <w:p w:rsidR="001506B2" w:rsidRDefault="001506B2" w:rsidP="001506B2">
      <w:pPr>
        <w:rPr>
          <w:rFonts w:ascii="Arial" w:hAnsi="Arial"/>
          <w:lang w:val="de-CH"/>
        </w:rPr>
      </w:pPr>
    </w:p>
    <w:p w:rsidR="001506B2" w:rsidRDefault="001506B2" w:rsidP="001506B2">
      <w:pPr>
        <w:rPr>
          <w:rFonts w:ascii="Arial" w:hAnsi="Arial"/>
          <w:lang w:val="de-CH"/>
        </w:rPr>
      </w:pPr>
    </w:p>
    <w:p w:rsidR="007E6AB1" w:rsidRPr="003A74AD" w:rsidRDefault="007E6AB1" w:rsidP="001506B2">
      <w:pPr>
        <w:rPr>
          <w:rFonts w:ascii="Arial" w:hAnsi="Arial"/>
          <w:lang w:val="de-CH"/>
        </w:rPr>
      </w:pPr>
    </w:p>
    <w:p w:rsidR="001506B2" w:rsidRPr="003A74AD" w:rsidRDefault="001506B2" w:rsidP="001506B2">
      <w:pPr>
        <w:rPr>
          <w:rFonts w:ascii="Arial" w:hAnsi="Arial"/>
          <w:lang w:val="de-CH"/>
        </w:rPr>
      </w:pPr>
      <w:r>
        <w:rPr>
          <w:noProof/>
          <w:lang w:val="de-CH" w:eastAsia="de-CH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3307715</wp:posOffset>
                </wp:positionH>
                <wp:positionV relativeFrom="paragraph">
                  <wp:posOffset>20955</wp:posOffset>
                </wp:positionV>
                <wp:extent cx="3208020" cy="1888490"/>
                <wp:effectExtent l="12065" t="1905" r="8890" b="14605"/>
                <wp:wrapNone/>
                <wp:docPr id="24" name="Gruppieren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8020" cy="1888490"/>
                          <a:chOff x="468" y="8976"/>
                          <a:chExt cx="5052" cy="2974"/>
                        </a:xfrm>
                      </wpg:grpSpPr>
                      <pic:pic xmlns:pic="http://schemas.openxmlformats.org/drawingml/2006/picture">
                        <pic:nvPicPr>
                          <pic:cNvPr id="25" name="Picture 23" descr="zahlenmauernzb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00" y="8976"/>
                            <a:ext cx="4248" cy="1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26" name="Group 24"/>
                        <wpg:cNvGrpSpPr>
                          <a:grpSpLocks/>
                        </wpg:cNvGrpSpPr>
                        <wpg:grpSpPr bwMode="auto">
                          <a:xfrm>
                            <a:off x="468" y="10570"/>
                            <a:ext cx="5052" cy="1380"/>
                            <a:chOff x="5988" y="11098"/>
                            <a:chExt cx="5052" cy="1380"/>
                          </a:xfrm>
                        </wpg:grpSpPr>
                        <wps:wsp>
                          <wps:cNvPr id="27" name="Rectangle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6860" y="11098"/>
                              <a:ext cx="845" cy="4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Rectangle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7705" y="11098"/>
                              <a:ext cx="845" cy="4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Rectangle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8550" y="11098"/>
                              <a:ext cx="845" cy="4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Rectangle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9395" y="11098"/>
                              <a:ext cx="845" cy="4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Rectangle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6419" y="11558"/>
                              <a:ext cx="845" cy="4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8" name="Rectangle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7264" y="11558"/>
                              <a:ext cx="845" cy="4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9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8109" y="11558"/>
                              <a:ext cx="845" cy="4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0" name="Rectangle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8954" y="11558"/>
                              <a:ext cx="845" cy="4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1" name="Rectangle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9790" y="11558"/>
                              <a:ext cx="845" cy="4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2" name="Rectangle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5988" y="12018"/>
                              <a:ext cx="845" cy="4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3" name="Rectangle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6833" y="12018"/>
                              <a:ext cx="845" cy="4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4" name="Rectangle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7678" y="12018"/>
                              <a:ext cx="845" cy="4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5" name="Rectangle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8523" y="12018"/>
                              <a:ext cx="845" cy="4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6" name="Rectangle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9359" y="12018"/>
                              <a:ext cx="845" cy="4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7" name="Rectangle 3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195" y="12018"/>
                              <a:ext cx="845" cy="4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D8C32C" id="Gruppieren 24" o:spid="_x0000_s1026" style="position:absolute;margin-left:260.45pt;margin-top:1.65pt;width:252.6pt;height:148.7pt;z-index:251671552" coordorigin="468,8976" coordsize="5052,29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">
                <v:shape id="Picture 23" o:spid="_x0000_s1027" type="#_x0000_t75" alt="zahlenmauernzb1" style="position:absolute;left:1200;top:8976;width:4248;height:1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">
                  <v:imagedata r:id="rId11" o:title="zahlenmauernzb1"/>
                </v:shape>
                <v:group id="Group 24" o:spid="_x0000_s1028" style="position:absolute;left:468;top:10570;width:5052;height:1380" coordorigin="5988,11098" coordsize="5052,1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rect id="Rectangle 25" o:spid="_x0000_s1029" style="position:absolute;left:6860;top:11098;width:845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" strokecolor="gray" strokeweight="1pt"/>
                  <v:rect id="Rectangle 26" o:spid="_x0000_s1030" style="position:absolute;left:7705;top:11098;width:845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" strokecolor="gray" strokeweight="1pt"/>
                  <v:rect id="Rectangle 27" o:spid="_x0000_s1031" style="position:absolute;left:8550;top:11098;width:845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" strokecolor="gray" strokeweight="1pt"/>
                  <v:rect id="Rectangle 28" o:spid="_x0000_s1032" style="position:absolute;left:9395;top:11098;width:845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" strokecolor="gray" strokeweight="1pt"/>
                  <v:rect id="Rectangle 29" o:spid="_x0000_s1033" style="position:absolute;left:6419;top:11558;width:845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" strokecolor="gray" strokeweight="1pt"/>
                  <v:rect id="Rectangle 30" o:spid="_x0000_s1034" style="position:absolute;left:7264;top:11558;width:845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" strokecolor="gray" strokeweight="1pt"/>
                  <v:rect id="Rectangle 31" o:spid="_x0000_s1035" style="position:absolute;left:8109;top:11558;width:845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" strokecolor="gray" strokeweight="1pt"/>
                  <v:rect id="Rectangle 32" o:spid="_x0000_s1036" style="position:absolute;left:8954;top:11558;width:845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" strokecolor="gray" strokeweight="1pt"/>
                  <v:rect id="Rectangle 33" o:spid="_x0000_s1037" style="position:absolute;left:9790;top:11558;width:845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" strokecolor="gray" strokeweight="1pt"/>
                  <v:rect id="Rectangle 34" o:spid="_x0000_s1038" style="position:absolute;left:5988;top:12018;width:845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" strokecolor="gray" strokeweight="1pt"/>
                  <v:rect id="Rectangle 35" o:spid="_x0000_s1039" style="position:absolute;left:6833;top:12018;width:845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" strokecolor="gray" strokeweight="1pt"/>
                  <v:rect id="Rectangle 36" o:spid="_x0000_s1040" style="position:absolute;left:7678;top:12018;width:845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" strokecolor="gray" strokeweight="1pt"/>
                  <v:rect id="Rectangle 37" o:spid="_x0000_s1041" style="position:absolute;left:8523;top:12018;width:845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" strokecolor="gray" strokeweight="1pt"/>
                  <v:rect id="Rectangle 38" o:spid="_x0000_s1042" style="position:absolute;left:9359;top:12018;width:845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" strokecolor="gray" strokeweight="1pt"/>
                  <v:rect id="Rectangle 39" o:spid="_x0000_s1043" style="position:absolute;left:10195;top:12018;width:845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" strokecolor="gray" strokeweight="1pt"/>
                </v:group>
              </v:group>
            </w:pict>
          </mc:Fallback>
        </mc:AlternateContent>
      </w:r>
      <w:r>
        <w:rPr>
          <w:noProof/>
          <w:lang w:val="de-CH" w:eastAsia="de-CH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20955</wp:posOffset>
                </wp:positionV>
                <wp:extent cx="3208020" cy="1888490"/>
                <wp:effectExtent l="10160" t="1905" r="10795" b="14605"/>
                <wp:wrapNone/>
                <wp:docPr id="6" name="Gruppieren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8020" cy="1888490"/>
                          <a:chOff x="468" y="8976"/>
                          <a:chExt cx="5052" cy="2974"/>
                        </a:xfrm>
                      </wpg:grpSpPr>
                      <pic:pic xmlns:pic="http://schemas.openxmlformats.org/drawingml/2006/picture">
                        <pic:nvPicPr>
                          <pic:cNvPr id="7" name="Picture 5" descr="zahlenmauernzb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00" y="8976"/>
                            <a:ext cx="4248" cy="1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8" name="Group 6"/>
                        <wpg:cNvGrpSpPr>
                          <a:grpSpLocks/>
                        </wpg:cNvGrpSpPr>
                        <wpg:grpSpPr bwMode="auto">
                          <a:xfrm>
                            <a:off x="468" y="10570"/>
                            <a:ext cx="5052" cy="1380"/>
                            <a:chOff x="5988" y="11098"/>
                            <a:chExt cx="5052" cy="1380"/>
                          </a:xfrm>
                        </wpg:grpSpPr>
                        <wps:wsp>
                          <wps:cNvPr id="9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6860" y="11098"/>
                              <a:ext cx="845" cy="4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7705" y="11098"/>
                              <a:ext cx="845" cy="4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8550" y="11098"/>
                              <a:ext cx="845" cy="4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9395" y="11098"/>
                              <a:ext cx="845" cy="4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6419" y="11558"/>
                              <a:ext cx="845" cy="4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Rectangl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7264" y="11558"/>
                              <a:ext cx="845" cy="4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8109" y="11558"/>
                              <a:ext cx="845" cy="4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Rectangl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8954" y="11558"/>
                              <a:ext cx="845" cy="4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Rectangl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9790" y="11558"/>
                              <a:ext cx="845" cy="4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Rectangl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5988" y="12018"/>
                              <a:ext cx="845" cy="4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Rectangl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6833" y="12018"/>
                              <a:ext cx="845" cy="4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Rectangl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7678" y="12018"/>
                              <a:ext cx="845" cy="4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8523" y="12018"/>
                              <a:ext cx="845" cy="4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9359" y="12018"/>
                              <a:ext cx="845" cy="4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195" y="12018"/>
                              <a:ext cx="845" cy="4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2FB2C3" id="Gruppieren 6" o:spid="_x0000_s1026" style="position:absolute;margin-left:.05pt;margin-top:1.65pt;width:252.6pt;height:148.7pt;z-index:251670528" coordorigin="468,8976" coordsize="5052,29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">
                <v:shape id="Picture 5" o:spid="_x0000_s1027" type="#_x0000_t75" alt="zahlenmauernzb1" style="position:absolute;left:1200;top:8976;width:4248;height:1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">
                  <v:imagedata r:id="rId11" o:title="zahlenmauernzb1"/>
                </v:shape>
                <v:group id="Group 6" o:spid="_x0000_s1028" style="position:absolute;left:468;top:10570;width:5052;height:1380" coordorigin="5988,11098" coordsize="5052,1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rect id="Rectangle 7" o:spid="_x0000_s1029" style="position:absolute;left:6860;top:11098;width:845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" strokecolor="gray" strokeweight="1pt"/>
                  <v:rect id="Rectangle 8" o:spid="_x0000_s1030" style="position:absolute;left:7705;top:11098;width:845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" strokecolor="gray" strokeweight="1pt"/>
                  <v:rect id="Rectangle 9" o:spid="_x0000_s1031" style="position:absolute;left:8550;top:11098;width:845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" strokecolor="gray" strokeweight="1pt"/>
                  <v:rect id="Rectangle 10" o:spid="_x0000_s1032" style="position:absolute;left:9395;top:11098;width:845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" strokecolor="gray" strokeweight="1pt"/>
                  <v:rect id="Rectangle 11" o:spid="_x0000_s1033" style="position:absolute;left:6419;top:11558;width:845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" strokecolor="gray" strokeweight="1pt"/>
                  <v:rect id="Rectangle 12" o:spid="_x0000_s1034" style="position:absolute;left:7264;top:11558;width:845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" strokecolor="gray" strokeweight="1pt"/>
                  <v:rect id="Rectangle 13" o:spid="_x0000_s1035" style="position:absolute;left:8109;top:11558;width:845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" strokecolor="gray" strokeweight="1pt"/>
                  <v:rect id="Rectangle 14" o:spid="_x0000_s1036" style="position:absolute;left:8954;top:11558;width:845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" strokecolor="gray" strokeweight="1pt"/>
                  <v:rect id="Rectangle 15" o:spid="_x0000_s1037" style="position:absolute;left:9790;top:11558;width:845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" strokecolor="gray" strokeweight="1pt"/>
                  <v:rect id="Rectangle 16" o:spid="_x0000_s1038" style="position:absolute;left:5988;top:12018;width:845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" strokecolor="gray" strokeweight="1pt"/>
                  <v:rect id="Rectangle 17" o:spid="_x0000_s1039" style="position:absolute;left:6833;top:12018;width:845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" strokecolor="gray" strokeweight="1pt"/>
                  <v:rect id="Rectangle 18" o:spid="_x0000_s1040" style="position:absolute;left:7678;top:12018;width:845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" strokecolor="gray" strokeweight="1pt"/>
                  <v:rect id="Rectangle 19" o:spid="_x0000_s1041" style="position:absolute;left:8523;top:12018;width:845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" strokecolor="gray" strokeweight="1pt"/>
                  <v:rect id="Rectangle 20" o:spid="_x0000_s1042" style="position:absolute;left:9359;top:12018;width:845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" strokecolor="gray" strokeweight="1pt"/>
                  <v:rect id="Rectangle 21" o:spid="_x0000_s1043" style="position:absolute;left:10195;top:12018;width:845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" strokecolor="gray" strokeweight="1pt"/>
                </v:group>
              </v:group>
            </w:pict>
          </mc:Fallback>
        </mc:AlternateContent>
      </w:r>
    </w:p>
    <w:p w:rsidR="001506B2" w:rsidRPr="003A74AD" w:rsidRDefault="001506B2" w:rsidP="001506B2">
      <w:pPr>
        <w:rPr>
          <w:rFonts w:ascii="Arial" w:hAnsi="Arial"/>
          <w:lang w:val="de-CH"/>
        </w:rPr>
      </w:pPr>
    </w:p>
    <w:p w:rsidR="001506B2" w:rsidRDefault="001506B2" w:rsidP="001506B2">
      <w:pPr>
        <w:rPr>
          <w:rFonts w:ascii="Arial" w:hAnsi="Arial"/>
          <w:lang w:val="de-CH"/>
        </w:rPr>
      </w:pPr>
    </w:p>
    <w:p w:rsidR="001506B2" w:rsidRDefault="001506B2" w:rsidP="001506B2">
      <w:pPr>
        <w:rPr>
          <w:rFonts w:ascii="Arial" w:hAnsi="Arial"/>
          <w:lang w:val="de-CH"/>
        </w:rPr>
      </w:pPr>
    </w:p>
    <w:p w:rsidR="001506B2" w:rsidRDefault="001506B2" w:rsidP="001506B2">
      <w:pPr>
        <w:rPr>
          <w:rFonts w:ascii="Arial" w:hAnsi="Arial"/>
          <w:lang w:val="de-CH"/>
        </w:rPr>
      </w:pPr>
    </w:p>
    <w:p w:rsidR="001506B2" w:rsidRDefault="001506B2" w:rsidP="001506B2">
      <w:pPr>
        <w:rPr>
          <w:rFonts w:ascii="Arial" w:hAnsi="Arial"/>
          <w:lang w:val="de-CH"/>
        </w:rPr>
      </w:pPr>
    </w:p>
    <w:p w:rsidR="001506B2" w:rsidRDefault="001506B2" w:rsidP="001506B2">
      <w:pPr>
        <w:rPr>
          <w:rFonts w:ascii="Arial" w:hAnsi="Arial"/>
          <w:lang w:val="de-CH"/>
        </w:rPr>
      </w:pPr>
    </w:p>
    <w:p w:rsidR="001506B2" w:rsidRPr="003A74AD" w:rsidRDefault="001506B2" w:rsidP="001506B2">
      <w:pPr>
        <w:rPr>
          <w:rFonts w:ascii="Arial" w:hAnsi="Arial"/>
          <w:lang w:val="de-CH"/>
        </w:rPr>
      </w:pPr>
    </w:p>
    <w:p w:rsidR="001506B2" w:rsidRPr="003A74AD" w:rsidRDefault="001506B2" w:rsidP="001506B2">
      <w:pPr>
        <w:rPr>
          <w:rFonts w:ascii="Arial" w:hAnsi="Arial"/>
          <w:lang w:val="de-CH"/>
        </w:rPr>
      </w:pPr>
    </w:p>
    <w:p w:rsidR="001506B2" w:rsidRPr="003A74AD" w:rsidRDefault="001506B2" w:rsidP="001506B2">
      <w:pPr>
        <w:rPr>
          <w:rFonts w:ascii="Arial" w:hAnsi="Arial"/>
          <w:lang w:val="de-CH"/>
        </w:rPr>
      </w:pPr>
    </w:p>
    <w:p w:rsidR="001506B2" w:rsidRPr="003A74AD" w:rsidRDefault="001506B2" w:rsidP="001506B2">
      <w:pPr>
        <w:rPr>
          <w:rFonts w:ascii="Arial" w:hAnsi="Arial"/>
          <w:lang w:val="de-CH"/>
        </w:rPr>
      </w:pPr>
    </w:p>
    <w:p w:rsidR="001506B2" w:rsidRPr="003A74AD" w:rsidRDefault="001506B2" w:rsidP="001506B2">
      <w:pPr>
        <w:rPr>
          <w:rFonts w:ascii="Arial" w:hAnsi="Arial"/>
          <w:lang w:val="de-CH"/>
        </w:rPr>
      </w:pPr>
    </w:p>
    <w:p w:rsidR="001506B2" w:rsidRPr="003A74AD" w:rsidRDefault="001506B2" w:rsidP="001506B2">
      <w:pPr>
        <w:rPr>
          <w:rFonts w:ascii="Arial" w:hAnsi="Arial"/>
          <w:lang w:val="de-CH"/>
        </w:rPr>
      </w:pPr>
    </w:p>
    <w:p w:rsidR="001506B2" w:rsidRPr="003A74AD" w:rsidRDefault="001506B2" w:rsidP="001506B2">
      <w:pPr>
        <w:rPr>
          <w:rFonts w:ascii="Arial" w:hAnsi="Arial"/>
          <w:lang w:val="de-CH"/>
        </w:rPr>
      </w:pPr>
    </w:p>
    <w:p w:rsidR="001506B2" w:rsidRPr="003A74AD" w:rsidRDefault="001506B2" w:rsidP="001506B2">
      <w:pPr>
        <w:rPr>
          <w:rFonts w:ascii="Arial" w:hAnsi="Arial"/>
          <w:lang w:val="de-CH"/>
        </w:rPr>
      </w:pPr>
    </w:p>
    <w:p w:rsidR="005821C4" w:rsidRDefault="005821C4" w:rsidP="005821C4">
      <w:pPr>
        <w:ind w:left="720"/>
        <w:rPr>
          <w:rFonts w:ascii="Arial" w:hAnsi="Arial" w:cs="Arial"/>
          <w:b/>
          <w:sz w:val="28"/>
          <w:szCs w:val="28"/>
          <w:lang w:val="de-CH"/>
        </w:rPr>
      </w:pPr>
    </w:p>
    <w:p w:rsidR="001506B2" w:rsidRDefault="001506B2" w:rsidP="005821C4">
      <w:pPr>
        <w:ind w:left="720"/>
        <w:rPr>
          <w:rFonts w:ascii="Arial" w:hAnsi="Arial" w:cs="Arial"/>
          <w:b/>
          <w:sz w:val="28"/>
          <w:szCs w:val="28"/>
          <w:lang w:val="de-CH"/>
        </w:rPr>
      </w:pPr>
    </w:p>
    <w:p w:rsidR="001506B2" w:rsidRPr="00E840E3" w:rsidRDefault="001506B2" w:rsidP="005821C4">
      <w:pPr>
        <w:ind w:left="720"/>
        <w:rPr>
          <w:rFonts w:ascii="Arial" w:hAnsi="Arial" w:cs="Arial"/>
          <w:b/>
          <w:sz w:val="28"/>
          <w:szCs w:val="28"/>
          <w:lang w:val="de-CH"/>
        </w:rPr>
      </w:pPr>
    </w:p>
    <w:p w:rsidR="00FC3605" w:rsidRDefault="00FC3605" w:rsidP="007E6AB1">
      <w:pPr>
        <w:rPr>
          <w:rFonts w:ascii="Arial" w:hAnsi="Arial" w:cs="Arial"/>
          <w:b/>
          <w:sz w:val="28"/>
          <w:szCs w:val="28"/>
          <w:lang w:val="de-CH"/>
        </w:rPr>
      </w:pPr>
    </w:p>
    <w:p w:rsidR="001506B2" w:rsidRPr="003A74AD" w:rsidRDefault="004359F3" w:rsidP="007E6AB1">
      <w:pPr>
        <w:rPr>
          <w:rFonts w:ascii="Arial" w:hAnsi="Arial"/>
          <w:b/>
          <w:sz w:val="28"/>
          <w:szCs w:val="28"/>
          <w:lang w:val="de-CH"/>
        </w:rPr>
      </w:pPr>
      <w:r>
        <w:rPr>
          <w:rFonts w:ascii="Arial" w:hAnsi="Arial" w:cs="Arial"/>
          <w:b/>
          <w:sz w:val="28"/>
          <w:szCs w:val="28"/>
          <w:lang w:val="de-CH"/>
        </w:rPr>
        <w:t>3.</w:t>
      </w:r>
      <w:r w:rsidRPr="001506B2">
        <w:rPr>
          <w:rFonts w:ascii="Arial" w:hAnsi="Arial" w:cs="Arial"/>
          <w:sz w:val="28"/>
          <w:szCs w:val="28"/>
          <w:lang w:val="de-CH"/>
        </w:rPr>
        <w:tab/>
      </w:r>
      <w:r w:rsidR="001506B2" w:rsidRPr="001506B2">
        <w:rPr>
          <w:rFonts w:ascii="Arial" w:hAnsi="Arial"/>
          <w:sz w:val="28"/>
          <w:szCs w:val="28"/>
          <w:lang w:val="de-CH"/>
        </w:rPr>
        <w:t>Wie bist du vorgegangen? Was hast du dir überlegt?</w:t>
      </w:r>
      <w:r w:rsidR="001506B2" w:rsidRPr="003A74AD">
        <w:rPr>
          <w:rFonts w:ascii="Arial" w:hAnsi="Arial"/>
          <w:b/>
          <w:sz w:val="28"/>
          <w:szCs w:val="28"/>
          <w:lang w:val="de-CH"/>
        </w:rPr>
        <w:t xml:space="preserve"> </w:t>
      </w:r>
    </w:p>
    <w:p w:rsidR="005821C4" w:rsidRPr="00E840E3" w:rsidRDefault="005821C4" w:rsidP="001506B2">
      <w:pPr>
        <w:rPr>
          <w:rFonts w:ascii="Arial" w:hAnsi="Arial" w:cs="Arial"/>
          <w:b/>
          <w:sz w:val="28"/>
          <w:szCs w:val="28"/>
          <w:lang w:val="de-CH"/>
        </w:rPr>
      </w:pPr>
    </w:p>
    <w:tbl>
      <w:tblPr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5821C4" w:rsidRPr="00E840E3" w:rsidTr="001E4A09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5B13BE">
            <w:pPr>
              <w:pStyle w:val="Haupttext"/>
              <w:numPr>
                <w:ilvl w:val="0"/>
                <w:numId w:val="10"/>
              </w:numPr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1E4A09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1E4A09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1E4A09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1E4A09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1E4A09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1E4A09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1E4A09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1E4A09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1506B2" w:rsidRPr="00E840E3" w:rsidTr="001E4A09">
        <w:trPr>
          <w:trHeight w:hRule="exact" w:val="284"/>
          <w:jc w:val="center"/>
        </w:trPr>
        <w:tc>
          <w:tcPr>
            <w:tcW w:w="283" w:type="dxa"/>
          </w:tcPr>
          <w:p w:rsidR="001506B2" w:rsidRPr="00E840E3" w:rsidRDefault="001506B2" w:rsidP="001506B2">
            <w:pPr>
              <w:pStyle w:val="Haupttext"/>
              <w:tabs>
                <w:tab w:val="right" w:pos="10206"/>
              </w:tabs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1506B2" w:rsidRPr="00E840E3" w:rsidTr="001E4A09">
        <w:trPr>
          <w:trHeight w:hRule="exact" w:val="284"/>
          <w:jc w:val="center"/>
        </w:trPr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1506B2" w:rsidRPr="00E840E3" w:rsidTr="001E4A09">
        <w:trPr>
          <w:trHeight w:hRule="exact" w:val="284"/>
          <w:jc w:val="center"/>
        </w:trPr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</w:tbl>
    <w:p w:rsidR="001506B2" w:rsidRPr="00E840E3" w:rsidRDefault="001506B2" w:rsidP="007E6AB1">
      <w:pPr>
        <w:rPr>
          <w:rFonts w:ascii="Arial" w:hAnsi="Arial" w:cs="Arial"/>
          <w:b/>
          <w:sz w:val="28"/>
          <w:szCs w:val="28"/>
          <w:lang w:val="de-CH"/>
        </w:rPr>
      </w:pPr>
    </w:p>
    <w:p w:rsidR="005821C4" w:rsidRPr="004359F3" w:rsidRDefault="00E840E3" w:rsidP="007E6AB1">
      <w:pPr>
        <w:rPr>
          <w:rFonts w:ascii="Arial" w:hAnsi="Arial" w:cs="Arial"/>
          <w:sz w:val="28"/>
          <w:szCs w:val="28"/>
          <w:lang w:val="de-CH"/>
        </w:rPr>
      </w:pPr>
      <w:r w:rsidRPr="00E840E3">
        <w:rPr>
          <w:rFonts w:ascii="Arial" w:hAnsi="Arial" w:cs="Arial"/>
          <w:b/>
          <w:sz w:val="28"/>
          <w:szCs w:val="28"/>
          <w:lang w:val="de-CH"/>
        </w:rPr>
        <w:t>4.</w:t>
      </w:r>
      <w:r w:rsidR="004359F3">
        <w:rPr>
          <w:rFonts w:ascii="Arial" w:hAnsi="Arial" w:cs="Arial"/>
          <w:b/>
          <w:sz w:val="28"/>
          <w:szCs w:val="28"/>
          <w:lang w:val="de-CH"/>
        </w:rPr>
        <w:tab/>
      </w:r>
      <w:r w:rsidR="001506B2" w:rsidRPr="001506B2">
        <w:rPr>
          <w:rFonts w:ascii="Arial" w:hAnsi="Arial"/>
          <w:sz w:val="28"/>
          <w:szCs w:val="28"/>
          <w:lang w:val="de-CH"/>
        </w:rPr>
        <w:t>Beschreibe die Zahlenmauer.</w:t>
      </w:r>
    </w:p>
    <w:p w:rsidR="005821C4" w:rsidRPr="00E840E3" w:rsidRDefault="001506B2" w:rsidP="005821C4">
      <w:pPr>
        <w:ind w:left="720"/>
        <w:rPr>
          <w:rFonts w:ascii="Arial" w:hAnsi="Arial" w:cs="Arial"/>
          <w:b/>
          <w:sz w:val="28"/>
          <w:szCs w:val="28"/>
          <w:lang w:val="de-CH"/>
        </w:rPr>
      </w:pPr>
      <w:r>
        <w:rPr>
          <w:rFonts w:ascii="Arial" w:hAnsi="Arial" w:cs="Arial"/>
          <w:b/>
          <w:noProof/>
          <w:sz w:val="28"/>
          <w:szCs w:val="28"/>
          <w:lang w:val="de-CH" w:eastAsia="de-CH"/>
        </w:rPr>
        <w:drawing>
          <wp:anchor distT="0" distB="0" distL="114300" distR="114300" simplePos="0" relativeHeight="251668480" behindDoc="0" locked="0" layoutInCell="1" allowOverlap="1" wp14:anchorId="446F1D69" wp14:editId="75C8214E">
            <wp:simplePos x="0" y="0"/>
            <wp:positionH relativeFrom="column">
              <wp:posOffset>3061277</wp:posOffset>
            </wp:positionH>
            <wp:positionV relativeFrom="paragraph">
              <wp:posOffset>139065</wp:posOffset>
            </wp:positionV>
            <wp:extent cx="3643745" cy="2327564"/>
            <wp:effectExtent l="0" t="0" r="0" b="0"/>
            <wp:wrapNone/>
            <wp:docPr id="4" name="Grafik 4" descr="zahlenmauer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ahlenmauer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3745" cy="2327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5821C4" w:rsidRPr="00E840E3" w:rsidTr="001E4A09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5B13BE">
            <w:pPr>
              <w:pStyle w:val="Haupttext"/>
              <w:numPr>
                <w:ilvl w:val="0"/>
                <w:numId w:val="10"/>
              </w:numPr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lef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1E4A09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lef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1E4A09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lef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1E4A09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lef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1E4A09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lef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1E4A09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lef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1E4A09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lef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1E4A09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lef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1E4A09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lef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1506B2" w:rsidRPr="00E840E3" w:rsidTr="001E4A09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506B2" w:rsidRPr="00E840E3" w:rsidRDefault="001506B2" w:rsidP="001506B2">
            <w:pPr>
              <w:pStyle w:val="Haupttext"/>
              <w:tabs>
                <w:tab w:val="right" w:pos="10206"/>
              </w:tabs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left w:val="single" w:sz="4" w:space="0" w:color="A6A6A6" w:themeColor="background1" w:themeShade="A6"/>
            </w:tcBorders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1506B2" w:rsidRPr="00E840E3" w:rsidTr="001E4A09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left w:val="single" w:sz="4" w:space="0" w:color="A6A6A6" w:themeColor="background1" w:themeShade="A6"/>
            </w:tcBorders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1506B2" w:rsidRPr="00E840E3" w:rsidTr="001E4A09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left w:val="single" w:sz="4" w:space="0" w:color="A6A6A6" w:themeColor="background1" w:themeShade="A6"/>
            </w:tcBorders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506B2" w:rsidRPr="00E840E3" w:rsidRDefault="001506B2" w:rsidP="00653516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A97989" w:rsidRPr="00E840E3" w:rsidTr="00A97989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A97989" w:rsidRPr="00E840E3" w:rsidTr="00A97989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97989">
            <w:pPr>
              <w:pStyle w:val="Haupttext"/>
              <w:tabs>
                <w:tab w:val="right" w:pos="10206"/>
              </w:tabs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A97989" w:rsidRPr="00E840E3" w:rsidTr="00A97989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A97989" w:rsidRPr="00E840E3" w:rsidTr="00A97989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A97989" w:rsidRPr="00E840E3" w:rsidTr="00A97989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9798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A97989" w:rsidRPr="00E840E3" w:rsidTr="00A97989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A97989" w:rsidRPr="00E840E3" w:rsidTr="00A97989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A97989" w:rsidRPr="00E840E3" w:rsidTr="00A97989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A97989" w:rsidRPr="00E840E3" w:rsidTr="00A97989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97989">
            <w:pPr>
              <w:pStyle w:val="Haupttext"/>
              <w:tabs>
                <w:tab w:val="right" w:pos="10206"/>
              </w:tabs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A97989" w:rsidRPr="00E840E3" w:rsidTr="00A97989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A97989" w:rsidRPr="00E840E3" w:rsidTr="00A97989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A97989" w:rsidRPr="00E840E3" w:rsidTr="00A97989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9798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A97989" w:rsidRPr="00E840E3" w:rsidTr="00A97989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A97989" w:rsidRPr="00E840E3" w:rsidTr="00A97989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A97989" w:rsidRPr="00E840E3" w:rsidTr="00A54BCA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A97989" w:rsidRPr="00E840E3" w:rsidTr="00A54BCA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A97989" w:rsidRPr="00E840E3" w:rsidTr="00A54BCA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A97989" w:rsidRPr="00E840E3" w:rsidTr="00A54BCA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A97989" w:rsidRPr="00E840E3" w:rsidTr="00A54BCA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A97989" w:rsidRPr="00E840E3" w:rsidTr="00A54BCA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97989" w:rsidRPr="00E840E3" w:rsidRDefault="00A979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</w:tbl>
    <w:p w:rsidR="00A97989" w:rsidRPr="00E840E3" w:rsidRDefault="00A97989" w:rsidP="00A97989">
      <w:pPr>
        <w:rPr>
          <w:rFonts w:ascii="Arial" w:hAnsi="Arial" w:cs="Arial"/>
          <w:lang w:val="de-CH"/>
        </w:rPr>
      </w:pPr>
    </w:p>
    <w:sectPr w:rsidR="00A97989" w:rsidRPr="00E840E3" w:rsidSect="00930D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20" w:code="9"/>
      <w:pgMar w:top="510" w:right="851" w:bottom="720" w:left="851" w:header="5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7A3" w:rsidRDefault="003277A3" w:rsidP="00F40AB2">
      <w:r>
        <w:separator/>
      </w:r>
    </w:p>
  </w:endnote>
  <w:endnote w:type="continuationSeparator" w:id="0">
    <w:p w:rsidR="003277A3" w:rsidRDefault="003277A3" w:rsidP="00F40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 45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Helve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6B2" w:rsidRDefault="001506B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049" w:rsidRDefault="00480890" w:rsidP="00F40AB2">
    <w:pPr>
      <w:pStyle w:val="Fuzeile"/>
      <w:ind w:left="4536" w:hanging="4536"/>
      <w:rPr>
        <w:rFonts w:ascii="Arial" w:hAnsi="Arial" w:cs="Arial"/>
        <w:color w:val="000000" w:themeColor="text1"/>
        <w:sz w:val="14"/>
        <w:szCs w:val="14"/>
      </w:rPr>
    </w:pPr>
    <w:r w:rsidRPr="00480890">
      <w:rPr>
        <w:rFonts w:ascii="Arial" w:hAnsi="Arial" w:cs="Arial"/>
        <w:noProof/>
        <w:color w:val="000000" w:themeColor="text1"/>
        <w:sz w:val="14"/>
        <w:szCs w:val="14"/>
        <w:lang w:val="de-CH" w:eastAsia="de-CH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06DED94" wp14:editId="244025E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39750" cy="539750"/>
              <wp:effectExtent l="0" t="0" r="6350" b="635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750" cy="539750"/>
                      </a:xfrm>
                      <a:prstGeom prst="rect">
                        <a:avLst/>
                      </a:prstGeom>
                      <a:solidFill>
                        <a:schemeClr val="bg2">
                          <a:lumMod val="90000"/>
                        </a:schemeClr>
                      </a:solidFill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80890" w:rsidRPr="00806C9D" w:rsidRDefault="00480890" w:rsidP="00480890">
                          <w:pPr>
                            <w:ind w:left="708" w:hanging="708"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lang w:val="de-CH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lang w:val="de-CH"/>
                            </w:rPr>
                            <w:t>MATH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6DED94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0;margin-top:0;width:42.5pt;height:4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" fillcolor="#cfcdcd [2894]" stroked="f">
              <v:textbox>
                <w:txbxContent>
                  <w:p w:rsidR="00480890" w:rsidRPr="00806C9D" w:rsidRDefault="00480890" w:rsidP="00480890">
                    <w:pPr>
                      <w:ind w:left="708" w:hanging="708"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lang w:val="de-CH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lang w:val="de-CH"/>
                      </w:rPr>
                      <w:t>MATH</w:t>
                    </w:r>
                  </w:p>
                </w:txbxContent>
              </v:textbox>
            </v:shape>
          </w:pict>
        </mc:Fallback>
      </mc:AlternateContent>
    </w:r>
    <w:r w:rsidRPr="00480890">
      <w:rPr>
        <w:rFonts w:ascii="Arial" w:hAnsi="Arial" w:cs="Arial"/>
        <w:noProof/>
        <w:color w:val="000000" w:themeColor="text1"/>
        <w:sz w:val="14"/>
        <w:szCs w:val="14"/>
        <w:lang w:val="de-CH" w:eastAsia="de-CH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46CF3D0" wp14:editId="32D23506">
              <wp:simplePos x="0" y="0"/>
              <wp:positionH relativeFrom="column">
                <wp:posOffset>495935</wp:posOffset>
              </wp:positionH>
              <wp:positionV relativeFrom="paragraph">
                <wp:posOffset>18415</wp:posOffset>
              </wp:positionV>
              <wp:extent cx="1826895" cy="574040"/>
              <wp:effectExtent l="0" t="0" r="0" b="0"/>
              <wp:wrapNone/>
              <wp:docPr id="32" name="Textfeld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6895" cy="574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80890" w:rsidRPr="00F40AB2" w:rsidRDefault="00480890" w:rsidP="00480890">
                          <w:pPr>
                            <w:ind w:left="4536" w:hanging="4536"/>
                            <w:rPr>
                              <w:rFonts w:ascii="Arial" w:hAnsi="Arial" w:cs="Arial"/>
                              <w:b/>
                              <w:color w:val="AEAAAA" w:themeColor="background2" w:themeShade="BF"/>
                              <w:sz w:val="14"/>
                              <w:szCs w:val="14"/>
                            </w:rPr>
                          </w:pPr>
                          <w:r w:rsidRPr="00F40AB2">
                            <w:rPr>
                              <w:rFonts w:ascii="Arial" w:hAnsi="Arial" w:cs="Arial"/>
                              <w:b/>
                              <w:color w:val="AEAAAA" w:themeColor="background2" w:themeShade="BF"/>
                              <w:sz w:val="14"/>
                              <w:szCs w:val="14"/>
                            </w:rPr>
                            <w:t>Umsetzungshilfen zum Lehrplan 21</w:t>
                          </w:r>
                        </w:p>
                        <w:p w:rsidR="00480890" w:rsidRPr="00F40AB2" w:rsidRDefault="00480890" w:rsidP="00480890">
                          <w:pPr>
                            <w:ind w:left="4536" w:hanging="4536"/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</w:pPr>
                          <w:r w:rsidRPr="00F40AB2"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  <w:t>der Lehrplan- und Lehrmittelkommission</w:t>
                          </w:r>
                        </w:p>
                        <w:p w:rsidR="00480890" w:rsidRDefault="00480890" w:rsidP="00480890">
                          <w:pPr>
                            <w:ind w:left="4536" w:hanging="4536"/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  <w:t>des Kantons Bern</w:t>
                          </w:r>
                        </w:p>
                        <w:p w:rsidR="00480890" w:rsidRPr="00080038" w:rsidRDefault="00480890" w:rsidP="00480890">
                          <w:pPr>
                            <w:ind w:left="4536" w:hanging="4536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080038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>Zusatzmaterialien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 xml:space="preserve"> Zyklus 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6CF3D0" id="Textfeld 32" o:spid="_x0000_s1027" type="#_x0000_t202" style="position:absolute;left:0;text-align:left;margin-left:39.05pt;margin-top:1.45pt;width:143.85pt;height:45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" filled="f" stroked="f">
              <v:textbox>
                <w:txbxContent>
                  <w:p w:rsidR="00480890" w:rsidRPr="00F40AB2" w:rsidRDefault="00480890" w:rsidP="00480890">
                    <w:pPr>
                      <w:ind w:left="4536" w:hanging="4536"/>
                      <w:rPr>
                        <w:rFonts w:ascii="Arial" w:hAnsi="Arial" w:cs="Arial"/>
                        <w:b/>
                        <w:color w:val="AEAAAA" w:themeColor="background2" w:themeShade="BF"/>
                        <w:sz w:val="14"/>
                        <w:szCs w:val="14"/>
                      </w:rPr>
                    </w:pPr>
                    <w:r w:rsidRPr="00F40AB2">
                      <w:rPr>
                        <w:rFonts w:ascii="Arial" w:hAnsi="Arial" w:cs="Arial"/>
                        <w:b/>
                        <w:color w:val="AEAAAA" w:themeColor="background2" w:themeShade="BF"/>
                        <w:sz w:val="14"/>
                        <w:szCs w:val="14"/>
                      </w:rPr>
                      <w:t>Umsetzungshilfen zum Lehrplan 21</w:t>
                    </w:r>
                  </w:p>
                  <w:p w:rsidR="00480890" w:rsidRPr="00F40AB2" w:rsidRDefault="00480890" w:rsidP="00480890">
                    <w:pPr>
                      <w:ind w:left="4536" w:hanging="4536"/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</w:pPr>
                    <w:r w:rsidRPr="00F40AB2"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  <w:t>der Lehrplan- und Lehrmittelkommission</w:t>
                    </w:r>
                  </w:p>
                  <w:p w:rsidR="00480890" w:rsidRDefault="00480890" w:rsidP="00480890">
                    <w:pPr>
                      <w:ind w:left="4536" w:hanging="4536"/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  <w:t>des Kantons Bern</w:t>
                    </w:r>
                  </w:p>
                  <w:p w:rsidR="00480890" w:rsidRPr="00080038" w:rsidRDefault="00480890" w:rsidP="00480890">
                    <w:pPr>
                      <w:ind w:left="4536" w:hanging="4536"/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</w:pPr>
                    <w:r w:rsidRPr="00080038"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>Zusatzmaterialien</w:t>
                    </w:r>
                    <w:r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 xml:space="preserve"> Zyklus 2</w:t>
                    </w:r>
                  </w:p>
                </w:txbxContent>
              </v:textbox>
            </v:shape>
          </w:pict>
        </mc:Fallback>
      </mc:AlternateContent>
    </w:r>
    <w:r w:rsidR="00C72B2C">
      <w:rPr>
        <w:rFonts w:ascii="Arial" w:hAnsi="Arial" w:cs="Arial"/>
        <w:noProof/>
        <w:color w:val="000000" w:themeColor="text1"/>
        <w:sz w:val="14"/>
        <w:szCs w:val="14"/>
        <w:lang w:val="de-CH"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8BE0CF" wp14:editId="2925A979">
              <wp:simplePos x="0" y="0"/>
              <wp:positionH relativeFrom="column">
                <wp:posOffset>2456712</wp:posOffset>
              </wp:positionH>
              <wp:positionV relativeFrom="paragraph">
                <wp:posOffset>-17145</wp:posOffset>
              </wp:positionV>
              <wp:extent cx="4455795" cy="539750"/>
              <wp:effectExtent l="0" t="0" r="0" b="0"/>
              <wp:wrapNone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5795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74C76" w:rsidRPr="003940FB" w:rsidRDefault="00174C76" w:rsidP="00174C76">
                          <w:pPr>
                            <w:tabs>
                              <w:tab w:val="left" w:pos="994"/>
                            </w:tabs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7C230B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>Titel:</w:t>
                          </w:r>
                          <w:r w:rsidRPr="007A38C0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ab/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>Forscherauftrag 6.2: Zahlenmauern verändern</w:t>
                          </w:r>
                        </w:p>
                        <w:p w:rsidR="00174C76" w:rsidRPr="00CE7CED" w:rsidRDefault="00174C76" w:rsidP="00174C76">
                          <w:pPr>
                            <w:tabs>
                              <w:tab w:val="left" w:pos="994"/>
                            </w:tabs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de-CH"/>
                            </w:rPr>
                          </w:pPr>
                          <w:r w:rsidRPr="00CE7CED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de-CH"/>
                            </w:rPr>
                            <w:t>Autorin/Autor:</w:t>
                          </w:r>
                          <w:r w:rsidRPr="00CE7CED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de-CH"/>
                            </w:rPr>
                            <w:tab/>
                            <w:t xml:space="preserve"> Philippe Sasdi</w:t>
                          </w:r>
                        </w:p>
                        <w:p w:rsidR="00174C76" w:rsidRPr="00064FEA" w:rsidRDefault="00174C76" w:rsidP="00174C76">
                          <w:pPr>
                            <w:tabs>
                              <w:tab w:val="left" w:pos="994"/>
                            </w:tabs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fr-CH"/>
                            </w:rPr>
                          </w:pPr>
                          <w:r w:rsidRPr="00064FEA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fr-CH"/>
                            </w:rPr>
                            <w:t>Version:</w:t>
                          </w:r>
                          <w:r w:rsidRPr="00064FEA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fr-CH"/>
                            </w:rPr>
                            <w:tab/>
                            <w:t xml:space="preserve"> 1</w:t>
                          </w:r>
                        </w:p>
                        <w:p w:rsidR="00174C76" w:rsidRPr="00080038" w:rsidRDefault="00174C76" w:rsidP="00174C76">
                          <w:pPr>
                            <w:tabs>
                              <w:tab w:val="left" w:pos="994"/>
                            </w:tabs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080038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>Datum: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ab/>
                            <w:t xml:space="preserve"> 010119</w:t>
                          </w:r>
                        </w:p>
                        <w:p w:rsidR="00D34049" w:rsidRPr="00080038" w:rsidRDefault="00D34049" w:rsidP="00174C76">
                          <w:pPr>
                            <w:tabs>
                              <w:tab w:val="left" w:pos="994"/>
                            </w:tabs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8BE0CF" id="Textfeld 5" o:spid="_x0000_s1028" type="#_x0000_t202" style="position:absolute;left:0;text-align:left;margin-left:193.45pt;margin-top:-1.35pt;width:350.85pt;height:4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" filled="f" stroked="f">
              <v:textbox>
                <w:txbxContent>
                  <w:p w:rsidR="00174C76" w:rsidRPr="003940FB" w:rsidRDefault="00174C76" w:rsidP="00174C76">
                    <w:pPr>
                      <w:tabs>
                        <w:tab w:val="left" w:pos="994"/>
                      </w:tabs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</w:pPr>
                    <w:r w:rsidRPr="007C230B"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>Titel:</w:t>
                    </w:r>
                    <w:r w:rsidRPr="007A38C0"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ab/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>Forscherauftrag 6.2: Zahlenmauern verändern</w:t>
                    </w:r>
                  </w:p>
                  <w:p w:rsidR="00174C76" w:rsidRPr="00CE7CED" w:rsidRDefault="00174C76" w:rsidP="00174C76">
                    <w:pPr>
                      <w:tabs>
                        <w:tab w:val="left" w:pos="994"/>
                      </w:tabs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de-CH"/>
                      </w:rPr>
                    </w:pPr>
                    <w:r w:rsidRPr="00CE7CED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de-CH"/>
                      </w:rPr>
                      <w:t>Autorin/Autor:</w:t>
                    </w:r>
                    <w:r w:rsidRPr="00CE7CED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de-CH"/>
                      </w:rPr>
                      <w:tab/>
                      <w:t xml:space="preserve"> Philippe Sasdi</w:t>
                    </w:r>
                  </w:p>
                  <w:p w:rsidR="00174C76" w:rsidRPr="00064FEA" w:rsidRDefault="00174C76" w:rsidP="00174C76">
                    <w:pPr>
                      <w:tabs>
                        <w:tab w:val="left" w:pos="994"/>
                      </w:tabs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fr-CH"/>
                      </w:rPr>
                    </w:pPr>
                    <w:r w:rsidRPr="00064FEA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fr-CH"/>
                      </w:rPr>
                      <w:t>Version:</w:t>
                    </w:r>
                    <w:r w:rsidRPr="00064FEA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fr-CH"/>
                      </w:rPr>
                      <w:tab/>
                      <w:t xml:space="preserve"> 1</w:t>
                    </w:r>
                  </w:p>
                  <w:p w:rsidR="00174C76" w:rsidRPr="00080038" w:rsidRDefault="00174C76" w:rsidP="00174C76">
                    <w:pPr>
                      <w:tabs>
                        <w:tab w:val="left" w:pos="994"/>
                      </w:tabs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</w:pPr>
                    <w:r w:rsidRPr="00080038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>Datum: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ab/>
                      <w:t xml:space="preserve"> 010119</w:t>
                    </w:r>
                  </w:p>
                  <w:p w:rsidR="00D34049" w:rsidRPr="00080038" w:rsidRDefault="00D34049" w:rsidP="00174C76">
                    <w:pPr>
                      <w:tabs>
                        <w:tab w:val="left" w:pos="994"/>
                      </w:tabs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08177F">
      <w:rPr>
        <w:rFonts w:ascii="Arial" w:hAnsi="Arial" w:cs="Arial"/>
        <w:noProof/>
        <w:color w:val="000000" w:themeColor="text1"/>
        <w:sz w:val="14"/>
        <w:szCs w:val="14"/>
        <w:lang w:val="de-CH" w:eastAsia="de-C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063052" wp14:editId="775C7DCC">
              <wp:simplePos x="0" y="0"/>
              <wp:positionH relativeFrom="column">
                <wp:posOffset>2378710</wp:posOffset>
              </wp:positionH>
              <wp:positionV relativeFrom="paragraph">
                <wp:posOffset>-15875</wp:posOffset>
              </wp:positionV>
              <wp:extent cx="0" cy="539750"/>
              <wp:effectExtent l="0" t="0" r="12700" b="6350"/>
              <wp:wrapNone/>
              <wp:docPr id="2" name="Gerade Verbindu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3975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F685E39" id="Gerade Verbindung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7.3pt,-1.25pt" to="187.3pt,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" strokecolor="#cfcdcd [2894]" strokeweight=".5pt">
              <v:stroke joinstyle="miter"/>
            </v:line>
          </w:pict>
        </mc:Fallback>
      </mc:AlternateContent>
    </w:r>
  </w:p>
  <w:p w:rsidR="00D34049" w:rsidRDefault="00D34049" w:rsidP="00F40AB2">
    <w:pPr>
      <w:pStyle w:val="Fuzeile"/>
      <w:ind w:left="4536" w:hanging="4536"/>
      <w:rPr>
        <w:rFonts w:ascii="Arial" w:hAnsi="Arial" w:cs="Arial"/>
        <w:color w:val="000000" w:themeColor="text1"/>
        <w:sz w:val="14"/>
        <w:szCs w:val="14"/>
      </w:rPr>
    </w:pPr>
  </w:p>
  <w:p w:rsidR="00D34049" w:rsidRPr="00F40AB2" w:rsidRDefault="00D34049" w:rsidP="00F40AB2">
    <w:pPr>
      <w:pStyle w:val="Fuzeile"/>
      <w:ind w:left="4536" w:hanging="4536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6B2" w:rsidRDefault="001506B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7A3" w:rsidRDefault="003277A3" w:rsidP="00F40AB2">
      <w:r>
        <w:separator/>
      </w:r>
    </w:p>
  </w:footnote>
  <w:footnote w:type="continuationSeparator" w:id="0">
    <w:p w:rsidR="003277A3" w:rsidRDefault="003277A3" w:rsidP="00F40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6B2" w:rsidRDefault="001506B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6B2" w:rsidRDefault="001506B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6B2" w:rsidRDefault="001506B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D7122"/>
    <w:multiLevelType w:val="hybridMultilevel"/>
    <w:tmpl w:val="E6F04A0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9A5B80"/>
    <w:multiLevelType w:val="hybridMultilevel"/>
    <w:tmpl w:val="BEEE510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CB1188"/>
    <w:multiLevelType w:val="hybridMultilevel"/>
    <w:tmpl w:val="D5B623C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772524"/>
    <w:multiLevelType w:val="hybridMultilevel"/>
    <w:tmpl w:val="046CFC68"/>
    <w:lvl w:ilvl="0" w:tplc="E8B06F74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69729A"/>
    <w:multiLevelType w:val="hybridMultilevel"/>
    <w:tmpl w:val="F8D23B50"/>
    <w:lvl w:ilvl="0" w:tplc="D41845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theme="minorBidi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297A28"/>
    <w:multiLevelType w:val="hybridMultilevel"/>
    <w:tmpl w:val="16982F1C"/>
    <w:lvl w:ilvl="0" w:tplc="F5707E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2E167F"/>
    <w:multiLevelType w:val="hybridMultilevel"/>
    <w:tmpl w:val="640A4924"/>
    <w:lvl w:ilvl="0" w:tplc="DACA3A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7946A48"/>
    <w:multiLevelType w:val="hybridMultilevel"/>
    <w:tmpl w:val="0AD60A70"/>
    <w:lvl w:ilvl="0" w:tplc="0407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F13D86"/>
    <w:multiLevelType w:val="hybridMultilevel"/>
    <w:tmpl w:val="199A80A4"/>
    <w:lvl w:ilvl="0" w:tplc="040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B86B4D"/>
    <w:multiLevelType w:val="hybridMultilevel"/>
    <w:tmpl w:val="6B14387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040EBB"/>
    <w:multiLevelType w:val="hybridMultilevel"/>
    <w:tmpl w:val="394EAD08"/>
    <w:lvl w:ilvl="0" w:tplc="3E280C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EA775C"/>
    <w:multiLevelType w:val="hybridMultilevel"/>
    <w:tmpl w:val="74E02360"/>
    <w:lvl w:ilvl="0" w:tplc="359C2E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5"/>
  </w:num>
  <w:num w:numId="10">
    <w:abstractNumId w:val="11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AB2"/>
    <w:rsid w:val="00011CDA"/>
    <w:rsid w:val="000125BB"/>
    <w:rsid w:val="00020D2E"/>
    <w:rsid w:val="00044BBF"/>
    <w:rsid w:val="00064FEA"/>
    <w:rsid w:val="00065241"/>
    <w:rsid w:val="00072561"/>
    <w:rsid w:val="00080038"/>
    <w:rsid w:val="0008177F"/>
    <w:rsid w:val="000C1215"/>
    <w:rsid w:val="000C4708"/>
    <w:rsid w:val="000F3757"/>
    <w:rsid w:val="00105832"/>
    <w:rsid w:val="00114749"/>
    <w:rsid w:val="0013087E"/>
    <w:rsid w:val="001453B0"/>
    <w:rsid w:val="001506B2"/>
    <w:rsid w:val="0015234E"/>
    <w:rsid w:val="00152AEA"/>
    <w:rsid w:val="00174C76"/>
    <w:rsid w:val="001840B0"/>
    <w:rsid w:val="001864E5"/>
    <w:rsid w:val="001E4A09"/>
    <w:rsid w:val="001F196F"/>
    <w:rsid w:val="00225E41"/>
    <w:rsid w:val="00240986"/>
    <w:rsid w:val="00252DC1"/>
    <w:rsid w:val="0025482E"/>
    <w:rsid w:val="0026251F"/>
    <w:rsid w:val="00292166"/>
    <w:rsid w:val="00295A27"/>
    <w:rsid w:val="002A44FE"/>
    <w:rsid w:val="002B321D"/>
    <w:rsid w:val="002B5364"/>
    <w:rsid w:val="002D69E0"/>
    <w:rsid w:val="002F2A00"/>
    <w:rsid w:val="00322DC7"/>
    <w:rsid w:val="0032374F"/>
    <w:rsid w:val="003277A3"/>
    <w:rsid w:val="00327F3F"/>
    <w:rsid w:val="0033218A"/>
    <w:rsid w:val="00335CCB"/>
    <w:rsid w:val="00337BD4"/>
    <w:rsid w:val="00347879"/>
    <w:rsid w:val="00364F9F"/>
    <w:rsid w:val="003705B8"/>
    <w:rsid w:val="00376D64"/>
    <w:rsid w:val="00390231"/>
    <w:rsid w:val="003A3E9E"/>
    <w:rsid w:val="003C3D29"/>
    <w:rsid w:val="003F1B6F"/>
    <w:rsid w:val="003F2E11"/>
    <w:rsid w:val="003F5874"/>
    <w:rsid w:val="00401A47"/>
    <w:rsid w:val="00402C54"/>
    <w:rsid w:val="0040408B"/>
    <w:rsid w:val="00416612"/>
    <w:rsid w:val="00424B73"/>
    <w:rsid w:val="004359F3"/>
    <w:rsid w:val="00460951"/>
    <w:rsid w:val="00462E61"/>
    <w:rsid w:val="00473468"/>
    <w:rsid w:val="00474FA7"/>
    <w:rsid w:val="00480890"/>
    <w:rsid w:val="00491801"/>
    <w:rsid w:val="004A54EF"/>
    <w:rsid w:val="004C4384"/>
    <w:rsid w:val="00503156"/>
    <w:rsid w:val="00503F2B"/>
    <w:rsid w:val="00505F96"/>
    <w:rsid w:val="00516144"/>
    <w:rsid w:val="0053393F"/>
    <w:rsid w:val="0053475F"/>
    <w:rsid w:val="00541143"/>
    <w:rsid w:val="005417D2"/>
    <w:rsid w:val="00561B7C"/>
    <w:rsid w:val="00580804"/>
    <w:rsid w:val="005821C4"/>
    <w:rsid w:val="00597CBC"/>
    <w:rsid w:val="005B13BE"/>
    <w:rsid w:val="005C5D8A"/>
    <w:rsid w:val="005E6B41"/>
    <w:rsid w:val="006020DF"/>
    <w:rsid w:val="00607C75"/>
    <w:rsid w:val="00610DFF"/>
    <w:rsid w:val="006320AE"/>
    <w:rsid w:val="00641A02"/>
    <w:rsid w:val="006B5178"/>
    <w:rsid w:val="00706293"/>
    <w:rsid w:val="00743B20"/>
    <w:rsid w:val="007506B2"/>
    <w:rsid w:val="00770D3F"/>
    <w:rsid w:val="00783C26"/>
    <w:rsid w:val="007942F8"/>
    <w:rsid w:val="007A38C0"/>
    <w:rsid w:val="007C230B"/>
    <w:rsid w:val="007E0C7F"/>
    <w:rsid w:val="007E22E5"/>
    <w:rsid w:val="007E3939"/>
    <w:rsid w:val="007E6AB1"/>
    <w:rsid w:val="007F0468"/>
    <w:rsid w:val="008001D5"/>
    <w:rsid w:val="00806C9D"/>
    <w:rsid w:val="00814ECF"/>
    <w:rsid w:val="00852D1C"/>
    <w:rsid w:val="00893DE1"/>
    <w:rsid w:val="008E5A72"/>
    <w:rsid w:val="0091373B"/>
    <w:rsid w:val="0092047C"/>
    <w:rsid w:val="00922855"/>
    <w:rsid w:val="00927938"/>
    <w:rsid w:val="00930DA0"/>
    <w:rsid w:val="00945219"/>
    <w:rsid w:val="0095520B"/>
    <w:rsid w:val="00956718"/>
    <w:rsid w:val="00980773"/>
    <w:rsid w:val="00986BED"/>
    <w:rsid w:val="009B4CF8"/>
    <w:rsid w:val="009B5A2C"/>
    <w:rsid w:val="009B7154"/>
    <w:rsid w:val="009D567A"/>
    <w:rsid w:val="009E5A54"/>
    <w:rsid w:val="009E7CDF"/>
    <w:rsid w:val="00A023E1"/>
    <w:rsid w:val="00A03862"/>
    <w:rsid w:val="00A06CE1"/>
    <w:rsid w:val="00A21884"/>
    <w:rsid w:val="00A27710"/>
    <w:rsid w:val="00A71EE1"/>
    <w:rsid w:val="00A74DD9"/>
    <w:rsid w:val="00A97989"/>
    <w:rsid w:val="00AC1EEB"/>
    <w:rsid w:val="00AC7CD6"/>
    <w:rsid w:val="00AF0989"/>
    <w:rsid w:val="00B014AF"/>
    <w:rsid w:val="00B10104"/>
    <w:rsid w:val="00B16E85"/>
    <w:rsid w:val="00B76A9D"/>
    <w:rsid w:val="00B83906"/>
    <w:rsid w:val="00B914C2"/>
    <w:rsid w:val="00BB2A86"/>
    <w:rsid w:val="00BC0DFD"/>
    <w:rsid w:val="00BC19B9"/>
    <w:rsid w:val="00BD347A"/>
    <w:rsid w:val="00BD711A"/>
    <w:rsid w:val="00BE7C99"/>
    <w:rsid w:val="00BF7BB2"/>
    <w:rsid w:val="00C0479A"/>
    <w:rsid w:val="00C203F8"/>
    <w:rsid w:val="00C273F7"/>
    <w:rsid w:val="00C300CA"/>
    <w:rsid w:val="00C320B0"/>
    <w:rsid w:val="00C32FD0"/>
    <w:rsid w:val="00C64348"/>
    <w:rsid w:val="00C72B2C"/>
    <w:rsid w:val="00C735FF"/>
    <w:rsid w:val="00C77526"/>
    <w:rsid w:val="00CA1DFC"/>
    <w:rsid w:val="00CC0F20"/>
    <w:rsid w:val="00CD0CE5"/>
    <w:rsid w:val="00CE6429"/>
    <w:rsid w:val="00CE720D"/>
    <w:rsid w:val="00D00A8D"/>
    <w:rsid w:val="00D00EC1"/>
    <w:rsid w:val="00D0289E"/>
    <w:rsid w:val="00D154F2"/>
    <w:rsid w:val="00D30910"/>
    <w:rsid w:val="00D34049"/>
    <w:rsid w:val="00D37154"/>
    <w:rsid w:val="00D46EE8"/>
    <w:rsid w:val="00D476D9"/>
    <w:rsid w:val="00D572B4"/>
    <w:rsid w:val="00D80985"/>
    <w:rsid w:val="00DB06F2"/>
    <w:rsid w:val="00DB7084"/>
    <w:rsid w:val="00DC4B1D"/>
    <w:rsid w:val="00DC6418"/>
    <w:rsid w:val="00DD0095"/>
    <w:rsid w:val="00DD3611"/>
    <w:rsid w:val="00DD6EBA"/>
    <w:rsid w:val="00DD7573"/>
    <w:rsid w:val="00DE615C"/>
    <w:rsid w:val="00DF6544"/>
    <w:rsid w:val="00DF7044"/>
    <w:rsid w:val="00E00DFF"/>
    <w:rsid w:val="00E021DE"/>
    <w:rsid w:val="00E03931"/>
    <w:rsid w:val="00E22991"/>
    <w:rsid w:val="00E35C12"/>
    <w:rsid w:val="00E63689"/>
    <w:rsid w:val="00E72988"/>
    <w:rsid w:val="00E840E3"/>
    <w:rsid w:val="00E85173"/>
    <w:rsid w:val="00EB0605"/>
    <w:rsid w:val="00EE554C"/>
    <w:rsid w:val="00EF73A5"/>
    <w:rsid w:val="00F24795"/>
    <w:rsid w:val="00F37096"/>
    <w:rsid w:val="00F40AB2"/>
    <w:rsid w:val="00F46A6F"/>
    <w:rsid w:val="00F64B61"/>
    <w:rsid w:val="00F77E3C"/>
    <w:rsid w:val="00F82515"/>
    <w:rsid w:val="00FB53BB"/>
    <w:rsid w:val="00FC3605"/>
    <w:rsid w:val="00FC4438"/>
    <w:rsid w:val="00FD3700"/>
    <w:rsid w:val="00FD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5:docId w15:val="{31EE8666-5FC5-4837-B572-F5506F612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C0DFD"/>
    <w:rPr>
      <w:sz w:val="18"/>
    </w:rPr>
  </w:style>
  <w:style w:type="paragraph" w:styleId="berschrift1">
    <w:name w:val="heading 1"/>
    <w:basedOn w:val="Standard"/>
    <w:next w:val="Standard"/>
    <w:link w:val="berschrift1Zchn"/>
    <w:qFormat/>
    <w:rsid w:val="00BC0DFD"/>
    <w:pPr>
      <w:tabs>
        <w:tab w:val="right" w:pos="7938"/>
      </w:tabs>
      <w:spacing w:before="120" w:after="120"/>
      <w:outlineLvl w:val="0"/>
    </w:pPr>
    <w:rPr>
      <w:rFonts w:ascii="Calibri" w:eastAsia="Times New Roman" w:hAnsi="Calibri" w:cs="Arial"/>
      <w:b/>
      <w:bCs/>
      <w:spacing w:val="2"/>
      <w:kern w:val="32"/>
      <w:szCs w:val="28"/>
      <w:lang w:val="de-CH"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C0DFD"/>
    <w:pPr>
      <w:keepNext/>
      <w:keepLines/>
      <w:spacing w:before="120"/>
      <w:outlineLvl w:val="1"/>
    </w:pPr>
    <w:rPr>
      <w:rFonts w:eastAsiaTheme="majorEastAsia" w:cstheme="majorBidi"/>
      <w:b/>
      <w:bCs/>
      <w:color w:val="000000" w:themeColor="text1"/>
      <w:spacing w:val="2"/>
      <w:sz w:val="22"/>
      <w:szCs w:val="26"/>
      <w:lang w:val="de-CH"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C0DFD"/>
    <w:pPr>
      <w:keepNext/>
      <w:keepLines/>
      <w:outlineLvl w:val="2"/>
    </w:pPr>
    <w:rPr>
      <w:rFonts w:eastAsiaTheme="majorEastAsia" w:cstheme="majorBidi"/>
      <w:b/>
      <w:bCs/>
      <w:color w:val="000000" w:themeColor="text1"/>
      <w:spacing w:val="2"/>
      <w:lang w:val="de-CH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F40AB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40AB2"/>
  </w:style>
  <w:style w:type="paragraph" w:styleId="Fuzeile">
    <w:name w:val="footer"/>
    <w:basedOn w:val="Standard"/>
    <w:link w:val="FuzeileZchn"/>
    <w:unhideWhenUsed/>
    <w:rsid w:val="00F40AB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40AB2"/>
  </w:style>
  <w:style w:type="character" w:customStyle="1" w:styleId="berschrift1Zchn">
    <w:name w:val="Überschrift 1 Zchn"/>
    <w:basedOn w:val="Absatz-Standardschriftart"/>
    <w:link w:val="berschrift1"/>
    <w:rsid w:val="00BC0DFD"/>
    <w:rPr>
      <w:rFonts w:ascii="Calibri" w:eastAsia="Times New Roman" w:hAnsi="Calibri" w:cs="Arial"/>
      <w:b/>
      <w:bCs/>
      <w:spacing w:val="2"/>
      <w:kern w:val="32"/>
      <w:szCs w:val="28"/>
      <w:lang w:val="de-CH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C0DFD"/>
    <w:rPr>
      <w:rFonts w:eastAsiaTheme="majorEastAsia" w:cstheme="majorBidi"/>
      <w:b/>
      <w:bCs/>
      <w:color w:val="000000" w:themeColor="text1"/>
      <w:spacing w:val="2"/>
      <w:sz w:val="22"/>
      <w:szCs w:val="26"/>
      <w:lang w:val="de-CH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C0DFD"/>
    <w:rPr>
      <w:rFonts w:eastAsiaTheme="majorEastAsia" w:cstheme="majorBidi"/>
      <w:b/>
      <w:bCs/>
      <w:color w:val="000000" w:themeColor="text1"/>
      <w:spacing w:val="2"/>
      <w:sz w:val="18"/>
      <w:lang w:val="de-CH" w:eastAsia="de-DE"/>
    </w:rPr>
  </w:style>
  <w:style w:type="table" w:styleId="Tabellenraster">
    <w:name w:val="Table Grid"/>
    <w:basedOn w:val="NormaleTabelle"/>
    <w:rsid w:val="00BC0DFD"/>
    <w:rPr>
      <w:rFonts w:ascii="Frutiger 45 Light" w:eastAsia="Times New Roman" w:hAnsi="Frutiger 45 Light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autoRedefine/>
    <w:uiPriority w:val="99"/>
    <w:unhideWhenUsed/>
    <w:rsid w:val="00BC0DFD"/>
    <w:rPr>
      <w:rFonts w:eastAsia="Times New Roman" w:cs="Times New Roman"/>
      <w:lang w:val="de-CH"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BC0DFD"/>
    <w:rPr>
      <w:rFonts w:eastAsia="Times New Roman" w:cs="Times New Roman"/>
      <w:sz w:val="18"/>
      <w:lang w:val="de-CH" w:eastAsia="de-DE"/>
    </w:rPr>
  </w:style>
  <w:style w:type="character" w:styleId="Funotenzeichen">
    <w:name w:val="footnote reference"/>
    <w:basedOn w:val="Absatz-Standardschriftart"/>
    <w:uiPriority w:val="99"/>
    <w:unhideWhenUsed/>
    <w:rsid w:val="00BC0DFD"/>
    <w:rPr>
      <w:vertAlign w:val="superscript"/>
    </w:rPr>
  </w:style>
  <w:style w:type="table" w:customStyle="1" w:styleId="Layouttabelle">
    <w:name w:val="Layouttabelle"/>
    <w:basedOn w:val="NormaleTabelle"/>
    <w:uiPriority w:val="99"/>
    <w:qFormat/>
    <w:rsid w:val="00BC0DFD"/>
    <w:rPr>
      <w:rFonts w:ascii="Arial" w:eastAsia="Calibri" w:hAnsi="Arial" w:cs="Times New Roman"/>
      <w:sz w:val="16"/>
      <w:szCs w:val="20"/>
      <w:lang w:val="de-CH" w:eastAsia="de-CH"/>
    </w:rPr>
    <w:tblPr>
      <w:tblCellMar>
        <w:left w:w="57" w:type="dxa"/>
        <w:right w:w="57" w:type="dxa"/>
      </w:tblCellMar>
    </w:tblPr>
    <w:trPr>
      <w:cantSplit/>
    </w:trPr>
  </w:style>
  <w:style w:type="paragraph" w:styleId="Textkrper">
    <w:name w:val="Body Text"/>
    <w:link w:val="TextkrperZchn"/>
    <w:rsid w:val="00986BED"/>
    <w:pPr>
      <w:pBdr>
        <w:top w:val="nil"/>
        <w:left w:val="nil"/>
        <w:bottom w:val="nil"/>
        <w:right w:val="nil"/>
        <w:between w:val="nil"/>
        <w:bar w:val="nil"/>
      </w:pBdr>
      <w:spacing w:after="120" w:line="240" w:lineRule="atLeast"/>
    </w:pPr>
    <w:rPr>
      <w:rFonts w:ascii="Arial" w:eastAsia="Arial Unicode MS" w:hAnsi="Arial" w:cs="Arial Unicode MS"/>
      <w:color w:val="000000"/>
      <w:spacing w:val="1"/>
      <w:sz w:val="20"/>
      <w:szCs w:val="20"/>
      <w:u w:color="000000"/>
      <w:bdr w:val="nil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986BED"/>
    <w:rPr>
      <w:rFonts w:ascii="Arial" w:eastAsia="Arial Unicode MS" w:hAnsi="Arial" w:cs="Arial Unicode MS"/>
      <w:color w:val="000000"/>
      <w:spacing w:val="1"/>
      <w:sz w:val="20"/>
      <w:szCs w:val="20"/>
      <w:u w:color="000000"/>
      <w:bdr w:val="nil"/>
      <w:lang w:eastAsia="de-DE"/>
    </w:rPr>
  </w:style>
  <w:style w:type="character" w:styleId="Hyperlink">
    <w:name w:val="Hyperlink"/>
    <w:basedOn w:val="Absatz-Standardschriftart"/>
    <w:uiPriority w:val="99"/>
    <w:unhideWhenUsed/>
    <w:rsid w:val="004A54EF"/>
    <w:rPr>
      <w:rFonts w:cs="Times New Roman"/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7A38C0"/>
    <w:pPr>
      <w:ind w:left="720"/>
      <w:contextualSpacing/>
    </w:pPr>
    <w:rPr>
      <w:rFonts w:ascii="Arial" w:eastAsia="Cambria" w:hAnsi="Arial" w:cs="Times New Roman"/>
      <w:sz w:val="22"/>
    </w:rPr>
  </w:style>
  <w:style w:type="paragraph" w:styleId="Verzeichnis1">
    <w:name w:val="toc 1"/>
    <w:basedOn w:val="Standard"/>
    <w:next w:val="Standard"/>
    <w:autoRedefine/>
    <w:semiHidden/>
    <w:rsid w:val="00473468"/>
    <w:pPr>
      <w:tabs>
        <w:tab w:val="left" w:pos="680"/>
        <w:tab w:val="right" w:pos="9327"/>
      </w:tabs>
      <w:spacing w:before="120" w:after="60"/>
    </w:pPr>
    <w:rPr>
      <w:rFonts w:ascii="Arial" w:eastAsia="Times New Roman" w:hAnsi="Arial" w:cs="Times New Roman"/>
      <w:b/>
      <w:noProof/>
      <w:spacing w:val="2"/>
      <w:sz w:val="24"/>
      <w:szCs w:val="20"/>
      <w:lang w:val="de-CH" w:eastAsia="de-DE"/>
    </w:rPr>
  </w:style>
  <w:style w:type="paragraph" w:customStyle="1" w:styleId="Haupttext">
    <w:name w:val="Haupttext"/>
    <w:basedOn w:val="Standard"/>
    <w:rsid w:val="002F2A00"/>
    <w:pPr>
      <w:spacing w:line="240" w:lineRule="atLeast"/>
    </w:pPr>
    <w:rPr>
      <w:rFonts w:ascii="Helvetica" w:eastAsia="Times New Roman" w:hAnsi="Helvetica" w:cs="Times New Roman"/>
      <w:color w:val="000000"/>
      <w:sz w:val="24"/>
      <w:szCs w:val="20"/>
      <w:lang w:val="de-CH" w:eastAsia="de-DE"/>
    </w:rPr>
  </w:style>
  <w:style w:type="paragraph" w:styleId="Sprechblasentext">
    <w:name w:val="Balloon Text"/>
    <w:basedOn w:val="Standard"/>
    <w:link w:val="SprechblasentextZchn"/>
    <w:semiHidden/>
    <w:unhideWhenUsed/>
    <w:rsid w:val="00DD361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D3611"/>
    <w:rPr>
      <w:rFonts w:ascii="Tahoma" w:hAnsi="Tahoma" w:cs="Tahoma"/>
      <w:sz w:val="16"/>
      <w:szCs w:val="16"/>
    </w:rPr>
  </w:style>
  <w:style w:type="paragraph" w:customStyle="1" w:styleId="Formatvorlage1">
    <w:name w:val="Formatvorlage1"/>
    <w:basedOn w:val="Standard"/>
    <w:rsid w:val="005821C4"/>
    <w:rPr>
      <w:rFonts w:ascii="Arial" w:eastAsia="Times New Roman" w:hAnsi="Arial" w:cs="Arial"/>
      <w:color w:val="FF9900"/>
      <w:sz w:val="24"/>
      <w:lang w:eastAsia="de-DE"/>
    </w:rPr>
  </w:style>
  <w:style w:type="character" w:styleId="Seitenzahl">
    <w:name w:val="page number"/>
    <w:basedOn w:val="Absatz-Standardschriftart"/>
    <w:rsid w:val="005821C4"/>
  </w:style>
  <w:style w:type="character" w:styleId="Kommentarzeichen">
    <w:name w:val="annotation reference"/>
    <w:semiHidden/>
    <w:rsid w:val="005821C4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5821C4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semiHidden/>
    <w:rsid w:val="005821C4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5821C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5821C4"/>
    <w:rPr>
      <w:rFonts w:ascii="Times New Roman" w:eastAsia="Times New Roman" w:hAnsi="Times New Roman" w:cs="Times New Roman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846894C2.dotm</Template>
  <TotalTime>0</TotalTime>
  <Pages>2</Pages>
  <Words>270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PHBern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Forscherauftrag 6.2 – Zahlenmauer</dc:title>
  <dc:creator>iwan raschle</dc:creator>
  <cp:keywords>AKVB</cp:keywords>
  <dc:description>LPLMK</dc:description>
  <cp:lastModifiedBy>Rognon Patrick, ERZ-AKVB-FBS</cp:lastModifiedBy>
  <cp:revision>2</cp:revision>
  <cp:lastPrinted>2019-01-03T07:18:00Z</cp:lastPrinted>
  <dcterms:created xsi:type="dcterms:W3CDTF">2019-02-15T08:19:00Z</dcterms:created>
  <dcterms:modified xsi:type="dcterms:W3CDTF">2019-02-15T08:19:00Z</dcterms:modified>
</cp:coreProperties>
</file>