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402292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402292" w:rsidRPr="00402292">
              <w:rPr>
                <w:rFonts w:ascii="Arial" w:hAnsi="Arial" w:cs="Arial"/>
                <w:b/>
                <w:sz w:val="48"/>
                <w:szCs w:val="48"/>
                <w:lang w:bidi="x-none"/>
              </w:rPr>
              <w:t>Dezimalzahlen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402292" w:rsidRPr="00402292" w:rsidRDefault="00BB2A86" w:rsidP="00402292">
      <w:pPr>
        <w:rPr>
          <w:rFonts w:ascii="Arial" w:hAnsi="Arial"/>
          <w:sz w:val="28"/>
          <w:szCs w:val="28"/>
          <w:lang w:val="de-CH"/>
        </w:rPr>
      </w:pPr>
      <w:r w:rsidRPr="004359F3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4359F3">
        <w:rPr>
          <w:rFonts w:ascii="Arial" w:hAnsi="Arial" w:cs="Arial"/>
          <w:b/>
          <w:sz w:val="28"/>
          <w:szCs w:val="28"/>
          <w:lang w:val="de-CH"/>
        </w:rPr>
        <w:t>.</w:t>
      </w:r>
      <w:r w:rsidR="004359F3">
        <w:rPr>
          <w:rFonts w:ascii="Arial" w:hAnsi="Arial" w:cs="Arial"/>
          <w:sz w:val="28"/>
          <w:szCs w:val="28"/>
          <w:lang w:val="de-CH"/>
        </w:rPr>
        <w:tab/>
      </w:r>
      <w:r w:rsidR="00402292" w:rsidRPr="00402292">
        <w:rPr>
          <w:rFonts w:ascii="Arial" w:hAnsi="Arial"/>
          <w:sz w:val="28"/>
          <w:szCs w:val="28"/>
          <w:lang w:val="de-CH"/>
        </w:rPr>
        <w:t xml:space="preserve">Stelle in der Stellentafel mit Plättchen Zahlen dar. </w:t>
      </w:r>
    </w:p>
    <w:p w:rsidR="00402292" w:rsidRPr="00E24B13" w:rsidRDefault="00402292" w:rsidP="00402292">
      <w:pPr>
        <w:ind w:left="360"/>
        <w:rPr>
          <w:rFonts w:ascii="Arial" w:hAnsi="Arial"/>
          <w:b/>
          <w:sz w:val="28"/>
          <w:szCs w:val="28"/>
          <w:lang w:val="de-CH"/>
        </w:rPr>
      </w:pP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000"/>
        <w:gridCol w:w="1000"/>
        <w:gridCol w:w="1000"/>
        <w:gridCol w:w="1000"/>
        <w:gridCol w:w="1000"/>
      </w:tblGrid>
      <w:tr w:rsidR="00402292" w:rsidRPr="00BD6006" w:rsidTr="00892EA0">
        <w:trPr>
          <w:trHeight w:val="732"/>
        </w:trPr>
        <w:tc>
          <w:tcPr>
            <w:tcW w:w="1000" w:type="dxa"/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H</w:t>
            </w:r>
          </w:p>
        </w:tc>
        <w:tc>
          <w:tcPr>
            <w:tcW w:w="1000" w:type="dxa"/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Z</w:t>
            </w:r>
          </w:p>
        </w:tc>
        <w:tc>
          <w:tcPr>
            <w:tcW w:w="1000" w:type="dxa"/>
            <w:tcBorders>
              <w:right w:val="single" w:sz="24" w:space="0" w:color="auto"/>
            </w:tcBorders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E</w:t>
            </w:r>
          </w:p>
        </w:tc>
        <w:tc>
          <w:tcPr>
            <w:tcW w:w="1000" w:type="dxa"/>
            <w:tcBorders>
              <w:left w:val="single" w:sz="24" w:space="0" w:color="auto"/>
            </w:tcBorders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z</w:t>
            </w:r>
          </w:p>
        </w:tc>
        <w:tc>
          <w:tcPr>
            <w:tcW w:w="1000" w:type="dxa"/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h</w:t>
            </w:r>
          </w:p>
        </w:tc>
        <w:tc>
          <w:tcPr>
            <w:tcW w:w="1000" w:type="dxa"/>
            <w:shd w:val="clear" w:color="auto" w:fill="E0E0E0"/>
            <w:vAlign w:val="center"/>
          </w:tcPr>
          <w:p w:rsidR="00402292" w:rsidRPr="00BD6006" w:rsidRDefault="00402292" w:rsidP="00892EA0">
            <w:pPr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BD6006">
              <w:rPr>
                <w:rFonts w:ascii="Arial" w:hAnsi="Arial"/>
                <w:b/>
                <w:sz w:val="32"/>
                <w:szCs w:val="32"/>
                <w:lang w:val="de-CH"/>
              </w:rPr>
              <w:t>t</w:t>
            </w:r>
          </w:p>
        </w:tc>
      </w:tr>
      <w:tr w:rsidR="00402292" w:rsidRPr="00BD6006" w:rsidTr="00892EA0">
        <w:trPr>
          <w:trHeight w:val="1378"/>
        </w:trPr>
        <w:tc>
          <w:tcPr>
            <w:tcW w:w="1000" w:type="dxa"/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1000" w:type="dxa"/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1000" w:type="dxa"/>
            <w:tcBorders>
              <w:right w:val="single" w:sz="24" w:space="0" w:color="auto"/>
            </w:tcBorders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1000" w:type="dxa"/>
            <w:tcBorders>
              <w:left w:val="single" w:sz="24" w:space="0" w:color="auto"/>
            </w:tcBorders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1000" w:type="dxa"/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1000" w:type="dxa"/>
            <w:shd w:val="clear" w:color="auto" w:fill="auto"/>
          </w:tcPr>
          <w:p w:rsidR="00402292" w:rsidRPr="00BD6006" w:rsidRDefault="00402292" w:rsidP="00892EA0">
            <w:pPr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</w:tr>
    </w:tbl>
    <w:p w:rsidR="00402292" w:rsidRPr="00E24B13" w:rsidRDefault="00402292" w:rsidP="00402292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402292" w:rsidRPr="00E24B13" w:rsidRDefault="00402292" w:rsidP="00402292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402292" w:rsidRPr="00402292" w:rsidRDefault="00402292" w:rsidP="00402292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402292">
        <w:rPr>
          <w:rFonts w:ascii="Arial" w:hAnsi="Arial"/>
          <w:sz w:val="28"/>
          <w:szCs w:val="28"/>
          <w:lang w:val="de-CH"/>
        </w:rPr>
        <w:t xml:space="preserve">Stelle mit vier Plättchen Zahlen dar zwischen 0,5 und 5. </w:t>
      </w:r>
    </w:p>
    <w:p w:rsidR="005821C4" w:rsidRPr="00F1583C" w:rsidRDefault="00402292" w:rsidP="00402292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402292">
        <w:rPr>
          <w:rFonts w:ascii="Arial" w:hAnsi="Arial"/>
          <w:sz w:val="28"/>
          <w:szCs w:val="28"/>
          <w:lang w:val="de-CH"/>
        </w:rPr>
        <w:t xml:space="preserve">Schreibe die Zahlen geordnet auf.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13616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13616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36160" w:rsidRPr="00E840E3" w:rsidTr="0013616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36160" w:rsidRPr="00E840E3" w:rsidRDefault="0013616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B13BE" w:rsidRPr="00E840E3" w:rsidRDefault="005B13BE" w:rsidP="005B13BE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F1583C" w:rsidRDefault="00F1583C" w:rsidP="00402292">
      <w:pPr>
        <w:rPr>
          <w:rFonts w:ascii="Arial" w:hAnsi="Arial" w:cs="Arial"/>
          <w:b/>
          <w:sz w:val="28"/>
          <w:szCs w:val="28"/>
          <w:lang w:val="de-CH"/>
        </w:rPr>
      </w:pPr>
    </w:p>
    <w:p w:rsidR="00402292" w:rsidRPr="00402292" w:rsidRDefault="00402292" w:rsidP="00136160">
      <w:pPr>
        <w:spacing w:line="360" w:lineRule="auto"/>
        <w:ind w:left="700" w:hanging="700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Pr="00402292">
        <w:rPr>
          <w:rFonts w:ascii="Arial" w:hAnsi="Arial"/>
          <w:sz w:val="28"/>
          <w:szCs w:val="28"/>
          <w:lang w:val="de-CH"/>
        </w:rPr>
        <w:t xml:space="preserve">Wähle zwei Zahlen aus, welche du mit vier Plättchen dargestellt hast. Berechne die Differenz zwischen diesen zwei Zahlen. </w:t>
      </w:r>
    </w:p>
    <w:p w:rsidR="00402292" w:rsidRPr="00402292" w:rsidRDefault="00402292" w:rsidP="00136160">
      <w:pPr>
        <w:spacing w:line="360" w:lineRule="auto"/>
        <w:ind w:firstLine="700"/>
        <w:rPr>
          <w:rFonts w:ascii="Arial" w:hAnsi="Arial"/>
          <w:sz w:val="28"/>
          <w:szCs w:val="28"/>
          <w:lang w:val="de-CH"/>
        </w:rPr>
      </w:pPr>
      <w:r w:rsidRPr="00402292">
        <w:rPr>
          <w:rFonts w:ascii="Arial" w:hAnsi="Arial"/>
          <w:sz w:val="28"/>
          <w:szCs w:val="28"/>
          <w:lang w:val="de-CH"/>
        </w:rPr>
        <w:t xml:space="preserve">Verfahre ebenso mit weiteren Zahlen. </w:t>
      </w:r>
    </w:p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16672" w:rsidRDefault="005821C4" w:rsidP="00E16672">
      <w:pPr>
        <w:spacing w:line="360" w:lineRule="auto"/>
        <w:ind w:left="720"/>
        <w:rPr>
          <w:rFonts w:ascii="Arial" w:hAnsi="Arial" w:cs="Arial"/>
          <w:b/>
          <w:sz w:val="28"/>
          <w:szCs w:val="28"/>
        </w:rPr>
      </w:pPr>
    </w:p>
    <w:p w:rsidR="00402292" w:rsidRPr="00E24B13" w:rsidRDefault="004359F3" w:rsidP="00402292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3.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402292" w:rsidRPr="00402292">
        <w:rPr>
          <w:rFonts w:ascii="Arial" w:hAnsi="Arial"/>
          <w:sz w:val="28"/>
          <w:szCs w:val="28"/>
          <w:lang w:val="de-CH"/>
        </w:rPr>
        <w:t>Welche Differenzen entstehen?</w:t>
      </w:r>
      <w:r w:rsidR="00402292" w:rsidRPr="00E24B13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5821C4" w:rsidRPr="00E840E3" w:rsidRDefault="005821C4" w:rsidP="00E16672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E1667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402292" w:rsidRPr="00E24B13" w:rsidRDefault="00E840E3" w:rsidP="00402292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  <w:r w:rsidRPr="00E840E3">
        <w:rPr>
          <w:rFonts w:ascii="Arial" w:hAnsi="Arial" w:cs="Arial"/>
          <w:b/>
          <w:sz w:val="28"/>
          <w:szCs w:val="28"/>
          <w:lang w:val="de-CH"/>
        </w:rPr>
        <w:t>4.</w:t>
      </w:r>
      <w:r w:rsidR="004359F3">
        <w:rPr>
          <w:rFonts w:ascii="Arial" w:hAnsi="Arial" w:cs="Arial"/>
          <w:b/>
          <w:sz w:val="28"/>
          <w:szCs w:val="28"/>
          <w:lang w:val="de-CH"/>
        </w:rPr>
        <w:tab/>
      </w:r>
      <w:r w:rsidR="00402292" w:rsidRPr="00402292">
        <w:rPr>
          <w:rFonts w:ascii="Arial" w:hAnsi="Arial"/>
          <w:sz w:val="28"/>
          <w:szCs w:val="28"/>
          <w:lang w:val="de-CH"/>
        </w:rPr>
        <w:t>Was fällt dir auf?</w:t>
      </w:r>
      <w:r w:rsidR="00402292" w:rsidRPr="00E24B13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5821C4" w:rsidRPr="00E840E3" w:rsidRDefault="005821C4" w:rsidP="00402292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2292" w:rsidRPr="00E840E3" w:rsidTr="00F1583C">
        <w:trPr>
          <w:trHeight w:hRule="exact" w:val="284"/>
          <w:jc w:val="center"/>
        </w:trPr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2292" w:rsidRPr="00E840E3" w:rsidRDefault="00402292" w:rsidP="00892EA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5821C4">
      <w:pPr>
        <w:spacing w:line="480" w:lineRule="auto"/>
        <w:rPr>
          <w:rFonts w:ascii="Arial" w:hAnsi="Arial" w:cs="Arial"/>
          <w:szCs w:val="28"/>
          <w:lang w:val="de-CH"/>
        </w:rPr>
      </w:pPr>
    </w:p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68" w:rsidRDefault="00876E68" w:rsidP="00F40AB2">
      <w:r>
        <w:separator/>
      </w:r>
    </w:p>
  </w:endnote>
  <w:endnote w:type="continuationSeparator" w:id="0">
    <w:p w:rsidR="00876E68" w:rsidRDefault="00876E68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02" w:rsidRDefault="00E302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E30202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E30202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DED94" wp14:editId="244025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0202" w:rsidRPr="00806C9D" w:rsidRDefault="00E30202" w:rsidP="00E30202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E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E30202" w:rsidRPr="00806C9D" w:rsidRDefault="00E30202" w:rsidP="00E30202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E30202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CF3D0" wp14:editId="32D23506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0202" w:rsidRPr="00F40AB2" w:rsidRDefault="00E30202" w:rsidP="00E30202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E30202" w:rsidRPr="00F40AB2" w:rsidRDefault="00E30202" w:rsidP="00E30202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E30202" w:rsidRDefault="00E30202" w:rsidP="00E30202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E30202" w:rsidRPr="00080038" w:rsidRDefault="00E30202" w:rsidP="00E30202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F3D0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E30202" w:rsidRPr="00F40AB2" w:rsidRDefault="00E30202" w:rsidP="00E30202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E30202" w:rsidRPr="00F40AB2" w:rsidRDefault="00E30202" w:rsidP="00E30202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E30202" w:rsidRDefault="00E30202" w:rsidP="00E30202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E30202" w:rsidRPr="00080038" w:rsidRDefault="00E30202" w:rsidP="00E30202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0202" w:rsidRPr="003940FB" w:rsidRDefault="00E30202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6.1: Dezimalzahlen</w:t>
                          </w:r>
                        </w:p>
                        <w:p w:rsidR="00E30202" w:rsidRPr="00CE7CED" w:rsidRDefault="00E30202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E30202" w:rsidRPr="00064FEA" w:rsidRDefault="00E30202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E30202" w:rsidRPr="00080038" w:rsidRDefault="00E30202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E30202" w:rsidRPr="00080038" w:rsidRDefault="00E30202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:rsidR="00D34049" w:rsidRPr="00080038" w:rsidRDefault="00D34049" w:rsidP="00E3020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E30202" w:rsidRPr="003940FB" w:rsidRDefault="00E30202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6.1: Dezimalzahlen</w:t>
                    </w:r>
                  </w:p>
                  <w:p w:rsidR="00E30202" w:rsidRPr="00CE7CED" w:rsidRDefault="00E30202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E30202" w:rsidRPr="00064FEA" w:rsidRDefault="00E30202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E30202" w:rsidRPr="00080038" w:rsidRDefault="00E30202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E30202" w:rsidRPr="00080038" w:rsidRDefault="00E30202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:rsidR="00D34049" w:rsidRPr="00080038" w:rsidRDefault="00D34049" w:rsidP="00E3020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6843C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02" w:rsidRDefault="00E302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68" w:rsidRDefault="00876E68" w:rsidP="00F40AB2">
      <w:r>
        <w:separator/>
      </w:r>
    </w:p>
  </w:footnote>
  <w:footnote w:type="continuationSeparator" w:id="0">
    <w:p w:rsidR="00876E68" w:rsidRDefault="00876E68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02" w:rsidRDefault="00E302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02" w:rsidRDefault="00E302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02" w:rsidRDefault="00E302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36160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0047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2292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E6B41"/>
    <w:rsid w:val="00601A7E"/>
    <w:rsid w:val="006020DF"/>
    <w:rsid w:val="00607C75"/>
    <w:rsid w:val="006320AE"/>
    <w:rsid w:val="00641A02"/>
    <w:rsid w:val="006B5178"/>
    <w:rsid w:val="00706293"/>
    <w:rsid w:val="00721078"/>
    <w:rsid w:val="00743B20"/>
    <w:rsid w:val="007506B2"/>
    <w:rsid w:val="00770D3F"/>
    <w:rsid w:val="00783C26"/>
    <w:rsid w:val="007942F8"/>
    <w:rsid w:val="007A38C0"/>
    <w:rsid w:val="007C230B"/>
    <w:rsid w:val="007E0C7F"/>
    <w:rsid w:val="007E22E5"/>
    <w:rsid w:val="007E3939"/>
    <w:rsid w:val="007F0468"/>
    <w:rsid w:val="008001D5"/>
    <w:rsid w:val="00806C9D"/>
    <w:rsid w:val="00814ECF"/>
    <w:rsid w:val="00852D1C"/>
    <w:rsid w:val="00876E68"/>
    <w:rsid w:val="00893DE1"/>
    <w:rsid w:val="008E02F2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37EA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D79EC"/>
    <w:rsid w:val="00AE1AB2"/>
    <w:rsid w:val="00AF0989"/>
    <w:rsid w:val="00B014AF"/>
    <w:rsid w:val="00B10104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D2E7C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54A1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16672"/>
    <w:rsid w:val="00E22991"/>
    <w:rsid w:val="00E30202"/>
    <w:rsid w:val="00E35C12"/>
    <w:rsid w:val="00E63689"/>
    <w:rsid w:val="00E72988"/>
    <w:rsid w:val="00E840E3"/>
    <w:rsid w:val="00E85173"/>
    <w:rsid w:val="00EB0605"/>
    <w:rsid w:val="00EE554C"/>
    <w:rsid w:val="00EF5633"/>
    <w:rsid w:val="00F1583C"/>
    <w:rsid w:val="00F24795"/>
    <w:rsid w:val="00F40AB2"/>
    <w:rsid w:val="00F46A6F"/>
    <w:rsid w:val="00F64B61"/>
    <w:rsid w:val="00F77E3C"/>
    <w:rsid w:val="00F82515"/>
    <w:rsid w:val="00FC4438"/>
    <w:rsid w:val="00FC59DB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0B00DDEF-517F-437F-9835-236AE087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73AEF21F.dotm</Template>
  <TotalTime>0</TotalTime>
  <Pages>2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6.1 – Dezimalzahlen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2019-02-15T08:17:00Z</dcterms:created>
  <dcterms:modified xsi:type="dcterms:W3CDTF">2019-02-15T08:17:00Z</dcterms:modified>
</cp:coreProperties>
</file>