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2A00" w:rsidRPr="00E840E3" w:rsidRDefault="002F2A00">
      <w:pPr>
        <w:rPr>
          <w:rFonts w:ascii="Arial" w:hAnsi="Arial" w:cs="Arial"/>
        </w:rPr>
      </w:pPr>
      <w:bookmarkStart w:id="0" w:name="_GoBack"/>
      <w:bookmarkEnd w:id="0"/>
      <w:r w:rsidRPr="00E840E3">
        <w:rPr>
          <w:rFonts w:ascii="Arial" w:hAnsi="Arial" w:cs="Arial"/>
          <w:noProof/>
          <w:sz w:val="40"/>
          <w:lang w:val="de-CH" w:eastAsia="de-CH"/>
        </w:rPr>
        <w:drawing>
          <wp:anchor distT="0" distB="0" distL="114300" distR="114300" simplePos="0" relativeHeight="251665408" behindDoc="0" locked="0" layoutInCell="1" allowOverlap="1" wp14:anchorId="6801F3C7" wp14:editId="2DF20F3B">
            <wp:simplePos x="0" y="0"/>
            <wp:positionH relativeFrom="column">
              <wp:posOffset>3898900</wp:posOffset>
            </wp:positionH>
            <wp:positionV relativeFrom="paragraph">
              <wp:posOffset>-152400</wp:posOffset>
            </wp:positionV>
            <wp:extent cx="852805" cy="863600"/>
            <wp:effectExtent l="0" t="0" r="0" b="0"/>
            <wp:wrapNone/>
            <wp:docPr id="466" name="Bild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852805" cy="86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10213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851"/>
        <w:gridCol w:w="2362"/>
      </w:tblGrid>
      <w:tr w:rsidR="002F2A00" w:rsidRPr="00E840E3" w:rsidTr="002F2A00">
        <w:trPr>
          <w:trHeight w:val="951"/>
        </w:trPr>
        <w:tc>
          <w:tcPr>
            <w:tcW w:w="7851" w:type="dxa"/>
          </w:tcPr>
          <w:p w:rsidR="002F2A00" w:rsidRPr="00E840E3" w:rsidRDefault="002F2A00" w:rsidP="007E519F">
            <w:pPr>
              <w:pStyle w:val="Haupttext"/>
              <w:tabs>
                <w:tab w:val="left" w:pos="284"/>
                <w:tab w:val="right" w:pos="10206"/>
              </w:tabs>
              <w:jc w:val="center"/>
              <w:rPr>
                <w:rFonts w:ascii="Arial" w:hAnsi="Arial" w:cs="Arial"/>
                <w:b/>
                <w:sz w:val="40"/>
                <w:lang w:bidi="x-none"/>
              </w:rPr>
            </w:pPr>
            <w:r w:rsidRPr="00E840E3">
              <w:rPr>
                <w:rFonts w:ascii="Arial" w:hAnsi="Arial" w:cs="Arial"/>
                <w:sz w:val="40"/>
                <w:lang w:bidi="x-none"/>
              </w:rPr>
              <w:t>Forscherauftrag:</w:t>
            </w:r>
            <w:r w:rsidRPr="00E840E3">
              <w:rPr>
                <w:rFonts w:ascii="Arial" w:hAnsi="Arial" w:cs="Arial"/>
                <w:b/>
                <w:sz w:val="40"/>
                <w:lang w:bidi="x-none"/>
              </w:rPr>
              <w:t xml:space="preserve"> </w:t>
            </w:r>
            <w:r w:rsidRPr="00E840E3">
              <w:rPr>
                <w:rFonts w:ascii="Arial" w:hAnsi="Arial" w:cs="Arial"/>
                <w:b/>
                <w:sz w:val="40"/>
                <w:lang w:bidi="x-none"/>
              </w:rPr>
              <w:br/>
            </w:r>
            <w:r w:rsidR="007E519F" w:rsidRPr="007E519F">
              <w:rPr>
                <w:rFonts w:ascii="Arial" w:hAnsi="Arial" w:cs="Arial"/>
                <w:b/>
                <w:sz w:val="48"/>
                <w:szCs w:val="48"/>
                <w:lang w:bidi="x-none"/>
              </w:rPr>
              <w:t>Sachaufgaben erfinden</w:t>
            </w:r>
          </w:p>
        </w:tc>
        <w:tc>
          <w:tcPr>
            <w:tcW w:w="2362" w:type="dxa"/>
            <w:vAlign w:val="center"/>
          </w:tcPr>
          <w:p w:rsidR="002F2A00" w:rsidRPr="00E840E3" w:rsidRDefault="002F2A00" w:rsidP="00987B77">
            <w:pPr>
              <w:pStyle w:val="Haupttext"/>
              <w:tabs>
                <w:tab w:val="left" w:pos="284"/>
                <w:tab w:val="right" w:pos="10206"/>
              </w:tabs>
              <w:spacing w:line="240" w:lineRule="auto"/>
              <w:rPr>
                <w:rFonts w:ascii="Arial" w:hAnsi="Arial" w:cs="Arial"/>
                <w:sz w:val="20"/>
                <w:lang w:bidi="x-none"/>
              </w:rPr>
            </w:pPr>
            <w:r w:rsidRPr="00E840E3">
              <w:rPr>
                <w:rFonts w:ascii="Arial" w:hAnsi="Arial" w:cs="Arial"/>
                <w:sz w:val="20"/>
                <w:lang w:bidi="x-none"/>
              </w:rPr>
              <w:t>Name: …………………</w:t>
            </w:r>
          </w:p>
        </w:tc>
      </w:tr>
    </w:tbl>
    <w:p w:rsidR="002F2A00" w:rsidRPr="00E840E3" w:rsidRDefault="002F2A00" w:rsidP="002F2A00">
      <w:pPr>
        <w:pStyle w:val="Haupttext"/>
        <w:tabs>
          <w:tab w:val="left" w:leader="dot" w:pos="3969"/>
          <w:tab w:val="left" w:pos="4536"/>
          <w:tab w:val="left" w:leader="dot" w:pos="9639"/>
          <w:tab w:val="right" w:pos="10206"/>
        </w:tabs>
        <w:spacing w:line="240" w:lineRule="auto"/>
        <w:rPr>
          <w:rFonts w:ascii="Arial" w:hAnsi="Arial" w:cs="Arial"/>
          <w:sz w:val="4"/>
        </w:rPr>
      </w:pPr>
      <w:r w:rsidRPr="00E840E3">
        <w:rPr>
          <w:rFonts w:ascii="Arial" w:hAnsi="Arial" w:cs="Arial"/>
          <w:noProof/>
          <w:sz w:val="40"/>
          <w:lang w:eastAsia="de-CH"/>
        </w:rPr>
        <w:drawing>
          <wp:anchor distT="0" distB="0" distL="114300" distR="114300" simplePos="0" relativeHeight="251664384" behindDoc="0" locked="0" layoutInCell="1" allowOverlap="1" wp14:anchorId="3A3F2087" wp14:editId="22CFA992">
            <wp:simplePos x="0" y="0"/>
            <wp:positionH relativeFrom="column">
              <wp:posOffset>44450</wp:posOffset>
            </wp:positionH>
            <wp:positionV relativeFrom="paragraph">
              <wp:posOffset>-852170</wp:posOffset>
            </wp:positionV>
            <wp:extent cx="805815" cy="834390"/>
            <wp:effectExtent l="0" t="0" r="0" b="3810"/>
            <wp:wrapNone/>
            <wp:docPr id="465" name="Bild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5815" cy="834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F2A00" w:rsidRPr="00E840E3" w:rsidRDefault="002F2A00" w:rsidP="002F2A00">
      <w:pPr>
        <w:rPr>
          <w:rFonts w:ascii="Arial" w:hAnsi="Arial" w:cs="Arial"/>
          <w:i/>
          <w:sz w:val="8"/>
          <w:szCs w:val="8"/>
          <w:lang w:bidi="x-none"/>
        </w:rPr>
      </w:pPr>
    </w:p>
    <w:p w:rsidR="001453B0" w:rsidRPr="00E840E3" w:rsidRDefault="001453B0" w:rsidP="002A44FE">
      <w:pPr>
        <w:ind w:left="567" w:hanging="567"/>
        <w:rPr>
          <w:rFonts w:ascii="Arial" w:hAnsi="Arial" w:cs="Arial"/>
          <w:i/>
          <w:sz w:val="8"/>
          <w:szCs w:val="8"/>
          <w:lang w:bidi="x-none"/>
        </w:rPr>
      </w:pPr>
    </w:p>
    <w:p w:rsidR="007E519F" w:rsidRPr="007E519F" w:rsidRDefault="007E519F" w:rsidP="007E519F">
      <w:pPr>
        <w:spacing w:line="360" w:lineRule="auto"/>
        <w:rPr>
          <w:rFonts w:ascii="Arial" w:hAnsi="Arial"/>
          <w:sz w:val="32"/>
          <w:szCs w:val="32"/>
          <w:lang w:val="de-CH"/>
        </w:rPr>
      </w:pPr>
      <w:r w:rsidRPr="007E519F">
        <w:rPr>
          <w:rFonts w:ascii="Arial" w:hAnsi="Arial"/>
          <w:sz w:val="32"/>
          <w:szCs w:val="32"/>
          <w:lang w:val="de-CH"/>
        </w:rPr>
        <w:t xml:space="preserve">Das Motorschiff Lausanne legt in Rotterdam an. </w:t>
      </w:r>
    </w:p>
    <w:p w:rsidR="007E519F" w:rsidRPr="007E519F" w:rsidRDefault="007E519F" w:rsidP="007E519F">
      <w:pPr>
        <w:spacing w:line="360" w:lineRule="auto"/>
        <w:rPr>
          <w:rFonts w:ascii="Arial" w:hAnsi="Arial"/>
          <w:sz w:val="32"/>
          <w:szCs w:val="32"/>
          <w:lang w:val="de-CH"/>
        </w:rPr>
      </w:pPr>
      <w:r w:rsidRPr="007E519F">
        <w:rPr>
          <w:rFonts w:ascii="Arial" w:hAnsi="Arial"/>
          <w:sz w:val="32"/>
          <w:szCs w:val="32"/>
          <w:lang w:val="de-CH"/>
        </w:rPr>
        <w:t xml:space="preserve">An Bord hat es 200 000 Schachteln Bananen aus Mittelamerika. </w:t>
      </w:r>
    </w:p>
    <w:p w:rsidR="007E519F" w:rsidRPr="007E519F" w:rsidRDefault="007E519F" w:rsidP="007E519F">
      <w:pPr>
        <w:spacing w:line="360" w:lineRule="auto"/>
        <w:rPr>
          <w:rFonts w:ascii="Arial" w:hAnsi="Arial"/>
          <w:sz w:val="32"/>
          <w:szCs w:val="32"/>
          <w:lang w:val="de-CH"/>
        </w:rPr>
      </w:pPr>
      <w:r w:rsidRPr="007E519F">
        <w:rPr>
          <w:rFonts w:ascii="Arial" w:hAnsi="Arial"/>
          <w:sz w:val="32"/>
          <w:szCs w:val="32"/>
          <w:lang w:val="de-CH"/>
        </w:rPr>
        <w:t>Eine Schachtel wiegt 12 kg und enthält durchschnittlich75 Bananen.</w:t>
      </w:r>
    </w:p>
    <w:p w:rsidR="007E519F" w:rsidRPr="007E519F" w:rsidRDefault="007E519F" w:rsidP="007E519F">
      <w:pPr>
        <w:spacing w:line="360" w:lineRule="auto"/>
        <w:rPr>
          <w:rFonts w:ascii="Arial" w:hAnsi="Arial"/>
          <w:sz w:val="32"/>
          <w:szCs w:val="32"/>
          <w:lang w:val="de-CH"/>
        </w:rPr>
      </w:pPr>
      <w:r w:rsidRPr="007E519F">
        <w:rPr>
          <w:rFonts w:ascii="Arial" w:hAnsi="Arial"/>
          <w:sz w:val="32"/>
          <w:szCs w:val="32"/>
          <w:lang w:val="de-CH"/>
        </w:rPr>
        <w:t xml:space="preserve">Damit es schneller geht, werden die Früchte nicht mit Rheinschiffen, sondern mit der Eisenbahn weiterbefördert. Ein Güterwagen kann 25t laden. </w:t>
      </w:r>
    </w:p>
    <w:p w:rsidR="007E519F" w:rsidRPr="007E519F" w:rsidRDefault="007E519F" w:rsidP="007E519F">
      <w:pPr>
        <w:spacing w:line="360" w:lineRule="auto"/>
        <w:ind w:left="708"/>
        <w:rPr>
          <w:rFonts w:ascii="Arial" w:hAnsi="Arial"/>
          <w:sz w:val="32"/>
          <w:szCs w:val="32"/>
          <w:lang w:val="de-CH"/>
        </w:rPr>
      </w:pPr>
    </w:p>
    <w:p w:rsidR="009F2A83" w:rsidRDefault="007E519F" w:rsidP="00615AFF">
      <w:pPr>
        <w:spacing w:line="360" w:lineRule="auto"/>
        <w:rPr>
          <w:rFonts w:ascii="Arial" w:hAnsi="Arial"/>
          <w:sz w:val="32"/>
          <w:szCs w:val="32"/>
          <w:lang w:val="de-CH"/>
        </w:rPr>
      </w:pPr>
      <w:r w:rsidRPr="007E519F">
        <w:rPr>
          <w:rFonts w:ascii="Arial" w:hAnsi="Arial"/>
          <w:sz w:val="32"/>
          <w:szCs w:val="32"/>
          <w:lang w:val="de-CH"/>
        </w:rPr>
        <w:t>Was könntest du berechnen?</w:t>
      </w:r>
    </w:p>
    <w:p w:rsidR="007E519F" w:rsidRPr="007E519F" w:rsidRDefault="007E519F" w:rsidP="009F2A83">
      <w:pPr>
        <w:spacing w:line="360" w:lineRule="auto"/>
        <w:rPr>
          <w:rFonts w:ascii="Arial" w:hAnsi="Arial"/>
          <w:sz w:val="32"/>
          <w:szCs w:val="32"/>
          <w:lang w:val="de-CH"/>
        </w:rPr>
      </w:pPr>
      <w:r w:rsidRPr="007E519F">
        <w:rPr>
          <w:rFonts w:ascii="Arial" w:hAnsi="Arial"/>
          <w:sz w:val="32"/>
          <w:szCs w:val="32"/>
          <w:lang w:val="de-CH"/>
        </w:rPr>
        <w:t>Erfinde Sa</w:t>
      </w:r>
      <w:r>
        <w:rPr>
          <w:rFonts w:ascii="Arial" w:hAnsi="Arial"/>
          <w:sz w:val="32"/>
          <w:szCs w:val="32"/>
          <w:lang w:val="de-CH"/>
        </w:rPr>
        <w:t xml:space="preserve">chaufgaben und rechne sie aus. </w:t>
      </w:r>
    </w:p>
    <w:p w:rsidR="005821C4" w:rsidRPr="00E840E3" w:rsidRDefault="005821C4" w:rsidP="007E519F">
      <w:pPr>
        <w:rPr>
          <w:rFonts w:ascii="Arial" w:hAnsi="Arial" w:cs="Arial"/>
          <w:b/>
          <w:sz w:val="28"/>
          <w:szCs w:val="28"/>
          <w:lang w:val="de-CH"/>
        </w:rPr>
      </w:pPr>
    </w:p>
    <w:tbl>
      <w:tblPr>
        <w:tblW w:w="0" w:type="auto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1E0" w:firstRow="1" w:lastRow="1" w:firstColumn="1" w:lastColumn="1" w:noHBand="0" w:noVBand="0"/>
      </w:tblPr>
      <w:tblGrid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7"/>
        <w:gridCol w:w="279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5821C4" w:rsidRPr="00E840E3" w:rsidTr="009F7F07">
        <w:trPr>
          <w:trHeight w:hRule="exact" w:val="284"/>
          <w:jc w:val="center"/>
        </w:trPr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7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79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5821C4" w:rsidRPr="00E840E3" w:rsidTr="009F7F07">
        <w:trPr>
          <w:trHeight w:hRule="exact" w:val="284"/>
          <w:jc w:val="center"/>
        </w:trPr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7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79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5821C4" w:rsidRPr="00E840E3" w:rsidTr="009F7F07">
        <w:trPr>
          <w:trHeight w:hRule="exact" w:val="284"/>
          <w:jc w:val="center"/>
        </w:trPr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7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79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5821C4" w:rsidRPr="00E840E3" w:rsidTr="009F7F07">
        <w:trPr>
          <w:trHeight w:hRule="exact" w:val="284"/>
          <w:jc w:val="center"/>
        </w:trPr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7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79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5821C4" w:rsidRPr="00E840E3" w:rsidTr="009F7F07">
        <w:trPr>
          <w:trHeight w:hRule="exact" w:val="284"/>
          <w:jc w:val="center"/>
        </w:trPr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7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79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5821C4" w:rsidRPr="00E840E3" w:rsidTr="009F7F07">
        <w:trPr>
          <w:trHeight w:hRule="exact" w:val="284"/>
          <w:jc w:val="center"/>
        </w:trPr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7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79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5821C4" w:rsidRPr="00E840E3" w:rsidTr="009F7F07">
        <w:trPr>
          <w:trHeight w:hRule="exact" w:val="284"/>
          <w:jc w:val="center"/>
        </w:trPr>
        <w:tc>
          <w:tcPr>
            <w:tcW w:w="283" w:type="dxa"/>
          </w:tcPr>
          <w:p w:rsidR="005821C4" w:rsidRPr="00E840E3" w:rsidRDefault="005821C4" w:rsidP="009702B2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7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79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5821C4" w:rsidRPr="00E840E3" w:rsidTr="009F7F07">
        <w:trPr>
          <w:trHeight w:hRule="exact" w:val="284"/>
          <w:jc w:val="center"/>
        </w:trPr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7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79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5821C4" w:rsidRPr="00E840E3" w:rsidTr="009F7F07">
        <w:trPr>
          <w:trHeight w:hRule="exact" w:val="284"/>
          <w:jc w:val="center"/>
        </w:trPr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7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79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5821C4" w:rsidRPr="00E840E3" w:rsidTr="009F7F07">
        <w:trPr>
          <w:trHeight w:hRule="exact" w:val="284"/>
          <w:jc w:val="center"/>
        </w:trPr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7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79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5821C4" w:rsidRPr="00E840E3" w:rsidTr="009F7F07">
        <w:trPr>
          <w:trHeight w:hRule="exact" w:val="284"/>
          <w:jc w:val="center"/>
        </w:trPr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7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79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5821C4" w:rsidRPr="00E840E3" w:rsidTr="009F7F07">
        <w:trPr>
          <w:trHeight w:hRule="exact" w:val="284"/>
          <w:jc w:val="center"/>
        </w:trPr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7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79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5821C4" w:rsidRPr="00E840E3" w:rsidTr="009F7F07">
        <w:trPr>
          <w:trHeight w:hRule="exact" w:val="284"/>
          <w:jc w:val="center"/>
        </w:trPr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7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79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5821C4" w:rsidRPr="00E840E3" w:rsidTr="009F7F07">
        <w:trPr>
          <w:trHeight w:hRule="exact" w:val="284"/>
          <w:jc w:val="center"/>
        </w:trPr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7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79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5821C4" w:rsidRPr="00E840E3" w:rsidTr="009F7F07">
        <w:trPr>
          <w:trHeight w:hRule="exact" w:val="284"/>
          <w:jc w:val="center"/>
        </w:trPr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7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79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5821C4" w:rsidRPr="00E840E3" w:rsidTr="009F7F07">
        <w:trPr>
          <w:trHeight w:hRule="exact" w:val="284"/>
          <w:jc w:val="center"/>
        </w:trPr>
        <w:tc>
          <w:tcPr>
            <w:tcW w:w="283" w:type="dxa"/>
          </w:tcPr>
          <w:p w:rsidR="005821C4" w:rsidRPr="00E840E3" w:rsidRDefault="005821C4" w:rsidP="009702B2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7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79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5821C4" w:rsidRPr="00E840E3" w:rsidTr="009F7F07">
        <w:trPr>
          <w:trHeight w:hRule="exact" w:val="284"/>
          <w:jc w:val="center"/>
        </w:trPr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7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79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5821C4" w:rsidRPr="00E840E3" w:rsidTr="009F7F07">
        <w:trPr>
          <w:trHeight w:hRule="exact" w:val="284"/>
          <w:jc w:val="center"/>
        </w:trPr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7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79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5B13BE" w:rsidRPr="00E840E3" w:rsidTr="009F7F07">
        <w:trPr>
          <w:trHeight w:hRule="exact" w:val="284"/>
          <w:jc w:val="center"/>
        </w:trPr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7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79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5B13BE" w:rsidRPr="00E840E3" w:rsidTr="009F7F07">
        <w:trPr>
          <w:trHeight w:hRule="exact" w:val="284"/>
          <w:jc w:val="center"/>
        </w:trPr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7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79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5B13BE" w:rsidRPr="00E840E3" w:rsidTr="009F7F07">
        <w:trPr>
          <w:trHeight w:hRule="exact" w:val="284"/>
          <w:jc w:val="center"/>
        </w:trPr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7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79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5B13BE" w:rsidRPr="00E840E3" w:rsidTr="009F7F07">
        <w:trPr>
          <w:trHeight w:hRule="exact" w:val="284"/>
          <w:jc w:val="center"/>
        </w:trPr>
        <w:tc>
          <w:tcPr>
            <w:tcW w:w="283" w:type="dxa"/>
          </w:tcPr>
          <w:p w:rsidR="005B13BE" w:rsidRPr="00E840E3" w:rsidRDefault="005B13BE" w:rsidP="009702B2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7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79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5B13BE" w:rsidRPr="00E840E3" w:rsidTr="009F7F07">
        <w:trPr>
          <w:trHeight w:hRule="exact" w:val="284"/>
          <w:jc w:val="center"/>
        </w:trPr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7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79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5B13BE" w:rsidRPr="00E840E3" w:rsidTr="009F7F07">
        <w:trPr>
          <w:trHeight w:hRule="exact" w:val="284"/>
          <w:jc w:val="center"/>
        </w:trPr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7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79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E840E3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7E519F" w:rsidRPr="00E840E3" w:rsidTr="009F7F07">
        <w:trPr>
          <w:trHeight w:hRule="exact" w:val="284"/>
          <w:jc w:val="center"/>
        </w:trPr>
        <w:tc>
          <w:tcPr>
            <w:tcW w:w="283" w:type="dxa"/>
          </w:tcPr>
          <w:p w:rsidR="007E519F" w:rsidRPr="00E840E3" w:rsidRDefault="007E519F" w:rsidP="002B68C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E519F" w:rsidRPr="00E840E3" w:rsidRDefault="007E519F" w:rsidP="002B68C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E519F" w:rsidRPr="00E840E3" w:rsidRDefault="007E519F" w:rsidP="002B68C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E519F" w:rsidRPr="00E840E3" w:rsidRDefault="007E519F" w:rsidP="002B68C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E519F" w:rsidRPr="00E840E3" w:rsidRDefault="007E519F" w:rsidP="002B68C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E519F" w:rsidRPr="00E840E3" w:rsidRDefault="007E519F" w:rsidP="002B68C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E519F" w:rsidRPr="00E840E3" w:rsidRDefault="007E519F" w:rsidP="002B68C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E519F" w:rsidRPr="00E840E3" w:rsidRDefault="007E519F" w:rsidP="002B68C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E519F" w:rsidRPr="00E840E3" w:rsidRDefault="007E519F" w:rsidP="002B68C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E519F" w:rsidRPr="00E840E3" w:rsidRDefault="007E519F" w:rsidP="002B68C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E519F" w:rsidRPr="00E840E3" w:rsidRDefault="007E519F" w:rsidP="002B68C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E519F" w:rsidRPr="00E840E3" w:rsidRDefault="007E519F" w:rsidP="002B68C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E519F" w:rsidRPr="00E840E3" w:rsidRDefault="007E519F" w:rsidP="002B68C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E519F" w:rsidRPr="00E840E3" w:rsidRDefault="007E519F" w:rsidP="002B68C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E519F" w:rsidRPr="00E840E3" w:rsidRDefault="007E519F" w:rsidP="002B68C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E519F" w:rsidRPr="00E840E3" w:rsidRDefault="007E519F" w:rsidP="002B68C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7" w:type="dxa"/>
          </w:tcPr>
          <w:p w:rsidR="007E519F" w:rsidRPr="00E840E3" w:rsidRDefault="007E519F" w:rsidP="002B68C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79" w:type="dxa"/>
          </w:tcPr>
          <w:p w:rsidR="007E519F" w:rsidRPr="00E840E3" w:rsidRDefault="007E519F" w:rsidP="002B68C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E519F" w:rsidRPr="00E840E3" w:rsidRDefault="007E519F" w:rsidP="002B68C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E519F" w:rsidRPr="00E840E3" w:rsidRDefault="007E519F" w:rsidP="002B68C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E519F" w:rsidRPr="00E840E3" w:rsidRDefault="007E519F" w:rsidP="002B68C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E519F" w:rsidRPr="00E840E3" w:rsidRDefault="007E519F" w:rsidP="002B68C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E519F" w:rsidRPr="00E840E3" w:rsidRDefault="007E519F" w:rsidP="002B68C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E519F" w:rsidRPr="00E840E3" w:rsidRDefault="007E519F" w:rsidP="002B68C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E519F" w:rsidRPr="00E840E3" w:rsidRDefault="007E519F" w:rsidP="002B68C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E519F" w:rsidRPr="00E840E3" w:rsidRDefault="007E519F" w:rsidP="002B68C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E519F" w:rsidRPr="00E840E3" w:rsidRDefault="007E519F" w:rsidP="002B68C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E519F" w:rsidRPr="00E840E3" w:rsidRDefault="007E519F" w:rsidP="002B68C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E519F" w:rsidRPr="00E840E3" w:rsidRDefault="007E519F" w:rsidP="002B68C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E519F" w:rsidRPr="00E840E3" w:rsidRDefault="007E519F" w:rsidP="002B68C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E519F" w:rsidRPr="00E840E3" w:rsidRDefault="007E519F" w:rsidP="002B68C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E519F" w:rsidRPr="00E840E3" w:rsidRDefault="007E519F" w:rsidP="002B68C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E519F" w:rsidRPr="00E840E3" w:rsidRDefault="007E519F" w:rsidP="002B68C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E519F" w:rsidRPr="00E840E3" w:rsidRDefault="007E519F" w:rsidP="002B68C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E519F" w:rsidRPr="00E840E3" w:rsidRDefault="007E519F" w:rsidP="002B68C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E519F" w:rsidRPr="00E840E3" w:rsidRDefault="007E519F" w:rsidP="002B68C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7E519F" w:rsidRPr="00E840E3" w:rsidTr="009F7F07">
        <w:trPr>
          <w:trHeight w:hRule="exact" w:val="284"/>
          <w:jc w:val="center"/>
        </w:trPr>
        <w:tc>
          <w:tcPr>
            <w:tcW w:w="283" w:type="dxa"/>
          </w:tcPr>
          <w:p w:rsidR="007E519F" w:rsidRPr="00E840E3" w:rsidRDefault="007E519F" w:rsidP="002B68C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E519F" w:rsidRPr="00E840E3" w:rsidRDefault="007E519F" w:rsidP="002B68C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E519F" w:rsidRPr="00E840E3" w:rsidRDefault="007E519F" w:rsidP="002B68C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E519F" w:rsidRPr="00E840E3" w:rsidRDefault="007E519F" w:rsidP="002B68C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E519F" w:rsidRPr="00E840E3" w:rsidRDefault="007E519F" w:rsidP="002B68C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E519F" w:rsidRPr="00E840E3" w:rsidRDefault="007E519F" w:rsidP="002B68C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E519F" w:rsidRPr="00E840E3" w:rsidRDefault="007E519F" w:rsidP="002B68C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E519F" w:rsidRPr="00E840E3" w:rsidRDefault="007E519F" w:rsidP="002B68C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E519F" w:rsidRPr="00E840E3" w:rsidRDefault="007E519F" w:rsidP="002B68C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E519F" w:rsidRPr="00E840E3" w:rsidRDefault="007E519F" w:rsidP="002B68C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E519F" w:rsidRPr="00E840E3" w:rsidRDefault="007E519F" w:rsidP="002B68C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E519F" w:rsidRPr="00E840E3" w:rsidRDefault="007E519F" w:rsidP="002B68C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E519F" w:rsidRPr="00E840E3" w:rsidRDefault="007E519F" w:rsidP="002B68C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E519F" w:rsidRPr="00E840E3" w:rsidRDefault="007E519F" w:rsidP="002B68C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E519F" w:rsidRPr="00E840E3" w:rsidRDefault="007E519F" w:rsidP="002B68C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E519F" w:rsidRPr="00E840E3" w:rsidRDefault="007E519F" w:rsidP="002B68C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7" w:type="dxa"/>
          </w:tcPr>
          <w:p w:rsidR="007E519F" w:rsidRPr="00E840E3" w:rsidRDefault="007E519F" w:rsidP="002B68C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79" w:type="dxa"/>
          </w:tcPr>
          <w:p w:rsidR="007E519F" w:rsidRPr="00E840E3" w:rsidRDefault="007E519F" w:rsidP="002B68C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E519F" w:rsidRPr="00E840E3" w:rsidRDefault="007E519F" w:rsidP="002B68C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E519F" w:rsidRPr="00E840E3" w:rsidRDefault="007E519F" w:rsidP="002B68C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E519F" w:rsidRPr="00E840E3" w:rsidRDefault="007E519F" w:rsidP="002B68C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E519F" w:rsidRPr="00E840E3" w:rsidRDefault="007E519F" w:rsidP="002B68C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E519F" w:rsidRPr="00E840E3" w:rsidRDefault="007E519F" w:rsidP="002B68C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E519F" w:rsidRPr="00E840E3" w:rsidRDefault="007E519F" w:rsidP="002B68C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E519F" w:rsidRPr="00E840E3" w:rsidRDefault="007E519F" w:rsidP="002B68C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E519F" w:rsidRPr="00E840E3" w:rsidRDefault="007E519F" w:rsidP="002B68C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E519F" w:rsidRPr="00E840E3" w:rsidRDefault="007E519F" w:rsidP="002B68C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E519F" w:rsidRPr="00E840E3" w:rsidRDefault="007E519F" w:rsidP="002B68C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E519F" w:rsidRPr="00E840E3" w:rsidRDefault="007E519F" w:rsidP="002B68C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E519F" w:rsidRPr="00E840E3" w:rsidRDefault="007E519F" w:rsidP="002B68C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E519F" w:rsidRPr="00E840E3" w:rsidRDefault="007E519F" w:rsidP="002B68C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E519F" w:rsidRPr="00E840E3" w:rsidRDefault="007E519F" w:rsidP="002B68C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E519F" w:rsidRPr="00E840E3" w:rsidRDefault="007E519F" w:rsidP="002B68C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E519F" w:rsidRPr="00E840E3" w:rsidRDefault="007E519F" w:rsidP="002B68C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E519F" w:rsidRPr="00E840E3" w:rsidRDefault="007E519F" w:rsidP="002B68C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E519F" w:rsidRPr="00E840E3" w:rsidRDefault="007E519F" w:rsidP="002B68C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</w:tbl>
    <w:p w:rsidR="005821C4" w:rsidRPr="00E840E3" w:rsidRDefault="005821C4" w:rsidP="005821C4">
      <w:pPr>
        <w:spacing w:line="480" w:lineRule="auto"/>
        <w:rPr>
          <w:rFonts w:ascii="Arial" w:hAnsi="Arial" w:cs="Arial"/>
          <w:b/>
          <w:sz w:val="28"/>
          <w:szCs w:val="28"/>
          <w:lang w:val="de-CH"/>
        </w:rPr>
      </w:pPr>
    </w:p>
    <w:p w:rsidR="005821C4" w:rsidRPr="00E840E3" w:rsidRDefault="005821C4" w:rsidP="007E519F">
      <w:pPr>
        <w:rPr>
          <w:rFonts w:ascii="Arial" w:hAnsi="Arial" w:cs="Arial"/>
          <w:b/>
          <w:sz w:val="28"/>
          <w:szCs w:val="28"/>
          <w:lang w:val="de-CH"/>
        </w:rPr>
      </w:pPr>
    </w:p>
    <w:tbl>
      <w:tblPr>
        <w:tblW w:w="0" w:type="auto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1E0" w:firstRow="1" w:lastRow="1" w:firstColumn="1" w:lastColumn="1" w:noHBand="0" w:noVBand="0"/>
      </w:tblPr>
      <w:tblGrid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5821C4" w:rsidRPr="00E840E3" w:rsidTr="009F7F07">
        <w:trPr>
          <w:trHeight w:hRule="exact" w:val="284"/>
          <w:jc w:val="center"/>
        </w:trPr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5821C4" w:rsidRPr="00E840E3" w:rsidTr="009F7F07">
        <w:trPr>
          <w:trHeight w:hRule="exact" w:val="284"/>
          <w:jc w:val="center"/>
        </w:trPr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5821C4" w:rsidRPr="00E840E3" w:rsidTr="009F7F07">
        <w:trPr>
          <w:trHeight w:hRule="exact" w:val="284"/>
          <w:jc w:val="center"/>
        </w:trPr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5821C4" w:rsidRPr="00E840E3" w:rsidTr="009F7F07">
        <w:trPr>
          <w:trHeight w:hRule="exact" w:val="284"/>
          <w:jc w:val="center"/>
        </w:trPr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5821C4" w:rsidRPr="00E840E3" w:rsidTr="009F7F07">
        <w:trPr>
          <w:trHeight w:hRule="exact" w:val="284"/>
          <w:jc w:val="center"/>
        </w:trPr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5821C4" w:rsidRPr="00E840E3" w:rsidTr="009F7F07">
        <w:trPr>
          <w:trHeight w:hRule="exact" w:val="284"/>
          <w:jc w:val="center"/>
        </w:trPr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5821C4" w:rsidRPr="00E840E3" w:rsidTr="009F7F07">
        <w:trPr>
          <w:trHeight w:hRule="exact" w:val="284"/>
          <w:jc w:val="center"/>
        </w:trPr>
        <w:tc>
          <w:tcPr>
            <w:tcW w:w="283" w:type="dxa"/>
          </w:tcPr>
          <w:p w:rsidR="005821C4" w:rsidRPr="00E840E3" w:rsidRDefault="005821C4" w:rsidP="009702B2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5821C4" w:rsidRPr="00E840E3" w:rsidTr="009F7F07">
        <w:trPr>
          <w:trHeight w:hRule="exact" w:val="284"/>
          <w:jc w:val="center"/>
        </w:trPr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5821C4" w:rsidRPr="00E840E3" w:rsidTr="009F7F07">
        <w:trPr>
          <w:trHeight w:hRule="exact" w:val="284"/>
          <w:jc w:val="center"/>
        </w:trPr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5821C4" w:rsidRPr="00E840E3" w:rsidTr="009F7F07">
        <w:trPr>
          <w:trHeight w:hRule="exact" w:val="284"/>
          <w:jc w:val="center"/>
        </w:trPr>
        <w:tc>
          <w:tcPr>
            <w:tcW w:w="283" w:type="dxa"/>
          </w:tcPr>
          <w:p w:rsidR="005821C4" w:rsidRPr="00E840E3" w:rsidRDefault="005821C4" w:rsidP="007E519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5821C4" w:rsidRPr="00E840E3" w:rsidTr="009F7F07">
        <w:trPr>
          <w:trHeight w:hRule="exact" w:val="284"/>
          <w:jc w:val="center"/>
        </w:trPr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5821C4" w:rsidRPr="00E840E3" w:rsidTr="009F7F07">
        <w:trPr>
          <w:trHeight w:hRule="exact" w:val="284"/>
          <w:jc w:val="center"/>
        </w:trPr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5821C4" w:rsidRPr="00E840E3" w:rsidTr="009F7F07">
        <w:trPr>
          <w:trHeight w:hRule="exact" w:val="284"/>
          <w:jc w:val="center"/>
        </w:trPr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5821C4" w:rsidRPr="00E840E3" w:rsidTr="009F7F07">
        <w:trPr>
          <w:trHeight w:hRule="exact" w:val="284"/>
          <w:jc w:val="center"/>
        </w:trPr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5821C4" w:rsidRPr="00E840E3" w:rsidTr="009F7F07">
        <w:trPr>
          <w:trHeight w:hRule="exact" w:val="284"/>
          <w:jc w:val="center"/>
        </w:trPr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5821C4" w:rsidRPr="00E840E3" w:rsidTr="009F7F07">
        <w:trPr>
          <w:trHeight w:hRule="exact" w:val="284"/>
          <w:jc w:val="center"/>
        </w:trPr>
        <w:tc>
          <w:tcPr>
            <w:tcW w:w="283" w:type="dxa"/>
          </w:tcPr>
          <w:p w:rsidR="005821C4" w:rsidRPr="00E840E3" w:rsidRDefault="005821C4" w:rsidP="009702B2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5821C4" w:rsidRPr="00E840E3" w:rsidTr="009F7F07">
        <w:trPr>
          <w:trHeight w:hRule="exact" w:val="284"/>
          <w:jc w:val="center"/>
        </w:trPr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5821C4" w:rsidRPr="00E840E3" w:rsidTr="009F7F07">
        <w:trPr>
          <w:trHeight w:hRule="exact" w:val="284"/>
          <w:jc w:val="center"/>
        </w:trPr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5821C4" w:rsidRPr="00E840E3" w:rsidTr="009F7F07">
        <w:trPr>
          <w:trHeight w:hRule="exact" w:val="284"/>
          <w:jc w:val="center"/>
        </w:trPr>
        <w:tc>
          <w:tcPr>
            <w:tcW w:w="283" w:type="dxa"/>
          </w:tcPr>
          <w:p w:rsidR="005821C4" w:rsidRPr="00E840E3" w:rsidRDefault="005821C4" w:rsidP="005B13BE">
            <w:pPr>
              <w:pStyle w:val="Haupttext"/>
              <w:numPr>
                <w:ilvl w:val="0"/>
                <w:numId w:val="10"/>
              </w:numPr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5821C4" w:rsidRPr="00E840E3" w:rsidTr="009F7F07">
        <w:trPr>
          <w:trHeight w:hRule="exact" w:val="284"/>
          <w:jc w:val="center"/>
        </w:trPr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5821C4" w:rsidRPr="00E840E3" w:rsidTr="009F7F07">
        <w:trPr>
          <w:trHeight w:hRule="exact" w:val="284"/>
          <w:jc w:val="center"/>
        </w:trPr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5821C4" w:rsidRPr="00E840E3" w:rsidTr="009F7F07">
        <w:trPr>
          <w:trHeight w:hRule="exact" w:val="284"/>
          <w:jc w:val="center"/>
        </w:trPr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5821C4" w:rsidRPr="00E840E3" w:rsidTr="009F7F07">
        <w:trPr>
          <w:trHeight w:hRule="exact" w:val="284"/>
          <w:jc w:val="center"/>
        </w:trPr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5821C4" w:rsidRPr="00E840E3" w:rsidTr="009F7F07">
        <w:trPr>
          <w:trHeight w:hRule="exact" w:val="284"/>
          <w:jc w:val="center"/>
        </w:trPr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5821C4" w:rsidRPr="00E840E3" w:rsidTr="009F7F07">
        <w:trPr>
          <w:trHeight w:hRule="exact" w:val="284"/>
          <w:jc w:val="center"/>
        </w:trPr>
        <w:tc>
          <w:tcPr>
            <w:tcW w:w="283" w:type="dxa"/>
          </w:tcPr>
          <w:p w:rsidR="005821C4" w:rsidRPr="00E840E3" w:rsidRDefault="005821C4" w:rsidP="009702B2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5821C4" w:rsidRPr="00E840E3" w:rsidTr="009F7F07">
        <w:trPr>
          <w:trHeight w:hRule="exact" w:val="284"/>
          <w:jc w:val="center"/>
        </w:trPr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5821C4" w:rsidRPr="00E840E3" w:rsidTr="009F7F07">
        <w:trPr>
          <w:trHeight w:hRule="exact" w:val="284"/>
          <w:jc w:val="center"/>
        </w:trPr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E840E3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7E519F" w:rsidRPr="00E840E3" w:rsidTr="009F7F07">
        <w:trPr>
          <w:trHeight w:hRule="exact" w:val="284"/>
          <w:jc w:val="center"/>
        </w:trPr>
        <w:tc>
          <w:tcPr>
            <w:tcW w:w="283" w:type="dxa"/>
          </w:tcPr>
          <w:p w:rsidR="007E519F" w:rsidRPr="00E840E3" w:rsidRDefault="007E519F" w:rsidP="002B68C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E519F" w:rsidRPr="00E840E3" w:rsidRDefault="007E519F" w:rsidP="002B68C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E519F" w:rsidRPr="00E840E3" w:rsidRDefault="007E519F" w:rsidP="002B68C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E519F" w:rsidRPr="00E840E3" w:rsidRDefault="007E519F" w:rsidP="002B68C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E519F" w:rsidRPr="00E840E3" w:rsidRDefault="007E519F" w:rsidP="002B68C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E519F" w:rsidRPr="00E840E3" w:rsidRDefault="007E519F" w:rsidP="002B68C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E519F" w:rsidRPr="00E840E3" w:rsidRDefault="007E519F" w:rsidP="002B68C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E519F" w:rsidRPr="00E840E3" w:rsidRDefault="007E519F" w:rsidP="002B68C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E519F" w:rsidRPr="00E840E3" w:rsidRDefault="007E519F" w:rsidP="002B68C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E519F" w:rsidRPr="00E840E3" w:rsidRDefault="007E519F" w:rsidP="002B68C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E519F" w:rsidRPr="00E840E3" w:rsidRDefault="007E519F" w:rsidP="002B68C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E519F" w:rsidRPr="00E840E3" w:rsidRDefault="007E519F" w:rsidP="002B68C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E519F" w:rsidRPr="00E840E3" w:rsidRDefault="007E519F" w:rsidP="002B68C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E519F" w:rsidRPr="00E840E3" w:rsidRDefault="007E519F" w:rsidP="002B68C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E519F" w:rsidRPr="00E840E3" w:rsidRDefault="007E519F" w:rsidP="002B68C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E519F" w:rsidRPr="00E840E3" w:rsidRDefault="007E519F" w:rsidP="002B68C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E519F" w:rsidRPr="00E840E3" w:rsidRDefault="007E519F" w:rsidP="002B68C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E519F" w:rsidRPr="00E840E3" w:rsidRDefault="007E519F" w:rsidP="002B68C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E519F" w:rsidRPr="00E840E3" w:rsidRDefault="007E519F" w:rsidP="002B68C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E519F" w:rsidRPr="00E840E3" w:rsidRDefault="007E519F" w:rsidP="002B68C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E519F" w:rsidRPr="00E840E3" w:rsidRDefault="007E519F" w:rsidP="002B68C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E519F" w:rsidRPr="00E840E3" w:rsidRDefault="007E519F" w:rsidP="002B68C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E519F" w:rsidRPr="00E840E3" w:rsidRDefault="007E519F" w:rsidP="002B68C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E519F" w:rsidRPr="00E840E3" w:rsidRDefault="007E519F" w:rsidP="002B68C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E519F" w:rsidRPr="00E840E3" w:rsidRDefault="007E519F" w:rsidP="002B68C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E519F" w:rsidRPr="00E840E3" w:rsidRDefault="007E519F" w:rsidP="002B68C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E519F" w:rsidRPr="00E840E3" w:rsidRDefault="007E519F" w:rsidP="002B68C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E519F" w:rsidRPr="00E840E3" w:rsidRDefault="007E519F" w:rsidP="002B68C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E519F" w:rsidRPr="00E840E3" w:rsidRDefault="007E519F" w:rsidP="002B68C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E519F" w:rsidRPr="00E840E3" w:rsidRDefault="007E519F" w:rsidP="002B68C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E519F" w:rsidRPr="00E840E3" w:rsidRDefault="007E519F" w:rsidP="002B68C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E519F" w:rsidRPr="00E840E3" w:rsidRDefault="007E519F" w:rsidP="002B68C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E519F" w:rsidRPr="00E840E3" w:rsidRDefault="007E519F" w:rsidP="002B68C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E519F" w:rsidRPr="00E840E3" w:rsidRDefault="007E519F" w:rsidP="002B68C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E519F" w:rsidRPr="00E840E3" w:rsidRDefault="007E519F" w:rsidP="002B68C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E519F" w:rsidRPr="00E840E3" w:rsidRDefault="007E519F" w:rsidP="002B68C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7E519F" w:rsidRPr="00E840E3" w:rsidTr="009F7F07">
        <w:trPr>
          <w:trHeight w:hRule="exact" w:val="284"/>
          <w:jc w:val="center"/>
        </w:trPr>
        <w:tc>
          <w:tcPr>
            <w:tcW w:w="283" w:type="dxa"/>
          </w:tcPr>
          <w:p w:rsidR="007E519F" w:rsidRPr="00E840E3" w:rsidRDefault="007E519F" w:rsidP="002B68C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E519F" w:rsidRPr="00E840E3" w:rsidRDefault="007E519F" w:rsidP="002B68C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E519F" w:rsidRPr="00E840E3" w:rsidRDefault="007E519F" w:rsidP="002B68C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E519F" w:rsidRPr="00E840E3" w:rsidRDefault="007E519F" w:rsidP="002B68C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E519F" w:rsidRPr="00E840E3" w:rsidRDefault="007E519F" w:rsidP="002B68C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E519F" w:rsidRPr="00E840E3" w:rsidRDefault="007E519F" w:rsidP="002B68C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E519F" w:rsidRPr="00E840E3" w:rsidRDefault="007E519F" w:rsidP="002B68C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E519F" w:rsidRPr="00E840E3" w:rsidRDefault="007E519F" w:rsidP="002B68C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E519F" w:rsidRPr="00E840E3" w:rsidRDefault="007E519F" w:rsidP="002B68C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E519F" w:rsidRPr="00E840E3" w:rsidRDefault="007E519F" w:rsidP="002B68C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E519F" w:rsidRPr="00E840E3" w:rsidRDefault="007E519F" w:rsidP="002B68C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E519F" w:rsidRPr="00E840E3" w:rsidRDefault="007E519F" w:rsidP="002B68C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E519F" w:rsidRPr="00E840E3" w:rsidRDefault="007E519F" w:rsidP="002B68C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E519F" w:rsidRPr="00E840E3" w:rsidRDefault="007E519F" w:rsidP="002B68C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E519F" w:rsidRPr="00E840E3" w:rsidRDefault="007E519F" w:rsidP="002B68C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E519F" w:rsidRPr="00E840E3" w:rsidRDefault="007E519F" w:rsidP="002B68C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E519F" w:rsidRPr="00E840E3" w:rsidRDefault="007E519F" w:rsidP="002B68C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E519F" w:rsidRPr="00E840E3" w:rsidRDefault="007E519F" w:rsidP="002B68C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E519F" w:rsidRPr="00E840E3" w:rsidRDefault="007E519F" w:rsidP="002B68C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E519F" w:rsidRPr="00E840E3" w:rsidRDefault="007E519F" w:rsidP="002B68C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E519F" w:rsidRPr="00E840E3" w:rsidRDefault="007E519F" w:rsidP="002B68C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E519F" w:rsidRPr="00E840E3" w:rsidRDefault="007E519F" w:rsidP="002B68C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E519F" w:rsidRPr="00E840E3" w:rsidRDefault="007E519F" w:rsidP="002B68C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E519F" w:rsidRPr="00E840E3" w:rsidRDefault="007E519F" w:rsidP="002B68C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E519F" w:rsidRPr="00E840E3" w:rsidRDefault="007E519F" w:rsidP="002B68C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E519F" w:rsidRPr="00E840E3" w:rsidRDefault="007E519F" w:rsidP="002B68C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E519F" w:rsidRPr="00E840E3" w:rsidRDefault="007E519F" w:rsidP="002B68C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E519F" w:rsidRPr="00E840E3" w:rsidRDefault="007E519F" w:rsidP="002B68C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E519F" w:rsidRPr="00E840E3" w:rsidRDefault="007E519F" w:rsidP="002B68C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E519F" w:rsidRPr="00E840E3" w:rsidRDefault="007E519F" w:rsidP="002B68C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E519F" w:rsidRPr="00E840E3" w:rsidRDefault="007E519F" w:rsidP="002B68C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E519F" w:rsidRPr="00E840E3" w:rsidRDefault="007E519F" w:rsidP="002B68C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E519F" w:rsidRPr="00E840E3" w:rsidRDefault="007E519F" w:rsidP="002B68C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E519F" w:rsidRPr="00E840E3" w:rsidRDefault="007E519F" w:rsidP="002B68C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E519F" w:rsidRPr="00E840E3" w:rsidRDefault="007E519F" w:rsidP="002B68C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E519F" w:rsidRPr="00E840E3" w:rsidRDefault="007E519F" w:rsidP="002B68C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7E519F" w:rsidRPr="00E840E3" w:rsidTr="009F7F07">
        <w:trPr>
          <w:trHeight w:hRule="exact" w:val="284"/>
          <w:jc w:val="center"/>
        </w:trPr>
        <w:tc>
          <w:tcPr>
            <w:tcW w:w="283" w:type="dxa"/>
          </w:tcPr>
          <w:p w:rsidR="007E519F" w:rsidRPr="00E840E3" w:rsidRDefault="007E519F" w:rsidP="007E519F">
            <w:pPr>
              <w:pStyle w:val="Haupttext"/>
              <w:tabs>
                <w:tab w:val="right" w:pos="10206"/>
              </w:tabs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E519F" w:rsidRPr="00E840E3" w:rsidRDefault="007E519F" w:rsidP="002B68C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E519F" w:rsidRPr="00E840E3" w:rsidRDefault="007E519F" w:rsidP="002B68C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E519F" w:rsidRPr="00E840E3" w:rsidRDefault="007E519F" w:rsidP="002B68C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E519F" w:rsidRPr="00E840E3" w:rsidRDefault="007E519F" w:rsidP="002B68C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E519F" w:rsidRPr="00E840E3" w:rsidRDefault="007E519F" w:rsidP="002B68C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E519F" w:rsidRPr="00E840E3" w:rsidRDefault="007E519F" w:rsidP="002B68C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E519F" w:rsidRPr="00E840E3" w:rsidRDefault="007E519F" w:rsidP="002B68C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E519F" w:rsidRPr="00E840E3" w:rsidRDefault="007E519F" w:rsidP="002B68C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E519F" w:rsidRPr="00E840E3" w:rsidRDefault="007E519F" w:rsidP="002B68C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E519F" w:rsidRPr="00E840E3" w:rsidRDefault="007E519F" w:rsidP="002B68C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E519F" w:rsidRPr="00E840E3" w:rsidRDefault="007E519F" w:rsidP="002B68C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E519F" w:rsidRPr="00E840E3" w:rsidRDefault="007E519F" w:rsidP="002B68C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E519F" w:rsidRPr="00E840E3" w:rsidRDefault="007E519F" w:rsidP="002B68C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E519F" w:rsidRPr="00E840E3" w:rsidRDefault="007E519F" w:rsidP="002B68C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E519F" w:rsidRPr="00E840E3" w:rsidRDefault="007E519F" w:rsidP="002B68C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E519F" w:rsidRPr="00E840E3" w:rsidRDefault="007E519F" w:rsidP="002B68C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E519F" w:rsidRPr="00E840E3" w:rsidRDefault="007E519F" w:rsidP="002B68C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E519F" w:rsidRPr="00E840E3" w:rsidRDefault="007E519F" w:rsidP="002B68C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E519F" w:rsidRPr="00E840E3" w:rsidRDefault="007E519F" w:rsidP="002B68C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E519F" w:rsidRPr="00E840E3" w:rsidRDefault="007E519F" w:rsidP="002B68C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E519F" w:rsidRPr="00E840E3" w:rsidRDefault="007E519F" w:rsidP="002B68C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E519F" w:rsidRPr="00E840E3" w:rsidRDefault="007E519F" w:rsidP="002B68C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E519F" w:rsidRPr="00E840E3" w:rsidRDefault="007E519F" w:rsidP="002B68C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E519F" w:rsidRPr="00E840E3" w:rsidRDefault="007E519F" w:rsidP="002B68C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E519F" w:rsidRPr="00E840E3" w:rsidRDefault="007E519F" w:rsidP="002B68C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E519F" w:rsidRPr="00E840E3" w:rsidRDefault="007E519F" w:rsidP="002B68C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E519F" w:rsidRPr="00E840E3" w:rsidRDefault="007E519F" w:rsidP="002B68C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E519F" w:rsidRPr="00E840E3" w:rsidRDefault="007E519F" w:rsidP="002B68C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E519F" w:rsidRPr="00E840E3" w:rsidRDefault="007E519F" w:rsidP="002B68C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E519F" w:rsidRPr="00E840E3" w:rsidRDefault="007E519F" w:rsidP="002B68C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E519F" w:rsidRPr="00E840E3" w:rsidRDefault="007E519F" w:rsidP="002B68C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E519F" w:rsidRPr="00E840E3" w:rsidRDefault="007E519F" w:rsidP="002B68C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E519F" w:rsidRPr="00E840E3" w:rsidRDefault="007E519F" w:rsidP="002B68C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E519F" w:rsidRPr="00E840E3" w:rsidRDefault="007E519F" w:rsidP="002B68C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E519F" w:rsidRPr="00E840E3" w:rsidRDefault="007E519F" w:rsidP="002B68C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7E519F" w:rsidRPr="00E840E3" w:rsidTr="009F7F07">
        <w:trPr>
          <w:trHeight w:hRule="exact" w:val="284"/>
          <w:jc w:val="center"/>
        </w:trPr>
        <w:tc>
          <w:tcPr>
            <w:tcW w:w="283" w:type="dxa"/>
          </w:tcPr>
          <w:p w:rsidR="007E519F" w:rsidRPr="00E840E3" w:rsidRDefault="007E519F" w:rsidP="002B68C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E519F" w:rsidRPr="00E840E3" w:rsidRDefault="007E519F" w:rsidP="002B68C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E519F" w:rsidRPr="00E840E3" w:rsidRDefault="007E519F" w:rsidP="002B68C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E519F" w:rsidRPr="00E840E3" w:rsidRDefault="007E519F" w:rsidP="002B68C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E519F" w:rsidRPr="00E840E3" w:rsidRDefault="007E519F" w:rsidP="002B68C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E519F" w:rsidRPr="00E840E3" w:rsidRDefault="007E519F" w:rsidP="002B68C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E519F" w:rsidRPr="00E840E3" w:rsidRDefault="007E519F" w:rsidP="002B68C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E519F" w:rsidRPr="00E840E3" w:rsidRDefault="007E519F" w:rsidP="002B68C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E519F" w:rsidRPr="00E840E3" w:rsidRDefault="007E519F" w:rsidP="002B68C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E519F" w:rsidRPr="00E840E3" w:rsidRDefault="007E519F" w:rsidP="002B68C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E519F" w:rsidRPr="00E840E3" w:rsidRDefault="007E519F" w:rsidP="002B68C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E519F" w:rsidRPr="00E840E3" w:rsidRDefault="007E519F" w:rsidP="002B68C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E519F" w:rsidRPr="00E840E3" w:rsidRDefault="007E519F" w:rsidP="002B68C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E519F" w:rsidRPr="00E840E3" w:rsidRDefault="007E519F" w:rsidP="002B68C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E519F" w:rsidRPr="00E840E3" w:rsidRDefault="007E519F" w:rsidP="002B68C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E519F" w:rsidRPr="00E840E3" w:rsidRDefault="007E519F" w:rsidP="002B68C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E519F" w:rsidRPr="00E840E3" w:rsidRDefault="007E519F" w:rsidP="002B68C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E519F" w:rsidRPr="00E840E3" w:rsidRDefault="007E519F" w:rsidP="002B68C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E519F" w:rsidRPr="00E840E3" w:rsidRDefault="007E519F" w:rsidP="002B68C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E519F" w:rsidRPr="00E840E3" w:rsidRDefault="007E519F" w:rsidP="002B68C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E519F" w:rsidRPr="00E840E3" w:rsidRDefault="007E519F" w:rsidP="002B68C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E519F" w:rsidRPr="00E840E3" w:rsidRDefault="007E519F" w:rsidP="002B68C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E519F" w:rsidRPr="00E840E3" w:rsidRDefault="007E519F" w:rsidP="002B68C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E519F" w:rsidRPr="00E840E3" w:rsidRDefault="007E519F" w:rsidP="002B68C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E519F" w:rsidRPr="00E840E3" w:rsidRDefault="007E519F" w:rsidP="002B68C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E519F" w:rsidRPr="00E840E3" w:rsidRDefault="007E519F" w:rsidP="002B68C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E519F" w:rsidRPr="00E840E3" w:rsidRDefault="007E519F" w:rsidP="002B68C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E519F" w:rsidRPr="00E840E3" w:rsidRDefault="007E519F" w:rsidP="002B68C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E519F" w:rsidRPr="00E840E3" w:rsidRDefault="007E519F" w:rsidP="002B68C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E519F" w:rsidRPr="00E840E3" w:rsidRDefault="007E519F" w:rsidP="002B68C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E519F" w:rsidRPr="00E840E3" w:rsidRDefault="007E519F" w:rsidP="002B68C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E519F" w:rsidRPr="00E840E3" w:rsidRDefault="007E519F" w:rsidP="002B68C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E519F" w:rsidRPr="00E840E3" w:rsidRDefault="007E519F" w:rsidP="002B68C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E519F" w:rsidRPr="00E840E3" w:rsidRDefault="007E519F" w:rsidP="002B68C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E519F" w:rsidRPr="00E840E3" w:rsidRDefault="007E519F" w:rsidP="002B68C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E519F" w:rsidRPr="00E840E3" w:rsidRDefault="007E519F" w:rsidP="002B68C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7E519F" w:rsidRPr="00E840E3" w:rsidTr="009F7F07">
        <w:trPr>
          <w:trHeight w:hRule="exact" w:val="284"/>
          <w:jc w:val="center"/>
        </w:trPr>
        <w:tc>
          <w:tcPr>
            <w:tcW w:w="283" w:type="dxa"/>
          </w:tcPr>
          <w:p w:rsidR="007E519F" w:rsidRPr="00E840E3" w:rsidRDefault="007E519F" w:rsidP="002B68C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E519F" w:rsidRPr="00E840E3" w:rsidRDefault="007E519F" w:rsidP="002B68C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E519F" w:rsidRPr="00E840E3" w:rsidRDefault="007E519F" w:rsidP="002B68C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E519F" w:rsidRPr="00E840E3" w:rsidRDefault="007E519F" w:rsidP="002B68C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E519F" w:rsidRPr="00E840E3" w:rsidRDefault="007E519F" w:rsidP="002B68C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E519F" w:rsidRPr="00E840E3" w:rsidRDefault="007E519F" w:rsidP="002B68C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E519F" w:rsidRPr="00E840E3" w:rsidRDefault="007E519F" w:rsidP="002B68C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E519F" w:rsidRPr="00E840E3" w:rsidRDefault="007E519F" w:rsidP="002B68C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E519F" w:rsidRPr="00E840E3" w:rsidRDefault="007E519F" w:rsidP="002B68C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E519F" w:rsidRPr="00E840E3" w:rsidRDefault="007E519F" w:rsidP="002B68C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E519F" w:rsidRPr="00E840E3" w:rsidRDefault="007E519F" w:rsidP="002B68C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E519F" w:rsidRPr="00E840E3" w:rsidRDefault="007E519F" w:rsidP="002B68C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E519F" w:rsidRPr="00E840E3" w:rsidRDefault="007E519F" w:rsidP="002B68C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E519F" w:rsidRPr="00E840E3" w:rsidRDefault="007E519F" w:rsidP="002B68C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E519F" w:rsidRPr="00E840E3" w:rsidRDefault="007E519F" w:rsidP="002B68C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E519F" w:rsidRPr="00E840E3" w:rsidRDefault="007E519F" w:rsidP="002B68C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E519F" w:rsidRPr="00E840E3" w:rsidRDefault="007E519F" w:rsidP="002B68C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E519F" w:rsidRPr="00E840E3" w:rsidRDefault="007E519F" w:rsidP="002B68C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E519F" w:rsidRPr="00E840E3" w:rsidRDefault="007E519F" w:rsidP="002B68C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E519F" w:rsidRPr="00E840E3" w:rsidRDefault="007E519F" w:rsidP="002B68C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E519F" w:rsidRPr="00E840E3" w:rsidRDefault="007E519F" w:rsidP="002B68C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E519F" w:rsidRPr="00E840E3" w:rsidRDefault="007E519F" w:rsidP="002B68C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E519F" w:rsidRPr="00E840E3" w:rsidRDefault="007E519F" w:rsidP="002B68C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E519F" w:rsidRPr="00E840E3" w:rsidRDefault="007E519F" w:rsidP="002B68C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E519F" w:rsidRPr="00E840E3" w:rsidRDefault="007E519F" w:rsidP="002B68C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E519F" w:rsidRPr="00E840E3" w:rsidRDefault="007E519F" w:rsidP="002B68C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E519F" w:rsidRPr="00E840E3" w:rsidRDefault="007E519F" w:rsidP="002B68C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E519F" w:rsidRPr="00E840E3" w:rsidRDefault="007E519F" w:rsidP="002B68C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E519F" w:rsidRPr="00E840E3" w:rsidRDefault="007E519F" w:rsidP="002B68C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E519F" w:rsidRPr="00E840E3" w:rsidRDefault="007E519F" w:rsidP="002B68C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E519F" w:rsidRPr="00E840E3" w:rsidRDefault="007E519F" w:rsidP="002B68C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E519F" w:rsidRPr="00E840E3" w:rsidRDefault="007E519F" w:rsidP="002B68C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E519F" w:rsidRPr="00E840E3" w:rsidRDefault="007E519F" w:rsidP="002B68C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E519F" w:rsidRPr="00E840E3" w:rsidRDefault="007E519F" w:rsidP="002B68C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E519F" w:rsidRPr="00E840E3" w:rsidRDefault="007E519F" w:rsidP="002B68C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7E519F" w:rsidRPr="00E840E3" w:rsidRDefault="007E519F" w:rsidP="002B68C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9F2A83" w:rsidRPr="00E840E3" w:rsidTr="009F2A83">
        <w:trPr>
          <w:trHeight w:hRule="exact" w:val="284"/>
          <w:jc w:val="center"/>
        </w:trPr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9F2A83" w:rsidRPr="00E840E3" w:rsidTr="009F2A83">
        <w:trPr>
          <w:trHeight w:hRule="exact" w:val="284"/>
          <w:jc w:val="center"/>
        </w:trPr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2A83" w:rsidRPr="00E840E3" w:rsidRDefault="009F2A83" w:rsidP="009F2A83">
            <w:pPr>
              <w:pStyle w:val="Haupttext"/>
              <w:numPr>
                <w:ilvl w:val="0"/>
                <w:numId w:val="14"/>
              </w:numPr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9F2A83" w:rsidRPr="00E840E3" w:rsidTr="009F2A83">
        <w:trPr>
          <w:trHeight w:hRule="exact" w:val="284"/>
          <w:jc w:val="center"/>
        </w:trPr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9F2A83" w:rsidRPr="00E840E3" w:rsidTr="009F2A83">
        <w:trPr>
          <w:trHeight w:hRule="exact" w:val="284"/>
          <w:jc w:val="center"/>
        </w:trPr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9F2A83" w:rsidRPr="00E840E3" w:rsidTr="009F2A83">
        <w:trPr>
          <w:trHeight w:hRule="exact" w:val="284"/>
          <w:jc w:val="center"/>
        </w:trPr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9F2A83" w:rsidRPr="00E840E3" w:rsidTr="009F2A83">
        <w:trPr>
          <w:trHeight w:hRule="exact" w:val="284"/>
          <w:jc w:val="center"/>
        </w:trPr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9F2A83" w:rsidRPr="00E840E3" w:rsidTr="009F2A83">
        <w:trPr>
          <w:trHeight w:hRule="exact" w:val="284"/>
          <w:jc w:val="center"/>
        </w:trPr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9F2A83" w:rsidRPr="00E840E3" w:rsidTr="009F2A83">
        <w:trPr>
          <w:trHeight w:hRule="exact" w:val="284"/>
          <w:jc w:val="center"/>
        </w:trPr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9F2A83" w:rsidRPr="00E840E3" w:rsidTr="009F2A83">
        <w:trPr>
          <w:trHeight w:hRule="exact" w:val="284"/>
          <w:jc w:val="center"/>
        </w:trPr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9F2A83" w:rsidRPr="00E840E3" w:rsidTr="009F2A83">
        <w:trPr>
          <w:trHeight w:hRule="exact" w:val="284"/>
          <w:jc w:val="center"/>
        </w:trPr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9F2A83" w:rsidRPr="00E840E3" w:rsidTr="009F2A83">
        <w:trPr>
          <w:trHeight w:hRule="exact" w:val="284"/>
          <w:jc w:val="center"/>
        </w:trPr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9F2A83" w:rsidRPr="00E840E3" w:rsidTr="009F2A83">
        <w:trPr>
          <w:trHeight w:hRule="exact" w:val="284"/>
          <w:jc w:val="center"/>
        </w:trPr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9F2A83" w:rsidRPr="00E840E3" w:rsidTr="009F2A83">
        <w:trPr>
          <w:trHeight w:hRule="exact" w:val="284"/>
          <w:jc w:val="center"/>
        </w:trPr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2A83" w:rsidRPr="00E840E3" w:rsidRDefault="009F2A83" w:rsidP="009F2A83">
            <w:pPr>
              <w:pStyle w:val="Haupttext"/>
              <w:tabs>
                <w:tab w:val="right" w:pos="10206"/>
              </w:tabs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9F2A83" w:rsidRPr="00E840E3" w:rsidTr="009F2A83">
        <w:trPr>
          <w:trHeight w:hRule="exact" w:val="284"/>
          <w:jc w:val="center"/>
        </w:trPr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9F2A83" w:rsidRPr="00E840E3" w:rsidTr="009F2A83">
        <w:trPr>
          <w:trHeight w:hRule="exact" w:val="284"/>
          <w:jc w:val="center"/>
        </w:trPr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9F2A83" w:rsidRPr="00E840E3" w:rsidTr="009F2A83">
        <w:trPr>
          <w:trHeight w:hRule="exact" w:val="284"/>
          <w:jc w:val="center"/>
        </w:trPr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9F2A83" w:rsidRPr="00E840E3" w:rsidRDefault="009F2A83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</w:tbl>
    <w:p w:rsidR="005821C4" w:rsidRPr="00E840E3" w:rsidRDefault="005821C4" w:rsidP="005821C4">
      <w:pPr>
        <w:spacing w:line="480" w:lineRule="auto"/>
        <w:rPr>
          <w:rFonts w:ascii="Arial" w:hAnsi="Arial" w:cs="Arial"/>
          <w:szCs w:val="28"/>
          <w:lang w:val="de-CH"/>
        </w:rPr>
      </w:pPr>
    </w:p>
    <w:p w:rsidR="00473468" w:rsidRPr="00E840E3" w:rsidRDefault="00473468" w:rsidP="002A44FE">
      <w:pPr>
        <w:rPr>
          <w:rFonts w:ascii="Arial" w:hAnsi="Arial" w:cs="Arial"/>
          <w:lang w:val="de-CH"/>
        </w:rPr>
      </w:pPr>
    </w:p>
    <w:sectPr w:rsidR="00473468" w:rsidRPr="00E840E3" w:rsidSect="00930DA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20" w:code="9"/>
      <w:pgMar w:top="510" w:right="851" w:bottom="720" w:left="851" w:header="52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7C15" w:rsidRDefault="00537C15" w:rsidP="00F40AB2">
      <w:r>
        <w:separator/>
      </w:r>
    </w:p>
  </w:endnote>
  <w:endnote w:type="continuationSeparator" w:id="0">
    <w:p w:rsidR="00537C15" w:rsidRDefault="00537C15" w:rsidP="00F40A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rutiger 45 Light">
    <w:altName w:val="Calibri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00000003" w:usb1="08070000" w:usb2="00000010" w:usb3="00000000" w:csb0="0002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Helvetica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4C75" w:rsidRDefault="00BC4C7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4049" w:rsidRDefault="0056341D" w:rsidP="00F40AB2">
    <w:pPr>
      <w:pStyle w:val="Fuzeile"/>
      <w:ind w:left="4536" w:hanging="4536"/>
      <w:rPr>
        <w:rFonts w:ascii="Arial" w:hAnsi="Arial" w:cs="Arial"/>
        <w:color w:val="000000" w:themeColor="text1"/>
        <w:sz w:val="14"/>
        <w:szCs w:val="14"/>
      </w:rPr>
    </w:pPr>
    <w:r w:rsidRPr="0056341D">
      <w:rPr>
        <w:rFonts w:ascii="Arial" w:hAnsi="Arial" w:cs="Arial"/>
        <w:noProof/>
        <w:color w:val="000000" w:themeColor="text1"/>
        <w:sz w:val="14"/>
        <w:szCs w:val="14"/>
        <w:lang w:val="de-CH" w:eastAsia="de-CH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E89DD79" wp14:editId="7A023283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539750" cy="539750"/>
              <wp:effectExtent l="0" t="0" r="6350" b="6350"/>
              <wp:wrapNone/>
              <wp:docPr id="3" name="Textfeld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9750" cy="539750"/>
                      </a:xfrm>
                      <a:prstGeom prst="rect">
                        <a:avLst/>
                      </a:prstGeom>
                      <a:solidFill>
                        <a:schemeClr val="bg2">
                          <a:lumMod val="90000"/>
                        </a:schemeClr>
                      </a:solidFill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6341D" w:rsidRPr="00806C9D" w:rsidRDefault="0056341D" w:rsidP="0056341D">
                          <w:pPr>
                            <w:ind w:left="708" w:hanging="708"/>
                            <w:jc w:val="center"/>
                            <w:rPr>
                              <w:rFonts w:ascii="Arial" w:hAnsi="Arial" w:cs="Arial"/>
                              <w:b/>
                              <w:color w:val="FFFFFF" w:themeColor="background1"/>
                              <w:lang w:val="de-CH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lang w:val="de-CH"/>
                            </w:rPr>
                            <w:t>MATH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89DD79" id="_x0000_t202" coordsize="21600,21600" o:spt="202" path="m,l,21600r21600,l21600,xe">
              <v:stroke joinstyle="miter"/>
              <v:path gradientshapeok="t" o:connecttype="rect"/>
            </v:shapetype>
            <v:shape id="Textfeld 3" o:spid="_x0000_s1026" type="#_x0000_t202" style="position:absolute;left:0;text-align:left;margin-left:0;margin-top:0;width:42.5pt;height:42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" fillcolor="#cfcdcd [2894]" stroked="f">
              <v:textbox>
                <w:txbxContent>
                  <w:p w:rsidR="0056341D" w:rsidRPr="00806C9D" w:rsidRDefault="0056341D" w:rsidP="0056341D">
                    <w:pPr>
                      <w:ind w:left="708" w:hanging="708"/>
                      <w:jc w:val="center"/>
                      <w:rPr>
                        <w:rFonts w:ascii="Arial" w:hAnsi="Arial" w:cs="Arial"/>
                        <w:b/>
                        <w:color w:val="FFFFFF" w:themeColor="background1"/>
                        <w:lang w:val="de-CH"/>
                      </w:rPr>
                    </w:pPr>
                    <w:r>
                      <w:rPr>
                        <w:rFonts w:ascii="Arial" w:hAnsi="Arial" w:cs="Arial"/>
                        <w:b/>
                        <w:color w:val="FFFFFF" w:themeColor="background1"/>
                        <w:lang w:val="de-CH"/>
                      </w:rPr>
                      <w:t>MATH</w:t>
                    </w:r>
                  </w:p>
                </w:txbxContent>
              </v:textbox>
            </v:shape>
          </w:pict>
        </mc:Fallback>
      </mc:AlternateContent>
    </w:r>
    <w:r w:rsidRPr="0056341D">
      <w:rPr>
        <w:rFonts w:ascii="Arial" w:hAnsi="Arial" w:cs="Arial"/>
        <w:noProof/>
        <w:color w:val="000000" w:themeColor="text1"/>
        <w:sz w:val="14"/>
        <w:szCs w:val="14"/>
        <w:lang w:val="de-CH" w:eastAsia="de-CH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37E3FE1" wp14:editId="1D6541DA">
              <wp:simplePos x="0" y="0"/>
              <wp:positionH relativeFrom="column">
                <wp:posOffset>495935</wp:posOffset>
              </wp:positionH>
              <wp:positionV relativeFrom="paragraph">
                <wp:posOffset>18415</wp:posOffset>
              </wp:positionV>
              <wp:extent cx="1826895" cy="574040"/>
              <wp:effectExtent l="0" t="0" r="0" b="0"/>
              <wp:wrapNone/>
              <wp:docPr id="6" name="Textfeld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6895" cy="574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6341D" w:rsidRPr="00F40AB2" w:rsidRDefault="0056341D" w:rsidP="0056341D">
                          <w:pPr>
                            <w:ind w:left="4536" w:hanging="4536"/>
                            <w:rPr>
                              <w:rFonts w:ascii="Arial" w:hAnsi="Arial" w:cs="Arial"/>
                              <w:b/>
                              <w:color w:val="AEAAAA" w:themeColor="background2" w:themeShade="BF"/>
                              <w:sz w:val="14"/>
                              <w:szCs w:val="14"/>
                            </w:rPr>
                          </w:pPr>
                          <w:r w:rsidRPr="00F40AB2">
                            <w:rPr>
                              <w:rFonts w:ascii="Arial" w:hAnsi="Arial" w:cs="Arial"/>
                              <w:b/>
                              <w:color w:val="AEAAAA" w:themeColor="background2" w:themeShade="BF"/>
                              <w:sz w:val="14"/>
                              <w:szCs w:val="14"/>
                            </w:rPr>
                            <w:t>Umsetzungshilfen zum Lehrplan 21</w:t>
                          </w:r>
                        </w:p>
                        <w:p w:rsidR="0056341D" w:rsidRPr="00F40AB2" w:rsidRDefault="0056341D" w:rsidP="0056341D">
                          <w:pPr>
                            <w:ind w:left="4536" w:hanging="4536"/>
                            <w:rPr>
                              <w:rFonts w:ascii="Arial" w:hAnsi="Arial" w:cs="Arial"/>
                              <w:color w:val="AEAAAA" w:themeColor="background2" w:themeShade="BF"/>
                              <w:sz w:val="14"/>
                              <w:szCs w:val="14"/>
                            </w:rPr>
                          </w:pPr>
                          <w:r w:rsidRPr="00F40AB2">
                            <w:rPr>
                              <w:rFonts w:ascii="Arial" w:hAnsi="Arial" w:cs="Arial"/>
                              <w:color w:val="AEAAAA" w:themeColor="background2" w:themeShade="BF"/>
                              <w:sz w:val="14"/>
                              <w:szCs w:val="14"/>
                            </w:rPr>
                            <w:t>der Lehrplan- und Lehrmittelkommission</w:t>
                          </w:r>
                        </w:p>
                        <w:p w:rsidR="0056341D" w:rsidRDefault="0056341D" w:rsidP="0056341D">
                          <w:pPr>
                            <w:ind w:left="4536" w:hanging="4536"/>
                            <w:rPr>
                              <w:rFonts w:ascii="Arial" w:hAnsi="Arial" w:cs="Arial"/>
                              <w:color w:val="AEAAAA" w:themeColor="background2" w:themeShade="BF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AEAAAA" w:themeColor="background2" w:themeShade="BF"/>
                              <w:sz w:val="14"/>
                              <w:szCs w:val="14"/>
                            </w:rPr>
                            <w:t>des Kantons Bern</w:t>
                          </w:r>
                        </w:p>
                        <w:p w:rsidR="0056341D" w:rsidRPr="00080038" w:rsidRDefault="0056341D" w:rsidP="0056341D">
                          <w:pPr>
                            <w:ind w:left="4536" w:hanging="4536"/>
                            <w:rPr>
                              <w:rFonts w:ascii="Arial" w:hAnsi="Arial" w:cs="Arial"/>
                              <w:b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r w:rsidRPr="00080038">
                            <w:rPr>
                              <w:rFonts w:ascii="Arial" w:hAnsi="Arial" w:cs="Arial"/>
                              <w:b/>
                              <w:color w:val="000000" w:themeColor="text1"/>
                              <w:sz w:val="14"/>
                              <w:szCs w:val="14"/>
                            </w:rPr>
                            <w:t>Zusatzmaterialien</w:t>
                          </w:r>
                          <w:r>
                            <w:rPr>
                              <w:rFonts w:ascii="Arial" w:hAnsi="Arial" w:cs="Arial"/>
                              <w:b/>
                              <w:color w:val="000000" w:themeColor="text1"/>
                              <w:sz w:val="14"/>
                              <w:szCs w:val="14"/>
                            </w:rPr>
                            <w:t xml:space="preserve"> Zyklus 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37E3FE1" id="Textfeld 6" o:spid="_x0000_s1027" type="#_x0000_t202" style="position:absolute;left:0;text-align:left;margin-left:39.05pt;margin-top:1.45pt;width:143.85pt;height:45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" filled="f" stroked="f">
              <v:textbox>
                <w:txbxContent>
                  <w:p w:rsidR="0056341D" w:rsidRPr="00F40AB2" w:rsidRDefault="0056341D" w:rsidP="0056341D">
                    <w:pPr>
                      <w:ind w:left="4536" w:hanging="4536"/>
                      <w:rPr>
                        <w:rFonts w:ascii="Arial" w:hAnsi="Arial" w:cs="Arial"/>
                        <w:b/>
                        <w:color w:val="AEAAAA" w:themeColor="background2" w:themeShade="BF"/>
                        <w:sz w:val="14"/>
                        <w:szCs w:val="14"/>
                      </w:rPr>
                    </w:pPr>
                    <w:r w:rsidRPr="00F40AB2">
                      <w:rPr>
                        <w:rFonts w:ascii="Arial" w:hAnsi="Arial" w:cs="Arial"/>
                        <w:b/>
                        <w:color w:val="AEAAAA" w:themeColor="background2" w:themeShade="BF"/>
                        <w:sz w:val="14"/>
                        <w:szCs w:val="14"/>
                      </w:rPr>
                      <w:t>Umsetzungshilfen zum Lehrplan 21</w:t>
                    </w:r>
                  </w:p>
                  <w:p w:rsidR="0056341D" w:rsidRPr="00F40AB2" w:rsidRDefault="0056341D" w:rsidP="0056341D">
                    <w:pPr>
                      <w:ind w:left="4536" w:hanging="4536"/>
                      <w:rPr>
                        <w:rFonts w:ascii="Arial" w:hAnsi="Arial" w:cs="Arial"/>
                        <w:color w:val="AEAAAA" w:themeColor="background2" w:themeShade="BF"/>
                        <w:sz w:val="14"/>
                        <w:szCs w:val="14"/>
                      </w:rPr>
                    </w:pPr>
                    <w:r w:rsidRPr="00F40AB2">
                      <w:rPr>
                        <w:rFonts w:ascii="Arial" w:hAnsi="Arial" w:cs="Arial"/>
                        <w:color w:val="AEAAAA" w:themeColor="background2" w:themeShade="BF"/>
                        <w:sz w:val="14"/>
                        <w:szCs w:val="14"/>
                      </w:rPr>
                      <w:t>der Lehrplan- und Lehrmittelkommission</w:t>
                    </w:r>
                  </w:p>
                  <w:p w:rsidR="0056341D" w:rsidRDefault="0056341D" w:rsidP="0056341D">
                    <w:pPr>
                      <w:ind w:left="4536" w:hanging="4536"/>
                      <w:rPr>
                        <w:rFonts w:ascii="Arial" w:hAnsi="Arial" w:cs="Arial"/>
                        <w:color w:val="AEAAAA" w:themeColor="background2" w:themeShade="BF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AEAAAA" w:themeColor="background2" w:themeShade="BF"/>
                        <w:sz w:val="14"/>
                        <w:szCs w:val="14"/>
                      </w:rPr>
                      <w:t>des Kantons Bern</w:t>
                    </w:r>
                  </w:p>
                  <w:p w:rsidR="0056341D" w:rsidRPr="00080038" w:rsidRDefault="0056341D" w:rsidP="0056341D">
                    <w:pPr>
                      <w:ind w:left="4536" w:hanging="4536"/>
                      <w:rPr>
                        <w:rFonts w:ascii="Arial" w:hAnsi="Arial" w:cs="Arial"/>
                        <w:b/>
                        <w:color w:val="000000" w:themeColor="text1"/>
                        <w:sz w:val="14"/>
                        <w:szCs w:val="14"/>
                      </w:rPr>
                    </w:pPr>
                    <w:r w:rsidRPr="00080038">
                      <w:rPr>
                        <w:rFonts w:ascii="Arial" w:hAnsi="Arial" w:cs="Arial"/>
                        <w:b/>
                        <w:color w:val="000000" w:themeColor="text1"/>
                        <w:sz w:val="14"/>
                        <w:szCs w:val="14"/>
                      </w:rPr>
                      <w:t>Zusatzmaterialien</w:t>
                    </w:r>
                    <w:r>
                      <w:rPr>
                        <w:rFonts w:ascii="Arial" w:hAnsi="Arial" w:cs="Arial"/>
                        <w:b/>
                        <w:color w:val="000000" w:themeColor="text1"/>
                        <w:sz w:val="14"/>
                        <w:szCs w:val="14"/>
                      </w:rPr>
                      <w:t xml:space="preserve"> Zyklus 2</w:t>
                    </w:r>
                  </w:p>
                </w:txbxContent>
              </v:textbox>
            </v:shape>
          </w:pict>
        </mc:Fallback>
      </mc:AlternateContent>
    </w:r>
    <w:r w:rsidR="00C72B2C">
      <w:rPr>
        <w:rFonts w:ascii="Arial" w:hAnsi="Arial" w:cs="Arial"/>
        <w:noProof/>
        <w:color w:val="000000" w:themeColor="text1"/>
        <w:sz w:val="14"/>
        <w:szCs w:val="14"/>
        <w:lang w:val="de-CH" w:eastAsia="de-CH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8BE0CF" wp14:editId="2925A979">
              <wp:simplePos x="0" y="0"/>
              <wp:positionH relativeFrom="column">
                <wp:posOffset>2456712</wp:posOffset>
              </wp:positionH>
              <wp:positionV relativeFrom="paragraph">
                <wp:posOffset>-17145</wp:posOffset>
              </wp:positionV>
              <wp:extent cx="4455795" cy="539750"/>
              <wp:effectExtent l="0" t="0" r="0" b="0"/>
              <wp:wrapNone/>
              <wp:docPr id="5" name="Textfeld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55795" cy="539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6341D" w:rsidRPr="0056341D" w:rsidRDefault="0056341D" w:rsidP="0056341D">
                          <w:pPr>
                            <w:tabs>
                              <w:tab w:val="left" w:pos="994"/>
                            </w:tabs>
                            <w:rPr>
                              <w:rFonts w:ascii="Arial" w:hAnsi="Arial" w:cs="Arial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r w:rsidRPr="007C230B">
                            <w:rPr>
                              <w:rFonts w:ascii="Arial" w:hAnsi="Arial" w:cs="Arial"/>
                              <w:b/>
                              <w:color w:val="000000" w:themeColor="text1"/>
                              <w:sz w:val="14"/>
                              <w:szCs w:val="14"/>
                            </w:rPr>
                            <w:t>Titel:</w:t>
                          </w:r>
                          <w:r w:rsidRPr="007A38C0">
                            <w:rPr>
                              <w:rFonts w:ascii="Arial" w:hAnsi="Arial" w:cs="Arial"/>
                              <w:b/>
                              <w:color w:val="000000" w:themeColor="text1"/>
                              <w:sz w:val="14"/>
                              <w:szCs w:val="14"/>
                            </w:rPr>
                            <w:tab/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color w:val="000000" w:themeColor="text1"/>
                              <w:sz w:val="14"/>
                              <w:szCs w:val="14"/>
                            </w:rPr>
                            <w:t>Forscherauftrag 5.4: Sachaufgaben erfinden</w:t>
                          </w:r>
                        </w:p>
                        <w:p w:rsidR="0056341D" w:rsidRPr="00CE7CED" w:rsidRDefault="0056341D" w:rsidP="0056341D">
                          <w:pPr>
                            <w:tabs>
                              <w:tab w:val="left" w:pos="994"/>
                            </w:tabs>
                            <w:rPr>
                              <w:rFonts w:ascii="Arial" w:hAnsi="Arial" w:cs="Arial"/>
                              <w:color w:val="000000" w:themeColor="text1"/>
                              <w:sz w:val="14"/>
                              <w:szCs w:val="14"/>
                              <w:lang w:val="de-CH"/>
                            </w:rPr>
                          </w:pPr>
                          <w:r w:rsidRPr="00CE7CED">
                            <w:rPr>
                              <w:rFonts w:ascii="Arial" w:hAnsi="Arial" w:cs="Arial"/>
                              <w:color w:val="000000" w:themeColor="text1"/>
                              <w:sz w:val="14"/>
                              <w:szCs w:val="14"/>
                              <w:lang w:val="de-CH"/>
                            </w:rPr>
                            <w:t>Autorin/Autor:</w:t>
                          </w:r>
                          <w:r w:rsidRPr="00CE7CED">
                            <w:rPr>
                              <w:rFonts w:ascii="Arial" w:hAnsi="Arial" w:cs="Arial"/>
                              <w:color w:val="000000" w:themeColor="text1"/>
                              <w:sz w:val="14"/>
                              <w:szCs w:val="14"/>
                              <w:lang w:val="de-CH"/>
                            </w:rPr>
                            <w:tab/>
                            <w:t xml:space="preserve"> Philippe </w:t>
                          </w:r>
                          <w:proofErr w:type="spellStart"/>
                          <w:r w:rsidRPr="00CE7CED">
                            <w:rPr>
                              <w:rFonts w:ascii="Arial" w:hAnsi="Arial" w:cs="Arial"/>
                              <w:color w:val="000000" w:themeColor="text1"/>
                              <w:sz w:val="14"/>
                              <w:szCs w:val="14"/>
                              <w:lang w:val="de-CH"/>
                            </w:rPr>
                            <w:t>Sasdi</w:t>
                          </w:r>
                          <w:proofErr w:type="spellEnd"/>
                        </w:p>
                        <w:p w:rsidR="0056341D" w:rsidRPr="00064FEA" w:rsidRDefault="0056341D" w:rsidP="0056341D">
                          <w:pPr>
                            <w:tabs>
                              <w:tab w:val="left" w:pos="994"/>
                            </w:tabs>
                            <w:rPr>
                              <w:rFonts w:ascii="Arial" w:hAnsi="Arial" w:cs="Arial"/>
                              <w:color w:val="000000" w:themeColor="text1"/>
                              <w:sz w:val="14"/>
                              <w:szCs w:val="14"/>
                              <w:lang w:val="fr-CH"/>
                            </w:rPr>
                          </w:pPr>
                          <w:r w:rsidRPr="00064FEA">
                            <w:rPr>
                              <w:rFonts w:ascii="Arial" w:hAnsi="Arial" w:cs="Arial"/>
                              <w:color w:val="000000" w:themeColor="text1"/>
                              <w:sz w:val="14"/>
                              <w:szCs w:val="14"/>
                              <w:lang w:val="fr-CH"/>
                            </w:rPr>
                            <w:t>Version:</w:t>
                          </w:r>
                          <w:r w:rsidRPr="00064FEA">
                            <w:rPr>
                              <w:rFonts w:ascii="Arial" w:hAnsi="Arial" w:cs="Arial"/>
                              <w:color w:val="000000" w:themeColor="text1"/>
                              <w:sz w:val="14"/>
                              <w:szCs w:val="14"/>
                              <w:lang w:val="fr-CH"/>
                            </w:rPr>
                            <w:tab/>
                            <w:t xml:space="preserve"> 1</w:t>
                          </w:r>
                        </w:p>
                        <w:p w:rsidR="0056341D" w:rsidRPr="00080038" w:rsidRDefault="0056341D" w:rsidP="0056341D">
                          <w:pPr>
                            <w:tabs>
                              <w:tab w:val="left" w:pos="994"/>
                            </w:tabs>
                            <w:rPr>
                              <w:rFonts w:ascii="Arial" w:hAnsi="Arial" w:cs="Arial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r w:rsidRPr="00080038">
                            <w:rPr>
                              <w:rFonts w:ascii="Arial" w:hAnsi="Arial" w:cs="Arial"/>
                              <w:color w:val="000000" w:themeColor="text1"/>
                              <w:sz w:val="14"/>
                              <w:szCs w:val="14"/>
                            </w:rPr>
                            <w:t>Datum: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14"/>
                              <w:szCs w:val="14"/>
                            </w:rPr>
                            <w:tab/>
                            <w:t xml:space="preserve"> 010119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F8BE0CF" id="Textfeld 5" o:spid="_x0000_s1028" type="#_x0000_t202" style="position:absolute;left:0;text-align:left;margin-left:193.45pt;margin-top:-1.35pt;width:350.85pt;height:42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" filled="f" stroked="f">
              <v:textbox>
                <w:txbxContent>
                  <w:p w:rsidR="0056341D" w:rsidRPr="0056341D" w:rsidRDefault="0056341D" w:rsidP="0056341D">
                    <w:pPr>
                      <w:tabs>
                        <w:tab w:val="left" w:pos="994"/>
                      </w:tabs>
                      <w:rPr>
                        <w:rFonts w:ascii="Arial" w:hAnsi="Arial" w:cs="Arial"/>
                        <w:color w:val="000000" w:themeColor="text1"/>
                        <w:sz w:val="14"/>
                        <w:szCs w:val="14"/>
                      </w:rPr>
                    </w:pPr>
                    <w:r w:rsidRPr="007C230B">
                      <w:rPr>
                        <w:rFonts w:ascii="Arial" w:hAnsi="Arial" w:cs="Arial"/>
                        <w:b/>
                        <w:color w:val="000000" w:themeColor="text1"/>
                        <w:sz w:val="14"/>
                        <w:szCs w:val="14"/>
                      </w:rPr>
                      <w:t>Titel:</w:t>
                    </w:r>
                    <w:r w:rsidRPr="007A38C0">
                      <w:rPr>
                        <w:rFonts w:ascii="Arial" w:hAnsi="Arial" w:cs="Arial"/>
                        <w:b/>
                        <w:color w:val="000000" w:themeColor="text1"/>
                        <w:sz w:val="14"/>
                        <w:szCs w:val="14"/>
                      </w:rPr>
                      <w:tab/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color w:val="000000" w:themeColor="text1"/>
                        <w:sz w:val="14"/>
                        <w:szCs w:val="14"/>
                      </w:rPr>
                      <w:t>Forscherauftrag 5.4: Sachaufgaben erfinden</w:t>
                    </w:r>
                  </w:p>
                  <w:p w:rsidR="0056341D" w:rsidRPr="00CE7CED" w:rsidRDefault="0056341D" w:rsidP="0056341D">
                    <w:pPr>
                      <w:tabs>
                        <w:tab w:val="left" w:pos="994"/>
                      </w:tabs>
                      <w:rPr>
                        <w:rFonts w:ascii="Arial" w:hAnsi="Arial" w:cs="Arial"/>
                        <w:color w:val="000000" w:themeColor="text1"/>
                        <w:sz w:val="14"/>
                        <w:szCs w:val="14"/>
                        <w:lang w:val="de-CH"/>
                      </w:rPr>
                    </w:pPr>
                    <w:r w:rsidRPr="00CE7CED">
                      <w:rPr>
                        <w:rFonts w:ascii="Arial" w:hAnsi="Arial" w:cs="Arial"/>
                        <w:color w:val="000000" w:themeColor="text1"/>
                        <w:sz w:val="14"/>
                        <w:szCs w:val="14"/>
                        <w:lang w:val="de-CH"/>
                      </w:rPr>
                      <w:t>Autorin/Autor:</w:t>
                    </w:r>
                    <w:r w:rsidRPr="00CE7CED">
                      <w:rPr>
                        <w:rFonts w:ascii="Arial" w:hAnsi="Arial" w:cs="Arial"/>
                        <w:color w:val="000000" w:themeColor="text1"/>
                        <w:sz w:val="14"/>
                        <w:szCs w:val="14"/>
                        <w:lang w:val="de-CH"/>
                      </w:rPr>
                      <w:tab/>
                      <w:t xml:space="preserve"> Philippe </w:t>
                    </w:r>
                    <w:proofErr w:type="spellStart"/>
                    <w:r w:rsidRPr="00CE7CED">
                      <w:rPr>
                        <w:rFonts w:ascii="Arial" w:hAnsi="Arial" w:cs="Arial"/>
                        <w:color w:val="000000" w:themeColor="text1"/>
                        <w:sz w:val="14"/>
                        <w:szCs w:val="14"/>
                        <w:lang w:val="de-CH"/>
                      </w:rPr>
                      <w:t>Sasdi</w:t>
                    </w:r>
                    <w:proofErr w:type="spellEnd"/>
                  </w:p>
                  <w:p w:rsidR="0056341D" w:rsidRPr="00064FEA" w:rsidRDefault="0056341D" w:rsidP="0056341D">
                    <w:pPr>
                      <w:tabs>
                        <w:tab w:val="left" w:pos="994"/>
                      </w:tabs>
                      <w:rPr>
                        <w:rFonts w:ascii="Arial" w:hAnsi="Arial" w:cs="Arial"/>
                        <w:color w:val="000000" w:themeColor="text1"/>
                        <w:sz w:val="14"/>
                        <w:szCs w:val="14"/>
                        <w:lang w:val="fr-CH"/>
                      </w:rPr>
                    </w:pPr>
                    <w:r w:rsidRPr="00064FEA">
                      <w:rPr>
                        <w:rFonts w:ascii="Arial" w:hAnsi="Arial" w:cs="Arial"/>
                        <w:color w:val="000000" w:themeColor="text1"/>
                        <w:sz w:val="14"/>
                        <w:szCs w:val="14"/>
                        <w:lang w:val="fr-CH"/>
                      </w:rPr>
                      <w:t>Version:</w:t>
                    </w:r>
                    <w:r w:rsidRPr="00064FEA">
                      <w:rPr>
                        <w:rFonts w:ascii="Arial" w:hAnsi="Arial" w:cs="Arial"/>
                        <w:color w:val="000000" w:themeColor="text1"/>
                        <w:sz w:val="14"/>
                        <w:szCs w:val="14"/>
                        <w:lang w:val="fr-CH"/>
                      </w:rPr>
                      <w:tab/>
                      <w:t xml:space="preserve"> 1</w:t>
                    </w:r>
                  </w:p>
                  <w:p w:rsidR="0056341D" w:rsidRPr="00080038" w:rsidRDefault="0056341D" w:rsidP="0056341D">
                    <w:pPr>
                      <w:tabs>
                        <w:tab w:val="left" w:pos="994"/>
                      </w:tabs>
                      <w:rPr>
                        <w:rFonts w:ascii="Arial" w:hAnsi="Arial" w:cs="Arial"/>
                        <w:color w:val="000000" w:themeColor="text1"/>
                        <w:sz w:val="14"/>
                        <w:szCs w:val="14"/>
                      </w:rPr>
                    </w:pPr>
                    <w:r w:rsidRPr="00080038">
                      <w:rPr>
                        <w:rFonts w:ascii="Arial" w:hAnsi="Arial" w:cs="Arial"/>
                        <w:color w:val="000000" w:themeColor="text1"/>
                        <w:sz w:val="14"/>
                        <w:szCs w:val="14"/>
                      </w:rPr>
                      <w:t>Datum:</w:t>
                    </w:r>
                    <w:r>
                      <w:rPr>
                        <w:rFonts w:ascii="Arial" w:hAnsi="Arial" w:cs="Arial"/>
                        <w:color w:val="000000" w:themeColor="text1"/>
                        <w:sz w:val="14"/>
                        <w:szCs w:val="14"/>
                      </w:rPr>
                      <w:tab/>
                      <w:t xml:space="preserve"> 010119</w:t>
                    </w:r>
                  </w:p>
                </w:txbxContent>
              </v:textbox>
            </v:shape>
          </w:pict>
        </mc:Fallback>
      </mc:AlternateContent>
    </w:r>
    <w:r w:rsidR="0008177F">
      <w:rPr>
        <w:rFonts w:ascii="Arial" w:hAnsi="Arial" w:cs="Arial"/>
        <w:noProof/>
        <w:color w:val="000000" w:themeColor="text1"/>
        <w:sz w:val="14"/>
        <w:szCs w:val="14"/>
        <w:lang w:val="de-CH" w:eastAsia="de-CH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9063052" wp14:editId="775C7DCC">
              <wp:simplePos x="0" y="0"/>
              <wp:positionH relativeFrom="column">
                <wp:posOffset>2378710</wp:posOffset>
              </wp:positionH>
              <wp:positionV relativeFrom="paragraph">
                <wp:posOffset>-15875</wp:posOffset>
              </wp:positionV>
              <wp:extent cx="0" cy="539750"/>
              <wp:effectExtent l="0" t="0" r="12700" b="6350"/>
              <wp:wrapNone/>
              <wp:docPr id="2" name="Gerade Verbindung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539750"/>
                      </a:xfrm>
                      <a:prstGeom prst="line">
                        <a:avLst/>
                      </a:prstGeom>
                      <a:ln>
                        <a:solidFill>
                          <a:schemeClr val="bg2">
                            <a:lumMod val="9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7C91F9E" id="Gerade Verbindung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7.3pt,-1.25pt" to="187.3pt,4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" strokecolor="#cfcdcd [2894]" strokeweight=".5pt">
              <v:stroke joinstyle="miter"/>
            </v:line>
          </w:pict>
        </mc:Fallback>
      </mc:AlternateContent>
    </w:r>
  </w:p>
  <w:p w:rsidR="00D34049" w:rsidRDefault="00D34049" w:rsidP="00F40AB2">
    <w:pPr>
      <w:pStyle w:val="Fuzeile"/>
      <w:ind w:left="4536" w:hanging="4536"/>
      <w:rPr>
        <w:rFonts w:ascii="Arial" w:hAnsi="Arial" w:cs="Arial"/>
        <w:color w:val="000000" w:themeColor="text1"/>
        <w:sz w:val="14"/>
        <w:szCs w:val="14"/>
      </w:rPr>
    </w:pPr>
  </w:p>
  <w:p w:rsidR="00D34049" w:rsidRPr="00F40AB2" w:rsidRDefault="00D34049" w:rsidP="00F40AB2">
    <w:pPr>
      <w:pStyle w:val="Fuzeile"/>
      <w:ind w:left="4536" w:hanging="4536"/>
      <w:rPr>
        <w:b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4C75" w:rsidRDefault="00BC4C7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7C15" w:rsidRDefault="00537C15" w:rsidP="00F40AB2">
      <w:r>
        <w:separator/>
      </w:r>
    </w:p>
  </w:footnote>
  <w:footnote w:type="continuationSeparator" w:id="0">
    <w:p w:rsidR="00537C15" w:rsidRDefault="00537C15" w:rsidP="00F40A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4C75" w:rsidRDefault="00BC4C7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4C75" w:rsidRDefault="00BC4C75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4C75" w:rsidRDefault="00BC4C7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850F6"/>
    <w:multiLevelType w:val="hybridMultilevel"/>
    <w:tmpl w:val="94D894D0"/>
    <w:lvl w:ilvl="0" w:tplc="F5707EB2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BD7122"/>
    <w:multiLevelType w:val="hybridMultilevel"/>
    <w:tmpl w:val="E6F04A0C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79A5B80"/>
    <w:multiLevelType w:val="hybridMultilevel"/>
    <w:tmpl w:val="BEEE510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8CB1188"/>
    <w:multiLevelType w:val="hybridMultilevel"/>
    <w:tmpl w:val="D5B623C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772524"/>
    <w:multiLevelType w:val="hybridMultilevel"/>
    <w:tmpl w:val="046CFC68"/>
    <w:lvl w:ilvl="0" w:tplc="E8B06F74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22009C"/>
    <w:multiLevelType w:val="hybridMultilevel"/>
    <w:tmpl w:val="74E02360"/>
    <w:lvl w:ilvl="0" w:tplc="359C2EB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69729A"/>
    <w:multiLevelType w:val="hybridMultilevel"/>
    <w:tmpl w:val="F8D23B50"/>
    <w:lvl w:ilvl="0" w:tplc="D41845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Theme="minorHAnsi" w:hAnsi="Arial" w:cstheme="minorBidi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297A28"/>
    <w:multiLevelType w:val="hybridMultilevel"/>
    <w:tmpl w:val="16982F1C"/>
    <w:lvl w:ilvl="0" w:tplc="F5707EB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9D0BBC"/>
    <w:multiLevelType w:val="hybridMultilevel"/>
    <w:tmpl w:val="74E02360"/>
    <w:lvl w:ilvl="0" w:tplc="359C2EB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2E167F"/>
    <w:multiLevelType w:val="hybridMultilevel"/>
    <w:tmpl w:val="640A4924"/>
    <w:lvl w:ilvl="0" w:tplc="DACA3AC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7946A48"/>
    <w:multiLevelType w:val="hybridMultilevel"/>
    <w:tmpl w:val="0AD60A70"/>
    <w:lvl w:ilvl="0" w:tplc="0407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8F13D86"/>
    <w:multiLevelType w:val="hybridMultilevel"/>
    <w:tmpl w:val="199A80A4"/>
    <w:lvl w:ilvl="0" w:tplc="0407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DB86B4D"/>
    <w:multiLevelType w:val="hybridMultilevel"/>
    <w:tmpl w:val="6B14387E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040EBB"/>
    <w:multiLevelType w:val="hybridMultilevel"/>
    <w:tmpl w:val="394EAD08"/>
    <w:lvl w:ilvl="0" w:tplc="3E280CC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EA775C"/>
    <w:multiLevelType w:val="hybridMultilevel"/>
    <w:tmpl w:val="74E02360"/>
    <w:lvl w:ilvl="0" w:tplc="359C2EB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1"/>
  </w:num>
  <w:num w:numId="4">
    <w:abstractNumId w:val="3"/>
  </w:num>
  <w:num w:numId="5">
    <w:abstractNumId w:val="2"/>
  </w:num>
  <w:num w:numId="6">
    <w:abstractNumId w:val="10"/>
  </w:num>
  <w:num w:numId="7">
    <w:abstractNumId w:val="11"/>
  </w:num>
  <w:num w:numId="8">
    <w:abstractNumId w:val="6"/>
  </w:num>
  <w:num w:numId="9">
    <w:abstractNumId w:val="7"/>
  </w:num>
  <w:num w:numId="10">
    <w:abstractNumId w:val="14"/>
  </w:num>
  <w:num w:numId="11">
    <w:abstractNumId w:val="13"/>
  </w:num>
  <w:num w:numId="12">
    <w:abstractNumId w:val="12"/>
  </w:num>
  <w:num w:numId="13">
    <w:abstractNumId w:val="0"/>
  </w:num>
  <w:num w:numId="14">
    <w:abstractNumId w:val="8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AB2"/>
    <w:rsid w:val="00011CDA"/>
    <w:rsid w:val="000125BB"/>
    <w:rsid w:val="00020D2E"/>
    <w:rsid w:val="00064FEA"/>
    <w:rsid w:val="00065241"/>
    <w:rsid w:val="00072561"/>
    <w:rsid w:val="00080038"/>
    <w:rsid w:val="0008177F"/>
    <w:rsid w:val="000C1215"/>
    <w:rsid w:val="000C4708"/>
    <w:rsid w:val="000F3757"/>
    <w:rsid w:val="00105832"/>
    <w:rsid w:val="00114749"/>
    <w:rsid w:val="0013087E"/>
    <w:rsid w:val="001453B0"/>
    <w:rsid w:val="0015234E"/>
    <w:rsid w:val="00152AEA"/>
    <w:rsid w:val="001840B0"/>
    <w:rsid w:val="001864E5"/>
    <w:rsid w:val="001F196F"/>
    <w:rsid w:val="00225E41"/>
    <w:rsid w:val="00240986"/>
    <w:rsid w:val="00252DC1"/>
    <w:rsid w:val="0025482E"/>
    <w:rsid w:val="0026251F"/>
    <w:rsid w:val="00273CF8"/>
    <w:rsid w:val="00292166"/>
    <w:rsid w:val="00295A27"/>
    <w:rsid w:val="002A44FE"/>
    <w:rsid w:val="002B321D"/>
    <w:rsid w:val="002B5364"/>
    <w:rsid w:val="002D69E0"/>
    <w:rsid w:val="002F2A00"/>
    <w:rsid w:val="00322DC7"/>
    <w:rsid w:val="0032374F"/>
    <w:rsid w:val="00327F3F"/>
    <w:rsid w:val="0033218A"/>
    <w:rsid w:val="00335CCB"/>
    <w:rsid w:val="00337BD4"/>
    <w:rsid w:val="00347879"/>
    <w:rsid w:val="00364F9F"/>
    <w:rsid w:val="003705B8"/>
    <w:rsid w:val="003739F0"/>
    <w:rsid w:val="00376D64"/>
    <w:rsid w:val="00390231"/>
    <w:rsid w:val="003C3D29"/>
    <w:rsid w:val="003F2E11"/>
    <w:rsid w:val="003F5874"/>
    <w:rsid w:val="00401A47"/>
    <w:rsid w:val="0040408B"/>
    <w:rsid w:val="00416612"/>
    <w:rsid w:val="00424B73"/>
    <w:rsid w:val="004359F3"/>
    <w:rsid w:val="00460951"/>
    <w:rsid w:val="00462E61"/>
    <w:rsid w:val="00473468"/>
    <w:rsid w:val="00474FA7"/>
    <w:rsid w:val="00491801"/>
    <w:rsid w:val="004A54EF"/>
    <w:rsid w:val="004C4384"/>
    <w:rsid w:val="00503156"/>
    <w:rsid w:val="00505F96"/>
    <w:rsid w:val="0053393F"/>
    <w:rsid w:val="0053475F"/>
    <w:rsid w:val="00537C15"/>
    <w:rsid w:val="00541143"/>
    <w:rsid w:val="005417D2"/>
    <w:rsid w:val="00561B7C"/>
    <w:rsid w:val="0056341D"/>
    <w:rsid w:val="00580804"/>
    <w:rsid w:val="005821C4"/>
    <w:rsid w:val="00597CBC"/>
    <w:rsid w:val="005B13BE"/>
    <w:rsid w:val="005E6B41"/>
    <w:rsid w:val="006020DF"/>
    <w:rsid w:val="00615AFF"/>
    <w:rsid w:val="006320AE"/>
    <w:rsid w:val="00641A02"/>
    <w:rsid w:val="00684B08"/>
    <w:rsid w:val="006B5178"/>
    <w:rsid w:val="006F1FA2"/>
    <w:rsid w:val="00706293"/>
    <w:rsid w:val="007111D4"/>
    <w:rsid w:val="00743B20"/>
    <w:rsid w:val="007506B2"/>
    <w:rsid w:val="00770D3F"/>
    <w:rsid w:val="00783C26"/>
    <w:rsid w:val="007942F8"/>
    <w:rsid w:val="007A38C0"/>
    <w:rsid w:val="007C230B"/>
    <w:rsid w:val="007E0C7F"/>
    <w:rsid w:val="007E22E5"/>
    <w:rsid w:val="007E3939"/>
    <w:rsid w:val="007E519F"/>
    <w:rsid w:val="007F0468"/>
    <w:rsid w:val="008001D5"/>
    <w:rsid w:val="00806C9D"/>
    <w:rsid w:val="00814ECF"/>
    <w:rsid w:val="00852D1C"/>
    <w:rsid w:val="00893DE1"/>
    <w:rsid w:val="008E5A72"/>
    <w:rsid w:val="0091373B"/>
    <w:rsid w:val="0092047C"/>
    <w:rsid w:val="00922855"/>
    <w:rsid w:val="00927938"/>
    <w:rsid w:val="00930DA0"/>
    <w:rsid w:val="00945219"/>
    <w:rsid w:val="0095520B"/>
    <w:rsid w:val="00956718"/>
    <w:rsid w:val="00980773"/>
    <w:rsid w:val="00986BED"/>
    <w:rsid w:val="009B4CF8"/>
    <w:rsid w:val="009B5A2C"/>
    <w:rsid w:val="009B7154"/>
    <w:rsid w:val="009D567A"/>
    <w:rsid w:val="009E5A54"/>
    <w:rsid w:val="009E7CDF"/>
    <w:rsid w:val="009F2A83"/>
    <w:rsid w:val="009F7F07"/>
    <w:rsid w:val="00A023E1"/>
    <w:rsid w:val="00A03862"/>
    <w:rsid w:val="00A06CE1"/>
    <w:rsid w:val="00A21884"/>
    <w:rsid w:val="00A27710"/>
    <w:rsid w:val="00A71EE1"/>
    <w:rsid w:val="00A74DD9"/>
    <w:rsid w:val="00A859E9"/>
    <w:rsid w:val="00AC1EEB"/>
    <w:rsid w:val="00AC7CD6"/>
    <w:rsid w:val="00AF0989"/>
    <w:rsid w:val="00B014AF"/>
    <w:rsid w:val="00B10104"/>
    <w:rsid w:val="00B16E85"/>
    <w:rsid w:val="00B24D36"/>
    <w:rsid w:val="00B76A9D"/>
    <w:rsid w:val="00B83906"/>
    <w:rsid w:val="00B914C2"/>
    <w:rsid w:val="00BB2A86"/>
    <w:rsid w:val="00BC0DFD"/>
    <w:rsid w:val="00BC19B9"/>
    <w:rsid w:val="00BC4C75"/>
    <w:rsid w:val="00BD711A"/>
    <w:rsid w:val="00BE7C99"/>
    <w:rsid w:val="00BF7BB2"/>
    <w:rsid w:val="00C0479A"/>
    <w:rsid w:val="00C128CA"/>
    <w:rsid w:val="00C203F8"/>
    <w:rsid w:val="00C273F7"/>
    <w:rsid w:val="00C300CA"/>
    <w:rsid w:val="00C315D0"/>
    <w:rsid w:val="00C320B0"/>
    <w:rsid w:val="00C32FD0"/>
    <w:rsid w:val="00C64348"/>
    <w:rsid w:val="00C72B2C"/>
    <w:rsid w:val="00C735FF"/>
    <w:rsid w:val="00C77526"/>
    <w:rsid w:val="00CA1DFC"/>
    <w:rsid w:val="00CC0F20"/>
    <w:rsid w:val="00CD0CE5"/>
    <w:rsid w:val="00CE6429"/>
    <w:rsid w:val="00CE720D"/>
    <w:rsid w:val="00D00A8D"/>
    <w:rsid w:val="00D00EC1"/>
    <w:rsid w:val="00D0289E"/>
    <w:rsid w:val="00D154F2"/>
    <w:rsid w:val="00D30910"/>
    <w:rsid w:val="00D34049"/>
    <w:rsid w:val="00D37154"/>
    <w:rsid w:val="00D46EE8"/>
    <w:rsid w:val="00D476D9"/>
    <w:rsid w:val="00D572B4"/>
    <w:rsid w:val="00D80985"/>
    <w:rsid w:val="00DA2A60"/>
    <w:rsid w:val="00DB06F2"/>
    <w:rsid w:val="00DB7084"/>
    <w:rsid w:val="00DC4B1D"/>
    <w:rsid w:val="00DC6418"/>
    <w:rsid w:val="00DD0095"/>
    <w:rsid w:val="00DD3611"/>
    <w:rsid w:val="00DD6EBA"/>
    <w:rsid w:val="00DD7573"/>
    <w:rsid w:val="00DE615C"/>
    <w:rsid w:val="00DF6544"/>
    <w:rsid w:val="00DF7044"/>
    <w:rsid w:val="00E00DFF"/>
    <w:rsid w:val="00E021DE"/>
    <w:rsid w:val="00E03931"/>
    <w:rsid w:val="00E22991"/>
    <w:rsid w:val="00E35C12"/>
    <w:rsid w:val="00E63689"/>
    <w:rsid w:val="00E72988"/>
    <w:rsid w:val="00E840E3"/>
    <w:rsid w:val="00E85173"/>
    <w:rsid w:val="00EB0605"/>
    <w:rsid w:val="00EE554C"/>
    <w:rsid w:val="00F24795"/>
    <w:rsid w:val="00F342A3"/>
    <w:rsid w:val="00F40AB2"/>
    <w:rsid w:val="00F46A6F"/>
    <w:rsid w:val="00F64B61"/>
    <w:rsid w:val="00F77E3C"/>
    <w:rsid w:val="00F82515"/>
    <w:rsid w:val="00FC4438"/>
    <w:rsid w:val="00FD3700"/>
    <w:rsid w:val="00FD3716"/>
    <w:rsid w:val="00FD4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;"/>
  <w15:docId w15:val="{08462A7F-1476-4911-9818-0405F15A4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BC0DFD"/>
    <w:rPr>
      <w:sz w:val="18"/>
    </w:rPr>
  </w:style>
  <w:style w:type="paragraph" w:styleId="berschrift1">
    <w:name w:val="heading 1"/>
    <w:basedOn w:val="Standard"/>
    <w:next w:val="Standard"/>
    <w:link w:val="berschrift1Zchn"/>
    <w:qFormat/>
    <w:rsid w:val="00BC0DFD"/>
    <w:pPr>
      <w:tabs>
        <w:tab w:val="right" w:pos="7938"/>
      </w:tabs>
      <w:spacing w:before="120" w:after="120"/>
      <w:outlineLvl w:val="0"/>
    </w:pPr>
    <w:rPr>
      <w:rFonts w:ascii="Calibri" w:eastAsia="Times New Roman" w:hAnsi="Calibri" w:cs="Arial"/>
      <w:b/>
      <w:bCs/>
      <w:spacing w:val="2"/>
      <w:kern w:val="32"/>
      <w:szCs w:val="28"/>
      <w:lang w:val="de-CH" w:eastAsia="de-DE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BC0DFD"/>
    <w:pPr>
      <w:keepNext/>
      <w:keepLines/>
      <w:spacing w:before="120"/>
      <w:outlineLvl w:val="1"/>
    </w:pPr>
    <w:rPr>
      <w:rFonts w:eastAsiaTheme="majorEastAsia" w:cstheme="majorBidi"/>
      <w:b/>
      <w:bCs/>
      <w:color w:val="000000" w:themeColor="text1"/>
      <w:spacing w:val="2"/>
      <w:sz w:val="22"/>
      <w:szCs w:val="26"/>
      <w:lang w:val="de-CH" w:eastAsia="de-DE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BC0DFD"/>
    <w:pPr>
      <w:keepNext/>
      <w:keepLines/>
      <w:outlineLvl w:val="2"/>
    </w:pPr>
    <w:rPr>
      <w:rFonts w:eastAsiaTheme="majorEastAsia" w:cstheme="majorBidi"/>
      <w:b/>
      <w:bCs/>
      <w:color w:val="000000" w:themeColor="text1"/>
      <w:spacing w:val="2"/>
      <w:lang w:val="de-CH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F40AB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40AB2"/>
  </w:style>
  <w:style w:type="paragraph" w:styleId="Fuzeile">
    <w:name w:val="footer"/>
    <w:basedOn w:val="Standard"/>
    <w:link w:val="FuzeileZchn"/>
    <w:unhideWhenUsed/>
    <w:rsid w:val="00F40AB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40AB2"/>
  </w:style>
  <w:style w:type="character" w:customStyle="1" w:styleId="berschrift1Zchn">
    <w:name w:val="Überschrift 1 Zchn"/>
    <w:basedOn w:val="Absatz-Standardschriftart"/>
    <w:link w:val="berschrift1"/>
    <w:rsid w:val="00BC0DFD"/>
    <w:rPr>
      <w:rFonts w:ascii="Calibri" w:eastAsia="Times New Roman" w:hAnsi="Calibri" w:cs="Arial"/>
      <w:b/>
      <w:bCs/>
      <w:spacing w:val="2"/>
      <w:kern w:val="32"/>
      <w:szCs w:val="28"/>
      <w:lang w:val="de-CH"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BC0DFD"/>
    <w:rPr>
      <w:rFonts w:eastAsiaTheme="majorEastAsia" w:cstheme="majorBidi"/>
      <w:b/>
      <w:bCs/>
      <w:color w:val="000000" w:themeColor="text1"/>
      <w:spacing w:val="2"/>
      <w:sz w:val="22"/>
      <w:szCs w:val="26"/>
      <w:lang w:val="de-CH"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BC0DFD"/>
    <w:rPr>
      <w:rFonts w:eastAsiaTheme="majorEastAsia" w:cstheme="majorBidi"/>
      <w:b/>
      <w:bCs/>
      <w:color w:val="000000" w:themeColor="text1"/>
      <w:spacing w:val="2"/>
      <w:sz w:val="18"/>
      <w:lang w:val="de-CH" w:eastAsia="de-DE"/>
    </w:rPr>
  </w:style>
  <w:style w:type="table" w:styleId="Tabellenraster">
    <w:name w:val="Table Grid"/>
    <w:basedOn w:val="NormaleTabelle"/>
    <w:rsid w:val="00BC0DFD"/>
    <w:rPr>
      <w:rFonts w:ascii="Frutiger 45 Light" w:eastAsia="Times New Roman" w:hAnsi="Frutiger 45 Light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link w:val="FunotentextZchn"/>
    <w:autoRedefine/>
    <w:uiPriority w:val="99"/>
    <w:unhideWhenUsed/>
    <w:rsid w:val="00BC0DFD"/>
    <w:rPr>
      <w:rFonts w:eastAsia="Times New Roman" w:cs="Times New Roman"/>
      <w:lang w:val="de-CH" w:eastAsia="de-DE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BC0DFD"/>
    <w:rPr>
      <w:rFonts w:eastAsia="Times New Roman" w:cs="Times New Roman"/>
      <w:sz w:val="18"/>
      <w:lang w:val="de-CH" w:eastAsia="de-DE"/>
    </w:rPr>
  </w:style>
  <w:style w:type="character" w:styleId="Funotenzeichen">
    <w:name w:val="footnote reference"/>
    <w:basedOn w:val="Absatz-Standardschriftart"/>
    <w:uiPriority w:val="99"/>
    <w:unhideWhenUsed/>
    <w:rsid w:val="00BC0DFD"/>
    <w:rPr>
      <w:vertAlign w:val="superscript"/>
    </w:rPr>
  </w:style>
  <w:style w:type="table" w:customStyle="1" w:styleId="Layouttabelle">
    <w:name w:val="Layouttabelle"/>
    <w:basedOn w:val="NormaleTabelle"/>
    <w:uiPriority w:val="99"/>
    <w:qFormat/>
    <w:rsid w:val="00BC0DFD"/>
    <w:rPr>
      <w:rFonts w:ascii="Arial" w:eastAsia="Calibri" w:hAnsi="Arial" w:cs="Times New Roman"/>
      <w:sz w:val="16"/>
      <w:szCs w:val="20"/>
      <w:lang w:val="de-CH" w:eastAsia="de-CH"/>
    </w:rPr>
    <w:tblPr>
      <w:tblCellMar>
        <w:left w:w="57" w:type="dxa"/>
        <w:right w:w="57" w:type="dxa"/>
      </w:tblCellMar>
    </w:tblPr>
    <w:trPr>
      <w:cantSplit/>
    </w:trPr>
  </w:style>
  <w:style w:type="paragraph" w:styleId="Textkrper">
    <w:name w:val="Body Text"/>
    <w:link w:val="TextkrperZchn"/>
    <w:rsid w:val="00986BED"/>
    <w:pPr>
      <w:pBdr>
        <w:top w:val="nil"/>
        <w:left w:val="nil"/>
        <w:bottom w:val="nil"/>
        <w:right w:val="nil"/>
        <w:between w:val="nil"/>
        <w:bar w:val="nil"/>
      </w:pBdr>
      <w:spacing w:after="120" w:line="240" w:lineRule="atLeast"/>
    </w:pPr>
    <w:rPr>
      <w:rFonts w:ascii="Arial" w:eastAsia="Arial Unicode MS" w:hAnsi="Arial" w:cs="Arial Unicode MS"/>
      <w:color w:val="000000"/>
      <w:spacing w:val="1"/>
      <w:sz w:val="20"/>
      <w:szCs w:val="20"/>
      <w:u w:color="000000"/>
      <w:bdr w:val="nil"/>
      <w:lang w:eastAsia="de-DE"/>
    </w:rPr>
  </w:style>
  <w:style w:type="character" w:customStyle="1" w:styleId="TextkrperZchn">
    <w:name w:val="Textkörper Zchn"/>
    <w:basedOn w:val="Absatz-Standardschriftart"/>
    <w:link w:val="Textkrper"/>
    <w:rsid w:val="00986BED"/>
    <w:rPr>
      <w:rFonts w:ascii="Arial" w:eastAsia="Arial Unicode MS" w:hAnsi="Arial" w:cs="Arial Unicode MS"/>
      <w:color w:val="000000"/>
      <w:spacing w:val="1"/>
      <w:sz w:val="20"/>
      <w:szCs w:val="20"/>
      <w:u w:color="000000"/>
      <w:bdr w:val="nil"/>
      <w:lang w:eastAsia="de-DE"/>
    </w:rPr>
  </w:style>
  <w:style w:type="character" w:styleId="Hyperlink">
    <w:name w:val="Hyperlink"/>
    <w:basedOn w:val="Absatz-Standardschriftart"/>
    <w:uiPriority w:val="99"/>
    <w:unhideWhenUsed/>
    <w:rsid w:val="004A54EF"/>
    <w:rPr>
      <w:rFonts w:cs="Times New Roman"/>
      <w:color w:val="0563C1" w:themeColor="hyperlink"/>
      <w:u w:val="single"/>
    </w:rPr>
  </w:style>
  <w:style w:type="paragraph" w:styleId="Listenabsatz">
    <w:name w:val="List Paragraph"/>
    <w:basedOn w:val="Standard"/>
    <w:uiPriority w:val="34"/>
    <w:qFormat/>
    <w:rsid w:val="007A38C0"/>
    <w:pPr>
      <w:ind w:left="720"/>
      <w:contextualSpacing/>
    </w:pPr>
    <w:rPr>
      <w:rFonts w:ascii="Arial" w:eastAsia="Cambria" w:hAnsi="Arial" w:cs="Times New Roman"/>
      <w:sz w:val="22"/>
    </w:rPr>
  </w:style>
  <w:style w:type="paragraph" w:styleId="Verzeichnis1">
    <w:name w:val="toc 1"/>
    <w:basedOn w:val="Standard"/>
    <w:next w:val="Standard"/>
    <w:autoRedefine/>
    <w:semiHidden/>
    <w:rsid w:val="00473468"/>
    <w:pPr>
      <w:tabs>
        <w:tab w:val="left" w:pos="680"/>
        <w:tab w:val="right" w:pos="9327"/>
      </w:tabs>
      <w:spacing w:before="120" w:after="60"/>
    </w:pPr>
    <w:rPr>
      <w:rFonts w:ascii="Arial" w:eastAsia="Times New Roman" w:hAnsi="Arial" w:cs="Times New Roman"/>
      <w:b/>
      <w:noProof/>
      <w:spacing w:val="2"/>
      <w:sz w:val="24"/>
      <w:szCs w:val="20"/>
      <w:lang w:val="de-CH" w:eastAsia="de-DE"/>
    </w:rPr>
  </w:style>
  <w:style w:type="paragraph" w:customStyle="1" w:styleId="Haupttext">
    <w:name w:val="Haupttext"/>
    <w:basedOn w:val="Standard"/>
    <w:rsid w:val="002F2A00"/>
    <w:pPr>
      <w:spacing w:line="240" w:lineRule="atLeast"/>
    </w:pPr>
    <w:rPr>
      <w:rFonts w:ascii="Helvetica" w:eastAsia="Times New Roman" w:hAnsi="Helvetica" w:cs="Times New Roman"/>
      <w:color w:val="000000"/>
      <w:sz w:val="24"/>
      <w:szCs w:val="20"/>
      <w:lang w:val="de-CH" w:eastAsia="de-DE"/>
    </w:rPr>
  </w:style>
  <w:style w:type="paragraph" w:styleId="Sprechblasentext">
    <w:name w:val="Balloon Text"/>
    <w:basedOn w:val="Standard"/>
    <w:link w:val="SprechblasentextZchn"/>
    <w:semiHidden/>
    <w:unhideWhenUsed/>
    <w:rsid w:val="00DD361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D3611"/>
    <w:rPr>
      <w:rFonts w:ascii="Tahoma" w:hAnsi="Tahoma" w:cs="Tahoma"/>
      <w:sz w:val="16"/>
      <w:szCs w:val="16"/>
    </w:rPr>
  </w:style>
  <w:style w:type="paragraph" w:customStyle="1" w:styleId="Formatvorlage1">
    <w:name w:val="Formatvorlage1"/>
    <w:basedOn w:val="Standard"/>
    <w:rsid w:val="005821C4"/>
    <w:rPr>
      <w:rFonts w:ascii="Arial" w:eastAsia="Times New Roman" w:hAnsi="Arial" w:cs="Arial"/>
      <w:color w:val="FF9900"/>
      <w:sz w:val="24"/>
      <w:lang w:eastAsia="de-DE"/>
    </w:rPr>
  </w:style>
  <w:style w:type="character" w:styleId="Seitenzahl">
    <w:name w:val="page number"/>
    <w:basedOn w:val="Absatz-Standardschriftart"/>
    <w:rsid w:val="005821C4"/>
  </w:style>
  <w:style w:type="character" w:styleId="Kommentarzeichen">
    <w:name w:val="annotation reference"/>
    <w:semiHidden/>
    <w:rsid w:val="005821C4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rsid w:val="005821C4"/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customStyle="1" w:styleId="KommentartextZchn">
    <w:name w:val="Kommentartext Zchn"/>
    <w:basedOn w:val="Absatz-Standardschriftart"/>
    <w:link w:val="Kommentartext"/>
    <w:semiHidden/>
    <w:rsid w:val="005821C4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semiHidden/>
    <w:rsid w:val="005821C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5821C4"/>
    <w:rPr>
      <w:rFonts w:ascii="Times New Roman" w:eastAsia="Times New Roman" w:hAnsi="Times New Roman" w:cs="Times New Roman"/>
      <w:b/>
      <w:bCs/>
      <w:sz w:val="20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B359ABB1.dotm</Template>
  <TotalTime>0</TotalTime>
  <Pages>2</Pages>
  <Words>437</Words>
  <Characters>2758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PHBern</Company>
  <LinksUpToDate>false</LinksUpToDate>
  <CharactersWithSpaces>3189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Forscherauftrag 5.4 – Sachaufgaben erfinden</dc:title>
  <dc:creator>iwan raschle</dc:creator>
  <cp:keywords>AKVB</cp:keywords>
  <dc:description>LPLMK</dc:description>
  <cp:lastModifiedBy>Rognon Patrick, ERZ-AKVB-FBS</cp:lastModifiedBy>
  <cp:revision>2</cp:revision>
  <cp:lastPrinted>2018-06-18T18:32:00Z</cp:lastPrinted>
  <dcterms:created xsi:type="dcterms:W3CDTF">2019-02-15T08:12:00Z</dcterms:created>
  <dcterms:modified xsi:type="dcterms:W3CDTF">2019-02-15T08:12:00Z</dcterms:modified>
</cp:coreProperties>
</file>