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01F64" w:rsidRDefault="002F2A00">
      <w:pPr>
        <w:rPr>
          <w:rFonts w:ascii="Arial" w:hAnsi="Arial" w:cs="Arial"/>
        </w:rPr>
      </w:pPr>
      <w:bookmarkStart w:id="0" w:name="_GoBack"/>
      <w:bookmarkEnd w:id="0"/>
      <w:r w:rsidRPr="00B01F64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04FE4990" wp14:editId="2A58D63B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01F64" w:rsidTr="002F2A00">
        <w:trPr>
          <w:trHeight w:val="951"/>
        </w:trPr>
        <w:tc>
          <w:tcPr>
            <w:tcW w:w="7851" w:type="dxa"/>
          </w:tcPr>
          <w:p w:rsidR="002F2A00" w:rsidRPr="00B01F64" w:rsidRDefault="002F2A00" w:rsidP="00B01F64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01F64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01F64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01F64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B01F64" w:rsidRPr="00B01F64">
              <w:rPr>
                <w:rFonts w:ascii="Arial" w:hAnsi="Arial" w:cs="Arial"/>
                <w:b/>
                <w:sz w:val="48"/>
                <w:szCs w:val="48"/>
                <w:lang w:bidi="x-none"/>
              </w:rPr>
              <w:t>Bruchteile</w:t>
            </w:r>
          </w:p>
        </w:tc>
        <w:tc>
          <w:tcPr>
            <w:tcW w:w="2362" w:type="dxa"/>
            <w:vAlign w:val="center"/>
          </w:tcPr>
          <w:p w:rsidR="002F2A00" w:rsidRPr="00B01F64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01F64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01F64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01F64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2D1F62C3" wp14:editId="281C97B3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01F64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01F64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821C4" w:rsidRPr="00B01F64" w:rsidRDefault="005821C4" w:rsidP="002A44FE">
      <w:pPr>
        <w:ind w:left="567" w:hanging="567"/>
        <w:rPr>
          <w:rFonts w:ascii="Arial" w:hAnsi="Arial" w:cs="Arial"/>
          <w:i/>
          <w:sz w:val="28"/>
          <w:szCs w:val="28"/>
          <w:lang w:bidi="x-none"/>
        </w:rPr>
      </w:pPr>
    </w:p>
    <w:p w:rsidR="00B01F64" w:rsidRPr="00B01F64" w:rsidRDefault="00BB2A86" w:rsidP="00B01F64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B01F64">
        <w:rPr>
          <w:rFonts w:ascii="Arial" w:hAnsi="Arial" w:cs="Arial"/>
          <w:b/>
          <w:sz w:val="28"/>
          <w:szCs w:val="28"/>
          <w:lang w:val="de-CH"/>
        </w:rPr>
        <w:t>1</w:t>
      </w:r>
      <w:r w:rsidR="004359F3" w:rsidRPr="00B01F64">
        <w:rPr>
          <w:rFonts w:ascii="Arial" w:hAnsi="Arial" w:cs="Arial"/>
          <w:b/>
          <w:sz w:val="28"/>
          <w:szCs w:val="28"/>
          <w:lang w:val="de-CH"/>
        </w:rPr>
        <w:t>.</w:t>
      </w:r>
      <w:r w:rsidR="004359F3" w:rsidRPr="00B01F64">
        <w:rPr>
          <w:rFonts w:ascii="Arial" w:hAnsi="Arial" w:cs="Arial"/>
          <w:sz w:val="28"/>
          <w:szCs w:val="28"/>
          <w:lang w:val="de-CH"/>
        </w:rPr>
        <w:tab/>
      </w:r>
      <w:r w:rsidR="00B01F64" w:rsidRPr="00B01F64">
        <w:rPr>
          <w:rFonts w:ascii="Arial" w:hAnsi="Arial" w:cs="Arial"/>
          <w:sz w:val="32"/>
          <w:szCs w:val="32"/>
          <w:lang w:val="de-CH"/>
        </w:rPr>
        <w:t xml:space="preserve">Bilde ein Ganzes. Verwende dazu genau 6 Bruchteile. </w:t>
      </w:r>
    </w:p>
    <w:p w:rsidR="00B01F64" w:rsidRPr="00B01F64" w:rsidRDefault="00B01F64" w:rsidP="0095698B">
      <w:pPr>
        <w:spacing w:line="360" w:lineRule="auto"/>
        <w:ind w:left="737"/>
        <w:rPr>
          <w:rFonts w:ascii="Arial" w:hAnsi="Arial" w:cs="Arial"/>
          <w:sz w:val="32"/>
          <w:szCs w:val="32"/>
          <w:lang w:val="de-CH"/>
        </w:rPr>
      </w:pPr>
      <w:r w:rsidRPr="00B01F64">
        <w:rPr>
          <w:rFonts w:ascii="Arial" w:hAnsi="Arial" w:cs="Arial"/>
          <w:sz w:val="32"/>
          <w:szCs w:val="32"/>
          <w:lang w:val="de-CH"/>
        </w:rPr>
        <w:t xml:space="preserve">Finde möglichst viele verschiedene Möglichkeiten. </w:t>
      </w:r>
    </w:p>
    <w:p w:rsidR="005821C4" w:rsidRPr="00B01F64" w:rsidRDefault="00B01F64" w:rsidP="00BB2A86">
      <w:pPr>
        <w:spacing w:line="360" w:lineRule="auto"/>
        <w:rPr>
          <w:rFonts w:ascii="Arial" w:hAnsi="Arial" w:cs="Arial"/>
          <w:sz w:val="28"/>
          <w:szCs w:val="28"/>
          <w:lang w:val="de-CH"/>
        </w:rPr>
      </w:pPr>
      <w:r w:rsidRPr="00B01F64">
        <w:rPr>
          <w:rFonts w:ascii="Arial" w:hAnsi="Arial" w:cs="Arial"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0" locked="0" layoutInCell="1" allowOverlap="1" wp14:anchorId="6BF48517" wp14:editId="1EA2C61C">
            <wp:simplePos x="0" y="0"/>
            <wp:positionH relativeFrom="column">
              <wp:posOffset>514713</wp:posOffset>
            </wp:positionH>
            <wp:positionV relativeFrom="paragraph">
              <wp:posOffset>12065</wp:posOffset>
            </wp:positionV>
            <wp:extent cx="1939636" cy="1484538"/>
            <wp:effectExtent l="0" t="0" r="3810" b="1905"/>
            <wp:wrapNone/>
            <wp:docPr id="3" name="Grafik 3" descr="kreisschab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isschabl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36" cy="148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A86" w:rsidRPr="00B01F64" w:rsidRDefault="00BB2A86" w:rsidP="00BB2A86">
      <w:pPr>
        <w:pStyle w:val="Listenabsatz"/>
        <w:spacing w:line="360" w:lineRule="auto"/>
        <w:rPr>
          <w:rFonts w:cs="Arial"/>
          <w:sz w:val="28"/>
          <w:szCs w:val="28"/>
          <w:lang w:val="de-CH"/>
        </w:rPr>
      </w:pPr>
    </w:p>
    <w:p w:rsidR="00BB2A86" w:rsidRPr="00B01F64" w:rsidRDefault="00BB2A86" w:rsidP="00BB2A86">
      <w:pPr>
        <w:spacing w:line="276" w:lineRule="auto"/>
        <w:ind w:left="720"/>
        <w:rPr>
          <w:rFonts w:ascii="Arial" w:hAnsi="Arial" w:cs="Arial"/>
          <w:sz w:val="28"/>
          <w:szCs w:val="28"/>
          <w:lang w:val="de-CH"/>
        </w:rPr>
      </w:pPr>
    </w:p>
    <w:p w:rsidR="00B01F64" w:rsidRPr="00B01F64" w:rsidRDefault="00B01F64" w:rsidP="00BB2A86">
      <w:pPr>
        <w:spacing w:line="276" w:lineRule="auto"/>
        <w:ind w:left="720"/>
        <w:rPr>
          <w:rFonts w:ascii="Arial" w:hAnsi="Arial" w:cs="Arial"/>
          <w:sz w:val="28"/>
          <w:szCs w:val="28"/>
          <w:lang w:val="de-CH"/>
        </w:rPr>
      </w:pPr>
    </w:p>
    <w:p w:rsidR="00B01F64" w:rsidRPr="00B01F64" w:rsidRDefault="00B01F64" w:rsidP="00BB2A86">
      <w:pPr>
        <w:spacing w:line="276" w:lineRule="auto"/>
        <w:ind w:left="720"/>
        <w:rPr>
          <w:rFonts w:ascii="Arial" w:hAnsi="Arial" w:cs="Arial"/>
          <w:sz w:val="28"/>
          <w:szCs w:val="28"/>
          <w:lang w:val="de-CH"/>
        </w:rPr>
      </w:pPr>
    </w:p>
    <w:p w:rsidR="005821C4" w:rsidRPr="00B01F64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B13BE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B13BE" w:rsidRPr="00B01F64" w:rsidRDefault="005B13BE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B01F64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B01F64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1F6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B01F64" w:rsidRPr="00B01F64" w:rsidRDefault="00B01F64" w:rsidP="00D92D0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B01F64" w:rsidRPr="00B01F64" w:rsidRDefault="00B01F64" w:rsidP="00B01F64">
      <w:pPr>
        <w:rPr>
          <w:rFonts w:ascii="Arial" w:hAnsi="Arial" w:cs="Arial"/>
          <w:b/>
          <w:sz w:val="32"/>
          <w:szCs w:val="32"/>
          <w:lang w:val="de-CH"/>
        </w:rPr>
      </w:pPr>
    </w:p>
    <w:p w:rsidR="00B01F64" w:rsidRDefault="00B01F64" w:rsidP="00B01F64">
      <w:pPr>
        <w:rPr>
          <w:rFonts w:ascii="Arial" w:hAnsi="Arial" w:cs="Arial"/>
          <w:b/>
          <w:sz w:val="32"/>
          <w:szCs w:val="32"/>
          <w:lang w:val="de-CH"/>
        </w:rPr>
      </w:pPr>
    </w:p>
    <w:p w:rsidR="009E785A" w:rsidRPr="00B01F64" w:rsidRDefault="009E785A" w:rsidP="00B01F64">
      <w:pPr>
        <w:rPr>
          <w:rFonts w:ascii="Arial" w:hAnsi="Arial" w:cs="Arial"/>
          <w:b/>
          <w:sz w:val="32"/>
          <w:szCs w:val="32"/>
          <w:lang w:val="de-CH"/>
        </w:rPr>
      </w:pPr>
    </w:p>
    <w:p w:rsidR="00B01F64" w:rsidRPr="00B01F64" w:rsidRDefault="00B01F64" w:rsidP="00B01F64">
      <w:pPr>
        <w:rPr>
          <w:rFonts w:ascii="Arial" w:hAnsi="Arial" w:cs="Arial"/>
          <w:sz w:val="32"/>
          <w:szCs w:val="32"/>
          <w:lang w:val="de-CH"/>
        </w:rPr>
      </w:pPr>
      <w:r w:rsidRPr="00B01F64">
        <w:rPr>
          <w:rFonts w:ascii="Arial" w:hAnsi="Arial" w:cs="Arial"/>
          <w:b/>
          <w:sz w:val="32"/>
          <w:szCs w:val="32"/>
          <w:lang w:val="de-CH"/>
        </w:rPr>
        <w:t>2.</w:t>
      </w:r>
      <w:r w:rsidRPr="00B01F64">
        <w:rPr>
          <w:rFonts w:ascii="Arial" w:hAnsi="Arial" w:cs="Arial"/>
          <w:b/>
          <w:sz w:val="32"/>
          <w:szCs w:val="32"/>
          <w:lang w:val="de-CH"/>
        </w:rPr>
        <w:tab/>
      </w:r>
      <w:r w:rsidRPr="00B01F64">
        <w:rPr>
          <w:rFonts w:ascii="Arial" w:hAnsi="Arial" w:cs="Arial"/>
          <w:sz w:val="32"/>
          <w:szCs w:val="32"/>
          <w:lang w:val="de-CH"/>
        </w:rPr>
        <w:t xml:space="preserve">Nenne Bruchteile aus deiner Klasse. </w:t>
      </w:r>
    </w:p>
    <w:p w:rsidR="00B01F64" w:rsidRPr="00B01F64" w:rsidRDefault="00B01F64" w:rsidP="00B01F64">
      <w:pPr>
        <w:ind w:left="708"/>
        <w:rPr>
          <w:rFonts w:ascii="Arial" w:hAnsi="Arial" w:cs="Arial"/>
          <w:sz w:val="32"/>
          <w:szCs w:val="32"/>
          <w:lang w:val="de-CH"/>
        </w:rPr>
      </w:pPr>
      <w:r w:rsidRPr="00B01F64">
        <w:rPr>
          <w:rFonts w:ascii="Arial" w:hAnsi="Arial" w:cs="Arial"/>
          <w:noProof/>
          <w:sz w:val="32"/>
          <w:szCs w:val="32"/>
          <w:lang w:val="de-CH" w:eastAsia="de-C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596D24C" wp14:editId="660E9B4D">
                <wp:simplePos x="0" y="0"/>
                <wp:positionH relativeFrom="column">
                  <wp:posOffset>1334135</wp:posOffset>
                </wp:positionH>
                <wp:positionV relativeFrom="paragraph">
                  <wp:posOffset>132080</wp:posOffset>
                </wp:positionV>
                <wp:extent cx="274320" cy="472440"/>
                <wp:effectExtent l="0" t="2540" r="3175" b="1270"/>
                <wp:wrapNone/>
                <wp:docPr id="4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472440"/>
                          <a:chOff x="2952" y="1488"/>
                          <a:chExt cx="432" cy="744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1488"/>
                            <a:ext cx="432" cy="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F64" w:rsidRPr="00363DEA" w:rsidRDefault="00B01F64" w:rsidP="00B01F6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363DE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1</w:t>
                              </w:r>
                            </w:p>
                            <w:p w:rsidR="00B01F64" w:rsidRPr="00363DEA" w:rsidRDefault="00B01F64" w:rsidP="00B01F6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</w:pPr>
                              <w:r w:rsidRPr="00363DE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de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3072" y="1872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6D24C" id="Gruppieren 4" o:spid="_x0000_s1026" style="position:absolute;left:0;text-align:left;margin-left:105.05pt;margin-top:10.4pt;width:21.6pt;height:37.2pt;z-index:251668480" coordorigin="2952,1488" coordsize="432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952;top:1488;width:432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B01F64" w:rsidRPr="00363DEA" w:rsidRDefault="00B01F64" w:rsidP="00B01F6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363DEA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de-CH"/>
                          </w:rPr>
                          <w:t>1</w:t>
                        </w:r>
                      </w:p>
                      <w:p w:rsidR="00B01F64" w:rsidRPr="00363DEA" w:rsidRDefault="00B01F64" w:rsidP="00B01F6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de-CH"/>
                          </w:rPr>
                        </w:pPr>
                        <w:r w:rsidRPr="00363DEA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de-CH"/>
                          </w:rPr>
                          <w:t>3</w:t>
                        </w:r>
                      </w:p>
                    </w:txbxContent>
                  </v:textbox>
                </v:shape>
                <v:line id="Line 5" o:spid="_x0000_s1028" style="position:absolute;visibility:visible;mso-wrap-style:square" from="3072,1872" to="3300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</v:group>
            </w:pict>
          </mc:Fallback>
        </mc:AlternateContent>
      </w:r>
    </w:p>
    <w:p w:rsidR="00B01F64" w:rsidRPr="00B01F64" w:rsidRDefault="00B01F64" w:rsidP="0095698B">
      <w:pPr>
        <w:ind w:left="737"/>
        <w:rPr>
          <w:rFonts w:ascii="Arial" w:hAnsi="Arial" w:cs="Arial"/>
          <w:sz w:val="32"/>
          <w:szCs w:val="32"/>
          <w:lang w:val="de-CH"/>
        </w:rPr>
      </w:pPr>
      <w:r w:rsidRPr="00B01F64">
        <w:rPr>
          <w:rFonts w:ascii="Arial" w:hAnsi="Arial" w:cs="Arial"/>
          <w:sz w:val="32"/>
          <w:szCs w:val="32"/>
          <w:lang w:val="de-CH"/>
        </w:rPr>
        <w:t>Beispiel:</w:t>
      </w:r>
      <w:r w:rsidRPr="00B01F64">
        <w:rPr>
          <w:rFonts w:ascii="Arial" w:hAnsi="Arial" w:cs="Arial"/>
          <w:sz w:val="32"/>
          <w:szCs w:val="32"/>
          <w:lang w:val="de-CH"/>
        </w:rPr>
        <w:tab/>
      </w:r>
      <w:r w:rsidRPr="00B01F64">
        <w:rPr>
          <w:rFonts w:ascii="Arial" w:hAnsi="Arial" w:cs="Arial"/>
          <w:sz w:val="32"/>
          <w:szCs w:val="32"/>
          <w:lang w:val="de-CH"/>
        </w:rPr>
        <w:tab/>
        <w:t xml:space="preserve">      hat blonde Haare    </w:t>
      </w:r>
    </w:p>
    <w:p w:rsidR="005821C4" w:rsidRPr="00B01F64" w:rsidRDefault="005821C4" w:rsidP="00B01F64">
      <w:pPr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B01F64" w:rsidTr="0095698B">
        <w:trPr>
          <w:trHeight w:hRule="exact" w:val="284"/>
          <w:jc w:val="center"/>
        </w:trPr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B01F64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8F06E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8F06E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8F06E5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F06E5" w:rsidRPr="00B01F64" w:rsidTr="008F06E5">
        <w:trPr>
          <w:trHeight w:hRule="exact" w:val="284"/>
          <w:jc w:val="center"/>
        </w:trPr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F06E5" w:rsidRPr="00B01F64" w:rsidRDefault="008F06E5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B01F64" w:rsidRDefault="005821C4" w:rsidP="005821C4">
      <w:pPr>
        <w:spacing w:line="480" w:lineRule="auto"/>
        <w:rPr>
          <w:rFonts w:ascii="Arial" w:hAnsi="Arial" w:cs="Arial"/>
          <w:szCs w:val="28"/>
          <w:lang w:val="de-CH"/>
        </w:rPr>
      </w:pPr>
    </w:p>
    <w:p w:rsidR="00473468" w:rsidRPr="00B01F64" w:rsidRDefault="00473468" w:rsidP="002A44FE">
      <w:pPr>
        <w:rPr>
          <w:rFonts w:ascii="Arial" w:hAnsi="Arial" w:cs="Arial"/>
          <w:lang w:val="de-CH"/>
        </w:rPr>
      </w:pPr>
    </w:p>
    <w:sectPr w:rsidR="00473468" w:rsidRPr="00B01F64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CA" w:rsidRDefault="00C27FCA" w:rsidP="00F40AB2">
      <w:r>
        <w:separator/>
      </w:r>
    </w:p>
  </w:endnote>
  <w:endnote w:type="continuationSeparator" w:id="0">
    <w:p w:rsidR="00C27FCA" w:rsidRDefault="00C27FCA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B0" w:rsidRDefault="00FA5C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FA5CB0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FA5CB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9DD79" wp14:editId="7A0232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CB0" w:rsidRPr="00806C9D" w:rsidRDefault="00FA5CB0" w:rsidP="00FA5CB0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9DD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FA5CB0" w:rsidRPr="00806C9D" w:rsidRDefault="00FA5CB0" w:rsidP="00FA5CB0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FA5CB0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E3FE1" wp14:editId="1D6541DA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5CB0" w:rsidRPr="00F40AB2" w:rsidRDefault="00FA5CB0" w:rsidP="00FA5CB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FA5CB0" w:rsidRPr="00F40AB2" w:rsidRDefault="00FA5CB0" w:rsidP="00FA5CB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FA5CB0" w:rsidRDefault="00FA5CB0" w:rsidP="00FA5CB0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FA5CB0" w:rsidRPr="00080038" w:rsidRDefault="00FA5CB0" w:rsidP="00FA5CB0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3FE1" id="Textfeld 6" o:spid="_x0000_s1030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FA5CB0" w:rsidRPr="00F40AB2" w:rsidRDefault="00FA5CB0" w:rsidP="00FA5CB0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FA5CB0" w:rsidRPr="00F40AB2" w:rsidRDefault="00FA5CB0" w:rsidP="00FA5CB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FA5CB0" w:rsidRDefault="00FA5CB0" w:rsidP="00FA5CB0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FA5CB0" w:rsidRPr="00080038" w:rsidRDefault="00FA5CB0" w:rsidP="00FA5CB0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61F4" w:rsidRPr="001453B0" w:rsidRDefault="000061F4" w:rsidP="000061F4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5.3: Bruchteile</w:t>
                          </w:r>
                        </w:p>
                        <w:p w:rsidR="00D34049" w:rsidRPr="00CE7CED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D34049" w:rsidRPr="00064FEA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</w:t>
                          </w:r>
                          <w:r w:rsidR="000061F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1</w:t>
                          </w:r>
                          <w:r w:rsidR="000061F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31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0061F4" w:rsidRPr="001453B0" w:rsidRDefault="000061F4" w:rsidP="000061F4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5.3: Bruchteile</w:t>
                    </w:r>
                  </w:p>
                  <w:p w:rsidR="00D34049" w:rsidRPr="00CE7CED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D34049" w:rsidRPr="00064FEA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</w:t>
                    </w:r>
                    <w:r w:rsidR="000061F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1</w:t>
                    </w:r>
                    <w:r w:rsidR="000061F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40A96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B0" w:rsidRDefault="00FA5C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CA" w:rsidRDefault="00C27FCA" w:rsidP="00F40AB2">
      <w:r>
        <w:separator/>
      </w:r>
    </w:p>
  </w:footnote>
  <w:footnote w:type="continuationSeparator" w:id="0">
    <w:p w:rsidR="00C27FCA" w:rsidRDefault="00C27FCA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B0" w:rsidRDefault="00FA5C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B0" w:rsidRDefault="00FA5C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B0" w:rsidRDefault="00FA5C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0F6"/>
    <w:multiLevelType w:val="hybridMultilevel"/>
    <w:tmpl w:val="94D894D0"/>
    <w:lvl w:ilvl="0" w:tplc="F5707EB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061F4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840B0"/>
    <w:rsid w:val="001864E5"/>
    <w:rsid w:val="001C2C7D"/>
    <w:rsid w:val="001F196F"/>
    <w:rsid w:val="001F70A2"/>
    <w:rsid w:val="00225E41"/>
    <w:rsid w:val="00240986"/>
    <w:rsid w:val="00252DC1"/>
    <w:rsid w:val="0025482E"/>
    <w:rsid w:val="0026251F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C3D29"/>
    <w:rsid w:val="003F2E11"/>
    <w:rsid w:val="003F5874"/>
    <w:rsid w:val="00401A47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B58BF"/>
    <w:rsid w:val="004C4384"/>
    <w:rsid w:val="00503156"/>
    <w:rsid w:val="00505F96"/>
    <w:rsid w:val="0053393F"/>
    <w:rsid w:val="0053475F"/>
    <w:rsid w:val="005369BB"/>
    <w:rsid w:val="00541143"/>
    <w:rsid w:val="005417D2"/>
    <w:rsid w:val="00561B7C"/>
    <w:rsid w:val="00580804"/>
    <w:rsid w:val="005821C4"/>
    <w:rsid w:val="00597CBC"/>
    <w:rsid w:val="005B13BE"/>
    <w:rsid w:val="005E6B41"/>
    <w:rsid w:val="006020DF"/>
    <w:rsid w:val="006320AE"/>
    <w:rsid w:val="00641A02"/>
    <w:rsid w:val="006825ED"/>
    <w:rsid w:val="006B5178"/>
    <w:rsid w:val="006F1FA2"/>
    <w:rsid w:val="00706293"/>
    <w:rsid w:val="007111D4"/>
    <w:rsid w:val="00743B20"/>
    <w:rsid w:val="007506B2"/>
    <w:rsid w:val="00770D3F"/>
    <w:rsid w:val="00783C26"/>
    <w:rsid w:val="007942F8"/>
    <w:rsid w:val="007A38C0"/>
    <w:rsid w:val="007C230B"/>
    <w:rsid w:val="007E0C7F"/>
    <w:rsid w:val="007E22E5"/>
    <w:rsid w:val="007E3939"/>
    <w:rsid w:val="007F0468"/>
    <w:rsid w:val="008001D5"/>
    <w:rsid w:val="00806C9D"/>
    <w:rsid w:val="00813C6E"/>
    <w:rsid w:val="00814ECF"/>
    <w:rsid w:val="00852D1C"/>
    <w:rsid w:val="00893DE1"/>
    <w:rsid w:val="008E5A72"/>
    <w:rsid w:val="008F06E5"/>
    <w:rsid w:val="0091373B"/>
    <w:rsid w:val="0092047C"/>
    <w:rsid w:val="00922855"/>
    <w:rsid w:val="00927938"/>
    <w:rsid w:val="00930DA0"/>
    <w:rsid w:val="00945219"/>
    <w:rsid w:val="0095520B"/>
    <w:rsid w:val="00956718"/>
    <w:rsid w:val="0095698B"/>
    <w:rsid w:val="00980773"/>
    <w:rsid w:val="00986BED"/>
    <w:rsid w:val="009B4CF8"/>
    <w:rsid w:val="009B5A2C"/>
    <w:rsid w:val="009B7154"/>
    <w:rsid w:val="009D567A"/>
    <w:rsid w:val="009E5A54"/>
    <w:rsid w:val="009E785A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B014AF"/>
    <w:rsid w:val="00B01F64"/>
    <w:rsid w:val="00B10104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27FCA"/>
    <w:rsid w:val="00C300CA"/>
    <w:rsid w:val="00C320B0"/>
    <w:rsid w:val="00C32FD0"/>
    <w:rsid w:val="00C5521D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CE7CED"/>
    <w:rsid w:val="00D00A8D"/>
    <w:rsid w:val="00D00EC1"/>
    <w:rsid w:val="00D0289E"/>
    <w:rsid w:val="00D072C1"/>
    <w:rsid w:val="00D154F2"/>
    <w:rsid w:val="00D30910"/>
    <w:rsid w:val="00D34049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7E3C"/>
    <w:rsid w:val="00F82515"/>
    <w:rsid w:val="00FA5CB0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DFCAE425-AC6D-4939-B2FD-CF7C2144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7FAA4389.dotm</Template>
  <TotalTime>0</TotalTime>
  <Pages>2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5.3 – Bruchteile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2019-02-15T08:11:00Z</dcterms:created>
  <dcterms:modified xsi:type="dcterms:W3CDTF">2019-02-15T08:11:00Z</dcterms:modified>
</cp:coreProperties>
</file>