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82D29" w:rsidRDefault="002F2A00">
      <w:pPr>
        <w:rPr>
          <w:rFonts w:ascii="Arial" w:hAnsi="Arial" w:cs="Arial"/>
        </w:rPr>
      </w:pPr>
      <w:bookmarkStart w:id="0" w:name="_GoBack"/>
      <w:bookmarkEnd w:id="0"/>
      <w:r w:rsidRPr="00B82D29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2B6DAA1" wp14:editId="6BEE47FA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82D29" w:rsidTr="002F2A00">
        <w:trPr>
          <w:trHeight w:val="951"/>
        </w:trPr>
        <w:tc>
          <w:tcPr>
            <w:tcW w:w="7851" w:type="dxa"/>
          </w:tcPr>
          <w:p w:rsidR="002F2A00" w:rsidRPr="00B82D29" w:rsidRDefault="002F2A00" w:rsidP="00396F0E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B82D29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396F0E" w:rsidRPr="00396F0E">
              <w:rPr>
                <w:rFonts w:ascii="Arial" w:hAnsi="Arial" w:cs="Arial"/>
                <w:b/>
                <w:sz w:val="48"/>
                <w:szCs w:val="48"/>
                <w:lang w:bidi="x-none"/>
              </w:rPr>
              <w:t>Körper</w:t>
            </w:r>
          </w:p>
        </w:tc>
        <w:tc>
          <w:tcPr>
            <w:tcW w:w="2362" w:type="dxa"/>
            <w:vAlign w:val="center"/>
          </w:tcPr>
          <w:p w:rsidR="002F2A00" w:rsidRPr="00B82D29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82D29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82D29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82D29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1C78C57" wp14:editId="4F5FAD3C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B82D29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B82D29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5F3B00" w:rsidRDefault="005F3B00" w:rsidP="005F3B00">
      <w:pPr>
        <w:spacing w:line="360" w:lineRule="auto"/>
        <w:ind w:left="708" w:hanging="708"/>
        <w:rPr>
          <w:noProof/>
          <w:lang w:val="de-CH" w:eastAsia="de-CH"/>
        </w:rPr>
      </w:pPr>
    </w:p>
    <w:p w:rsidR="0059636D" w:rsidRPr="002D2869" w:rsidRDefault="005F3B00" w:rsidP="005F3B00">
      <w:pPr>
        <w:spacing w:line="360" w:lineRule="auto"/>
        <w:ind w:left="708" w:hanging="708"/>
        <w:rPr>
          <w:rFonts w:ascii="Arial" w:hAnsi="Arial"/>
          <w:sz w:val="28"/>
          <w:szCs w:val="28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9504" behindDoc="1" locked="0" layoutInCell="1" allowOverlap="1" wp14:anchorId="02B8F75C" wp14:editId="0CF62E03">
            <wp:simplePos x="0" y="0"/>
            <wp:positionH relativeFrom="column">
              <wp:posOffset>3701415</wp:posOffset>
            </wp:positionH>
            <wp:positionV relativeFrom="paragraph">
              <wp:posOffset>292735</wp:posOffset>
            </wp:positionV>
            <wp:extent cx="2952750" cy="2000250"/>
            <wp:effectExtent l="0" t="0" r="0" b="0"/>
            <wp:wrapNone/>
            <wp:docPr id="3" name="Grafik 3" descr="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bi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" r="3850" b="60011"/>
                    <a:stretch/>
                  </pic:blipFill>
                  <pic:spPr bwMode="auto">
                    <a:xfrm>
                      <a:off x="0" y="0"/>
                      <a:ext cx="29527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681">
        <w:rPr>
          <w:rFonts w:ascii="Arial" w:hAnsi="Arial" w:cs="Arial"/>
          <w:b/>
          <w:sz w:val="28"/>
          <w:szCs w:val="28"/>
          <w:lang w:val="de-CH"/>
        </w:rPr>
        <w:t>1.</w:t>
      </w:r>
      <w:r w:rsidR="00FB5681">
        <w:rPr>
          <w:rFonts w:ascii="Arial" w:hAnsi="Arial" w:cs="Arial"/>
          <w:b/>
          <w:sz w:val="28"/>
          <w:szCs w:val="28"/>
          <w:lang w:val="de-CH"/>
        </w:rPr>
        <w:tab/>
      </w:r>
      <w:r w:rsidR="0059636D" w:rsidRPr="002D2869">
        <w:rPr>
          <w:rFonts w:ascii="Arial" w:hAnsi="Arial"/>
          <w:sz w:val="28"/>
          <w:szCs w:val="28"/>
          <w:lang w:val="de-CH"/>
        </w:rPr>
        <w:t>Ein He</w:t>
      </w:r>
      <w:r w:rsidR="002D2869" w:rsidRPr="002D2869">
        <w:rPr>
          <w:rFonts w:ascii="Arial" w:hAnsi="Arial"/>
          <w:sz w:val="28"/>
          <w:szCs w:val="28"/>
          <w:lang w:val="de-CH"/>
        </w:rPr>
        <w:t>xaeder (Würfel) hat 6 Flächen.</w:t>
      </w:r>
      <w:r>
        <w:rPr>
          <w:rFonts w:ascii="Arial" w:hAnsi="Arial"/>
          <w:sz w:val="28"/>
          <w:szCs w:val="28"/>
          <w:lang w:val="de-CH"/>
        </w:rPr>
        <w:t xml:space="preserve"> </w:t>
      </w:r>
      <w:r w:rsidR="0059636D" w:rsidRPr="002D2869">
        <w:rPr>
          <w:rFonts w:ascii="Arial" w:hAnsi="Arial"/>
          <w:sz w:val="28"/>
          <w:szCs w:val="28"/>
          <w:lang w:val="de-CH"/>
        </w:rPr>
        <w:t>Jede Fläche besteht aus einem Quadrat. Ein Oktaeder hat 8 Flächen.</w:t>
      </w:r>
      <w:r w:rsidR="0059636D" w:rsidRPr="002D2869">
        <w:rPr>
          <w:rFonts w:ascii="Arial" w:hAnsi="Arial"/>
          <w:sz w:val="28"/>
          <w:szCs w:val="28"/>
          <w:lang w:val="de-CH"/>
        </w:rPr>
        <w:br/>
        <w:t xml:space="preserve">Jede Fläche besteht aus einem Dreieck. </w:t>
      </w:r>
    </w:p>
    <w:p w:rsidR="0059636D" w:rsidRDefault="0059636D" w:rsidP="0059636D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</w:p>
    <w:p w:rsidR="002D2869" w:rsidRDefault="002D2869" w:rsidP="0059636D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</w:p>
    <w:p w:rsidR="00E619C0" w:rsidRDefault="00E619C0" w:rsidP="0059636D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</w:p>
    <w:p w:rsidR="00E619C0" w:rsidRDefault="00E619C0" w:rsidP="0059636D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</w:p>
    <w:p w:rsidR="002D2869" w:rsidRDefault="002D2869" w:rsidP="0059636D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</w:p>
    <w:p w:rsidR="00FB5681" w:rsidRPr="002D2869" w:rsidRDefault="0059636D" w:rsidP="0059636D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ab/>
      </w:r>
      <w:r>
        <w:rPr>
          <w:rFonts w:ascii="Arial" w:hAnsi="Arial"/>
          <w:b/>
          <w:sz w:val="28"/>
          <w:szCs w:val="28"/>
          <w:lang w:val="de-CH"/>
        </w:rPr>
        <w:tab/>
      </w:r>
      <w:r>
        <w:rPr>
          <w:rFonts w:ascii="Arial" w:hAnsi="Arial"/>
          <w:b/>
          <w:sz w:val="28"/>
          <w:szCs w:val="28"/>
          <w:lang w:val="de-CH"/>
        </w:rPr>
        <w:tab/>
      </w:r>
      <w:r>
        <w:rPr>
          <w:rFonts w:ascii="Arial" w:hAnsi="Arial"/>
          <w:b/>
          <w:sz w:val="28"/>
          <w:szCs w:val="28"/>
          <w:lang w:val="de-CH"/>
        </w:rPr>
        <w:tab/>
      </w:r>
      <w:r>
        <w:rPr>
          <w:rFonts w:ascii="Arial" w:hAnsi="Arial"/>
          <w:b/>
          <w:sz w:val="28"/>
          <w:szCs w:val="28"/>
          <w:lang w:val="de-CH"/>
        </w:rPr>
        <w:tab/>
      </w:r>
      <w:r>
        <w:rPr>
          <w:rFonts w:ascii="Arial" w:hAnsi="Arial"/>
          <w:b/>
          <w:sz w:val="28"/>
          <w:szCs w:val="28"/>
          <w:lang w:val="de-CH"/>
        </w:rPr>
        <w:tab/>
      </w:r>
      <w:r w:rsidR="002D2869">
        <w:rPr>
          <w:rFonts w:ascii="Arial" w:hAnsi="Arial"/>
          <w:b/>
          <w:sz w:val="28"/>
          <w:szCs w:val="28"/>
          <w:lang w:val="de-CH"/>
        </w:rPr>
        <w:tab/>
        <w:t xml:space="preserve">  </w:t>
      </w:r>
      <w:r w:rsidRPr="002D2869">
        <w:rPr>
          <w:rFonts w:ascii="Arial" w:hAnsi="Arial"/>
          <w:sz w:val="28"/>
          <w:szCs w:val="28"/>
          <w:lang w:val="de-CH"/>
        </w:rPr>
        <w:t xml:space="preserve">Hexaeder (Würfel) </w:t>
      </w:r>
      <w:r w:rsidRPr="002D2869">
        <w:rPr>
          <w:rFonts w:ascii="Arial" w:hAnsi="Arial"/>
          <w:sz w:val="28"/>
          <w:szCs w:val="28"/>
          <w:lang w:val="de-CH"/>
        </w:rPr>
        <w:tab/>
      </w:r>
      <w:r w:rsidR="002D2869">
        <w:rPr>
          <w:rFonts w:ascii="Arial" w:hAnsi="Arial"/>
          <w:sz w:val="28"/>
          <w:szCs w:val="28"/>
          <w:lang w:val="de-CH"/>
        </w:rPr>
        <w:tab/>
        <w:t xml:space="preserve">    </w:t>
      </w:r>
      <w:r w:rsidRPr="002D2869">
        <w:rPr>
          <w:rFonts w:ascii="Arial" w:hAnsi="Arial"/>
          <w:sz w:val="28"/>
          <w:szCs w:val="28"/>
          <w:lang w:val="de-CH"/>
        </w:rPr>
        <w:t>Oktaeder</w:t>
      </w:r>
    </w:p>
    <w:p w:rsidR="00E619C0" w:rsidRDefault="00E619C0" w:rsidP="002D2869">
      <w:pPr>
        <w:spacing w:line="360" w:lineRule="auto"/>
        <w:rPr>
          <w:noProof/>
          <w:lang w:val="de-CH" w:eastAsia="de-CH"/>
        </w:rPr>
      </w:pPr>
    </w:p>
    <w:p w:rsidR="0059636D" w:rsidRPr="002D2869" w:rsidRDefault="0059636D" w:rsidP="002D2869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2D2869">
        <w:rPr>
          <w:noProof/>
          <w:lang w:val="de-CH" w:eastAsia="de-CH"/>
        </w:rPr>
        <w:drawing>
          <wp:anchor distT="0" distB="0" distL="114300" distR="114300" simplePos="0" relativeHeight="251671552" behindDoc="0" locked="0" layoutInCell="1" allowOverlap="1" wp14:anchorId="0418CAD3" wp14:editId="4629B208">
            <wp:simplePos x="0" y="0"/>
            <wp:positionH relativeFrom="column">
              <wp:posOffset>2381885</wp:posOffset>
            </wp:positionH>
            <wp:positionV relativeFrom="paragraph">
              <wp:posOffset>492125</wp:posOffset>
            </wp:positionV>
            <wp:extent cx="1510146" cy="1399106"/>
            <wp:effectExtent l="0" t="0" r="0" b="0"/>
            <wp:wrapNone/>
            <wp:docPr id="4" name="Grafik 4" descr="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bi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1" t="57721" r="5538" b="2757"/>
                    <a:stretch/>
                  </pic:blipFill>
                  <pic:spPr bwMode="auto">
                    <a:xfrm>
                      <a:off x="0" y="0"/>
                      <a:ext cx="1510146" cy="139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869">
        <w:rPr>
          <w:rFonts w:ascii="Arial" w:hAnsi="Arial"/>
          <w:sz w:val="28"/>
          <w:szCs w:val="28"/>
          <w:lang w:val="de-CH"/>
        </w:rPr>
        <w:t xml:space="preserve">Stelle mit Hilfe der Zeichenuhr (Kopiervorlage) einen Hexaeder und einen Oktaeder her. </w:t>
      </w:r>
    </w:p>
    <w:p w:rsidR="0059636D" w:rsidRPr="002D2869" w:rsidRDefault="0059636D" w:rsidP="002D2869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2D2869">
        <w:rPr>
          <w:rFonts w:ascii="Arial" w:hAnsi="Arial"/>
          <w:sz w:val="28"/>
          <w:szCs w:val="28"/>
          <w:lang w:val="de-CH"/>
        </w:rPr>
        <w:t>Hexaeder: 6 Quadrate</w:t>
      </w:r>
    </w:p>
    <w:p w:rsidR="0059636D" w:rsidRPr="002D2869" w:rsidRDefault="0059636D" w:rsidP="002D2869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2D2869">
        <w:rPr>
          <w:rFonts w:ascii="Arial" w:hAnsi="Arial"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9FAB48" wp14:editId="307AC2D9">
                <wp:simplePos x="0" y="0"/>
                <wp:positionH relativeFrom="column">
                  <wp:posOffset>5840095</wp:posOffset>
                </wp:positionH>
                <wp:positionV relativeFrom="paragraph">
                  <wp:posOffset>8667115</wp:posOffset>
                </wp:positionV>
                <wp:extent cx="1021715" cy="1109345"/>
                <wp:effectExtent l="22860" t="22225" r="22225" b="20955"/>
                <wp:wrapNone/>
                <wp:docPr id="24" name="Gruppier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715" cy="1109345"/>
                          <a:chOff x="7400" y="886"/>
                          <a:chExt cx="2476" cy="2786"/>
                        </a:xfrm>
                      </wpg:grpSpPr>
                      <pic:pic xmlns:pic="http://schemas.openxmlformats.org/drawingml/2006/picture">
                        <pic:nvPicPr>
                          <pic:cNvPr id="25" name="Picture 23" descr="mo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77" t="69347" r="32259" b="3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0" y="886"/>
                            <a:ext cx="2476" cy="278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Line 24"/>
                        <wps:cNvCnPr/>
                        <wps:spPr bwMode="auto">
                          <a:xfrm>
                            <a:off x="8616" y="138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/>
                        <wps:spPr bwMode="auto">
                          <a:xfrm>
                            <a:off x="7752" y="234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/>
                        <wps:spPr bwMode="auto">
                          <a:xfrm rot="5400000">
                            <a:off x="7752" y="138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 rot="5400000">
                            <a:off x="8616" y="234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6C08B" id="Gruppieren 24" o:spid="_x0000_s1026" style="position:absolute;margin-left:459.85pt;margin-top:682.45pt;width:80.45pt;height:87.35pt;z-index:251675648" coordorigin="7400,886" coordsize="2476,27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alt="mobile" style="position:absolute;left:7400;top:886;width:2476;height:2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" stroked="t" strokeweight="1.5pt">
                  <v:imagedata r:id="rId11" o:title="mobile" croptop="45447f" cropbottom="2185f" cropleft="18859f" cropright="21141f"/>
                </v:shape>
                <v:line id="Line 24" o:spid="_x0000_s1028" style="position:absolute;visibility:visible;mso-wrap-style:square" from="8616,1380" to="9576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v:line id="Line 25" o:spid="_x0000_s1029" style="position:absolute;visibility:visible;mso-wrap-style:square" from="7752,2340" to="8712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<v:line id="Line 26" o:spid="_x0000_s1030" style="position:absolute;rotation:90;visibility:visible;mso-wrap-style:square" from="7752,1380" to="8712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" strokeweight="1.5pt"/>
                <v:line id="Line 27" o:spid="_x0000_s1031" style="position:absolute;rotation:90;visibility:visible;mso-wrap-style:square" from="8616,2340" to="9576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" strokeweight="1.5pt"/>
              </v:group>
            </w:pict>
          </mc:Fallback>
        </mc:AlternateContent>
      </w:r>
      <w:r w:rsidRPr="002D2869">
        <w:rPr>
          <w:rFonts w:ascii="Arial" w:hAnsi="Arial"/>
          <w:sz w:val="28"/>
          <w:szCs w:val="28"/>
          <w:lang w:val="de-CH"/>
        </w:rPr>
        <w:t xml:space="preserve">Oktaeder: 8 Dreiecke </w:t>
      </w:r>
    </w:p>
    <w:p w:rsidR="002D2869" w:rsidRDefault="002D2869" w:rsidP="002D286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2D2869" w:rsidRDefault="002D2869" w:rsidP="002D286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E619C0" w:rsidRDefault="00E619C0" w:rsidP="002D286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9B6B48" w:rsidRDefault="009B6B48" w:rsidP="002D286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9415C" w:rsidRPr="00B82D29" w:rsidRDefault="0059636D" w:rsidP="002D286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8136890</wp:posOffset>
                </wp:positionV>
                <wp:extent cx="1021715" cy="1109345"/>
                <wp:effectExtent l="22860" t="22225" r="22225" b="20955"/>
                <wp:wrapNone/>
                <wp:docPr id="452" name="Gruppieren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715" cy="1109345"/>
                          <a:chOff x="7400" y="886"/>
                          <a:chExt cx="2476" cy="2786"/>
                        </a:xfrm>
                      </wpg:grpSpPr>
                      <pic:pic xmlns:pic="http://schemas.openxmlformats.org/drawingml/2006/picture">
                        <pic:nvPicPr>
                          <pic:cNvPr id="453" name="Picture 35" descr="mo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77" t="69347" r="32259" b="3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0" y="886"/>
                            <a:ext cx="2476" cy="278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4" name="Line 36"/>
                        <wps:cNvCnPr/>
                        <wps:spPr bwMode="auto">
                          <a:xfrm>
                            <a:off x="8616" y="138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7"/>
                        <wps:cNvCnPr/>
                        <wps:spPr bwMode="auto">
                          <a:xfrm>
                            <a:off x="7752" y="234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8"/>
                        <wps:cNvCnPr/>
                        <wps:spPr bwMode="auto">
                          <a:xfrm rot="5400000">
                            <a:off x="7752" y="138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9"/>
                        <wps:cNvCnPr/>
                        <wps:spPr bwMode="auto">
                          <a:xfrm rot="5400000">
                            <a:off x="8616" y="234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39A1E" id="Gruppieren 452" o:spid="_x0000_s1026" style="position:absolute;margin-left:459.85pt;margin-top:640.7pt;width:80.45pt;height:87.35pt;z-index:251677696" coordorigin="7400,886" coordsize="2476,27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">
                <v:shape id="Picture 35" o:spid="_x0000_s1027" type="#_x0000_t75" alt="mobile" style="position:absolute;left:7400;top:886;width:2476;height:2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" stroked="t" strokeweight="1.5pt">
                  <v:imagedata r:id="rId11" o:title="mobile" croptop="45447f" cropbottom="2185f" cropleft="18859f" cropright="21141f"/>
                </v:shape>
                <v:line id="Line 36" o:spid="_x0000_s1028" style="position:absolute;visibility:visible;mso-wrap-style:square" from="8616,1380" to="9576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" strokeweight="1.5pt"/>
                <v:line id="Line 37" o:spid="_x0000_s1029" style="position:absolute;visibility:visible;mso-wrap-style:square" from="7752,2340" to="8712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" strokeweight="1.5pt"/>
                <v:line id="Line 38" o:spid="_x0000_s1030" style="position:absolute;rotation:90;visibility:visible;mso-wrap-style:square" from="7752,1380" to="8712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" strokeweight="1.5pt"/>
                <v:line id="Line 39" o:spid="_x0000_s1031" style="position:absolute;rotation:90;visibility:visible;mso-wrap-style:square" from="8616,2340" to="9576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" strokeweight="1.5pt"/>
              </v:group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8667115</wp:posOffset>
                </wp:positionV>
                <wp:extent cx="1021715" cy="1109345"/>
                <wp:effectExtent l="22860" t="22225" r="22225" b="2095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715" cy="1109345"/>
                          <a:chOff x="7400" y="886"/>
                          <a:chExt cx="2476" cy="2786"/>
                        </a:xfrm>
                      </wpg:grpSpPr>
                      <pic:pic xmlns:pic="http://schemas.openxmlformats.org/drawingml/2006/picture">
                        <pic:nvPicPr>
                          <pic:cNvPr id="7" name="Picture 5" descr="mo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77" t="69347" r="32259" b="3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0" y="886"/>
                            <a:ext cx="2476" cy="278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Line 6"/>
                        <wps:cNvCnPr/>
                        <wps:spPr bwMode="auto">
                          <a:xfrm>
                            <a:off x="8616" y="138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7752" y="234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 rot="5400000">
                            <a:off x="7752" y="138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 rot="5400000">
                            <a:off x="8616" y="2340"/>
                            <a:ext cx="960" cy="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901A5" id="Gruppieren 6" o:spid="_x0000_s1026" style="position:absolute;margin-left:459.85pt;margin-top:682.45pt;width:80.45pt;height:87.35pt;z-index:251672576" coordorigin="7400,886" coordsize="2476,27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">
                <v:shape id="Picture 5" o:spid="_x0000_s1027" type="#_x0000_t75" alt="mobile" style="position:absolute;left:7400;top:886;width:2476;height:2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" stroked="t" strokeweight="1.5pt">
                  <v:imagedata r:id="rId11" o:title="mobile" croptop="45447f" cropbottom="2185f" cropleft="18859f" cropright="21141f"/>
                </v:shape>
                <v:line id="Line 6" o:spid="_x0000_s1028" style="position:absolute;visibility:visible;mso-wrap-style:square" from="8616,1380" to="9576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7" o:spid="_x0000_s1029" style="position:absolute;visibility:visible;mso-wrap-style:square" from="7752,2340" to="8712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Line 8" o:spid="_x0000_s1030" style="position:absolute;rotation:90;visibility:visible;mso-wrap-style:square" from="7752,1380" to="8712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" strokeweight="1.5pt"/>
                <v:line id="Line 9" o:spid="_x0000_s1031" style="position:absolute;rotation:90;visibility:visible;mso-wrap-style:square" from="8616,2340" to="9576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" strokeweight="1.5pt"/>
              </v:group>
            </w:pict>
          </mc:Fallback>
        </mc:AlternateContent>
      </w:r>
    </w:p>
    <w:p w:rsidR="00E619C0" w:rsidRPr="002D2869" w:rsidRDefault="002D2869" w:rsidP="002D2869">
      <w:pPr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2.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59636D" w:rsidRPr="002D2869">
        <w:rPr>
          <w:rFonts w:ascii="Arial" w:hAnsi="Arial"/>
          <w:sz w:val="28"/>
          <w:szCs w:val="28"/>
          <w:lang w:val="de-CH"/>
        </w:rPr>
        <w:t>Hexaeder: Zeichne 6-mal ein Quadrat und</w:t>
      </w:r>
      <w:r w:rsidR="00E619C0">
        <w:rPr>
          <w:rFonts w:ascii="Arial" w:hAnsi="Arial"/>
          <w:sz w:val="28"/>
          <w:szCs w:val="28"/>
          <w:lang w:val="de-CH"/>
        </w:rPr>
        <w:t xml:space="preserve"> </w:t>
      </w:r>
      <w:r w:rsidR="0059636D" w:rsidRPr="002D2869">
        <w:rPr>
          <w:rFonts w:ascii="Arial" w:hAnsi="Arial"/>
          <w:sz w:val="28"/>
          <w:szCs w:val="28"/>
          <w:lang w:val="de-CH"/>
        </w:rPr>
        <w:t>s</w:t>
      </w:r>
      <w:r w:rsidR="00E619C0">
        <w:rPr>
          <w:rFonts w:ascii="Arial" w:hAnsi="Arial"/>
          <w:sz w:val="28"/>
          <w:szCs w:val="28"/>
          <w:lang w:val="de-CH"/>
        </w:rPr>
        <w:t xml:space="preserve">chneide jeweils den Kreis aus. </w:t>
      </w:r>
    </w:p>
    <w:p w:rsidR="0059636D" w:rsidRPr="0045211E" w:rsidRDefault="0059636D" w:rsidP="009B6B48">
      <w:pPr>
        <w:spacing w:line="480" w:lineRule="auto"/>
        <w:rPr>
          <w:rFonts w:ascii="Arial" w:hAnsi="Arial"/>
          <w:b/>
          <w:sz w:val="28"/>
          <w:szCs w:val="28"/>
          <w:lang w:val="de-CH"/>
        </w:rPr>
      </w:pPr>
    </w:p>
    <w:p w:rsidR="005F3B00" w:rsidRDefault="002D2869" w:rsidP="00E619C0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3.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59636D" w:rsidRPr="002D2869">
        <w:rPr>
          <w:rFonts w:ascii="Arial" w:hAnsi="Arial"/>
          <w:sz w:val="28"/>
          <w:szCs w:val="28"/>
          <w:lang w:val="de-CH"/>
        </w:rPr>
        <w:t xml:space="preserve">Knicke die Quadrate und lass die überstehenden Flächen als Klebelaschen </w:t>
      </w:r>
    </w:p>
    <w:p w:rsidR="0059636D" w:rsidRDefault="0059636D" w:rsidP="00575FA5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  <w:r w:rsidRPr="002D2869">
        <w:rPr>
          <w:rFonts w:ascii="Arial" w:hAnsi="Arial"/>
          <w:sz w:val="28"/>
          <w:szCs w:val="28"/>
          <w:lang w:val="de-CH"/>
        </w:rPr>
        <w:t xml:space="preserve">stehen. </w:t>
      </w:r>
    </w:p>
    <w:p w:rsidR="00575FA5" w:rsidRPr="00575FA5" w:rsidRDefault="00575FA5" w:rsidP="00575FA5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</w:p>
    <w:p w:rsidR="0059636D" w:rsidRPr="0045211E" w:rsidRDefault="002D2869" w:rsidP="0059636D">
      <w:pPr>
        <w:spacing w:line="480" w:lineRule="auto"/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4.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59636D" w:rsidRPr="002D2869">
        <w:rPr>
          <w:rFonts w:ascii="Arial" w:hAnsi="Arial"/>
          <w:sz w:val="28"/>
          <w:szCs w:val="28"/>
          <w:lang w:val="de-CH"/>
        </w:rPr>
        <w:t>Setze die sechs Quadrate zu einem Würfel zusammen.</w:t>
      </w:r>
      <w:r w:rsidR="0059636D" w:rsidRPr="0045211E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59636D" w:rsidRDefault="0059636D" w:rsidP="0059636D">
      <w:pPr>
        <w:spacing w:line="480" w:lineRule="auto"/>
        <w:ind w:left="360"/>
        <w:rPr>
          <w:rFonts w:ascii="Arial" w:hAnsi="Arial"/>
          <w:b/>
          <w:sz w:val="28"/>
          <w:szCs w:val="28"/>
          <w:lang w:val="de-CH"/>
        </w:rPr>
      </w:pPr>
    </w:p>
    <w:p w:rsidR="009B6B48" w:rsidRDefault="009B6B48" w:rsidP="009B6B48">
      <w:pPr>
        <w:rPr>
          <w:rFonts w:ascii="Arial" w:hAnsi="Arial"/>
          <w:b/>
          <w:sz w:val="28"/>
          <w:szCs w:val="28"/>
          <w:lang w:val="de-CH"/>
        </w:rPr>
      </w:pPr>
    </w:p>
    <w:p w:rsidR="00F23059" w:rsidRDefault="002D2869" w:rsidP="002D2869">
      <w:pPr>
        <w:spacing w:line="480" w:lineRule="auto"/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lastRenderedPageBreak/>
        <w:t>5.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59636D" w:rsidRPr="002D2869">
        <w:rPr>
          <w:rFonts w:ascii="Arial" w:hAnsi="Arial"/>
          <w:sz w:val="28"/>
          <w:szCs w:val="28"/>
          <w:lang w:val="de-CH"/>
        </w:rPr>
        <w:t>Überlege, wie du beim Erstellen eines Oktaeders vorgehen willst.</w:t>
      </w:r>
      <w:r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041490" w:rsidRPr="00041490" w:rsidRDefault="00041490" w:rsidP="002D2869">
      <w:pPr>
        <w:spacing w:line="480" w:lineRule="auto"/>
        <w:rPr>
          <w:rFonts w:ascii="Arial" w:hAnsi="Arial"/>
          <w:sz w:val="28"/>
          <w:szCs w:val="28"/>
          <w:lang w:val="de-CH"/>
        </w:rPr>
      </w:pPr>
      <w:r w:rsidRPr="00041490">
        <w:rPr>
          <w:rFonts w:ascii="Arial" w:hAnsi="Arial"/>
          <w:sz w:val="28"/>
          <w:szCs w:val="28"/>
          <w:lang w:val="de-CH"/>
        </w:rPr>
        <w:tab/>
      </w:r>
      <w:r w:rsidR="0076288B">
        <w:rPr>
          <w:rFonts w:ascii="Arial" w:hAnsi="Arial"/>
          <w:sz w:val="28"/>
          <w:szCs w:val="28"/>
          <w:lang w:val="de-CH"/>
        </w:rPr>
        <w:t>Schreibe eine Anleitung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288B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288B" w:rsidRPr="00B82D29" w:rsidTr="00AD6E91">
        <w:trPr>
          <w:trHeight w:hRule="exact" w:val="284"/>
          <w:jc w:val="center"/>
        </w:trPr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288B" w:rsidRPr="00B82D29" w:rsidRDefault="0076288B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575FA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575FA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575FA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75FA5" w:rsidRPr="00B82D29" w:rsidTr="00575FA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75FA5" w:rsidRPr="00B82D29" w:rsidRDefault="00575FA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8240A9" w:rsidRPr="002D2869" w:rsidRDefault="008240A9" w:rsidP="00FB5681">
      <w:pPr>
        <w:tabs>
          <w:tab w:val="left" w:pos="6453"/>
        </w:tabs>
        <w:spacing w:line="480" w:lineRule="auto"/>
        <w:rPr>
          <w:rFonts w:ascii="Arial" w:hAnsi="Arial" w:cs="Arial"/>
          <w:b/>
          <w:sz w:val="28"/>
          <w:szCs w:val="28"/>
        </w:rPr>
      </w:pPr>
    </w:p>
    <w:sectPr w:rsidR="008240A9" w:rsidRPr="002D2869" w:rsidSect="00930DA0">
      <w:footerReference w:type="default" r:id="rId12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C2" w:rsidRDefault="006B09C2" w:rsidP="00F40AB2">
      <w:r>
        <w:separator/>
      </w:r>
    </w:p>
  </w:endnote>
  <w:endnote w:type="continuationSeparator" w:id="0">
    <w:p w:rsidR="006B09C2" w:rsidRDefault="006B09C2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744E7C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744E7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3D01C" wp14:editId="5F43AC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4E7C" w:rsidRPr="00806C9D" w:rsidRDefault="00744E7C" w:rsidP="00744E7C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D01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744E7C" w:rsidRPr="00806C9D" w:rsidRDefault="00744E7C" w:rsidP="00744E7C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744E7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34A6B4" wp14:editId="6EEC14F0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4E7C" w:rsidRPr="00F40AB2" w:rsidRDefault="00744E7C" w:rsidP="00744E7C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744E7C" w:rsidRPr="00F40AB2" w:rsidRDefault="00744E7C" w:rsidP="00744E7C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744E7C" w:rsidRDefault="00744E7C" w:rsidP="00744E7C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744E7C" w:rsidRPr="00080038" w:rsidRDefault="00744E7C" w:rsidP="00744E7C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4A6B4" id="Textfeld 12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C7K3J96AgAAYg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744E7C" w:rsidRPr="00F40AB2" w:rsidRDefault="00744E7C" w:rsidP="00744E7C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744E7C" w:rsidRPr="00F40AB2" w:rsidRDefault="00744E7C" w:rsidP="00744E7C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744E7C" w:rsidRDefault="00744E7C" w:rsidP="00744E7C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744E7C" w:rsidRPr="00080038" w:rsidRDefault="00744E7C" w:rsidP="00744E7C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274699" wp14:editId="53CC2E01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4E7C" w:rsidRPr="001453B0" w:rsidRDefault="00744E7C" w:rsidP="00744E7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4.6: Körper</w:t>
                          </w:r>
                        </w:p>
                        <w:p w:rsidR="00744E7C" w:rsidRPr="008634FF" w:rsidRDefault="00744E7C" w:rsidP="00744E7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Autorin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/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Philippe 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Sasdi</w:t>
                          </w:r>
                          <w:proofErr w:type="spellEnd"/>
                        </w:p>
                        <w:p w:rsidR="00744E7C" w:rsidRPr="008634FF" w:rsidRDefault="00744E7C" w:rsidP="00744E7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744E7C" w:rsidRPr="00080038" w:rsidRDefault="00744E7C" w:rsidP="00744E7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74699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744E7C" w:rsidRPr="001453B0" w:rsidRDefault="00744E7C" w:rsidP="00744E7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4.6: Körper</w:t>
                    </w:r>
                  </w:p>
                  <w:p w:rsidR="00744E7C" w:rsidRPr="008634FF" w:rsidRDefault="00744E7C" w:rsidP="00744E7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Autorin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/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Philippe 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Sasdi</w:t>
                    </w:r>
                    <w:proofErr w:type="spellEnd"/>
                  </w:p>
                  <w:p w:rsidR="00744E7C" w:rsidRPr="008634FF" w:rsidRDefault="00744E7C" w:rsidP="00744E7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744E7C" w:rsidRPr="00080038" w:rsidRDefault="00744E7C" w:rsidP="00744E7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0DAEB5" wp14:editId="36F4477F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7B92B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C2" w:rsidRDefault="006B09C2" w:rsidP="00F40AB2">
      <w:r>
        <w:separator/>
      </w:r>
    </w:p>
  </w:footnote>
  <w:footnote w:type="continuationSeparator" w:id="0">
    <w:p w:rsidR="006B09C2" w:rsidRDefault="006B09C2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64063"/>
    <w:multiLevelType w:val="hybridMultilevel"/>
    <w:tmpl w:val="BC8AAD62"/>
    <w:lvl w:ilvl="0" w:tplc="F5707E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D06C1"/>
    <w:multiLevelType w:val="hybridMultilevel"/>
    <w:tmpl w:val="492CA416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A2C54"/>
    <w:multiLevelType w:val="hybridMultilevel"/>
    <w:tmpl w:val="56DED9CE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36937"/>
    <w:multiLevelType w:val="hybridMultilevel"/>
    <w:tmpl w:val="5DF03AA8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41490"/>
    <w:rsid w:val="00064FEA"/>
    <w:rsid w:val="00065241"/>
    <w:rsid w:val="00072561"/>
    <w:rsid w:val="000769E3"/>
    <w:rsid w:val="00080038"/>
    <w:rsid w:val="0008177F"/>
    <w:rsid w:val="000C1215"/>
    <w:rsid w:val="000C4708"/>
    <w:rsid w:val="000D0F5A"/>
    <w:rsid w:val="000E5116"/>
    <w:rsid w:val="000F3757"/>
    <w:rsid w:val="00105832"/>
    <w:rsid w:val="00107A70"/>
    <w:rsid w:val="00114749"/>
    <w:rsid w:val="0013087E"/>
    <w:rsid w:val="001453B0"/>
    <w:rsid w:val="0015234E"/>
    <w:rsid w:val="00152AEA"/>
    <w:rsid w:val="00157DE4"/>
    <w:rsid w:val="001840B0"/>
    <w:rsid w:val="001864E5"/>
    <w:rsid w:val="0019415C"/>
    <w:rsid w:val="001C7F2F"/>
    <w:rsid w:val="001F196F"/>
    <w:rsid w:val="00225E41"/>
    <w:rsid w:val="00240986"/>
    <w:rsid w:val="00252DC1"/>
    <w:rsid w:val="0025482E"/>
    <w:rsid w:val="0026251F"/>
    <w:rsid w:val="00276756"/>
    <w:rsid w:val="00292166"/>
    <w:rsid w:val="00295A27"/>
    <w:rsid w:val="002A44FE"/>
    <w:rsid w:val="002B321D"/>
    <w:rsid w:val="002B5364"/>
    <w:rsid w:val="002C1619"/>
    <w:rsid w:val="002D2869"/>
    <w:rsid w:val="002D69E0"/>
    <w:rsid w:val="002F2A00"/>
    <w:rsid w:val="00322DC7"/>
    <w:rsid w:val="0032374F"/>
    <w:rsid w:val="00327F3F"/>
    <w:rsid w:val="0033218A"/>
    <w:rsid w:val="00335CCB"/>
    <w:rsid w:val="00337BD4"/>
    <w:rsid w:val="00342BCB"/>
    <w:rsid w:val="00347879"/>
    <w:rsid w:val="00363816"/>
    <w:rsid w:val="00364F9F"/>
    <w:rsid w:val="003705B8"/>
    <w:rsid w:val="00376D64"/>
    <w:rsid w:val="00390231"/>
    <w:rsid w:val="003922DF"/>
    <w:rsid w:val="00396F0E"/>
    <w:rsid w:val="003A6D53"/>
    <w:rsid w:val="003C3D29"/>
    <w:rsid w:val="003E1D93"/>
    <w:rsid w:val="003F2E11"/>
    <w:rsid w:val="003F5874"/>
    <w:rsid w:val="00401A47"/>
    <w:rsid w:val="0040408B"/>
    <w:rsid w:val="00416612"/>
    <w:rsid w:val="00424B73"/>
    <w:rsid w:val="00460951"/>
    <w:rsid w:val="00462E61"/>
    <w:rsid w:val="00473468"/>
    <w:rsid w:val="00474FA7"/>
    <w:rsid w:val="00491801"/>
    <w:rsid w:val="004A54EF"/>
    <w:rsid w:val="004C4384"/>
    <w:rsid w:val="004D4C8F"/>
    <w:rsid w:val="00503156"/>
    <w:rsid w:val="00505F96"/>
    <w:rsid w:val="0053393F"/>
    <w:rsid w:val="0053475F"/>
    <w:rsid w:val="00541143"/>
    <w:rsid w:val="005417D2"/>
    <w:rsid w:val="0054656D"/>
    <w:rsid w:val="00561B7C"/>
    <w:rsid w:val="00575FA5"/>
    <w:rsid w:val="00580804"/>
    <w:rsid w:val="0059636D"/>
    <w:rsid w:val="00597CBC"/>
    <w:rsid w:val="005A0DCE"/>
    <w:rsid w:val="005E6B41"/>
    <w:rsid w:val="005F3B00"/>
    <w:rsid w:val="006020DF"/>
    <w:rsid w:val="006320AE"/>
    <w:rsid w:val="00641A02"/>
    <w:rsid w:val="0068340E"/>
    <w:rsid w:val="006B09C2"/>
    <w:rsid w:val="006B5178"/>
    <w:rsid w:val="00706293"/>
    <w:rsid w:val="007242D2"/>
    <w:rsid w:val="007426EC"/>
    <w:rsid w:val="00743B20"/>
    <w:rsid w:val="00744E7C"/>
    <w:rsid w:val="007506B2"/>
    <w:rsid w:val="0076288B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26B1"/>
    <w:rsid w:val="00814ECF"/>
    <w:rsid w:val="00821B75"/>
    <w:rsid w:val="008240A9"/>
    <w:rsid w:val="00852D1C"/>
    <w:rsid w:val="00861028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6B48"/>
    <w:rsid w:val="009B7154"/>
    <w:rsid w:val="009D567A"/>
    <w:rsid w:val="009E5A54"/>
    <w:rsid w:val="009E7CDF"/>
    <w:rsid w:val="00A023E1"/>
    <w:rsid w:val="00A03862"/>
    <w:rsid w:val="00A0506A"/>
    <w:rsid w:val="00A06CE1"/>
    <w:rsid w:val="00A21884"/>
    <w:rsid w:val="00A27710"/>
    <w:rsid w:val="00A46357"/>
    <w:rsid w:val="00A71EE1"/>
    <w:rsid w:val="00A74DD9"/>
    <w:rsid w:val="00A82409"/>
    <w:rsid w:val="00A95E82"/>
    <w:rsid w:val="00AA3D37"/>
    <w:rsid w:val="00AC1EEB"/>
    <w:rsid w:val="00AC7CD6"/>
    <w:rsid w:val="00AD6E91"/>
    <w:rsid w:val="00AF0989"/>
    <w:rsid w:val="00B014AF"/>
    <w:rsid w:val="00B02E07"/>
    <w:rsid w:val="00B10104"/>
    <w:rsid w:val="00B16E85"/>
    <w:rsid w:val="00B21444"/>
    <w:rsid w:val="00B24093"/>
    <w:rsid w:val="00B76A9D"/>
    <w:rsid w:val="00B82D29"/>
    <w:rsid w:val="00B83906"/>
    <w:rsid w:val="00B914C2"/>
    <w:rsid w:val="00BC0DFD"/>
    <w:rsid w:val="00BC19B9"/>
    <w:rsid w:val="00BD711A"/>
    <w:rsid w:val="00BE7C99"/>
    <w:rsid w:val="00BF6EC4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97922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40166"/>
    <w:rsid w:val="00E619C0"/>
    <w:rsid w:val="00E63689"/>
    <w:rsid w:val="00E85173"/>
    <w:rsid w:val="00EB0605"/>
    <w:rsid w:val="00EE554C"/>
    <w:rsid w:val="00F23059"/>
    <w:rsid w:val="00F24795"/>
    <w:rsid w:val="00F40AB2"/>
    <w:rsid w:val="00F46180"/>
    <w:rsid w:val="00F46A6F"/>
    <w:rsid w:val="00F64B61"/>
    <w:rsid w:val="00F77E3C"/>
    <w:rsid w:val="00F82515"/>
    <w:rsid w:val="00FB5681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4F765FEC-1858-4436-BFF7-208AB809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FF5A-E724-4319-9DDA-831EB65D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A9B055E0.dotm</Template>
  <TotalTime>0</TotalTime>
  <Pages>2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4.6 – Körper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2019-02-15T07:46:00Z</dcterms:created>
  <dcterms:modified xsi:type="dcterms:W3CDTF">2019-02-15T07:46:00Z</dcterms:modified>
</cp:coreProperties>
</file>