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82D29" w:rsidRDefault="002F2A00">
      <w:pPr>
        <w:rPr>
          <w:rFonts w:ascii="Arial" w:hAnsi="Arial" w:cs="Arial"/>
        </w:rPr>
      </w:pPr>
      <w:bookmarkStart w:id="0" w:name="_GoBack"/>
      <w:bookmarkEnd w:id="0"/>
      <w:r w:rsidRPr="00B82D29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2B6DAA1" wp14:editId="6BEE47FA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82D29" w:rsidTr="002F2A00">
        <w:trPr>
          <w:trHeight w:val="951"/>
        </w:trPr>
        <w:tc>
          <w:tcPr>
            <w:tcW w:w="7851" w:type="dxa"/>
          </w:tcPr>
          <w:p w:rsidR="002F2A00" w:rsidRPr="00B82D29" w:rsidRDefault="002F2A00" w:rsidP="00F23059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B82D29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F23059" w:rsidRPr="00F23059">
              <w:rPr>
                <w:rFonts w:ascii="Arial" w:hAnsi="Arial" w:cs="Arial"/>
                <w:b/>
                <w:sz w:val="44"/>
                <w:szCs w:val="44"/>
                <w:lang w:bidi="x-none"/>
              </w:rPr>
              <w:t>Zahlen an</w:t>
            </w:r>
            <w:r w:rsidR="00F23059">
              <w:rPr>
                <w:rFonts w:ascii="Arial" w:hAnsi="Arial" w:cs="Arial"/>
                <w:b/>
                <w:sz w:val="48"/>
                <w:szCs w:val="48"/>
                <w:lang w:bidi="x-none"/>
              </w:rPr>
              <w:t xml:space="preserve"> </w:t>
            </w:r>
            <w:r w:rsidR="00F23059" w:rsidRPr="00F23059">
              <w:rPr>
                <w:rFonts w:ascii="Arial" w:hAnsi="Arial" w:cs="Arial"/>
                <w:b/>
                <w:sz w:val="44"/>
                <w:szCs w:val="44"/>
                <w:lang w:bidi="x-none"/>
              </w:rPr>
              <w:t>der</w:t>
            </w:r>
            <w:r w:rsidR="00F23059">
              <w:rPr>
                <w:rFonts w:ascii="Arial" w:hAnsi="Arial" w:cs="Arial"/>
                <w:b/>
                <w:sz w:val="48"/>
                <w:szCs w:val="48"/>
                <w:lang w:bidi="x-none"/>
              </w:rPr>
              <w:t xml:space="preserve"> </w:t>
            </w:r>
            <w:r w:rsidR="0054656D" w:rsidRPr="00F23059">
              <w:rPr>
                <w:rFonts w:ascii="Arial" w:hAnsi="Arial" w:cs="Arial"/>
                <w:b/>
                <w:sz w:val="44"/>
                <w:szCs w:val="44"/>
                <w:lang w:bidi="x-none"/>
              </w:rPr>
              <w:t>Stellentafel</w:t>
            </w:r>
          </w:p>
        </w:tc>
        <w:tc>
          <w:tcPr>
            <w:tcW w:w="2362" w:type="dxa"/>
            <w:vAlign w:val="center"/>
          </w:tcPr>
          <w:p w:rsidR="002F2A00" w:rsidRPr="00B82D29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82D29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82D29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82D29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7795044" wp14:editId="440905C9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B82D29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B82D29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4729E3" w:rsidRDefault="00A82409" w:rsidP="00A82409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1.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Pr="00F23059">
        <w:rPr>
          <w:rFonts w:ascii="Arial" w:hAnsi="Arial"/>
          <w:sz w:val="28"/>
          <w:szCs w:val="28"/>
          <w:lang w:val="de-CH"/>
        </w:rPr>
        <w:t xml:space="preserve">Welche Zahlen kannst du mit zwei Plättchen legen? </w:t>
      </w:r>
    </w:p>
    <w:p w:rsidR="004729E3" w:rsidRPr="00F23059" w:rsidRDefault="004729E3" w:rsidP="004729E3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sz w:val="28"/>
          <w:szCs w:val="28"/>
          <w:lang w:val="de-CH"/>
        </w:rPr>
        <w:t>Schreibe möglichst alle Zahlen auf.</w:t>
      </w:r>
    </w:p>
    <w:tbl>
      <w:tblPr>
        <w:tblStyle w:val="Tabellenraster"/>
        <w:tblpPr w:leftFromText="141" w:rightFromText="141" w:vertAnchor="text" w:horzAnchor="margin" w:tblpXSpec="right" w:tblpY="142"/>
        <w:tblW w:w="0" w:type="auto"/>
        <w:tblLook w:val="01E0" w:firstRow="1" w:lastRow="1" w:firstColumn="1" w:lastColumn="1" w:noHBand="0" w:noVBand="0"/>
      </w:tblPr>
      <w:tblGrid>
        <w:gridCol w:w="729"/>
        <w:gridCol w:w="730"/>
        <w:gridCol w:w="730"/>
        <w:gridCol w:w="730"/>
        <w:gridCol w:w="730"/>
        <w:gridCol w:w="730"/>
        <w:gridCol w:w="730"/>
      </w:tblGrid>
      <w:tr w:rsidR="008634FF" w:rsidRPr="001A5D92" w:rsidTr="008634FF">
        <w:trPr>
          <w:trHeight w:val="489"/>
        </w:trPr>
        <w:tc>
          <w:tcPr>
            <w:tcW w:w="729" w:type="dxa"/>
            <w:tcBorders>
              <w:right w:val="single" w:sz="24" w:space="0" w:color="auto"/>
            </w:tcBorders>
            <w:vAlign w:val="center"/>
          </w:tcPr>
          <w:p w:rsidR="008634FF" w:rsidRPr="001A5D92" w:rsidRDefault="008634FF" w:rsidP="008634FF">
            <w:pPr>
              <w:spacing w:line="480" w:lineRule="auto"/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1A5D92">
              <w:rPr>
                <w:rFonts w:ascii="Arial" w:hAnsi="Arial"/>
                <w:b/>
                <w:sz w:val="32"/>
                <w:szCs w:val="32"/>
                <w:lang w:val="de-CH"/>
              </w:rPr>
              <w:t>M</w:t>
            </w:r>
          </w:p>
        </w:tc>
        <w:tc>
          <w:tcPr>
            <w:tcW w:w="730" w:type="dxa"/>
            <w:tcBorders>
              <w:left w:val="single" w:sz="24" w:space="0" w:color="auto"/>
            </w:tcBorders>
            <w:vAlign w:val="center"/>
          </w:tcPr>
          <w:p w:rsidR="008634FF" w:rsidRPr="001A5D92" w:rsidRDefault="008634FF" w:rsidP="008634FF">
            <w:pPr>
              <w:spacing w:line="480" w:lineRule="auto"/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1A5D92">
              <w:rPr>
                <w:rFonts w:ascii="Arial" w:hAnsi="Arial"/>
                <w:b/>
                <w:sz w:val="32"/>
                <w:szCs w:val="32"/>
                <w:lang w:val="de-CH"/>
              </w:rPr>
              <w:t>HT</w:t>
            </w:r>
          </w:p>
        </w:tc>
        <w:tc>
          <w:tcPr>
            <w:tcW w:w="730" w:type="dxa"/>
            <w:vAlign w:val="center"/>
          </w:tcPr>
          <w:p w:rsidR="008634FF" w:rsidRPr="001A5D92" w:rsidRDefault="008634FF" w:rsidP="008634FF">
            <w:pPr>
              <w:spacing w:line="480" w:lineRule="auto"/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1A5D92">
              <w:rPr>
                <w:rFonts w:ascii="Arial" w:hAnsi="Arial"/>
                <w:b/>
                <w:sz w:val="32"/>
                <w:szCs w:val="32"/>
                <w:lang w:val="de-CH"/>
              </w:rPr>
              <w:t>ZT</w:t>
            </w:r>
          </w:p>
        </w:tc>
        <w:tc>
          <w:tcPr>
            <w:tcW w:w="730" w:type="dxa"/>
            <w:tcBorders>
              <w:right w:val="single" w:sz="24" w:space="0" w:color="auto"/>
            </w:tcBorders>
            <w:vAlign w:val="center"/>
          </w:tcPr>
          <w:p w:rsidR="008634FF" w:rsidRPr="001A5D92" w:rsidRDefault="008634FF" w:rsidP="008634FF">
            <w:pPr>
              <w:spacing w:line="480" w:lineRule="auto"/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1A5D92">
              <w:rPr>
                <w:rFonts w:ascii="Arial" w:hAnsi="Arial"/>
                <w:b/>
                <w:sz w:val="32"/>
                <w:szCs w:val="32"/>
                <w:lang w:val="de-CH"/>
              </w:rPr>
              <w:t>T</w:t>
            </w:r>
          </w:p>
        </w:tc>
        <w:tc>
          <w:tcPr>
            <w:tcW w:w="730" w:type="dxa"/>
            <w:tcBorders>
              <w:left w:val="single" w:sz="24" w:space="0" w:color="auto"/>
            </w:tcBorders>
            <w:vAlign w:val="center"/>
          </w:tcPr>
          <w:p w:rsidR="008634FF" w:rsidRPr="001A5D92" w:rsidRDefault="008634FF" w:rsidP="008634FF">
            <w:pPr>
              <w:spacing w:line="480" w:lineRule="auto"/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1A5D92">
              <w:rPr>
                <w:rFonts w:ascii="Arial" w:hAnsi="Arial"/>
                <w:b/>
                <w:sz w:val="32"/>
                <w:szCs w:val="32"/>
                <w:lang w:val="de-CH"/>
              </w:rPr>
              <w:t>H</w:t>
            </w:r>
          </w:p>
        </w:tc>
        <w:tc>
          <w:tcPr>
            <w:tcW w:w="730" w:type="dxa"/>
            <w:vAlign w:val="center"/>
          </w:tcPr>
          <w:p w:rsidR="008634FF" w:rsidRPr="001A5D92" w:rsidRDefault="008634FF" w:rsidP="008634FF">
            <w:pPr>
              <w:spacing w:line="480" w:lineRule="auto"/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1A5D92">
              <w:rPr>
                <w:rFonts w:ascii="Arial" w:hAnsi="Arial"/>
                <w:b/>
                <w:sz w:val="32"/>
                <w:szCs w:val="32"/>
                <w:lang w:val="de-CH"/>
              </w:rPr>
              <w:t>Z</w:t>
            </w:r>
          </w:p>
        </w:tc>
        <w:tc>
          <w:tcPr>
            <w:tcW w:w="730" w:type="dxa"/>
            <w:vAlign w:val="center"/>
          </w:tcPr>
          <w:p w:rsidR="008634FF" w:rsidRPr="001A5D92" w:rsidRDefault="008634FF" w:rsidP="008634FF">
            <w:pPr>
              <w:spacing w:line="480" w:lineRule="auto"/>
              <w:jc w:val="center"/>
              <w:rPr>
                <w:rFonts w:ascii="AvantGarde Bk BT" w:hAnsi="AvantGarde Bk BT"/>
                <w:b/>
                <w:sz w:val="32"/>
                <w:szCs w:val="32"/>
                <w:lang w:val="de-CH"/>
              </w:rPr>
            </w:pPr>
            <w:r w:rsidRPr="001A5D92">
              <w:rPr>
                <w:rFonts w:ascii="Arial" w:hAnsi="Arial"/>
                <w:b/>
                <w:sz w:val="32"/>
                <w:szCs w:val="32"/>
                <w:lang w:val="de-CH"/>
              </w:rPr>
              <w:t>E</w:t>
            </w:r>
          </w:p>
        </w:tc>
      </w:tr>
      <w:tr w:rsidR="008634FF" w:rsidRPr="001A5D92" w:rsidTr="008634FF">
        <w:trPr>
          <w:trHeight w:val="898"/>
        </w:trPr>
        <w:tc>
          <w:tcPr>
            <w:tcW w:w="729" w:type="dxa"/>
            <w:tcBorders>
              <w:right w:val="single" w:sz="24" w:space="0" w:color="auto"/>
            </w:tcBorders>
          </w:tcPr>
          <w:p w:rsidR="008634FF" w:rsidRPr="001A5D92" w:rsidRDefault="008634FF" w:rsidP="008634FF">
            <w:pPr>
              <w:spacing w:line="480" w:lineRule="auto"/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730" w:type="dxa"/>
            <w:tcBorders>
              <w:left w:val="single" w:sz="24" w:space="0" w:color="auto"/>
            </w:tcBorders>
          </w:tcPr>
          <w:p w:rsidR="008634FF" w:rsidRPr="001A5D92" w:rsidRDefault="008634FF" w:rsidP="008634FF">
            <w:pPr>
              <w:spacing w:line="480" w:lineRule="auto"/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730" w:type="dxa"/>
          </w:tcPr>
          <w:p w:rsidR="008634FF" w:rsidRPr="001A5D92" w:rsidRDefault="008634FF" w:rsidP="008634FF">
            <w:pPr>
              <w:spacing w:line="480" w:lineRule="auto"/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730" w:type="dxa"/>
            <w:tcBorders>
              <w:right w:val="single" w:sz="24" w:space="0" w:color="auto"/>
            </w:tcBorders>
          </w:tcPr>
          <w:p w:rsidR="008634FF" w:rsidRPr="001A5D92" w:rsidRDefault="008634FF" w:rsidP="008634FF">
            <w:pPr>
              <w:spacing w:line="480" w:lineRule="auto"/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730" w:type="dxa"/>
            <w:tcBorders>
              <w:left w:val="single" w:sz="24" w:space="0" w:color="auto"/>
            </w:tcBorders>
          </w:tcPr>
          <w:p w:rsidR="008634FF" w:rsidRPr="001A5D92" w:rsidRDefault="008634FF" w:rsidP="008634FF">
            <w:pPr>
              <w:spacing w:line="480" w:lineRule="auto"/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730" w:type="dxa"/>
          </w:tcPr>
          <w:p w:rsidR="008634FF" w:rsidRPr="001A5D92" w:rsidRDefault="008634FF" w:rsidP="008634FF">
            <w:pPr>
              <w:spacing w:line="480" w:lineRule="auto"/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  <w:tc>
          <w:tcPr>
            <w:tcW w:w="730" w:type="dxa"/>
          </w:tcPr>
          <w:p w:rsidR="008634FF" w:rsidRPr="001A5D92" w:rsidRDefault="008634FF" w:rsidP="008634FF">
            <w:pPr>
              <w:spacing w:line="480" w:lineRule="auto"/>
              <w:rPr>
                <w:rFonts w:ascii="AvantGarde Bk BT" w:hAnsi="AvantGarde Bk BT"/>
                <w:b/>
                <w:sz w:val="28"/>
                <w:szCs w:val="28"/>
                <w:lang w:val="de-CH"/>
              </w:rPr>
            </w:pPr>
          </w:p>
        </w:tc>
      </w:tr>
    </w:tbl>
    <w:p w:rsidR="0019415C" w:rsidRDefault="0019415C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8634FF" w:rsidRDefault="008634FF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8634FF" w:rsidRDefault="008634FF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3C0FE1" w:rsidRPr="00B82D29" w:rsidRDefault="003C0FE1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  <w:lang w:val="de-CH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3C0FE1" w:rsidRDefault="003C0FE1" w:rsidP="004D4C8F">
      <w:pPr>
        <w:rPr>
          <w:rFonts w:ascii="Arial" w:hAnsi="Arial" w:cs="Arial"/>
          <w:b/>
          <w:sz w:val="28"/>
          <w:szCs w:val="28"/>
          <w:lang w:val="de-CH"/>
        </w:rPr>
      </w:pPr>
    </w:p>
    <w:p w:rsidR="00F23059" w:rsidRPr="001A5D92" w:rsidRDefault="00A0506A" w:rsidP="004D4C8F">
      <w:pPr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2</w:t>
      </w:r>
      <w:r w:rsidR="007242D2">
        <w:rPr>
          <w:rFonts w:ascii="Arial" w:hAnsi="Arial"/>
          <w:b/>
          <w:sz w:val="28"/>
          <w:szCs w:val="28"/>
          <w:lang w:val="de-CH"/>
        </w:rPr>
        <w:t>.</w:t>
      </w:r>
      <w:r w:rsidR="007242D2">
        <w:rPr>
          <w:rFonts w:ascii="Arial" w:hAnsi="Arial"/>
          <w:b/>
          <w:sz w:val="28"/>
          <w:szCs w:val="28"/>
          <w:lang w:val="de-CH"/>
        </w:rPr>
        <w:tab/>
      </w:r>
      <w:r w:rsidR="00F23059" w:rsidRPr="00F23059">
        <w:rPr>
          <w:rFonts w:ascii="Arial" w:hAnsi="Arial"/>
          <w:sz w:val="28"/>
          <w:szCs w:val="28"/>
          <w:lang w:val="de-CH"/>
        </w:rPr>
        <w:t>Ordne</w:t>
      </w:r>
      <w:r w:rsidR="00F23059" w:rsidRPr="001A5D92">
        <w:rPr>
          <w:rFonts w:ascii="Arial" w:hAnsi="Arial"/>
          <w:b/>
          <w:sz w:val="28"/>
          <w:szCs w:val="28"/>
          <w:lang w:val="de-CH"/>
        </w:rPr>
        <w:t xml:space="preserve"> </w:t>
      </w:r>
      <w:r w:rsidR="00F23059" w:rsidRPr="00F23059">
        <w:rPr>
          <w:rFonts w:ascii="Arial" w:hAnsi="Arial"/>
          <w:sz w:val="28"/>
          <w:szCs w:val="28"/>
          <w:lang w:val="de-CH"/>
        </w:rPr>
        <w:t>die Zahlen nach ihrer Grösse.</w:t>
      </w:r>
      <w:r w:rsidR="00F23059" w:rsidRPr="001A5D92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F23059" w:rsidRPr="00B82D29" w:rsidRDefault="00F23059" w:rsidP="007242D2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19415C" w:rsidRDefault="0019415C" w:rsidP="008240A9">
      <w:pPr>
        <w:tabs>
          <w:tab w:val="left" w:pos="6453"/>
        </w:tabs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3C0FE1" w:rsidRDefault="003C0FE1" w:rsidP="003C0FE1">
      <w:pPr>
        <w:rPr>
          <w:rFonts w:ascii="Arial" w:hAnsi="Arial" w:cs="Arial"/>
          <w:b/>
          <w:sz w:val="28"/>
          <w:szCs w:val="28"/>
          <w:lang w:val="de-CH"/>
        </w:rPr>
      </w:pPr>
    </w:p>
    <w:p w:rsidR="004D4C8F" w:rsidRDefault="0054656D" w:rsidP="003C0FE1">
      <w:pPr>
        <w:rPr>
          <w:rFonts w:ascii="Arial" w:hAnsi="Arial"/>
          <w:sz w:val="28"/>
          <w:szCs w:val="28"/>
          <w:lang w:val="de-CH"/>
        </w:rPr>
      </w:pPr>
      <w:r w:rsidRPr="00B82D29">
        <w:rPr>
          <w:rFonts w:ascii="Arial" w:hAnsi="Arial" w:cs="Arial"/>
          <w:b/>
          <w:sz w:val="28"/>
          <w:szCs w:val="28"/>
          <w:lang w:val="de-CH"/>
        </w:rPr>
        <w:t>3.</w:t>
      </w:r>
      <w:r w:rsidR="00A0506A">
        <w:rPr>
          <w:rFonts w:ascii="Arial" w:hAnsi="Arial" w:cs="Arial"/>
          <w:b/>
          <w:sz w:val="28"/>
          <w:szCs w:val="28"/>
          <w:lang w:val="de-CH"/>
        </w:rPr>
        <w:tab/>
      </w:r>
      <w:r w:rsidR="00F23059" w:rsidRPr="00F23059">
        <w:rPr>
          <w:rFonts w:ascii="Arial" w:hAnsi="Arial"/>
          <w:sz w:val="28"/>
          <w:szCs w:val="28"/>
          <w:lang w:val="de-CH"/>
        </w:rPr>
        <w:t>Berechne Unterschiede zwischen zwei gefundenen Zahlen.</w:t>
      </w:r>
    </w:p>
    <w:p w:rsidR="003C0FE1" w:rsidRPr="003C0FE1" w:rsidRDefault="003C0FE1" w:rsidP="003C0FE1">
      <w:pPr>
        <w:rPr>
          <w:rFonts w:ascii="Arial" w:hAnsi="Arial"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F4618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3C0FE1" w:rsidRDefault="003C0FE1" w:rsidP="00F23059">
      <w:pPr>
        <w:rPr>
          <w:rFonts w:ascii="Arial" w:hAnsi="Arial" w:cs="Arial"/>
          <w:b/>
          <w:sz w:val="28"/>
          <w:szCs w:val="28"/>
        </w:rPr>
      </w:pPr>
    </w:p>
    <w:p w:rsidR="002706F5" w:rsidRDefault="002706F5" w:rsidP="00F23059">
      <w:pPr>
        <w:rPr>
          <w:rFonts w:ascii="Arial" w:hAnsi="Arial" w:cs="Arial"/>
          <w:b/>
          <w:sz w:val="28"/>
          <w:szCs w:val="28"/>
        </w:rPr>
      </w:pPr>
    </w:p>
    <w:p w:rsidR="00F46180" w:rsidRDefault="00A0506A" w:rsidP="003C0FE1">
      <w:pPr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4.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F23059" w:rsidRPr="00F23059">
        <w:rPr>
          <w:rFonts w:ascii="Arial" w:hAnsi="Arial"/>
          <w:sz w:val="28"/>
          <w:szCs w:val="28"/>
          <w:lang w:val="de-CH"/>
        </w:rPr>
        <w:t>Beschreibe, was dir auffällt.</w:t>
      </w:r>
      <w:r w:rsidR="00F23059" w:rsidRPr="001A5D92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3C0FE1" w:rsidRPr="003C0FE1" w:rsidRDefault="003C0FE1" w:rsidP="003C0FE1">
      <w:pPr>
        <w:rPr>
          <w:rFonts w:ascii="Arial" w:hAnsi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F4618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B82D29" w:rsidTr="004729E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706F5" w:rsidRPr="00B82D29" w:rsidTr="002706F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706F5" w:rsidRPr="00B82D29" w:rsidRDefault="002706F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E4B93" w:rsidRPr="00B82D29" w:rsidRDefault="007E4B93" w:rsidP="00A0506A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sectPr w:rsidR="007E4B93" w:rsidRPr="00B82D29" w:rsidSect="00930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FB" w:rsidRDefault="000F46FB" w:rsidP="00F40AB2">
      <w:r>
        <w:separator/>
      </w:r>
    </w:p>
  </w:endnote>
  <w:endnote w:type="continuationSeparator" w:id="0">
    <w:p w:rsidR="000F46FB" w:rsidRDefault="000F46FB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09" w:rsidRDefault="00FE5A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FE5A0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FE5A09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3D01C" wp14:editId="5F43AC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A09" w:rsidRPr="00806C9D" w:rsidRDefault="00FE5A09" w:rsidP="00FE5A09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D01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FE5A09" w:rsidRPr="00806C9D" w:rsidRDefault="00FE5A09" w:rsidP="00FE5A09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FE5A09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34A6B4" wp14:editId="6EEC14F0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A09" w:rsidRPr="00F40AB2" w:rsidRDefault="00FE5A09" w:rsidP="00FE5A09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FE5A09" w:rsidRPr="00F40AB2" w:rsidRDefault="00FE5A09" w:rsidP="00FE5A09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FE5A09" w:rsidRDefault="00FE5A09" w:rsidP="00FE5A09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FE5A09" w:rsidRPr="00080038" w:rsidRDefault="00FE5A09" w:rsidP="00FE5A09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4A6B4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FE5A09" w:rsidRPr="00F40AB2" w:rsidRDefault="00FE5A09" w:rsidP="00FE5A09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FE5A09" w:rsidRPr="00F40AB2" w:rsidRDefault="00FE5A09" w:rsidP="00FE5A09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FE5A09" w:rsidRDefault="00FE5A09" w:rsidP="00FE5A09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FE5A09" w:rsidRPr="00080038" w:rsidRDefault="00FE5A09" w:rsidP="00FE5A09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3B0" w:rsidRPr="001453B0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="00FE5A0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4.2</w:t>
                          </w:r>
                          <w:r w:rsidR="007E4B9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: </w:t>
                          </w:r>
                          <w:r w:rsidR="008240A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Zahlen an der </w:t>
                          </w:r>
                          <w:r w:rsidR="0054656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Stellentafel</w:t>
                          </w:r>
                        </w:p>
                        <w:p w:rsidR="00D34049" w:rsidRPr="008634FF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Autorin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/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Philippe 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Sasdi</w:t>
                          </w:r>
                          <w:proofErr w:type="spellEnd"/>
                        </w:p>
                        <w:p w:rsidR="00D34049" w:rsidRPr="008634FF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</w:t>
                          </w:r>
                          <w:r w:rsidR="00FE5A0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 w:rsidR="00FE5A0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453B0" w:rsidRPr="001453B0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="00FE5A09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4.2</w:t>
                    </w:r>
                    <w:r w:rsidR="007E4B93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: </w:t>
                    </w:r>
                    <w:r w:rsidR="008240A9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Zahlen an der </w:t>
                    </w:r>
                    <w:r w:rsidR="0054656D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Stellentafel</w:t>
                    </w:r>
                  </w:p>
                  <w:p w:rsidR="00D34049" w:rsidRPr="008634FF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Autorin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/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Philippe 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Sasdi</w:t>
                    </w:r>
                    <w:proofErr w:type="spellEnd"/>
                  </w:p>
                  <w:p w:rsidR="00D34049" w:rsidRPr="008634FF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</w:t>
                    </w:r>
                    <w:r w:rsidR="00FE5A0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 w:rsidR="00FE5A0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089A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09" w:rsidRDefault="00FE5A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FB" w:rsidRDefault="000F46FB" w:rsidP="00F40AB2">
      <w:r>
        <w:separator/>
      </w:r>
    </w:p>
  </w:footnote>
  <w:footnote w:type="continuationSeparator" w:id="0">
    <w:p w:rsidR="000F46FB" w:rsidRDefault="000F46FB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09" w:rsidRDefault="00FE5A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09" w:rsidRDefault="00FE5A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09" w:rsidRDefault="00FE5A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D06C1"/>
    <w:multiLevelType w:val="hybridMultilevel"/>
    <w:tmpl w:val="492CA416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D0F5A"/>
    <w:rsid w:val="000E5116"/>
    <w:rsid w:val="000F3757"/>
    <w:rsid w:val="000F46FB"/>
    <w:rsid w:val="00105832"/>
    <w:rsid w:val="00107A70"/>
    <w:rsid w:val="00114749"/>
    <w:rsid w:val="0013087E"/>
    <w:rsid w:val="001453B0"/>
    <w:rsid w:val="0015234E"/>
    <w:rsid w:val="00152AEA"/>
    <w:rsid w:val="001840B0"/>
    <w:rsid w:val="001864E5"/>
    <w:rsid w:val="0019415C"/>
    <w:rsid w:val="001F196F"/>
    <w:rsid w:val="00225E41"/>
    <w:rsid w:val="00240986"/>
    <w:rsid w:val="00252DC1"/>
    <w:rsid w:val="0025482E"/>
    <w:rsid w:val="0026251F"/>
    <w:rsid w:val="002706F5"/>
    <w:rsid w:val="00276756"/>
    <w:rsid w:val="00276AB2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0C5D"/>
    <w:rsid w:val="003C0FE1"/>
    <w:rsid w:val="003C3D29"/>
    <w:rsid w:val="003F2E11"/>
    <w:rsid w:val="003F5874"/>
    <w:rsid w:val="00401A47"/>
    <w:rsid w:val="0040408B"/>
    <w:rsid w:val="00416612"/>
    <w:rsid w:val="00424B73"/>
    <w:rsid w:val="004405E8"/>
    <w:rsid w:val="00460951"/>
    <w:rsid w:val="00462E61"/>
    <w:rsid w:val="004729E3"/>
    <w:rsid w:val="00473468"/>
    <w:rsid w:val="00474FA7"/>
    <w:rsid w:val="00491801"/>
    <w:rsid w:val="004A54EF"/>
    <w:rsid w:val="004C4384"/>
    <w:rsid w:val="004D4C8F"/>
    <w:rsid w:val="00503156"/>
    <w:rsid w:val="00505F96"/>
    <w:rsid w:val="0053393F"/>
    <w:rsid w:val="0053475F"/>
    <w:rsid w:val="00541143"/>
    <w:rsid w:val="005417D2"/>
    <w:rsid w:val="0054656D"/>
    <w:rsid w:val="00561B7C"/>
    <w:rsid w:val="00580804"/>
    <w:rsid w:val="00597CBC"/>
    <w:rsid w:val="005E6B41"/>
    <w:rsid w:val="006020DF"/>
    <w:rsid w:val="00630456"/>
    <w:rsid w:val="006320AE"/>
    <w:rsid w:val="00641A02"/>
    <w:rsid w:val="0068340E"/>
    <w:rsid w:val="006B5178"/>
    <w:rsid w:val="00706293"/>
    <w:rsid w:val="007242D2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26B1"/>
    <w:rsid w:val="00814ECF"/>
    <w:rsid w:val="00821B75"/>
    <w:rsid w:val="008240A9"/>
    <w:rsid w:val="00841F5B"/>
    <w:rsid w:val="00852D1C"/>
    <w:rsid w:val="00861028"/>
    <w:rsid w:val="008634FF"/>
    <w:rsid w:val="00893DE1"/>
    <w:rsid w:val="008E5A72"/>
    <w:rsid w:val="00904FF4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506A"/>
    <w:rsid w:val="00A06CE1"/>
    <w:rsid w:val="00A21884"/>
    <w:rsid w:val="00A27710"/>
    <w:rsid w:val="00A71EE1"/>
    <w:rsid w:val="00A74DD9"/>
    <w:rsid w:val="00A82409"/>
    <w:rsid w:val="00AC1EEB"/>
    <w:rsid w:val="00AC7CD6"/>
    <w:rsid w:val="00AF0989"/>
    <w:rsid w:val="00B014AF"/>
    <w:rsid w:val="00B10104"/>
    <w:rsid w:val="00B16E85"/>
    <w:rsid w:val="00B21444"/>
    <w:rsid w:val="00B24093"/>
    <w:rsid w:val="00B76A9D"/>
    <w:rsid w:val="00B82D29"/>
    <w:rsid w:val="00B83906"/>
    <w:rsid w:val="00B914C2"/>
    <w:rsid w:val="00BA1E09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97922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85173"/>
    <w:rsid w:val="00EB0605"/>
    <w:rsid w:val="00EE554C"/>
    <w:rsid w:val="00F23059"/>
    <w:rsid w:val="00F24795"/>
    <w:rsid w:val="00F40AB2"/>
    <w:rsid w:val="00F46180"/>
    <w:rsid w:val="00F46A6F"/>
    <w:rsid w:val="00F64B61"/>
    <w:rsid w:val="00F77E3C"/>
    <w:rsid w:val="00F82515"/>
    <w:rsid w:val="00FC4438"/>
    <w:rsid w:val="00FD3700"/>
    <w:rsid w:val="00FD3716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D2562712-D35F-4BDF-A613-C0C099B4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312B-9377-41AD-A37E-F92C7159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88259E26.dotm</Template>
  <TotalTime>0</TotalTime>
  <Pages>2</Pages>
  <Words>409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4.2 – Stellentafel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2019-02-15T07:40:00Z</dcterms:created>
  <dcterms:modified xsi:type="dcterms:W3CDTF">2019-02-15T07:40:00Z</dcterms:modified>
</cp:coreProperties>
</file>