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82D29" w:rsidRDefault="002F2A00">
      <w:pPr>
        <w:rPr>
          <w:rFonts w:ascii="Arial" w:hAnsi="Arial" w:cs="Arial"/>
        </w:rPr>
      </w:pPr>
      <w:bookmarkStart w:id="0" w:name="_GoBack"/>
      <w:bookmarkEnd w:id="0"/>
      <w:r w:rsidRPr="00B82D29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2B6DAA1" wp14:editId="6BEE47FA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82D29" w:rsidTr="002F2A00">
        <w:trPr>
          <w:trHeight w:val="951"/>
        </w:trPr>
        <w:tc>
          <w:tcPr>
            <w:tcW w:w="7851" w:type="dxa"/>
          </w:tcPr>
          <w:p w:rsidR="002F2A00" w:rsidRPr="00B82D29" w:rsidRDefault="002F2A00" w:rsidP="00E81EE2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82D29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E81EE2">
              <w:rPr>
                <w:rFonts w:ascii="Arial" w:hAnsi="Arial" w:cs="Arial"/>
                <w:b/>
                <w:sz w:val="48"/>
                <w:szCs w:val="48"/>
                <w:lang w:bidi="x-none"/>
              </w:rPr>
              <w:t>Geld</w:t>
            </w:r>
            <w:r w:rsidR="001453B0"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:rsidR="002F2A00" w:rsidRPr="00B82D29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82D29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82D29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82D29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2F4C22DB" wp14:editId="16E1E7BB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82D29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82D29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5F43C2" w:rsidRDefault="00A0506A" w:rsidP="00E81EE2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7242D2" w:rsidRPr="00E81EE2">
        <w:rPr>
          <w:rFonts w:ascii="Arial" w:hAnsi="Arial"/>
          <w:sz w:val="28"/>
          <w:szCs w:val="28"/>
          <w:lang w:val="de-CH"/>
        </w:rPr>
        <w:t xml:space="preserve">In der Kasse sind zwei 100-Fr.-Noten, vier 50-Fr.-Noten, fünf 20-Fr.-Noten </w:t>
      </w:r>
    </w:p>
    <w:p w:rsidR="007242D2" w:rsidRDefault="005F43C2" w:rsidP="005F43C2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  <w:r w:rsidRPr="00E81EE2">
        <w:rPr>
          <w:rFonts w:ascii="Arial" w:hAnsi="Arial"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22D3E3E5" wp14:editId="35DA8230">
            <wp:simplePos x="0" y="0"/>
            <wp:positionH relativeFrom="column">
              <wp:posOffset>3197225</wp:posOffset>
            </wp:positionH>
            <wp:positionV relativeFrom="paragraph">
              <wp:posOffset>42545</wp:posOffset>
            </wp:positionV>
            <wp:extent cx="852170" cy="746760"/>
            <wp:effectExtent l="0" t="0" r="5080" b="0"/>
            <wp:wrapNone/>
            <wp:docPr id="1" name="Grafik 1" descr="j0343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439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2D2" w:rsidRPr="00E81EE2">
        <w:rPr>
          <w:rFonts w:ascii="Arial" w:hAnsi="Arial"/>
          <w:sz w:val="28"/>
          <w:szCs w:val="28"/>
          <w:lang w:val="de-CH"/>
        </w:rPr>
        <w:t xml:space="preserve">und vier 10-Fr.-Noten. </w:t>
      </w:r>
    </w:p>
    <w:p w:rsidR="005F43C2" w:rsidRDefault="005F43C2" w:rsidP="005F43C2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</w:p>
    <w:p w:rsidR="005F43C2" w:rsidRPr="00E81EE2" w:rsidRDefault="005F43C2" w:rsidP="005F43C2">
      <w:pPr>
        <w:spacing w:line="360" w:lineRule="auto"/>
        <w:ind w:left="737"/>
        <w:rPr>
          <w:rFonts w:ascii="Arial" w:hAnsi="Arial"/>
          <w:sz w:val="28"/>
          <w:szCs w:val="28"/>
          <w:lang w:val="de-CH"/>
        </w:rPr>
      </w:pPr>
    </w:p>
    <w:p w:rsidR="007242D2" w:rsidRPr="00E81EE2" w:rsidRDefault="007242D2" w:rsidP="005F43C2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E81EE2">
        <w:rPr>
          <w:rFonts w:ascii="Arial" w:hAnsi="Arial"/>
          <w:sz w:val="28"/>
          <w:szCs w:val="28"/>
          <w:lang w:val="de-CH"/>
        </w:rPr>
        <w:t xml:space="preserve">Verteile die Noten an drei Personen so, dass jede Person den gleichen Betrag in Franken und gleich viele Scheine erhält. </w:t>
      </w:r>
    </w:p>
    <w:p w:rsidR="007242D2" w:rsidRPr="00E81EE2" w:rsidRDefault="007242D2" w:rsidP="00E81EE2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E81EE2">
        <w:rPr>
          <w:rFonts w:ascii="Arial" w:hAnsi="Arial"/>
          <w:sz w:val="28"/>
          <w:szCs w:val="28"/>
          <w:lang w:val="de-CH"/>
        </w:rPr>
        <w:t xml:space="preserve">Zeichne und rechne.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  <w:lang w:val="de-CH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D91A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46180" w:rsidRPr="00B82D29" w:rsidRDefault="00F46180" w:rsidP="0019415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19415C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19415C" w:rsidRPr="00B82D29" w:rsidRDefault="0019415C" w:rsidP="00B94D7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56BC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056BC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4056BC" w:rsidRPr="00B82D29" w:rsidRDefault="004056BC" w:rsidP="00AE1D1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056BC" w:rsidRPr="00B82D29" w:rsidRDefault="004056BC" w:rsidP="0019415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E81EE2" w:rsidRPr="00137B14" w:rsidRDefault="00A0506A" w:rsidP="007242D2">
      <w:pPr>
        <w:rPr>
          <w:rFonts w:ascii="Arial" w:hAnsi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</w:t>
      </w:r>
      <w:r w:rsidR="007242D2">
        <w:rPr>
          <w:rFonts w:ascii="Arial" w:hAnsi="Arial"/>
          <w:b/>
          <w:sz w:val="28"/>
          <w:szCs w:val="28"/>
          <w:lang w:val="de-CH"/>
        </w:rPr>
        <w:t>.</w:t>
      </w:r>
      <w:r w:rsidR="007242D2">
        <w:rPr>
          <w:rFonts w:ascii="Arial" w:hAnsi="Arial"/>
          <w:b/>
          <w:sz w:val="28"/>
          <w:szCs w:val="28"/>
          <w:lang w:val="de-CH"/>
        </w:rPr>
        <w:tab/>
      </w:r>
      <w:r w:rsidR="007242D2" w:rsidRPr="00DA186C">
        <w:rPr>
          <w:rFonts w:ascii="Arial" w:hAnsi="Arial"/>
          <w:sz w:val="28"/>
          <w:szCs w:val="28"/>
          <w:lang w:val="de-CH"/>
        </w:rPr>
        <w:t>Beschreibe, wie du vorgegangen bist.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81E76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A81E76" w:rsidRPr="00B82D29" w:rsidRDefault="00A81E76" w:rsidP="001C051C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81E76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81E76" w:rsidRPr="00B82D29" w:rsidTr="005F43C2">
        <w:trPr>
          <w:trHeight w:hRule="exact" w:val="284"/>
          <w:jc w:val="center"/>
        </w:trPr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81E76" w:rsidRPr="00B82D29" w:rsidRDefault="00A81E76" w:rsidP="001C051C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7E4B93" w:rsidRPr="005F43C2" w:rsidRDefault="005336D7" w:rsidP="005336D7">
      <w:pPr>
        <w:tabs>
          <w:tab w:val="left" w:pos="1840"/>
        </w:tabs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7E4B93" w:rsidRPr="005F43C2" w:rsidSect="00930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7A" w:rsidRDefault="0083267A" w:rsidP="00F40AB2">
      <w:r>
        <w:separator/>
      </w:r>
    </w:p>
  </w:endnote>
  <w:endnote w:type="continuationSeparator" w:id="0">
    <w:p w:rsidR="0083267A" w:rsidRDefault="0083267A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14" w:rsidRDefault="00137B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137B14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137B14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3D01C" wp14:editId="5F43AC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7B14" w:rsidRPr="00806C9D" w:rsidRDefault="00137B14" w:rsidP="00137B14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D01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137B14" w:rsidRPr="00806C9D" w:rsidRDefault="00137B14" w:rsidP="00137B14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137B14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4A6B4" wp14:editId="6EEC14F0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7B14" w:rsidRPr="00F40AB2" w:rsidRDefault="00137B14" w:rsidP="00137B14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137B14" w:rsidRPr="00F40AB2" w:rsidRDefault="00137B14" w:rsidP="00137B14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137B14" w:rsidRDefault="00137B14" w:rsidP="00137B14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137B14" w:rsidRPr="00080038" w:rsidRDefault="00137B14" w:rsidP="00137B14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A6B4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137B14" w:rsidRPr="00F40AB2" w:rsidRDefault="00137B14" w:rsidP="00137B14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137B14" w:rsidRPr="00F40AB2" w:rsidRDefault="00137B14" w:rsidP="00137B14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137B14" w:rsidRDefault="00137B14" w:rsidP="00137B14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137B14" w:rsidRPr="00080038" w:rsidRDefault="00137B14" w:rsidP="00137B14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7B14" w:rsidRPr="001453B0" w:rsidRDefault="00137B14" w:rsidP="00137B14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4.1: Geld</w:t>
                          </w:r>
                        </w:p>
                        <w:p w:rsidR="00137B14" w:rsidRPr="008634FF" w:rsidRDefault="00137B14" w:rsidP="00137B14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Autorin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/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Sasdi</w:t>
                          </w:r>
                          <w:proofErr w:type="spellEnd"/>
                        </w:p>
                        <w:p w:rsidR="00137B14" w:rsidRPr="008634FF" w:rsidRDefault="00137B14" w:rsidP="00137B14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137B14" w:rsidRPr="00080038" w:rsidRDefault="00137B14" w:rsidP="00137B14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137B14" w:rsidRPr="001453B0" w:rsidRDefault="00137B14" w:rsidP="00137B14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4.1: Geld</w:t>
                    </w:r>
                  </w:p>
                  <w:p w:rsidR="00137B14" w:rsidRPr="008634FF" w:rsidRDefault="00137B14" w:rsidP="00137B14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137B14" w:rsidRPr="008634FF" w:rsidRDefault="00137B14" w:rsidP="00137B14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137B14" w:rsidRPr="00080038" w:rsidRDefault="00137B14" w:rsidP="00137B14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FB18B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14" w:rsidRDefault="00137B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7A" w:rsidRDefault="0083267A" w:rsidP="00F40AB2">
      <w:r>
        <w:separator/>
      </w:r>
    </w:p>
  </w:footnote>
  <w:footnote w:type="continuationSeparator" w:id="0">
    <w:p w:rsidR="0083267A" w:rsidRDefault="0083267A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14" w:rsidRDefault="00137B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14" w:rsidRDefault="00137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14" w:rsidRDefault="00137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D0F5A"/>
    <w:rsid w:val="000E5116"/>
    <w:rsid w:val="000F3757"/>
    <w:rsid w:val="00105832"/>
    <w:rsid w:val="00114749"/>
    <w:rsid w:val="0013087E"/>
    <w:rsid w:val="00137B14"/>
    <w:rsid w:val="001453B0"/>
    <w:rsid w:val="0015234E"/>
    <w:rsid w:val="00152AEA"/>
    <w:rsid w:val="001840B0"/>
    <w:rsid w:val="001864E5"/>
    <w:rsid w:val="0019415C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056BC"/>
    <w:rsid w:val="00405EFD"/>
    <w:rsid w:val="00416612"/>
    <w:rsid w:val="00424B73"/>
    <w:rsid w:val="0043571A"/>
    <w:rsid w:val="00460951"/>
    <w:rsid w:val="00462E61"/>
    <w:rsid w:val="00470309"/>
    <w:rsid w:val="00473468"/>
    <w:rsid w:val="00474FA7"/>
    <w:rsid w:val="00491801"/>
    <w:rsid w:val="004A54EF"/>
    <w:rsid w:val="004C4384"/>
    <w:rsid w:val="00503156"/>
    <w:rsid w:val="00505F96"/>
    <w:rsid w:val="005336D7"/>
    <w:rsid w:val="0053393F"/>
    <w:rsid w:val="0053475F"/>
    <w:rsid w:val="00541143"/>
    <w:rsid w:val="005417D2"/>
    <w:rsid w:val="0054656D"/>
    <w:rsid w:val="00561B7C"/>
    <w:rsid w:val="00580804"/>
    <w:rsid w:val="00597CBC"/>
    <w:rsid w:val="005E6B41"/>
    <w:rsid w:val="005F43C2"/>
    <w:rsid w:val="006020DF"/>
    <w:rsid w:val="006320AE"/>
    <w:rsid w:val="00641A02"/>
    <w:rsid w:val="0068340E"/>
    <w:rsid w:val="006B5178"/>
    <w:rsid w:val="00706293"/>
    <w:rsid w:val="007242D2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4ECF"/>
    <w:rsid w:val="00821B75"/>
    <w:rsid w:val="0083267A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71EE1"/>
    <w:rsid w:val="00A74DD9"/>
    <w:rsid w:val="00A81E76"/>
    <w:rsid w:val="00AC1EEB"/>
    <w:rsid w:val="00AC7CD6"/>
    <w:rsid w:val="00AF0989"/>
    <w:rsid w:val="00B014AF"/>
    <w:rsid w:val="00B10104"/>
    <w:rsid w:val="00B16E85"/>
    <w:rsid w:val="00B21444"/>
    <w:rsid w:val="00B24093"/>
    <w:rsid w:val="00B263F1"/>
    <w:rsid w:val="00B5211D"/>
    <w:rsid w:val="00B76A9D"/>
    <w:rsid w:val="00B82D29"/>
    <w:rsid w:val="00B83906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A186C"/>
    <w:rsid w:val="00DC4B1D"/>
    <w:rsid w:val="00DC506F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81EE2"/>
    <w:rsid w:val="00E85173"/>
    <w:rsid w:val="00EB0605"/>
    <w:rsid w:val="00EE34D6"/>
    <w:rsid w:val="00EE554C"/>
    <w:rsid w:val="00F24795"/>
    <w:rsid w:val="00F272F7"/>
    <w:rsid w:val="00F40AB2"/>
    <w:rsid w:val="00F46180"/>
    <w:rsid w:val="00F46A6F"/>
    <w:rsid w:val="00F51F7C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05785590-2E76-4BF2-A8E7-5361EAEE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CA2B-FDD8-453B-AC91-BAD8A12E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ECBDD676.dotm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4.1 – Geld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2019-02-15T07:38:00Z</dcterms:created>
  <dcterms:modified xsi:type="dcterms:W3CDTF">2019-02-15T07:38:00Z</dcterms:modified>
</cp:coreProperties>
</file>