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B82D29" w:rsidRDefault="002F2A00">
      <w:pPr>
        <w:rPr>
          <w:rFonts w:ascii="Arial" w:hAnsi="Arial" w:cs="Arial"/>
        </w:rPr>
      </w:pPr>
      <w:bookmarkStart w:id="0" w:name="_GoBack"/>
      <w:bookmarkEnd w:id="0"/>
      <w:r w:rsidRPr="00B82D29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72B6DAA1" wp14:editId="6BEE47FA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B82D29" w:rsidTr="002F2A00">
        <w:trPr>
          <w:trHeight w:val="951"/>
        </w:trPr>
        <w:tc>
          <w:tcPr>
            <w:tcW w:w="7851" w:type="dxa"/>
          </w:tcPr>
          <w:p w:rsidR="002F2A00" w:rsidRPr="00B82D29" w:rsidRDefault="002F2A00" w:rsidP="0054656D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B82D29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B82D29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B82D29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54656D" w:rsidRPr="00B82D29">
              <w:rPr>
                <w:rFonts w:ascii="Arial" w:hAnsi="Arial" w:cs="Arial"/>
                <w:b/>
                <w:sz w:val="48"/>
                <w:szCs w:val="48"/>
                <w:lang w:bidi="x-none"/>
              </w:rPr>
              <w:t>Stellentafel</w:t>
            </w:r>
          </w:p>
        </w:tc>
        <w:tc>
          <w:tcPr>
            <w:tcW w:w="2362" w:type="dxa"/>
            <w:vAlign w:val="center"/>
          </w:tcPr>
          <w:p w:rsidR="002F2A00" w:rsidRPr="00B82D29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B82D29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B82D29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B82D29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2F4C22DB" wp14:editId="16E1E7BB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1448"/>
        <w:gridCol w:w="1448"/>
        <w:gridCol w:w="1448"/>
      </w:tblGrid>
      <w:tr w:rsidR="0054656D" w:rsidRPr="00B82D29" w:rsidTr="0054656D">
        <w:trPr>
          <w:trHeight w:val="695"/>
        </w:trPr>
        <w:tc>
          <w:tcPr>
            <w:tcW w:w="1448" w:type="dxa"/>
            <w:shd w:val="clear" w:color="auto" w:fill="D9D9D9"/>
            <w:vAlign w:val="center"/>
          </w:tcPr>
          <w:p w:rsidR="0054656D" w:rsidRPr="00B82D29" w:rsidRDefault="0054656D" w:rsidP="0054656D">
            <w:pPr>
              <w:spacing w:line="36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de-CH"/>
              </w:rPr>
            </w:pPr>
            <w:r w:rsidRPr="00B82D29">
              <w:rPr>
                <w:rFonts w:ascii="Arial" w:hAnsi="Arial" w:cs="Arial"/>
                <w:b/>
                <w:sz w:val="40"/>
                <w:szCs w:val="40"/>
                <w:lang w:val="de-CH"/>
              </w:rPr>
              <w:t>H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54656D" w:rsidRPr="00B82D29" w:rsidRDefault="0054656D" w:rsidP="0054656D">
            <w:pPr>
              <w:spacing w:line="36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de-CH"/>
              </w:rPr>
            </w:pPr>
            <w:r w:rsidRPr="00B82D29">
              <w:rPr>
                <w:rFonts w:ascii="Arial" w:hAnsi="Arial" w:cs="Arial"/>
                <w:b/>
                <w:sz w:val="40"/>
                <w:szCs w:val="40"/>
                <w:lang w:val="de-CH"/>
              </w:rPr>
              <w:t>Z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54656D" w:rsidRPr="00B82D29" w:rsidRDefault="0054656D" w:rsidP="0054656D">
            <w:pPr>
              <w:spacing w:line="36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de-CH"/>
              </w:rPr>
            </w:pPr>
            <w:r w:rsidRPr="00B82D29">
              <w:rPr>
                <w:rFonts w:ascii="Arial" w:hAnsi="Arial" w:cs="Arial"/>
                <w:b/>
                <w:sz w:val="40"/>
                <w:szCs w:val="40"/>
                <w:lang w:val="de-CH"/>
              </w:rPr>
              <w:t>E</w:t>
            </w:r>
          </w:p>
        </w:tc>
      </w:tr>
      <w:tr w:rsidR="0054656D" w:rsidRPr="00B82D29" w:rsidTr="0019415C">
        <w:trPr>
          <w:trHeight w:val="1272"/>
        </w:trPr>
        <w:tc>
          <w:tcPr>
            <w:tcW w:w="1448" w:type="dxa"/>
          </w:tcPr>
          <w:p w:rsidR="0054656D" w:rsidRPr="00B82D29" w:rsidRDefault="0054656D" w:rsidP="0054656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</w:p>
        </w:tc>
        <w:tc>
          <w:tcPr>
            <w:tcW w:w="1448" w:type="dxa"/>
          </w:tcPr>
          <w:p w:rsidR="0054656D" w:rsidRPr="00B82D29" w:rsidRDefault="0054656D" w:rsidP="0054656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</w:p>
        </w:tc>
        <w:tc>
          <w:tcPr>
            <w:tcW w:w="1448" w:type="dxa"/>
          </w:tcPr>
          <w:p w:rsidR="0054656D" w:rsidRPr="00B82D29" w:rsidRDefault="0054656D" w:rsidP="0054656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</w:p>
        </w:tc>
      </w:tr>
    </w:tbl>
    <w:p w:rsidR="002F2A00" w:rsidRPr="00B82D29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B82D29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294A62" w:rsidRDefault="00A0506A" w:rsidP="0054656D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1.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54656D" w:rsidRPr="00A0506A">
        <w:rPr>
          <w:rFonts w:ascii="Arial" w:hAnsi="Arial" w:cs="Arial"/>
          <w:sz w:val="28"/>
          <w:szCs w:val="28"/>
          <w:lang w:val="de-CH"/>
        </w:rPr>
        <w:t>Welche Zahlen kannst du mit drei</w:t>
      </w:r>
    </w:p>
    <w:p w:rsidR="0054656D" w:rsidRPr="00B82D29" w:rsidRDefault="0054656D" w:rsidP="00294A62">
      <w:pPr>
        <w:spacing w:line="360" w:lineRule="auto"/>
        <w:ind w:left="737"/>
        <w:rPr>
          <w:rFonts w:ascii="Arial" w:hAnsi="Arial" w:cs="Arial"/>
          <w:b/>
          <w:sz w:val="28"/>
          <w:szCs w:val="28"/>
          <w:lang w:val="de-CH"/>
        </w:rPr>
      </w:pPr>
      <w:r w:rsidRPr="00A0506A">
        <w:rPr>
          <w:rFonts w:ascii="Arial" w:hAnsi="Arial" w:cs="Arial"/>
          <w:sz w:val="28"/>
          <w:szCs w:val="28"/>
          <w:lang w:val="de-CH"/>
        </w:rPr>
        <w:t>Plättchen legen?</w:t>
      </w:r>
      <w:r w:rsidRPr="00B82D29">
        <w:rPr>
          <w:rFonts w:ascii="Arial" w:hAnsi="Arial" w:cs="Arial"/>
          <w:b/>
          <w:sz w:val="28"/>
          <w:szCs w:val="28"/>
          <w:lang w:val="de-CH"/>
        </w:rPr>
        <w:t xml:space="preserve"> </w:t>
      </w:r>
    </w:p>
    <w:p w:rsidR="0019415C" w:rsidRPr="00B82D29" w:rsidRDefault="0019415C" w:rsidP="0054656D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19415C" w:rsidRDefault="0019415C" w:rsidP="0054656D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EA466C" w:rsidRPr="00B82D29" w:rsidRDefault="00EA466C" w:rsidP="0054656D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  <w:lang w:val="de-CH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DB473E" w:rsidRPr="00B82D29" w:rsidRDefault="00DB473E" w:rsidP="0019415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9415C" w:rsidRPr="00DB473E" w:rsidRDefault="00A0506A" w:rsidP="00DB473E">
      <w:pPr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2.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54656D" w:rsidRPr="00A0506A">
        <w:rPr>
          <w:rFonts w:ascii="Arial" w:hAnsi="Arial" w:cs="Arial"/>
          <w:sz w:val="28"/>
          <w:szCs w:val="28"/>
          <w:lang w:val="de-CH"/>
        </w:rPr>
        <w:t xml:space="preserve">Ordne deine Zahlen nach ihrer Grösse.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A0506A" w:rsidRDefault="00A0506A" w:rsidP="0054656D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54656D" w:rsidRDefault="0054656D" w:rsidP="0054656D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B82D29">
        <w:rPr>
          <w:rFonts w:ascii="Arial" w:hAnsi="Arial" w:cs="Arial"/>
          <w:b/>
          <w:sz w:val="28"/>
          <w:szCs w:val="28"/>
          <w:lang w:val="de-CH"/>
        </w:rPr>
        <w:lastRenderedPageBreak/>
        <w:t>3.</w:t>
      </w:r>
      <w:r w:rsidR="00A0506A">
        <w:rPr>
          <w:rFonts w:ascii="Arial" w:hAnsi="Arial" w:cs="Arial"/>
          <w:b/>
          <w:sz w:val="28"/>
          <w:szCs w:val="28"/>
          <w:lang w:val="de-CH"/>
        </w:rPr>
        <w:tab/>
      </w:r>
      <w:r w:rsidRPr="00A0506A">
        <w:rPr>
          <w:rFonts w:ascii="Arial" w:hAnsi="Arial" w:cs="Arial"/>
          <w:sz w:val="28"/>
          <w:szCs w:val="28"/>
          <w:lang w:val="de-CH"/>
        </w:rPr>
        <w:t xml:space="preserve">Berechne jeweils den Unterschied zwischen zwei gefundenen Zahlen. </w:t>
      </w:r>
    </w:p>
    <w:p w:rsidR="0054656D" w:rsidRPr="00A0506A" w:rsidRDefault="0054656D" w:rsidP="00EA466C">
      <w:pPr>
        <w:spacing w:line="360" w:lineRule="auto"/>
        <w:ind w:left="737"/>
        <w:rPr>
          <w:rFonts w:ascii="Arial" w:hAnsi="Arial" w:cs="Arial"/>
          <w:sz w:val="28"/>
          <w:szCs w:val="28"/>
          <w:lang w:val="de-CH"/>
        </w:rPr>
      </w:pPr>
      <w:r w:rsidRPr="00A0506A">
        <w:rPr>
          <w:rFonts w:ascii="Arial" w:hAnsi="Arial" w:cs="Arial"/>
          <w:sz w:val="28"/>
          <w:szCs w:val="28"/>
          <w:lang w:val="de-CH"/>
        </w:rPr>
        <w:t xml:space="preserve">Was fällt dir auf?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F4618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7E4B93" w:rsidRPr="00B82D29" w:rsidRDefault="007E4B93" w:rsidP="007E4B93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EA466C" w:rsidRPr="00A0506A" w:rsidRDefault="00A0506A" w:rsidP="0054656D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4.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54656D" w:rsidRPr="00A0506A">
        <w:rPr>
          <w:rFonts w:ascii="Arial" w:hAnsi="Arial" w:cs="Arial"/>
          <w:sz w:val="28"/>
          <w:szCs w:val="28"/>
          <w:lang w:val="de-CH"/>
        </w:rPr>
        <w:t>Welche Zahlen kannst du mit 2, 4, 5, 6 Plättchen legen?</w:t>
      </w:r>
    </w:p>
    <w:p w:rsidR="00F46180" w:rsidRPr="00DB473E" w:rsidRDefault="0054656D" w:rsidP="00DB473E">
      <w:pPr>
        <w:spacing w:line="360" w:lineRule="auto"/>
        <w:ind w:left="737"/>
        <w:rPr>
          <w:rFonts w:ascii="Arial" w:hAnsi="Arial" w:cs="Arial"/>
          <w:sz w:val="28"/>
          <w:szCs w:val="28"/>
          <w:lang w:val="de-CH"/>
        </w:rPr>
      </w:pPr>
      <w:r w:rsidRPr="00A0506A">
        <w:rPr>
          <w:rFonts w:ascii="Arial" w:hAnsi="Arial" w:cs="Arial"/>
          <w:sz w:val="28"/>
          <w:szCs w:val="28"/>
          <w:lang w:val="de-CH"/>
        </w:rPr>
        <w:t xml:space="preserve">Findest du Regelmässigkeiten?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F4618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EA466C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B473E" w:rsidRPr="00B82D29" w:rsidTr="00DB473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B473E" w:rsidRPr="00B82D29" w:rsidRDefault="00DB473E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7E4B93" w:rsidRPr="00B82D29" w:rsidRDefault="007E4B93" w:rsidP="00A0506A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sectPr w:rsidR="007E4B93" w:rsidRPr="00B82D29" w:rsidSect="00930DA0">
      <w:footerReference w:type="default" r:id="rId10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D3" w:rsidRDefault="006944D3" w:rsidP="00F40AB2">
      <w:r>
        <w:separator/>
      </w:r>
    </w:p>
  </w:endnote>
  <w:endnote w:type="continuationSeparator" w:id="0">
    <w:p w:rsidR="006944D3" w:rsidRDefault="006944D3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1E34AD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1E34AD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109A6B" wp14:editId="4D00D84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34AD" w:rsidRPr="00806C9D" w:rsidRDefault="001E34AD" w:rsidP="001E34AD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09A6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" fillcolor="#cfcdcd [2894]" stroked="f">
              <v:textbox>
                <w:txbxContent>
                  <w:p w:rsidR="001E34AD" w:rsidRPr="00806C9D" w:rsidRDefault="001E34AD" w:rsidP="001E34AD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1E34AD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83C886" wp14:editId="75B09CE2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34AD" w:rsidRPr="00F40AB2" w:rsidRDefault="001E34AD" w:rsidP="001E34AD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1E34AD" w:rsidRPr="00F40AB2" w:rsidRDefault="001E34AD" w:rsidP="001E34AD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1E34AD" w:rsidRDefault="001E34AD" w:rsidP="001E34AD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1E34AD" w:rsidRPr="00080038" w:rsidRDefault="001E34AD" w:rsidP="001E34AD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83C886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1E34AD" w:rsidRPr="00F40AB2" w:rsidRDefault="001E34AD" w:rsidP="001E34AD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1E34AD" w:rsidRPr="00F40AB2" w:rsidRDefault="001E34AD" w:rsidP="001E34AD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1E34AD" w:rsidRDefault="001E34AD" w:rsidP="001E34AD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1E34AD" w:rsidRPr="00080038" w:rsidRDefault="001E34AD" w:rsidP="001E34AD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53B0" w:rsidRPr="001453B0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="00DB473E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3.4</w:t>
                          </w:r>
                          <w:r w:rsidR="007E4B9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: </w:t>
                          </w:r>
                          <w:r w:rsidR="0054656D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Stellentafel</w:t>
                          </w:r>
                        </w:p>
                        <w:p w:rsidR="00D34049" w:rsidRPr="007E4B93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E4B9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7E4B9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D34049" w:rsidRPr="007E4B93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E4B9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Version:</w:t>
                          </w:r>
                          <w:r w:rsidRPr="007E4B9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1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</w:t>
                          </w:r>
                          <w:r w:rsidR="00311A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 w:rsidR="00311A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1453B0" w:rsidRPr="001453B0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="00DB473E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3.4</w:t>
                    </w:r>
                    <w:r w:rsidR="007E4B93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: </w:t>
                    </w:r>
                    <w:r w:rsidR="0054656D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Stellentafel</w:t>
                    </w:r>
                  </w:p>
                  <w:p w:rsidR="00D34049" w:rsidRPr="007E4B93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E4B9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7E4B9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D34049" w:rsidRPr="007E4B93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E4B9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Version:</w:t>
                    </w:r>
                    <w:r w:rsidRPr="007E4B9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1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</w:t>
                    </w:r>
                    <w:r w:rsidR="00311A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 w:rsidR="00311A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448BEA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D3" w:rsidRDefault="006944D3" w:rsidP="00F40AB2">
      <w:r>
        <w:separator/>
      </w:r>
    </w:p>
  </w:footnote>
  <w:footnote w:type="continuationSeparator" w:id="0">
    <w:p w:rsidR="006944D3" w:rsidRDefault="006944D3" w:rsidP="00F4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34D1"/>
    <w:multiLevelType w:val="hybridMultilevel"/>
    <w:tmpl w:val="713A61EE"/>
    <w:lvl w:ilvl="0" w:tplc="F5707EB2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01ED4"/>
    <w:multiLevelType w:val="hybridMultilevel"/>
    <w:tmpl w:val="2EAA9DF4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342155"/>
    <w:multiLevelType w:val="hybridMultilevel"/>
    <w:tmpl w:val="9BEAF556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14295"/>
    <w:rsid w:val="00020D2E"/>
    <w:rsid w:val="00064FEA"/>
    <w:rsid w:val="00065241"/>
    <w:rsid w:val="00072561"/>
    <w:rsid w:val="00080038"/>
    <w:rsid w:val="0008177F"/>
    <w:rsid w:val="000C1215"/>
    <w:rsid w:val="000C4708"/>
    <w:rsid w:val="000E5116"/>
    <w:rsid w:val="000F3757"/>
    <w:rsid w:val="00105832"/>
    <w:rsid w:val="00114749"/>
    <w:rsid w:val="0013087E"/>
    <w:rsid w:val="001453B0"/>
    <w:rsid w:val="0015234E"/>
    <w:rsid w:val="00152AEA"/>
    <w:rsid w:val="001840B0"/>
    <w:rsid w:val="001864E5"/>
    <w:rsid w:val="0019415C"/>
    <w:rsid w:val="001E34AD"/>
    <w:rsid w:val="001F196F"/>
    <w:rsid w:val="00225E41"/>
    <w:rsid w:val="00240986"/>
    <w:rsid w:val="00252DC1"/>
    <w:rsid w:val="0025482E"/>
    <w:rsid w:val="0026251F"/>
    <w:rsid w:val="00292166"/>
    <w:rsid w:val="00294A62"/>
    <w:rsid w:val="00295A27"/>
    <w:rsid w:val="002A44FE"/>
    <w:rsid w:val="002B321D"/>
    <w:rsid w:val="002B5364"/>
    <w:rsid w:val="002D69E0"/>
    <w:rsid w:val="002F2A00"/>
    <w:rsid w:val="00311AED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F2E11"/>
    <w:rsid w:val="003F5874"/>
    <w:rsid w:val="00401A47"/>
    <w:rsid w:val="0040408B"/>
    <w:rsid w:val="00412C63"/>
    <w:rsid w:val="00416612"/>
    <w:rsid w:val="00424B73"/>
    <w:rsid w:val="00460951"/>
    <w:rsid w:val="00462E61"/>
    <w:rsid w:val="00473468"/>
    <w:rsid w:val="00474FA7"/>
    <w:rsid w:val="00491801"/>
    <w:rsid w:val="004A54EF"/>
    <w:rsid w:val="004C4384"/>
    <w:rsid w:val="00503156"/>
    <w:rsid w:val="00505F96"/>
    <w:rsid w:val="0053393F"/>
    <w:rsid w:val="0053475F"/>
    <w:rsid w:val="00541143"/>
    <w:rsid w:val="005417D2"/>
    <w:rsid w:val="0054656D"/>
    <w:rsid w:val="00561B7C"/>
    <w:rsid w:val="00580804"/>
    <w:rsid w:val="00597CBC"/>
    <w:rsid w:val="005E6B41"/>
    <w:rsid w:val="006020DF"/>
    <w:rsid w:val="006320AE"/>
    <w:rsid w:val="00641A02"/>
    <w:rsid w:val="0068340E"/>
    <w:rsid w:val="006944D3"/>
    <w:rsid w:val="006B5178"/>
    <w:rsid w:val="00706293"/>
    <w:rsid w:val="007426EC"/>
    <w:rsid w:val="00743B20"/>
    <w:rsid w:val="007506B2"/>
    <w:rsid w:val="00764441"/>
    <w:rsid w:val="00770D3F"/>
    <w:rsid w:val="00783C26"/>
    <w:rsid w:val="007866C4"/>
    <w:rsid w:val="007942F8"/>
    <w:rsid w:val="007A38C0"/>
    <w:rsid w:val="007C0491"/>
    <w:rsid w:val="007C230B"/>
    <w:rsid w:val="007E0C7F"/>
    <w:rsid w:val="007E3939"/>
    <w:rsid w:val="007E4B93"/>
    <w:rsid w:val="007F0468"/>
    <w:rsid w:val="007F3E70"/>
    <w:rsid w:val="008001D5"/>
    <w:rsid w:val="00806C9D"/>
    <w:rsid w:val="00814ECF"/>
    <w:rsid w:val="00821B75"/>
    <w:rsid w:val="00847E6F"/>
    <w:rsid w:val="00852D1C"/>
    <w:rsid w:val="00893DE1"/>
    <w:rsid w:val="008E5A72"/>
    <w:rsid w:val="008F493E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567A"/>
    <w:rsid w:val="009E5A54"/>
    <w:rsid w:val="009E7CDF"/>
    <w:rsid w:val="00A023E1"/>
    <w:rsid w:val="00A03862"/>
    <w:rsid w:val="00A0506A"/>
    <w:rsid w:val="00A06CE1"/>
    <w:rsid w:val="00A21884"/>
    <w:rsid w:val="00A27710"/>
    <w:rsid w:val="00A71EE1"/>
    <w:rsid w:val="00A74DD9"/>
    <w:rsid w:val="00AC1EEB"/>
    <w:rsid w:val="00AC7CD6"/>
    <w:rsid w:val="00AF0989"/>
    <w:rsid w:val="00B014AF"/>
    <w:rsid w:val="00B10104"/>
    <w:rsid w:val="00B16E85"/>
    <w:rsid w:val="00B21444"/>
    <w:rsid w:val="00B24093"/>
    <w:rsid w:val="00B76A9D"/>
    <w:rsid w:val="00B82D29"/>
    <w:rsid w:val="00B83906"/>
    <w:rsid w:val="00B914C2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C0F20"/>
    <w:rsid w:val="00CC21C0"/>
    <w:rsid w:val="00CD0CE5"/>
    <w:rsid w:val="00CE6429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A08DF"/>
    <w:rsid w:val="00DB473E"/>
    <w:rsid w:val="00DC4B1D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85173"/>
    <w:rsid w:val="00EA466C"/>
    <w:rsid w:val="00EB0605"/>
    <w:rsid w:val="00EE554C"/>
    <w:rsid w:val="00F24795"/>
    <w:rsid w:val="00F40AB2"/>
    <w:rsid w:val="00F46180"/>
    <w:rsid w:val="00F46A6F"/>
    <w:rsid w:val="00F64B61"/>
    <w:rsid w:val="00F77E3C"/>
    <w:rsid w:val="00F8251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D6B81F08-B8DA-4CB6-8B44-D28BB7F1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C359-FCC5-455D-860C-B72891FC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FCDC928D.dotm</Template>
  <TotalTime>0</TotalTime>
  <Pages>2</Pages>
  <Words>422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3.4 – Stellentafel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2019-02-15T07:30:00Z</dcterms:created>
  <dcterms:modified xsi:type="dcterms:W3CDTF">2019-02-15T07:30:00Z</dcterms:modified>
</cp:coreProperties>
</file>